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900083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900083" w:rsidRDefault="00900083" w:rsidP="00075C37">
            <w:pPr>
              <w:pStyle w:val="9cn"/>
            </w:pPr>
            <w:r w:rsidRPr="00237045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900083" w:rsidRDefault="00900083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900083" w:rsidRDefault="00900083" w:rsidP="00075C37">
            <w:pPr>
              <w:pStyle w:val="6cn"/>
            </w:pPr>
            <w:r>
              <w:t>Год рождения/Дивизион</w:t>
            </w:r>
          </w:p>
        </w:tc>
      </w:tr>
      <w:tr w:rsidR="00900083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900083" w:rsidRDefault="0090008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900083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900083" w:rsidRDefault="00900083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b"/>
            </w:pPr>
            <w:r>
              <w:t>07.03.2016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900083" w:rsidRPr="006C01A4" w:rsidRDefault="00900083" w:rsidP="00075C37">
            <w:pPr>
              <w:pStyle w:val="9cb"/>
            </w:pPr>
            <w:r>
              <w:t>1</w:t>
            </w:r>
          </w:p>
        </w:tc>
      </w:tr>
      <w:tr w:rsidR="00900083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b"/>
            </w:pPr>
            <w:r>
              <w:t>8.15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500</w:t>
            </w:r>
          </w:p>
        </w:tc>
      </w:tr>
    </w:tbl>
    <w:p w:rsidR="00900083" w:rsidRDefault="0090008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900083" w:rsidTr="00075C37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00083" w:rsidRPr="006C01A4" w:rsidRDefault="00900083" w:rsidP="00075C37">
            <w:pPr>
              <w:pStyle w:val="8lb"/>
              <w:rPr>
                <w:lang w:val="en-US"/>
              </w:rPr>
            </w:pPr>
            <w:r>
              <w:t>«A»  «Брянск»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Удаления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Оконч.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Ревенко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03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13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Каталымов 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36" w:type="dxa"/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36" w:type="dxa"/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4" w:type="dxa"/>
            <w:vAlign w:val="center"/>
          </w:tcPr>
          <w:p w:rsidR="00900083" w:rsidRPr="00E03E3D" w:rsidRDefault="00900083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Чеботарёв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Чистов 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30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Семченко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31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21</w:t>
            </w: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Ярцев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Ларионов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Грибанский 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Виноградов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Баранов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Фролов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Дёмин 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Гуляев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Медведько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Сочень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Васькин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411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b"/>
            </w:pPr>
            <w:r>
              <w:t>Кашевич  А.И.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‌</w:t>
            </w:r>
          </w:p>
        </w:tc>
      </w:tr>
    </w:tbl>
    <w:p w:rsidR="00900083" w:rsidRDefault="00900083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900083" w:rsidTr="00075C37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00083" w:rsidRPr="006C01A4" w:rsidRDefault="00900083" w:rsidP="00075C37">
            <w:pPr>
              <w:pStyle w:val="8lb"/>
              <w:rPr>
                <w:lang w:val="en-US"/>
              </w:rPr>
            </w:pPr>
            <w:r>
              <w:t>«Б» «Рыбинск»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Удаления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Оконч.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Барашов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33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49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Морозов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01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Лукьянов 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55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Казанин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35" w:type="dxa"/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36" w:type="dxa"/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900083" w:rsidRPr="00E03E3D" w:rsidRDefault="00900083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АТ-СЗ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00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Иванов 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  <w:r>
              <w:t>10</w:t>
            </w: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  <w: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60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00</w:t>
            </w: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Туркин 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12</w:t>
            </w: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Кораблев 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Лазарев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Морев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Красильников 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Терехов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Голубев 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Гусев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Чаморцев  Фёдор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Дерунов 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  <w:r>
              <w:t>Строгалов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29221E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1"/>
        </w:trPr>
        <w:tc>
          <w:tcPr>
            <w:tcW w:w="378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900083" w:rsidRDefault="00900083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900083" w:rsidRDefault="00900083" w:rsidP="00075C37">
            <w:pPr>
              <w:pStyle w:val="9cn"/>
            </w:pPr>
          </w:p>
        </w:tc>
      </w:tr>
      <w:tr w:rsidR="00900083" w:rsidTr="00075C3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b"/>
            </w:pPr>
            <w:r>
              <w:t>Карасев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‌</w:t>
            </w:r>
          </w:p>
        </w:tc>
      </w:tr>
    </w:tbl>
    <w:p w:rsidR="00900083" w:rsidRDefault="0090008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900083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 w:rsidRPr="00721FF2">
              <w:t>Время игры</w:t>
            </w:r>
          </w:p>
        </w:tc>
      </w:tr>
      <w:tr w:rsidR="00900083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204A0E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D17FF6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196364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900083" w:rsidRPr="00545F35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00083" w:rsidRPr="00196364" w:rsidRDefault="00900083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196364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196364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204A0E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D17FF6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09640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900083" w:rsidRPr="005E0E41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00083" w:rsidRPr="00CD40F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CD40F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CD40F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AD01A7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204A0E" w:rsidRDefault="00900083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90336E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09640C" w:rsidRDefault="00900083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900083" w:rsidRPr="00AD01A7" w:rsidRDefault="00900083" w:rsidP="00075C37">
            <w:pPr>
              <w:pStyle w:val="9cn"/>
              <w:rPr>
                <w:szCs w:val="18"/>
              </w:rPr>
            </w:pP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5E0E41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5E0E41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204A0E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D17FF6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CD40FC" w:rsidRDefault="00900083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900083" w:rsidRPr="00AD01A7" w:rsidRDefault="00900083" w:rsidP="00075C37">
            <w:pPr>
              <w:pStyle w:val="9cn"/>
              <w:rPr>
                <w:szCs w:val="18"/>
              </w:rPr>
            </w:pP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204A0E" w:rsidRDefault="00900083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D17FF6" w:rsidRDefault="00900083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11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204A0E" w:rsidRDefault="00900083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E03E3D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09640C" w:rsidRDefault="00900083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14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0083" w:rsidRDefault="00900083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900083" w:rsidRDefault="00900083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900083" w:rsidRDefault="00900083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‌Алексеев  Ярослав</w:t>
            </w: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Данилин  Евгений</w:t>
            </w:r>
          </w:p>
        </w:tc>
      </w:tr>
      <w:tr w:rsidR="00900083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083" w:rsidRPr="004852E8" w:rsidRDefault="00900083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900083" w:rsidRPr="006C01A4" w:rsidRDefault="00900083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00083" w:rsidRDefault="00900083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900083" w:rsidRDefault="00900083" w:rsidP="00075C37">
            <w:pPr>
              <w:pStyle w:val="8ln"/>
            </w:pPr>
            <w:r>
              <w:t>‌</w:t>
            </w:r>
          </w:p>
        </w:tc>
      </w:tr>
    </w:tbl>
    <w:p w:rsidR="00900083" w:rsidRDefault="0090008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900083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00083" w:rsidRPr="00196364" w:rsidRDefault="00900083" w:rsidP="00075C37">
            <w:pPr>
              <w:pStyle w:val="9lb"/>
            </w:pPr>
            <w:r>
              <w:t>Вавенков 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083" w:rsidRDefault="00900083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‌</w:t>
            </w:r>
          </w:p>
        </w:tc>
      </w:tr>
      <w:tr w:rsidR="00900083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900083" w:rsidRDefault="00900083" w:rsidP="00075C37">
            <w:pPr>
              <w:pStyle w:val="9lb"/>
            </w:pPr>
            <w:r>
              <w:t>‌Чупров 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900083" w:rsidRDefault="00900083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‌</w:t>
            </w:r>
          </w:p>
        </w:tc>
      </w:tr>
      <w:tr w:rsidR="00900083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900083" w:rsidRDefault="00900083" w:rsidP="00075C37">
            <w:pPr>
              <w:pStyle w:val="8cn"/>
            </w:pPr>
            <w:r>
              <w:t>Да  |  Нет</w:t>
            </w:r>
          </w:p>
        </w:tc>
      </w:tr>
    </w:tbl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p w:rsidR="00900083" w:rsidRDefault="00900083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900083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00083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900083" w:rsidRPr="00450C90" w:rsidRDefault="00900083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7222C4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00083" w:rsidRPr="00AB4B64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A26919" w:rsidRDefault="00900083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A26919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B37F18" w:rsidRDefault="00900083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46379" w:rsidRDefault="00900083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00083" w:rsidRPr="00450C90" w:rsidRDefault="00900083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900083" w:rsidRPr="00450C90" w:rsidRDefault="00900083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900083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900083" w:rsidRPr="00450C90" w:rsidRDefault="00900083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900083" w:rsidRPr="00450C90" w:rsidRDefault="0090008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6"/>
              </w:rPr>
            </w:pPr>
          </w:p>
        </w:tc>
      </w:tr>
      <w:tr w:rsidR="00900083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900083" w:rsidRPr="00450C90" w:rsidRDefault="00900083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900083" w:rsidRPr="00450C90" w:rsidRDefault="0090008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6"/>
              </w:rPr>
            </w:pPr>
          </w:p>
        </w:tc>
      </w:tr>
      <w:tr w:rsidR="00900083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900083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900083" w:rsidRPr="00450C90" w:rsidRDefault="00900083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B37F18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900083" w:rsidRPr="00C538FC" w:rsidRDefault="00900083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900083" w:rsidRPr="00A26919" w:rsidRDefault="00900083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900083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00083" w:rsidRPr="00450C90" w:rsidRDefault="00900083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Pr="00FE2F2F" w:rsidRDefault="0090008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083" w:rsidRPr="00FE2F2F" w:rsidRDefault="0090008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083" w:rsidRPr="00FE2F2F" w:rsidRDefault="0090008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0083" w:rsidRPr="00FE2F2F" w:rsidRDefault="00900083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FE2F2F" w:rsidRDefault="00900083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0083" w:rsidRPr="00FE2F2F" w:rsidRDefault="00900083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00083" w:rsidRPr="00FE2F2F" w:rsidRDefault="00900083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83" w:rsidRPr="00FE2F2F" w:rsidRDefault="00900083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900083" w:rsidRPr="00452D81" w:rsidRDefault="00900083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2D81" w:rsidRDefault="00900083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900083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00083" w:rsidRPr="00450C90" w:rsidRDefault="00900083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00083" w:rsidRPr="00450C90" w:rsidRDefault="00900083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900083" w:rsidRPr="00F46FA7" w:rsidRDefault="00900083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900083" w:rsidRPr="00B32211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Default="00900083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900083" w:rsidRPr="00F46FA7" w:rsidRDefault="00900083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900083" w:rsidRDefault="00900083" w:rsidP="00B07D33">
      <w:pPr>
        <w:pStyle w:val="2ln"/>
      </w:pPr>
    </w:p>
    <w:p w:rsidR="00900083" w:rsidRPr="00B07D33" w:rsidRDefault="00900083" w:rsidP="00B07D33"/>
    <w:sectPr w:rsidR="00900083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75C37"/>
    <w:rsid w:val="00082F3E"/>
    <w:rsid w:val="00092954"/>
    <w:rsid w:val="0009640C"/>
    <w:rsid w:val="00175A22"/>
    <w:rsid w:val="00196364"/>
    <w:rsid w:val="001A012A"/>
    <w:rsid w:val="001A15B0"/>
    <w:rsid w:val="00204A0E"/>
    <w:rsid w:val="002072D7"/>
    <w:rsid w:val="00237045"/>
    <w:rsid w:val="00277521"/>
    <w:rsid w:val="00283637"/>
    <w:rsid w:val="0029221E"/>
    <w:rsid w:val="00296D45"/>
    <w:rsid w:val="002A18B6"/>
    <w:rsid w:val="002B0ECA"/>
    <w:rsid w:val="002C05DA"/>
    <w:rsid w:val="00350E97"/>
    <w:rsid w:val="003A7F8D"/>
    <w:rsid w:val="003C0DA5"/>
    <w:rsid w:val="0040195E"/>
    <w:rsid w:val="00412A30"/>
    <w:rsid w:val="00426438"/>
    <w:rsid w:val="00437178"/>
    <w:rsid w:val="00446379"/>
    <w:rsid w:val="00450C90"/>
    <w:rsid w:val="00452D81"/>
    <w:rsid w:val="004852E8"/>
    <w:rsid w:val="004B6199"/>
    <w:rsid w:val="004C5E09"/>
    <w:rsid w:val="004F65FD"/>
    <w:rsid w:val="00545F35"/>
    <w:rsid w:val="00555908"/>
    <w:rsid w:val="00577A5F"/>
    <w:rsid w:val="00596BB5"/>
    <w:rsid w:val="005E0E41"/>
    <w:rsid w:val="005F608D"/>
    <w:rsid w:val="006867F7"/>
    <w:rsid w:val="00696479"/>
    <w:rsid w:val="006C01A4"/>
    <w:rsid w:val="00721FF2"/>
    <w:rsid w:val="007222C4"/>
    <w:rsid w:val="007B179B"/>
    <w:rsid w:val="007F1444"/>
    <w:rsid w:val="008048EC"/>
    <w:rsid w:val="008A6681"/>
    <w:rsid w:val="008C30D1"/>
    <w:rsid w:val="008E7FF6"/>
    <w:rsid w:val="00900083"/>
    <w:rsid w:val="0090336E"/>
    <w:rsid w:val="0094447A"/>
    <w:rsid w:val="00951B49"/>
    <w:rsid w:val="009B1330"/>
    <w:rsid w:val="009C50B5"/>
    <w:rsid w:val="00A17C7C"/>
    <w:rsid w:val="00A26919"/>
    <w:rsid w:val="00AA2CCB"/>
    <w:rsid w:val="00AB4B64"/>
    <w:rsid w:val="00AD01A7"/>
    <w:rsid w:val="00B07D33"/>
    <w:rsid w:val="00B17C77"/>
    <w:rsid w:val="00B32211"/>
    <w:rsid w:val="00B342E3"/>
    <w:rsid w:val="00B37F18"/>
    <w:rsid w:val="00B41E4D"/>
    <w:rsid w:val="00B66692"/>
    <w:rsid w:val="00BC4801"/>
    <w:rsid w:val="00C538FC"/>
    <w:rsid w:val="00CB21A0"/>
    <w:rsid w:val="00CC56FC"/>
    <w:rsid w:val="00CD40FC"/>
    <w:rsid w:val="00D00708"/>
    <w:rsid w:val="00D17FF6"/>
    <w:rsid w:val="00D277D1"/>
    <w:rsid w:val="00DB4BB3"/>
    <w:rsid w:val="00E03E3D"/>
    <w:rsid w:val="00E325CC"/>
    <w:rsid w:val="00F46FA7"/>
    <w:rsid w:val="00F50C2E"/>
    <w:rsid w:val="00FB0ED9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1189</Words>
  <Characters>6780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2</cp:revision>
  <dcterms:created xsi:type="dcterms:W3CDTF">2016-03-07T08:00:00Z</dcterms:created>
  <dcterms:modified xsi:type="dcterms:W3CDTF">2016-03-07T08:00:00Z</dcterms:modified>
</cp:coreProperties>
</file>