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8539"/>
        <w:gridCol w:w="1372"/>
      </w:tblGrid>
      <w:tr w:rsidR="003F4CF1" w:rsidTr="00075C37">
        <w:trPr>
          <w:trHeight w:val="280"/>
        </w:trPr>
        <w:tc>
          <w:tcPr>
            <w:tcW w:w="855" w:type="dxa"/>
            <w:vMerge w:val="restart"/>
            <w:vAlign w:val="center"/>
          </w:tcPr>
          <w:p w:rsidR="003F4CF1" w:rsidRDefault="003F4CF1" w:rsidP="00075C37">
            <w:pPr>
              <w:pStyle w:val="9cn"/>
            </w:pPr>
            <w:r w:rsidRPr="00543885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alt="Logo0087color [800x600].png" style="width:39pt;height:37.5pt;visibility:visible">
                  <v:imagedata r:id="rId5" o:title=""/>
                </v:shape>
              </w:pict>
            </w:r>
          </w:p>
        </w:tc>
        <w:tc>
          <w:tcPr>
            <w:tcW w:w="8539" w:type="dxa"/>
            <w:vMerge w:val="restart"/>
            <w:vAlign w:val="center"/>
          </w:tcPr>
          <w:p w:rsidR="003F4CF1" w:rsidRDefault="003F4CF1" w:rsidP="00075C37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vAlign w:val="center"/>
          </w:tcPr>
          <w:p w:rsidR="003F4CF1" w:rsidRDefault="003F4CF1" w:rsidP="00075C37">
            <w:pPr>
              <w:pStyle w:val="6cn"/>
            </w:pPr>
            <w:r>
              <w:t>Год рождения/Дивизион</w:t>
            </w:r>
          </w:p>
        </w:tc>
      </w:tr>
      <w:tr w:rsidR="003F4CF1" w:rsidTr="00075C37">
        <w:trPr>
          <w:trHeight w:val="459"/>
        </w:trPr>
        <w:tc>
          <w:tcPr>
            <w:tcW w:w="855" w:type="dxa"/>
            <w:vMerge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8539" w:type="dxa"/>
            <w:vMerge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CF1" w:rsidRDefault="003F4CF1" w:rsidP="00075C37">
            <w:pPr>
              <w:pStyle w:val="10cb"/>
            </w:pP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>.р.</w:t>
            </w:r>
          </w:p>
        </w:tc>
      </w:tr>
    </w:tbl>
    <w:p w:rsidR="003F4CF1" w:rsidRDefault="003F4CF1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3F4CF1" w:rsidTr="00075C37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3F4CF1" w:rsidRDefault="003F4CF1" w:rsidP="00075C3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3F4CF1" w:rsidRDefault="003F4CF1" w:rsidP="00075C37">
            <w:pPr>
              <w:pStyle w:val="8lb"/>
            </w:pPr>
            <w:r>
              <w:t>Первенство России Центральный Федеральный Округ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CF1" w:rsidRDefault="003F4CF1" w:rsidP="00075C37">
            <w:pPr>
              <w:pStyle w:val="7ln"/>
            </w:pPr>
            <w:r>
              <w:t xml:space="preserve"> Дата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b"/>
            </w:pPr>
            <w:r>
              <w:t>0</w:t>
            </w:r>
            <w:r>
              <w:rPr>
                <w:lang w:val="en-US"/>
              </w:rPr>
              <w:t>9</w:t>
            </w:r>
            <w:r>
              <w:t>.03.2016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CF1" w:rsidRDefault="003F4CF1" w:rsidP="00075C37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3F4CF1" w:rsidRPr="006D792A" w:rsidRDefault="003F4CF1" w:rsidP="00075C37">
            <w:pPr>
              <w:pStyle w:val="9cb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3F4CF1" w:rsidTr="00075C37">
        <w:trPr>
          <w:trHeight w:val="227"/>
        </w:trPr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3F4CF1" w:rsidRDefault="003F4CF1" w:rsidP="00075C3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3F4CF1" w:rsidRDefault="003F4CF1" w:rsidP="00075C37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3F4CF1" w:rsidRDefault="003F4CF1" w:rsidP="00075C37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3F4CF1" w:rsidRDefault="003F4CF1" w:rsidP="00075C3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8ln"/>
            </w:pPr>
            <w:r>
              <w:t>Д/С « БАГРАТИОН»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4CF1" w:rsidRDefault="003F4CF1" w:rsidP="00075C3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b"/>
            </w:pPr>
            <w:r>
              <w:t>1</w:t>
            </w:r>
            <w:r>
              <w:rPr>
                <w:lang w:val="en-US"/>
              </w:rPr>
              <w:t>2</w:t>
            </w:r>
            <w:r>
              <w:t>.15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4CF1" w:rsidRDefault="003F4CF1" w:rsidP="00075C3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3F4CF1" w:rsidRDefault="003F4CF1" w:rsidP="00075C37">
            <w:pPr>
              <w:pStyle w:val="8cn"/>
            </w:pPr>
            <w:r>
              <w:t>500</w:t>
            </w:r>
          </w:p>
        </w:tc>
      </w:tr>
    </w:tbl>
    <w:p w:rsidR="003F4CF1" w:rsidRDefault="003F4CF1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3F4CF1" w:rsidTr="00075C37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3F4CF1" w:rsidRPr="006C01A4" w:rsidRDefault="003F4CF1" w:rsidP="00075C37">
            <w:pPr>
              <w:pStyle w:val="8lb"/>
              <w:rPr>
                <w:lang w:val="en-US"/>
              </w:rPr>
            </w:pPr>
            <w:r>
              <w:t>«A» « Бобров»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8cn"/>
            </w:pPr>
            <w:r>
              <w:t>Удаления</w:t>
            </w:r>
          </w:p>
        </w:tc>
      </w:tr>
      <w:tr w:rsidR="003F4CF1" w:rsidTr="00075C37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Оконч.</w:t>
            </w:r>
          </w:p>
        </w:tc>
      </w:tr>
      <w:tr w:rsidR="003F4CF1" w:rsidTr="00075C37">
        <w:trPr>
          <w:trHeight w:hRule="exact" w:val="221"/>
        </w:trPr>
        <w:tc>
          <w:tcPr>
            <w:tcW w:w="411" w:type="dxa"/>
            <w:vAlign w:val="center"/>
          </w:tcPr>
          <w:p w:rsidR="003F4CF1" w:rsidRDefault="003F4CF1" w:rsidP="00075C37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9ln"/>
            </w:pPr>
            <w:r>
              <w:t>Фирсов 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075C37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15</w:t>
            </w: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24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  <w:r>
              <w:t>ВП-КЛ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23</w:t>
            </w:r>
          </w:p>
        </w:tc>
      </w:tr>
      <w:tr w:rsidR="003F4CF1" w:rsidTr="00075C37">
        <w:trPr>
          <w:trHeight w:hRule="exact" w:val="221"/>
        </w:trPr>
        <w:tc>
          <w:tcPr>
            <w:tcW w:w="411" w:type="dxa"/>
            <w:vAlign w:val="center"/>
          </w:tcPr>
          <w:p w:rsidR="003F4CF1" w:rsidRDefault="003F4CF1" w:rsidP="00075C37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9ln"/>
            </w:pPr>
            <w:r>
              <w:t>Заварзин 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075C37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нет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39</w:t>
            </w: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  <w:r>
              <w:t>92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72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42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42</w:t>
            </w:r>
          </w:p>
        </w:tc>
      </w:tr>
      <w:tr w:rsidR="003F4CF1" w:rsidTr="00075C37">
        <w:trPr>
          <w:trHeight w:hRule="exact" w:val="221"/>
        </w:trPr>
        <w:tc>
          <w:tcPr>
            <w:tcW w:w="411" w:type="dxa"/>
            <w:vAlign w:val="center"/>
          </w:tcPr>
          <w:p w:rsidR="003F4CF1" w:rsidRDefault="003F4CF1" w:rsidP="00075C37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9ln"/>
            </w:pPr>
            <w:r>
              <w:t>Варламов 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3F4CF1" w:rsidRDefault="003F4CF1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27</w:t>
            </w: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15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57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38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70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57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58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46</w:t>
            </w:r>
          </w:p>
        </w:tc>
      </w:tr>
      <w:tr w:rsidR="003F4CF1" w:rsidTr="00075C37">
        <w:trPr>
          <w:trHeight w:hRule="exact" w:val="221"/>
        </w:trPr>
        <w:tc>
          <w:tcPr>
            <w:tcW w:w="411" w:type="dxa"/>
            <w:vAlign w:val="center"/>
          </w:tcPr>
          <w:p w:rsidR="003F4CF1" w:rsidRDefault="003F4CF1" w:rsidP="00075C37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9ln"/>
            </w:pPr>
            <w:r>
              <w:t>Богачук 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3F4CF1" w:rsidRDefault="003F4CF1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17</w:t>
            </w: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</w:tr>
      <w:tr w:rsidR="003F4CF1" w:rsidTr="00075C37">
        <w:trPr>
          <w:trHeight w:hRule="exact" w:val="221"/>
        </w:trPr>
        <w:tc>
          <w:tcPr>
            <w:tcW w:w="411" w:type="dxa"/>
            <w:vAlign w:val="center"/>
          </w:tcPr>
          <w:p w:rsidR="003F4CF1" w:rsidRDefault="003F4CF1" w:rsidP="00075C37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9ln"/>
            </w:pPr>
            <w:r>
              <w:t>Ященко 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49</w:t>
            </w: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</w:tr>
      <w:tr w:rsidR="003F4CF1" w:rsidTr="00075C37">
        <w:trPr>
          <w:trHeight w:hRule="exact" w:val="221"/>
        </w:trPr>
        <w:tc>
          <w:tcPr>
            <w:tcW w:w="411" w:type="dxa"/>
            <w:vAlign w:val="center"/>
          </w:tcPr>
          <w:p w:rsidR="003F4CF1" w:rsidRDefault="003F4CF1" w:rsidP="00075C37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9ln"/>
            </w:pPr>
            <w:r>
              <w:t>Никонов  Виктор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28</w:t>
            </w: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</w:tr>
      <w:tr w:rsidR="003F4CF1" w:rsidTr="00075C37">
        <w:trPr>
          <w:trHeight w:hRule="exact" w:val="221"/>
        </w:trPr>
        <w:tc>
          <w:tcPr>
            <w:tcW w:w="411" w:type="dxa"/>
            <w:vAlign w:val="center"/>
          </w:tcPr>
          <w:p w:rsidR="003F4CF1" w:rsidRDefault="003F4CF1" w:rsidP="00075C37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9ln"/>
            </w:pPr>
            <w:r>
              <w:t>Чекмарев 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51</w:t>
            </w: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  <w:r>
              <w:t>90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</w:tr>
      <w:tr w:rsidR="003F4CF1" w:rsidTr="00075C37">
        <w:trPr>
          <w:trHeight w:hRule="exact" w:val="221"/>
        </w:trPr>
        <w:tc>
          <w:tcPr>
            <w:tcW w:w="411" w:type="dxa"/>
            <w:vAlign w:val="center"/>
          </w:tcPr>
          <w:p w:rsidR="003F4CF1" w:rsidRDefault="003F4CF1" w:rsidP="00075C37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9ln"/>
            </w:pPr>
            <w:r>
              <w:t>Свиридов 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54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14</w:t>
            </w: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  <w:r>
              <w:t>7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</w:tr>
      <w:tr w:rsidR="003F4CF1" w:rsidTr="00075C37">
        <w:trPr>
          <w:trHeight w:hRule="exact" w:val="221"/>
        </w:trPr>
        <w:tc>
          <w:tcPr>
            <w:tcW w:w="411" w:type="dxa"/>
            <w:vAlign w:val="center"/>
          </w:tcPr>
          <w:p w:rsidR="003F4CF1" w:rsidRDefault="003F4CF1" w:rsidP="00075C37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9ln"/>
            </w:pPr>
            <w:r>
              <w:t>Авдеев 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</w:tr>
      <w:tr w:rsidR="003F4CF1" w:rsidTr="00075C37">
        <w:trPr>
          <w:trHeight w:hRule="exact" w:val="221"/>
        </w:trPr>
        <w:tc>
          <w:tcPr>
            <w:tcW w:w="411" w:type="dxa"/>
            <w:vAlign w:val="center"/>
          </w:tcPr>
          <w:p w:rsidR="003F4CF1" w:rsidRDefault="003F4CF1" w:rsidP="00075C37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9ln"/>
            </w:pPr>
            <w:r>
              <w:t>Киселев 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3F4CF1" w:rsidRDefault="003F4CF1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</w:tr>
      <w:tr w:rsidR="003F4CF1" w:rsidTr="00075C37">
        <w:trPr>
          <w:trHeight w:hRule="exact" w:val="221"/>
        </w:trPr>
        <w:tc>
          <w:tcPr>
            <w:tcW w:w="411" w:type="dxa"/>
            <w:vAlign w:val="center"/>
          </w:tcPr>
          <w:p w:rsidR="003F4CF1" w:rsidRDefault="003F4CF1" w:rsidP="00075C37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9ln"/>
            </w:pPr>
            <w:r>
              <w:t>Никитин 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</w:tr>
      <w:tr w:rsidR="003F4CF1" w:rsidTr="00075C37">
        <w:trPr>
          <w:trHeight w:hRule="exact" w:val="221"/>
        </w:trPr>
        <w:tc>
          <w:tcPr>
            <w:tcW w:w="411" w:type="dxa"/>
            <w:vAlign w:val="center"/>
          </w:tcPr>
          <w:p w:rsidR="003F4CF1" w:rsidRDefault="003F4CF1" w:rsidP="00075C37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9ln"/>
            </w:pPr>
            <w:r>
              <w:t>Харьков 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</w:tr>
      <w:tr w:rsidR="003F4CF1" w:rsidTr="00075C37">
        <w:trPr>
          <w:trHeight w:hRule="exact" w:val="221"/>
        </w:trPr>
        <w:tc>
          <w:tcPr>
            <w:tcW w:w="411" w:type="dxa"/>
            <w:vAlign w:val="center"/>
          </w:tcPr>
          <w:p w:rsidR="003F4CF1" w:rsidRDefault="003F4CF1" w:rsidP="00075C37">
            <w:pPr>
              <w:pStyle w:val="9cn"/>
            </w:pPr>
            <w: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9ln"/>
            </w:pPr>
            <w:r>
              <w:t>Корольков  Денис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</w:tr>
      <w:tr w:rsidR="003F4CF1" w:rsidTr="00075C37">
        <w:trPr>
          <w:trHeight w:hRule="exact" w:val="221"/>
        </w:trPr>
        <w:tc>
          <w:tcPr>
            <w:tcW w:w="411" w:type="dxa"/>
            <w:vAlign w:val="center"/>
          </w:tcPr>
          <w:p w:rsidR="003F4CF1" w:rsidRDefault="003F4CF1" w:rsidP="00075C37">
            <w:pPr>
              <w:pStyle w:val="9cn"/>
            </w:pPr>
            <w: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9ln"/>
            </w:pPr>
            <w:r>
              <w:t>Денисов 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</w:tr>
      <w:tr w:rsidR="003F4CF1" w:rsidTr="00075C37">
        <w:trPr>
          <w:trHeight w:hRule="exact" w:val="221"/>
        </w:trPr>
        <w:tc>
          <w:tcPr>
            <w:tcW w:w="411" w:type="dxa"/>
            <w:vAlign w:val="center"/>
          </w:tcPr>
          <w:p w:rsidR="003F4CF1" w:rsidRDefault="003F4CF1" w:rsidP="00075C37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9ln"/>
            </w:pPr>
            <w:r>
              <w:t>Дынин  Роман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</w:tr>
      <w:tr w:rsidR="003F4CF1" w:rsidTr="00075C37">
        <w:trPr>
          <w:trHeight w:hRule="exact" w:val="221"/>
        </w:trPr>
        <w:tc>
          <w:tcPr>
            <w:tcW w:w="411" w:type="dxa"/>
            <w:vAlign w:val="center"/>
          </w:tcPr>
          <w:p w:rsidR="003F4CF1" w:rsidRDefault="003F4CF1" w:rsidP="00075C37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9ln"/>
            </w:pPr>
            <w:r>
              <w:t>Шульга 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</w:tr>
      <w:tr w:rsidR="003F4CF1" w:rsidTr="00075C37">
        <w:trPr>
          <w:trHeight w:hRule="exact" w:val="221"/>
        </w:trPr>
        <w:tc>
          <w:tcPr>
            <w:tcW w:w="411" w:type="dxa"/>
            <w:vAlign w:val="center"/>
          </w:tcPr>
          <w:p w:rsidR="003F4CF1" w:rsidRDefault="003F4CF1" w:rsidP="00075C37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9ln"/>
            </w:pPr>
            <w:r>
              <w:t>Галицкий  Клим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</w:tr>
      <w:tr w:rsidR="003F4CF1" w:rsidTr="00075C37">
        <w:trPr>
          <w:trHeight w:hRule="exact" w:val="221"/>
        </w:trPr>
        <w:tc>
          <w:tcPr>
            <w:tcW w:w="411" w:type="dxa"/>
            <w:vAlign w:val="center"/>
          </w:tcPr>
          <w:p w:rsidR="003F4CF1" w:rsidRDefault="003F4CF1" w:rsidP="00075C37">
            <w:pPr>
              <w:pStyle w:val="9cn"/>
            </w:pPr>
            <w: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9ln"/>
            </w:pPr>
            <w:r>
              <w:t>Степанов 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</w:tr>
      <w:tr w:rsidR="003F4CF1" w:rsidTr="00075C37">
        <w:trPr>
          <w:trHeight w:hRule="exact" w:val="221"/>
        </w:trPr>
        <w:tc>
          <w:tcPr>
            <w:tcW w:w="411" w:type="dxa"/>
            <w:vAlign w:val="center"/>
          </w:tcPr>
          <w:p w:rsidR="003F4CF1" w:rsidRDefault="003F4CF1" w:rsidP="00075C37">
            <w:pPr>
              <w:pStyle w:val="9cn"/>
            </w:pPr>
            <w: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9ln"/>
            </w:pPr>
            <w:r>
              <w:t>Карташов 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</w:tr>
      <w:tr w:rsidR="003F4CF1" w:rsidTr="00075C37">
        <w:trPr>
          <w:trHeight w:hRule="exact" w:val="221"/>
        </w:trPr>
        <w:tc>
          <w:tcPr>
            <w:tcW w:w="411" w:type="dxa"/>
            <w:vAlign w:val="center"/>
          </w:tcPr>
          <w:p w:rsidR="003F4CF1" w:rsidRDefault="003F4CF1" w:rsidP="00075C37">
            <w:pPr>
              <w:pStyle w:val="9cn"/>
            </w:pPr>
            <w: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9ln"/>
            </w:pPr>
            <w:r>
              <w:t>Зенков 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</w:tr>
      <w:tr w:rsidR="003F4CF1" w:rsidTr="00075C37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8lb"/>
            </w:pPr>
            <w:r>
              <w:t>Селиванов  С.А.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8ln"/>
            </w:pPr>
            <w:r>
              <w:t>‌</w:t>
            </w:r>
          </w:p>
        </w:tc>
      </w:tr>
    </w:tbl>
    <w:p w:rsidR="003F4CF1" w:rsidRDefault="003F4CF1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3F4CF1" w:rsidTr="00226258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3F4CF1" w:rsidRPr="006C01A4" w:rsidRDefault="003F4CF1" w:rsidP="00075C37">
            <w:pPr>
              <w:pStyle w:val="8lb"/>
              <w:rPr>
                <w:lang w:val="en-US"/>
              </w:rPr>
            </w:pPr>
            <w:r>
              <w:t xml:space="preserve">«Б» « </w:t>
            </w:r>
            <w:r>
              <w:rPr>
                <w:lang w:val="en-US"/>
              </w:rPr>
              <w:t>Ст.Оскол</w:t>
            </w:r>
            <w:r>
              <w:t>»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8cn"/>
            </w:pPr>
            <w:r>
              <w:t>Удаления</w:t>
            </w:r>
          </w:p>
        </w:tc>
      </w:tr>
      <w:tr w:rsidR="003F4CF1" w:rsidTr="00226258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Оконч.</w:t>
            </w:r>
          </w:p>
        </w:tc>
      </w:tr>
      <w:tr w:rsidR="003F4CF1" w:rsidTr="00226258">
        <w:trPr>
          <w:trHeight w:hRule="exact" w:val="221"/>
        </w:trPr>
        <w:tc>
          <w:tcPr>
            <w:tcW w:w="378" w:type="dxa"/>
            <w:vAlign w:val="center"/>
          </w:tcPr>
          <w:p w:rsidR="003F4CF1" w:rsidRDefault="003F4CF1" w:rsidP="00101D21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101D21">
            <w:pPr>
              <w:pStyle w:val="9ln"/>
            </w:pPr>
            <w:r>
              <w:t>Кононов  Арсений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101D21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101D21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101D21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58</w:t>
            </w: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05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39</w:t>
            </w:r>
          </w:p>
        </w:tc>
      </w:tr>
      <w:tr w:rsidR="003F4CF1" w:rsidTr="00226258">
        <w:trPr>
          <w:trHeight w:hRule="exact" w:val="221"/>
        </w:trPr>
        <w:tc>
          <w:tcPr>
            <w:tcW w:w="378" w:type="dxa"/>
            <w:vAlign w:val="center"/>
          </w:tcPr>
          <w:p w:rsidR="003F4CF1" w:rsidRDefault="003F4CF1" w:rsidP="00101D21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101D21">
            <w:pPr>
              <w:pStyle w:val="9ln"/>
            </w:pPr>
            <w:r>
              <w:t>Бессонов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101D21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101D21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101D21">
            <w:pPr>
              <w:pStyle w:val="9cn"/>
            </w:pPr>
            <w:r>
              <w:t>нет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23</w:t>
            </w: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27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45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45</w:t>
            </w:r>
          </w:p>
        </w:tc>
      </w:tr>
      <w:tr w:rsidR="003F4CF1" w:rsidTr="00226258">
        <w:trPr>
          <w:trHeight w:hRule="exact" w:val="221"/>
        </w:trPr>
        <w:tc>
          <w:tcPr>
            <w:tcW w:w="378" w:type="dxa"/>
            <w:vAlign w:val="center"/>
          </w:tcPr>
          <w:p w:rsidR="003F4CF1" w:rsidRDefault="003F4CF1" w:rsidP="00101D21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101D21">
            <w:pPr>
              <w:pStyle w:val="9ln"/>
            </w:pPr>
            <w:r>
              <w:t>Разенков 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101D21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3F4CF1" w:rsidRDefault="003F4CF1" w:rsidP="00101D2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101D21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58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46</w:t>
            </w: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  <w:r>
              <w:t>14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22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22</w:t>
            </w:r>
          </w:p>
        </w:tc>
      </w:tr>
      <w:tr w:rsidR="003F4CF1" w:rsidTr="00226258">
        <w:trPr>
          <w:trHeight w:hRule="exact" w:val="221"/>
        </w:trPr>
        <w:tc>
          <w:tcPr>
            <w:tcW w:w="378" w:type="dxa"/>
            <w:vAlign w:val="center"/>
          </w:tcPr>
          <w:p w:rsidR="003F4CF1" w:rsidRDefault="003F4CF1" w:rsidP="00101D21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101D21">
            <w:pPr>
              <w:pStyle w:val="9ln"/>
            </w:pPr>
            <w:r>
              <w:t>Марченко 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101D21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101D2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101D21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59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50</w:t>
            </w: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  <w:r>
              <w:t>25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45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45</w:t>
            </w:r>
          </w:p>
        </w:tc>
      </w:tr>
      <w:tr w:rsidR="003F4CF1" w:rsidTr="00226258">
        <w:trPr>
          <w:trHeight w:hRule="exact" w:val="221"/>
        </w:trPr>
        <w:tc>
          <w:tcPr>
            <w:tcW w:w="378" w:type="dxa"/>
            <w:vAlign w:val="center"/>
          </w:tcPr>
          <w:p w:rsidR="003F4CF1" w:rsidRDefault="003F4CF1" w:rsidP="00101D21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101D21">
            <w:pPr>
              <w:pStyle w:val="9ln"/>
            </w:pPr>
            <w:r>
              <w:t>Кофанов 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101D21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101D2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101D21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49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49</w:t>
            </w:r>
          </w:p>
        </w:tc>
      </w:tr>
      <w:tr w:rsidR="003F4CF1" w:rsidTr="00226258">
        <w:trPr>
          <w:trHeight w:hRule="exact" w:val="221"/>
        </w:trPr>
        <w:tc>
          <w:tcPr>
            <w:tcW w:w="378" w:type="dxa"/>
            <w:vAlign w:val="center"/>
          </w:tcPr>
          <w:p w:rsidR="003F4CF1" w:rsidRDefault="003F4CF1" w:rsidP="00101D21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101D21">
            <w:pPr>
              <w:pStyle w:val="9ln"/>
            </w:pPr>
            <w:r>
              <w:t>Ратушный 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101D21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101D2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101D21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46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25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  <w:r>
              <w:t>БР-КЛ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52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46</w:t>
            </w:r>
          </w:p>
        </w:tc>
      </w:tr>
      <w:tr w:rsidR="003F4CF1" w:rsidTr="00226258">
        <w:trPr>
          <w:trHeight w:hRule="exact" w:val="221"/>
        </w:trPr>
        <w:tc>
          <w:tcPr>
            <w:tcW w:w="378" w:type="dxa"/>
            <w:vAlign w:val="center"/>
          </w:tcPr>
          <w:p w:rsidR="003F4CF1" w:rsidRDefault="003F4CF1" w:rsidP="00101D21">
            <w:pPr>
              <w:pStyle w:val="9cn"/>
            </w:pPr>
            <w: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101D21">
            <w:pPr>
              <w:pStyle w:val="9ln"/>
            </w:pPr>
            <w:r>
              <w:t>Синицин 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101D21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101D2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101D21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45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  <w:r>
              <w:t>ТЛ-Б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54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56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45</w:t>
            </w:r>
          </w:p>
        </w:tc>
      </w:tr>
      <w:tr w:rsidR="003F4CF1" w:rsidTr="00226258">
        <w:trPr>
          <w:trHeight w:hRule="exact" w:val="221"/>
        </w:trPr>
        <w:tc>
          <w:tcPr>
            <w:tcW w:w="378" w:type="dxa"/>
            <w:vAlign w:val="center"/>
          </w:tcPr>
          <w:p w:rsidR="003F4CF1" w:rsidRDefault="003F4CF1" w:rsidP="00101D21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101D21">
            <w:pPr>
              <w:pStyle w:val="9ln"/>
            </w:pPr>
            <w:r>
              <w:t>Попович 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101D21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101D2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101D21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04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57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  <w:r>
              <w:t>04</w:t>
            </w:r>
          </w:p>
        </w:tc>
      </w:tr>
      <w:tr w:rsidR="003F4CF1" w:rsidTr="00226258">
        <w:trPr>
          <w:trHeight w:hRule="exact" w:val="221"/>
        </w:trPr>
        <w:tc>
          <w:tcPr>
            <w:tcW w:w="378" w:type="dxa"/>
            <w:vAlign w:val="center"/>
          </w:tcPr>
          <w:p w:rsidR="003F4CF1" w:rsidRDefault="003F4CF1" w:rsidP="00101D21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101D21">
            <w:pPr>
              <w:pStyle w:val="9ln"/>
            </w:pPr>
            <w:r>
              <w:t>Илюхин 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101D21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3F4CF1" w:rsidRDefault="003F4CF1" w:rsidP="00101D2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101D21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</w:tr>
      <w:tr w:rsidR="003F4CF1" w:rsidTr="00226258">
        <w:trPr>
          <w:trHeight w:hRule="exact" w:val="221"/>
        </w:trPr>
        <w:tc>
          <w:tcPr>
            <w:tcW w:w="378" w:type="dxa"/>
            <w:vAlign w:val="center"/>
          </w:tcPr>
          <w:p w:rsidR="003F4CF1" w:rsidRDefault="003F4CF1" w:rsidP="00101D21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101D21">
            <w:pPr>
              <w:pStyle w:val="9ln"/>
            </w:pPr>
            <w:r>
              <w:t>Волков  Олег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101D21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3F4CF1" w:rsidRDefault="003F4CF1" w:rsidP="00101D2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101D21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</w:tr>
      <w:tr w:rsidR="003F4CF1" w:rsidTr="00226258">
        <w:trPr>
          <w:trHeight w:hRule="exact" w:val="221"/>
        </w:trPr>
        <w:tc>
          <w:tcPr>
            <w:tcW w:w="378" w:type="dxa"/>
            <w:vAlign w:val="center"/>
          </w:tcPr>
          <w:p w:rsidR="003F4CF1" w:rsidRDefault="003F4CF1" w:rsidP="00101D21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101D21">
            <w:pPr>
              <w:pStyle w:val="9ln"/>
            </w:pPr>
            <w:r>
              <w:t>Пушкарев 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101D21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101D2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101D21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</w:tr>
      <w:tr w:rsidR="003F4CF1" w:rsidTr="00226258">
        <w:trPr>
          <w:trHeight w:hRule="exact" w:val="221"/>
        </w:trPr>
        <w:tc>
          <w:tcPr>
            <w:tcW w:w="378" w:type="dxa"/>
            <w:vAlign w:val="center"/>
          </w:tcPr>
          <w:p w:rsidR="003F4CF1" w:rsidRDefault="003F4CF1" w:rsidP="00101D21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101D21">
            <w:pPr>
              <w:pStyle w:val="9ln"/>
            </w:pPr>
            <w:r>
              <w:t>Рыжов  Роман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101D21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101D2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101D21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</w:tr>
      <w:tr w:rsidR="003F4CF1" w:rsidTr="00226258">
        <w:trPr>
          <w:trHeight w:hRule="exact" w:val="221"/>
        </w:trPr>
        <w:tc>
          <w:tcPr>
            <w:tcW w:w="378" w:type="dxa"/>
            <w:vAlign w:val="center"/>
          </w:tcPr>
          <w:p w:rsidR="003F4CF1" w:rsidRDefault="003F4CF1" w:rsidP="00101D21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101D21">
            <w:pPr>
              <w:pStyle w:val="9ln"/>
            </w:pPr>
            <w:r>
              <w:t>Дорошев 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101D21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101D2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101D21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</w:tr>
      <w:tr w:rsidR="003F4CF1" w:rsidTr="00226258">
        <w:trPr>
          <w:trHeight w:hRule="exact" w:val="221"/>
        </w:trPr>
        <w:tc>
          <w:tcPr>
            <w:tcW w:w="378" w:type="dxa"/>
            <w:vAlign w:val="center"/>
          </w:tcPr>
          <w:p w:rsidR="003F4CF1" w:rsidRDefault="003F4CF1" w:rsidP="00101D21">
            <w:pPr>
              <w:pStyle w:val="9cn"/>
            </w:pPr>
            <w: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101D21">
            <w:pPr>
              <w:pStyle w:val="9ln"/>
            </w:pPr>
            <w:r>
              <w:t>Масленников  Константин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101D21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101D2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101D21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</w:tr>
      <w:tr w:rsidR="003F4CF1" w:rsidTr="00226258">
        <w:trPr>
          <w:trHeight w:hRule="exact" w:val="221"/>
        </w:trPr>
        <w:tc>
          <w:tcPr>
            <w:tcW w:w="378" w:type="dxa"/>
            <w:vAlign w:val="center"/>
          </w:tcPr>
          <w:p w:rsidR="003F4CF1" w:rsidRDefault="003F4CF1" w:rsidP="00101D21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101D21">
            <w:pPr>
              <w:pStyle w:val="9ln"/>
            </w:pPr>
            <w:r>
              <w:t>Кудлаев 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101D21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101D2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101D21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</w:tr>
      <w:tr w:rsidR="003F4CF1" w:rsidTr="00226258">
        <w:trPr>
          <w:trHeight w:hRule="exact" w:val="221"/>
        </w:trPr>
        <w:tc>
          <w:tcPr>
            <w:tcW w:w="378" w:type="dxa"/>
            <w:vAlign w:val="center"/>
          </w:tcPr>
          <w:p w:rsidR="003F4CF1" w:rsidRDefault="003F4CF1" w:rsidP="00101D21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101D21">
            <w:pPr>
              <w:pStyle w:val="9ln"/>
            </w:pPr>
            <w:r>
              <w:t>Котенев Данил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101D21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101D2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101D21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  <w:p w:rsidR="003F4CF1" w:rsidRDefault="003F4CF1" w:rsidP="00075C37">
            <w:pPr>
              <w:pStyle w:val="9cn"/>
            </w:pPr>
          </w:p>
        </w:tc>
      </w:tr>
      <w:tr w:rsidR="003F4CF1" w:rsidTr="00226258">
        <w:trPr>
          <w:trHeight w:hRule="exact" w:val="221"/>
        </w:trPr>
        <w:tc>
          <w:tcPr>
            <w:tcW w:w="378" w:type="dxa"/>
            <w:vAlign w:val="center"/>
          </w:tcPr>
          <w:p w:rsidR="003F4CF1" w:rsidRDefault="003F4CF1" w:rsidP="00101D21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101D21">
            <w:pPr>
              <w:pStyle w:val="9ln"/>
            </w:pPr>
            <w:r>
              <w:t>Головин 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101D21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101D21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101D21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</w:tr>
      <w:tr w:rsidR="003F4CF1" w:rsidTr="00226258">
        <w:trPr>
          <w:trHeight w:hRule="exact" w:val="221"/>
        </w:trPr>
        <w:tc>
          <w:tcPr>
            <w:tcW w:w="378" w:type="dxa"/>
            <w:vAlign w:val="center"/>
          </w:tcPr>
          <w:p w:rsidR="003F4CF1" w:rsidRDefault="003F4CF1" w:rsidP="00101D21">
            <w:pPr>
              <w:pStyle w:val="9cn"/>
            </w:pPr>
            <w: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3F4CF1" w:rsidRDefault="003F4CF1" w:rsidP="00101D21">
            <w:pPr>
              <w:pStyle w:val="9ln"/>
            </w:pPr>
            <w:r>
              <w:t>Афонин 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3F4CF1" w:rsidRDefault="003F4CF1" w:rsidP="00101D21">
            <w:pPr>
              <w:pStyle w:val="9cn"/>
            </w:pPr>
          </w:p>
        </w:tc>
        <w:tc>
          <w:tcPr>
            <w:tcW w:w="350" w:type="dxa"/>
            <w:vAlign w:val="center"/>
          </w:tcPr>
          <w:p w:rsidR="003F4CF1" w:rsidRDefault="003F4CF1" w:rsidP="00101D21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3F4CF1" w:rsidRDefault="003F4CF1" w:rsidP="00101D21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3F4CF1" w:rsidRDefault="003F4CF1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3F4CF1" w:rsidRDefault="003F4CF1" w:rsidP="00075C37">
            <w:pPr>
              <w:pStyle w:val="9cn"/>
            </w:pPr>
          </w:p>
        </w:tc>
      </w:tr>
      <w:tr w:rsidR="003F4CF1" w:rsidTr="0022625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3F4CF1" w:rsidRDefault="003F4CF1" w:rsidP="00101D21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3F4CF1" w:rsidRDefault="003F4CF1" w:rsidP="00101D21">
            <w:pPr>
              <w:pStyle w:val="8lb"/>
            </w:pPr>
            <w:r>
              <w:t>Василечкин А.А.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3F4CF1" w:rsidRDefault="003F4CF1" w:rsidP="00101D21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3F4CF1" w:rsidRDefault="003F4CF1" w:rsidP="00101D21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3F4CF1" w:rsidRDefault="003F4CF1" w:rsidP="00101D2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3F4CF1" w:rsidRDefault="003F4CF1" w:rsidP="00101D21">
            <w:pPr>
              <w:pStyle w:val="8ln"/>
            </w:pPr>
            <w:r>
              <w:t>‌</w:t>
            </w:r>
          </w:p>
        </w:tc>
      </w:tr>
    </w:tbl>
    <w:p w:rsidR="003F4CF1" w:rsidRDefault="003F4CF1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3F4CF1" w:rsidTr="00075C37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CF1" w:rsidRDefault="003F4CF1" w:rsidP="00075C3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4CF1" w:rsidRDefault="003F4CF1" w:rsidP="00075C3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4CF1" w:rsidRDefault="003F4CF1" w:rsidP="00075C3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4CF1" w:rsidRDefault="003F4CF1" w:rsidP="00075C3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4CF1" w:rsidRDefault="003F4CF1" w:rsidP="00075C3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4CF1" w:rsidRDefault="003F4CF1" w:rsidP="00075C3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4CF1" w:rsidRDefault="003F4CF1" w:rsidP="00075C37">
            <w:pPr>
              <w:pStyle w:val="8cn"/>
            </w:pPr>
            <w:r w:rsidRPr="00721FF2">
              <w:t>Время игры</w:t>
            </w:r>
          </w:p>
        </w:tc>
      </w:tr>
      <w:tr w:rsidR="003F4CF1" w:rsidTr="00075C37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CF1" w:rsidRDefault="003F4CF1" w:rsidP="00075C3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CF1" w:rsidRDefault="003F4CF1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CF1" w:rsidRPr="00204A0E" w:rsidRDefault="003F4CF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CF1" w:rsidRPr="00D17FF6" w:rsidRDefault="003F4CF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CF1" w:rsidRPr="0009640C" w:rsidRDefault="003F4CF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4CF1" w:rsidRPr="0009640C" w:rsidRDefault="003F4CF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CF1" w:rsidRPr="00196364" w:rsidRDefault="003F4CF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3F4CF1" w:rsidRPr="00545F35" w:rsidRDefault="003F4CF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3F4CF1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3F4CF1" w:rsidRPr="00196364" w:rsidRDefault="003F4CF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6D792A" w:rsidRDefault="003F4CF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196364" w:rsidRDefault="003F4CF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CF1" w:rsidRPr="00196364" w:rsidRDefault="003F4CF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CF1" w:rsidRDefault="003F4CF1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CF1" w:rsidRPr="00204A0E" w:rsidRDefault="003F4CF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CF1" w:rsidRPr="00D17FF6" w:rsidRDefault="003F4CF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CF1" w:rsidRPr="0009640C" w:rsidRDefault="003F4CF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CF1" w:rsidRPr="0009640C" w:rsidRDefault="003F4CF1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CF1" w:rsidRPr="0009640C" w:rsidRDefault="003F4CF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3F4CF1" w:rsidRPr="005E0E41" w:rsidRDefault="003F4CF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3F4CF1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3F4CF1" w:rsidRPr="00CD40FC" w:rsidRDefault="003F4CF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CD40FC" w:rsidRDefault="003F4CF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CD40FC" w:rsidRDefault="003F4CF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CF1" w:rsidRPr="00AD01A7" w:rsidRDefault="003F4CF1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CF1" w:rsidRDefault="003F4CF1" w:rsidP="00075C3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CF1" w:rsidRDefault="003F4CF1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CF1" w:rsidRPr="00204A0E" w:rsidRDefault="003F4CF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CF1" w:rsidRPr="0090336E" w:rsidRDefault="003F4CF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CF1" w:rsidRPr="0009640C" w:rsidRDefault="003F4CF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4CF1" w:rsidRPr="0009640C" w:rsidRDefault="003F4CF1" w:rsidP="00075C37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CF1" w:rsidRPr="0009640C" w:rsidRDefault="003F4CF1" w:rsidP="00075C3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3F4CF1" w:rsidRPr="00AD01A7" w:rsidRDefault="003F4CF1" w:rsidP="00075C37">
            <w:pPr>
              <w:pStyle w:val="9cn"/>
              <w:rPr>
                <w:szCs w:val="18"/>
              </w:rPr>
            </w:pPr>
          </w:p>
        </w:tc>
      </w:tr>
      <w:tr w:rsidR="003F4CF1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3F4CF1" w:rsidRPr="0009640C" w:rsidRDefault="003F4CF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5E0E41" w:rsidRDefault="003F4CF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09640C" w:rsidRDefault="003F4CF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CF1" w:rsidRPr="005E0E41" w:rsidRDefault="003F4CF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CF1" w:rsidRDefault="003F4CF1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CF1" w:rsidRPr="00204A0E" w:rsidRDefault="003F4CF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CF1" w:rsidRPr="00D17FF6" w:rsidRDefault="003F4CF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CF1" w:rsidRPr="0009640C" w:rsidRDefault="003F4CF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CF1" w:rsidRPr="0009640C" w:rsidRDefault="003F4CF1" w:rsidP="00075C37">
            <w:pPr>
              <w:pStyle w:val="9cn"/>
            </w:pPr>
            <w: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CF1" w:rsidRPr="00CD40FC" w:rsidRDefault="003F4CF1" w:rsidP="00075C3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3F4CF1" w:rsidRPr="00AD01A7" w:rsidRDefault="003F4CF1" w:rsidP="00075C37">
            <w:pPr>
              <w:pStyle w:val="9cn"/>
              <w:rPr>
                <w:szCs w:val="18"/>
              </w:rPr>
            </w:pPr>
          </w:p>
        </w:tc>
      </w:tr>
      <w:tr w:rsidR="003F4CF1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3F4CF1" w:rsidRPr="00392679" w:rsidRDefault="003F4CF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392679" w:rsidRDefault="003F4CF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392679" w:rsidRDefault="003F4CF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CF1" w:rsidRPr="00392679" w:rsidRDefault="003F4CF1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F4CF1" w:rsidRDefault="003F4CF1" w:rsidP="00075C37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CF1" w:rsidRDefault="003F4CF1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CF1" w:rsidRPr="00204A0E" w:rsidRDefault="003F4CF1" w:rsidP="00075C3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CF1" w:rsidRPr="00D17FF6" w:rsidRDefault="003F4CF1" w:rsidP="00075C3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CF1" w:rsidRPr="0009640C" w:rsidRDefault="003F4CF1" w:rsidP="00075C3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4CF1" w:rsidRPr="004852E8" w:rsidRDefault="003F4CF1" w:rsidP="00075C37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F4CF1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60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CF1" w:rsidRDefault="003F4CF1" w:rsidP="00075C37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CF1" w:rsidRPr="00204A0E" w:rsidRDefault="003F4CF1" w:rsidP="00075C3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CF1" w:rsidRPr="00D17FF6" w:rsidRDefault="003F4CF1" w:rsidP="00075C3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CF1" w:rsidRPr="0009640C" w:rsidRDefault="003F4CF1" w:rsidP="00075C3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CF1" w:rsidRDefault="003F4CF1" w:rsidP="00075C37">
            <w:pPr>
              <w:pStyle w:val="8cn"/>
            </w:pPr>
            <w:bookmarkStart w:id="0" w:name="_GoBack"/>
            <w:bookmarkEnd w:id="0"/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4CF1" w:rsidRPr="004852E8" w:rsidRDefault="003F4CF1" w:rsidP="00075C37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F4CF1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4CF1" w:rsidRDefault="003F4CF1" w:rsidP="00075C3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3F4CF1" w:rsidRDefault="003F4CF1" w:rsidP="00075C37">
            <w:pPr>
              <w:pStyle w:val="75ln"/>
            </w:pPr>
            <w:r>
              <w:t>‌Прокутин  Илья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F4CF1" w:rsidRDefault="003F4CF1" w:rsidP="00075C3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8ln"/>
            </w:pPr>
            <w:r>
              <w:t>‌Алексеев  Ярослав</w:t>
            </w:r>
          </w:p>
        </w:tc>
      </w:tr>
      <w:tr w:rsidR="003F4CF1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75ln"/>
            </w:pPr>
            <w:r>
              <w:t>‌Крылов  Александр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3F4CF1" w:rsidRDefault="003F4CF1" w:rsidP="00075C37">
            <w:pPr>
              <w:pStyle w:val="8ln"/>
            </w:pPr>
            <w:r>
              <w:t>Данилин  Евгений</w:t>
            </w:r>
          </w:p>
        </w:tc>
      </w:tr>
      <w:tr w:rsidR="003F4CF1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4CF1" w:rsidRPr="004852E8" w:rsidRDefault="003F4CF1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3F4CF1" w:rsidRPr="006C01A4" w:rsidRDefault="003F4CF1" w:rsidP="00075C37">
            <w:pPr>
              <w:pStyle w:val="75ln"/>
              <w:rPr>
                <w:lang w:val="en-US"/>
              </w:rPr>
            </w:pPr>
            <w:r>
              <w:t>‌Грицкевич  Евгений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3F4CF1" w:rsidRDefault="003F4CF1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3F4CF1" w:rsidRDefault="003F4CF1" w:rsidP="00075C37">
            <w:pPr>
              <w:pStyle w:val="8ln"/>
            </w:pPr>
            <w:r>
              <w:t>‌</w:t>
            </w:r>
          </w:p>
        </w:tc>
      </w:tr>
    </w:tbl>
    <w:p w:rsidR="003F4CF1" w:rsidRDefault="003F4CF1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247"/>
        <w:gridCol w:w="2551"/>
        <w:gridCol w:w="1411"/>
        <w:gridCol w:w="2700"/>
        <w:gridCol w:w="1694"/>
        <w:gridCol w:w="1163"/>
      </w:tblGrid>
      <w:tr w:rsidR="003F4CF1" w:rsidTr="00075C37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F4CF1" w:rsidRDefault="003F4CF1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F4CF1" w:rsidRPr="00196364" w:rsidRDefault="003F4CF1" w:rsidP="00075C37">
            <w:pPr>
              <w:pStyle w:val="9lb"/>
            </w:pPr>
            <w:r>
              <w:t>Сазонов Дмитрий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4CF1" w:rsidRDefault="003F4CF1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4CF1" w:rsidRDefault="003F4CF1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4CF1" w:rsidRDefault="003F4CF1" w:rsidP="00075C37">
            <w:pPr>
              <w:pStyle w:val="8ln"/>
            </w:pPr>
            <w:r>
              <w:t>‌</w:t>
            </w:r>
          </w:p>
        </w:tc>
      </w:tr>
      <w:tr w:rsidR="003F4CF1" w:rsidTr="00075C37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3F4CF1" w:rsidRDefault="003F4CF1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3F4CF1" w:rsidRDefault="003F4CF1" w:rsidP="00075C37">
            <w:pPr>
              <w:pStyle w:val="9lb"/>
            </w:pPr>
            <w:r>
              <w:t>Чупров  Андрей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3F4CF1" w:rsidRDefault="003F4CF1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3F4CF1" w:rsidRDefault="003F4CF1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3F4CF1" w:rsidRDefault="003F4CF1" w:rsidP="00075C37">
            <w:pPr>
              <w:pStyle w:val="8ln"/>
            </w:pPr>
            <w:r>
              <w:t>‌</w:t>
            </w:r>
          </w:p>
        </w:tc>
      </w:tr>
      <w:tr w:rsidR="003F4CF1" w:rsidTr="00075C37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3F4CF1" w:rsidRDefault="003F4CF1" w:rsidP="00075C3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3F4CF1" w:rsidRDefault="003F4CF1" w:rsidP="00075C3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3F4CF1" w:rsidRDefault="003F4CF1" w:rsidP="00075C37">
            <w:pPr>
              <w:pStyle w:val="9lb"/>
            </w:pP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3F4CF1" w:rsidRDefault="003F4CF1" w:rsidP="00075C3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3F4CF1" w:rsidRDefault="003F4CF1" w:rsidP="00075C37">
            <w:pPr>
              <w:pStyle w:val="8cn"/>
            </w:pPr>
            <w:r>
              <w:t>Да  |  Нет</w:t>
            </w:r>
          </w:p>
        </w:tc>
      </w:tr>
    </w:tbl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3F4CF1" w:rsidRPr="00450C90" w:rsidTr="00D52DBA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3F4CF1" w:rsidRPr="00450C90" w:rsidTr="00D52DBA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3F4CF1" w:rsidRPr="00450C90" w:rsidRDefault="003F4CF1" w:rsidP="00D52DBA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CF1" w:rsidRPr="007222C4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7222C4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7222C4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7222C4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7222C4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7222C4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7222C4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7222C4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7222C4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3F4CF1" w:rsidRPr="00AB4B64" w:rsidRDefault="003F4CF1" w:rsidP="00D52DB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C538FC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A26919" w:rsidRDefault="003F4CF1" w:rsidP="00D52DBA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C538FC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A26919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C538FC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C538FC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C538FC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C538FC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C538FC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B37F18" w:rsidRDefault="003F4CF1" w:rsidP="00D52DBA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C538FC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C538FC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C538FC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F4CF1" w:rsidRPr="00B37F18" w:rsidRDefault="003F4CF1" w:rsidP="00D52DB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C538FC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C538FC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C538FC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C538FC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C538FC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C538FC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F4CF1" w:rsidRPr="00446379" w:rsidRDefault="003F4CF1" w:rsidP="00D52DBA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C538FC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C538FC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И.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C538FC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B37F18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C538FC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F4CF1" w:rsidRPr="00450C90" w:rsidRDefault="003F4CF1" w:rsidP="00D52DBA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3F4CF1" w:rsidRPr="00C538FC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3F4CF1" w:rsidRPr="00450C90" w:rsidRDefault="003F4CF1" w:rsidP="00D52DBA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3F4CF1" w:rsidRPr="00450C90" w:rsidRDefault="003F4CF1" w:rsidP="00D52DBA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3F4CF1" w:rsidRPr="00450C90" w:rsidTr="00D52DBA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F4CF1" w:rsidRPr="00450C90" w:rsidRDefault="003F4CF1" w:rsidP="00D52DBA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3F4CF1" w:rsidRPr="00450C90" w:rsidRDefault="003F4CF1" w:rsidP="00D52DBA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3F4CF1" w:rsidRPr="00450C90" w:rsidRDefault="003F4CF1" w:rsidP="00D52DBA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6"/>
              </w:rPr>
            </w:pPr>
          </w:p>
        </w:tc>
      </w:tr>
      <w:tr w:rsidR="003F4CF1" w:rsidRPr="00450C90" w:rsidTr="00D52DBA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3F4CF1" w:rsidRPr="00450C90" w:rsidRDefault="003F4CF1" w:rsidP="00D52DBA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3F4CF1" w:rsidRPr="00450C90" w:rsidRDefault="003F4CF1" w:rsidP="00D52DBA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6"/>
              </w:rPr>
            </w:pPr>
          </w:p>
        </w:tc>
      </w:tr>
      <w:tr w:rsidR="003F4CF1" w:rsidRPr="00450C90" w:rsidTr="00D52DBA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B37F18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3F4CF1" w:rsidRPr="00450C90" w:rsidTr="00D52DBA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B37F18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B37F18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F4CF1" w:rsidRPr="00450C90" w:rsidRDefault="003F4CF1" w:rsidP="00D52DBA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B37F18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3F4CF1" w:rsidRPr="00450C90" w:rsidRDefault="003F4CF1" w:rsidP="00D52DBA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B37F18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3F4CF1" w:rsidRPr="00450C90" w:rsidRDefault="003F4CF1" w:rsidP="00D52DBA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B37F18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3F4CF1" w:rsidRPr="00450C90" w:rsidRDefault="003F4CF1" w:rsidP="00D52DBA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B37F18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3F4CF1" w:rsidRPr="00450C90" w:rsidRDefault="003F4CF1" w:rsidP="00D52DBA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B37F18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3F4CF1" w:rsidRPr="00450C90" w:rsidRDefault="003F4CF1" w:rsidP="00D52DBA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F4CF1" w:rsidRPr="00450C90" w:rsidRDefault="003F4CF1" w:rsidP="00D52DBA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B37F18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3F4CF1" w:rsidRPr="00450C90" w:rsidRDefault="003F4CF1" w:rsidP="00D52DBA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B37F18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3F4CF1" w:rsidRPr="00450C90" w:rsidRDefault="003F4CF1" w:rsidP="00D52DBA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4CF1" w:rsidRPr="00C538FC" w:rsidRDefault="003F4CF1" w:rsidP="00D52DBA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3F4CF1" w:rsidRPr="00450C90" w:rsidRDefault="003F4CF1" w:rsidP="00D52DBA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3F4CF1" w:rsidRPr="00A26919" w:rsidRDefault="003F4CF1" w:rsidP="00D52DBA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3F4CF1" w:rsidRPr="00450C90" w:rsidTr="00D52DBA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F4CF1" w:rsidRPr="00450C90" w:rsidRDefault="003F4CF1" w:rsidP="00D52DBA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3F4CF1" w:rsidRPr="00450C90" w:rsidRDefault="003F4CF1" w:rsidP="00D52DBA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F4CF1" w:rsidRPr="00450C90" w:rsidRDefault="003F4CF1" w:rsidP="00D52DBA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</w:tr>
      <w:tr w:rsidR="003F4CF1" w:rsidRPr="00450C90" w:rsidTr="00D52DBA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</w:tr>
      <w:tr w:rsidR="003F4CF1" w:rsidRPr="00450C90" w:rsidTr="00D52DBA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4CF1" w:rsidRPr="00FE2F2F" w:rsidRDefault="003F4CF1" w:rsidP="00D52DBA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F1" w:rsidRPr="00FE2F2F" w:rsidRDefault="003F4CF1" w:rsidP="00D52DBA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F1" w:rsidRPr="00FE2F2F" w:rsidRDefault="003F4CF1" w:rsidP="00D52DBA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4CF1" w:rsidRPr="00FE2F2F" w:rsidRDefault="003F4CF1" w:rsidP="00D52DBA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CF1" w:rsidRPr="00FE2F2F" w:rsidRDefault="003F4CF1" w:rsidP="00D52DB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4CF1" w:rsidRPr="00FE2F2F" w:rsidRDefault="003F4CF1" w:rsidP="00D52DBA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F4CF1" w:rsidRPr="00FE2F2F" w:rsidRDefault="003F4CF1" w:rsidP="00D52DBA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CF1" w:rsidRPr="00FE2F2F" w:rsidRDefault="003F4CF1" w:rsidP="00D52DBA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</w:tr>
      <w:tr w:rsidR="003F4CF1" w:rsidRPr="00450C90" w:rsidTr="00D52DBA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3F4CF1" w:rsidRPr="00452D81" w:rsidRDefault="003F4CF1" w:rsidP="00D52DBA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CF1" w:rsidRPr="00452D81" w:rsidRDefault="003F4CF1" w:rsidP="00D52D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3F4CF1" w:rsidRPr="00450C90" w:rsidTr="00D52DBA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2"/>
                <w:szCs w:val="16"/>
              </w:rPr>
            </w:pPr>
          </w:p>
        </w:tc>
      </w:tr>
      <w:tr w:rsidR="003F4CF1" w:rsidRPr="00450C90" w:rsidTr="00D52DBA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2"/>
                <w:szCs w:val="16"/>
              </w:rPr>
            </w:pPr>
          </w:p>
        </w:tc>
      </w:tr>
      <w:tr w:rsidR="003F4CF1" w:rsidRPr="00450C90" w:rsidTr="00D52DBA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2"/>
                <w:szCs w:val="16"/>
              </w:rPr>
            </w:pPr>
          </w:p>
        </w:tc>
      </w:tr>
      <w:tr w:rsidR="003F4CF1" w:rsidRPr="00450C90" w:rsidTr="00D52DBA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2"/>
                <w:szCs w:val="16"/>
              </w:rPr>
            </w:pPr>
          </w:p>
        </w:tc>
      </w:tr>
      <w:tr w:rsidR="003F4CF1" w:rsidRPr="00450C90" w:rsidTr="00D52DBA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2"/>
                <w:szCs w:val="16"/>
              </w:rPr>
            </w:pPr>
          </w:p>
        </w:tc>
      </w:tr>
      <w:tr w:rsidR="003F4CF1" w:rsidRPr="00450C90" w:rsidTr="00D52DBA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2"/>
                <w:szCs w:val="16"/>
              </w:rPr>
            </w:pPr>
          </w:p>
        </w:tc>
      </w:tr>
      <w:tr w:rsidR="003F4CF1" w:rsidRPr="00450C90" w:rsidTr="00D52DBA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F4CF1" w:rsidRPr="00450C90" w:rsidRDefault="003F4CF1" w:rsidP="00D52DBA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F4CF1" w:rsidRPr="00450C90" w:rsidRDefault="003F4CF1" w:rsidP="00D52DBA">
            <w:pPr>
              <w:jc w:val="center"/>
              <w:rPr>
                <w:sz w:val="12"/>
                <w:szCs w:val="16"/>
              </w:rPr>
            </w:pPr>
          </w:p>
        </w:tc>
      </w:tr>
    </w:tbl>
    <w:p w:rsidR="003F4CF1" w:rsidRPr="00F46FA7" w:rsidRDefault="003F4CF1" w:rsidP="00CF7289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3F4CF1" w:rsidRPr="00B32211" w:rsidRDefault="003F4CF1" w:rsidP="00CF728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F4CF1" w:rsidRPr="00F46FA7" w:rsidRDefault="003F4CF1" w:rsidP="00CF728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F4CF1" w:rsidRDefault="003F4CF1" w:rsidP="00CF7289">
      <w:pPr>
        <w:pStyle w:val="NoSpacing"/>
        <w:tabs>
          <w:tab w:val="left" w:pos="10800"/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3F4CF1" w:rsidRPr="00F46FA7" w:rsidRDefault="003F4CF1" w:rsidP="00CF728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3F4CF1" w:rsidRPr="00F46FA7" w:rsidRDefault="003F4CF1" w:rsidP="00CF728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F4CF1" w:rsidRPr="00F46FA7" w:rsidRDefault="003F4CF1" w:rsidP="00CF728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F4CF1" w:rsidRPr="00F46FA7" w:rsidRDefault="003F4CF1" w:rsidP="00CF728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3F4CF1" w:rsidRPr="00F46FA7" w:rsidRDefault="003F4CF1" w:rsidP="00CF728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F4CF1" w:rsidRPr="00F46FA7" w:rsidRDefault="003F4CF1" w:rsidP="00CF728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F4CF1" w:rsidRPr="00F46FA7" w:rsidRDefault="003F4CF1" w:rsidP="00CF728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F4CF1" w:rsidRPr="00F46FA7" w:rsidRDefault="003F4CF1" w:rsidP="00CF728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F4CF1" w:rsidRPr="00F46FA7" w:rsidRDefault="003F4CF1" w:rsidP="00CF728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F4CF1" w:rsidRDefault="003F4CF1" w:rsidP="00CF7289">
      <w:pPr>
        <w:pStyle w:val="2ln"/>
      </w:pPr>
    </w:p>
    <w:p w:rsidR="003F4CF1" w:rsidRPr="00B07D33" w:rsidRDefault="003F4CF1" w:rsidP="00CF7289"/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p w:rsidR="003F4CF1" w:rsidRDefault="003F4CF1" w:rsidP="00B07D33">
      <w:pPr>
        <w:pStyle w:val="2ln"/>
      </w:pPr>
    </w:p>
    <w:sectPr w:rsidR="003F4CF1" w:rsidSect="00B07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33"/>
    <w:rsid w:val="00075C37"/>
    <w:rsid w:val="00082F3E"/>
    <w:rsid w:val="00092954"/>
    <w:rsid w:val="00094D09"/>
    <w:rsid w:val="0009640C"/>
    <w:rsid w:val="000A714C"/>
    <w:rsid w:val="00101D21"/>
    <w:rsid w:val="00175A22"/>
    <w:rsid w:val="0019339B"/>
    <w:rsid w:val="00196364"/>
    <w:rsid w:val="001A012A"/>
    <w:rsid w:val="001A15B0"/>
    <w:rsid w:val="001E6B8E"/>
    <w:rsid w:val="001F1890"/>
    <w:rsid w:val="00204A0E"/>
    <w:rsid w:val="00216937"/>
    <w:rsid w:val="00226258"/>
    <w:rsid w:val="00277521"/>
    <w:rsid w:val="00283637"/>
    <w:rsid w:val="0029221E"/>
    <w:rsid w:val="00296D45"/>
    <w:rsid w:val="002A0587"/>
    <w:rsid w:val="002A18B6"/>
    <w:rsid w:val="002A44E3"/>
    <w:rsid w:val="002B2895"/>
    <w:rsid w:val="002C05DA"/>
    <w:rsid w:val="00312243"/>
    <w:rsid w:val="00350E97"/>
    <w:rsid w:val="00390FDF"/>
    <w:rsid w:val="00392679"/>
    <w:rsid w:val="003C0DA5"/>
    <w:rsid w:val="003F4CF1"/>
    <w:rsid w:val="0040195E"/>
    <w:rsid w:val="00412A30"/>
    <w:rsid w:val="00421DEF"/>
    <w:rsid w:val="00426438"/>
    <w:rsid w:val="00437178"/>
    <w:rsid w:val="00446379"/>
    <w:rsid w:val="00450C90"/>
    <w:rsid w:val="00452D81"/>
    <w:rsid w:val="004852E8"/>
    <w:rsid w:val="004B6199"/>
    <w:rsid w:val="004F65FD"/>
    <w:rsid w:val="00543885"/>
    <w:rsid w:val="00545F35"/>
    <w:rsid w:val="00546DFB"/>
    <w:rsid w:val="005578A0"/>
    <w:rsid w:val="00591713"/>
    <w:rsid w:val="00596BB5"/>
    <w:rsid w:val="005E0E41"/>
    <w:rsid w:val="005F608D"/>
    <w:rsid w:val="006867F7"/>
    <w:rsid w:val="00696479"/>
    <w:rsid w:val="006B7FC5"/>
    <w:rsid w:val="006C01A4"/>
    <w:rsid w:val="006D792A"/>
    <w:rsid w:val="006E59F6"/>
    <w:rsid w:val="00721FF2"/>
    <w:rsid w:val="007222C4"/>
    <w:rsid w:val="007242D0"/>
    <w:rsid w:val="007476C4"/>
    <w:rsid w:val="00791E1C"/>
    <w:rsid w:val="007B179B"/>
    <w:rsid w:val="007F1444"/>
    <w:rsid w:val="00804B97"/>
    <w:rsid w:val="0087574D"/>
    <w:rsid w:val="008A6681"/>
    <w:rsid w:val="008E7FF6"/>
    <w:rsid w:val="0090336E"/>
    <w:rsid w:val="0094447A"/>
    <w:rsid w:val="00951B49"/>
    <w:rsid w:val="00967DE6"/>
    <w:rsid w:val="009B1330"/>
    <w:rsid w:val="009C50B5"/>
    <w:rsid w:val="009C62B9"/>
    <w:rsid w:val="009E18AD"/>
    <w:rsid w:val="00A05218"/>
    <w:rsid w:val="00A14A78"/>
    <w:rsid w:val="00A1720D"/>
    <w:rsid w:val="00A17C7C"/>
    <w:rsid w:val="00A26919"/>
    <w:rsid w:val="00A76C70"/>
    <w:rsid w:val="00AA55B7"/>
    <w:rsid w:val="00AB4B64"/>
    <w:rsid w:val="00AC0823"/>
    <w:rsid w:val="00AD01A7"/>
    <w:rsid w:val="00B07D33"/>
    <w:rsid w:val="00B17C77"/>
    <w:rsid w:val="00B32211"/>
    <w:rsid w:val="00B342E3"/>
    <w:rsid w:val="00B37F18"/>
    <w:rsid w:val="00B41E4D"/>
    <w:rsid w:val="00B66692"/>
    <w:rsid w:val="00B916FF"/>
    <w:rsid w:val="00BC4801"/>
    <w:rsid w:val="00BD7C81"/>
    <w:rsid w:val="00C538FC"/>
    <w:rsid w:val="00CB21A0"/>
    <w:rsid w:val="00CC56FC"/>
    <w:rsid w:val="00CD40FC"/>
    <w:rsid w:val="00CF7289"/>
    <w:rsid w:val="00D068F6"/>
    <w:rsid w:val="00D17FF6"/>
    <w:rsid w:val="00D277D1"/>
    <w:rsid w:val="00D52DBA"/>
    <w:rsid w:val="00DB3D36"/>
    <w:rsid w:val="00DB4BB3"/>
    <w:rsid w:val="00DD3A60"/>
    <w:rsid w:val="00E619BC"/>
    <w:rsid w:val="00F46FA7"/>
    <w:rsid w:val="00F50C2E"/>
    <w:rsid w:val="00FB0ED9"/>
    <w:rsid w:val="00FC05AF"/>
    <w:rsid w:val="00FE2F2F"/>
    <w:rsid w:val="00FE3AEF"/>
    <w:rsid w:val="00FF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D3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styleId="PageNumber">
    <w:name w:val="page number"/>
    <w:basedOn w:val="DefaultParagraphFont"/>
    <w:uiPriority w:val="99"/>
    <w:rsid w:val="00B07D3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B07D33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3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B07D33"/>
    <w:rPr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07D33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D3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33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B07D3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07D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NormalWeb">
    <w:name w:val="Normal (Web)"/>
    <w:basedOn w:val="Normal"/>
    <w:uiPriority w:val="99"/>
    <w:rsid w:val="00B07D3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07D33"/>
    <w:rPr>
      <w:rFonts w:cs="Times New Roman"/>
      <w:b/>
    </w:rPr>
  </w:style>
  <w:style w:type="character" w:customStyle="1" w:styleId="apple-converted-space">
    <w:name w:val="apple-converted-space"/>
    <w:uiPriority w:val="99"/>
    <w:rsid w:val="00B07D33"/>
  </w:style>
  <w:style w:type="paragraph" w:customStyle="1" w:styleId="1">
    <w:name w:val="Абзац списка1"/>
    <w:basedOn w:val="Normal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7D33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7D33"/>
    <w:rPr>
      <w:rFonts w:ascii="Calibri" w:hAnsi="Calibri" w:cs="Times New Roman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7D33"/>
    <w:rPr>
      <w:rFonts w:ascii="Calibri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10">
    <w:name w:val="Без интервала1"/>
    <w:link w:val="NoSpacingChar"/>
    <w:uiPriority w:val="99"/>
    <w:rsid w:val="00B07D33"/>
    <w:pPr>
      <w:spacing w:after="160" w:line="259" w:lineRule="auto"/>
    </w:pPr>
  </w:style>
  <w:style w:type="character" w:customStyle="1" w:styleId="NoSpacingChar">
    <w:name w:val="No Spacing Char"/>
    <w:link w:val="10"/>
    <w:uiPriority w:val="99"/>
    <w:locked/>
    <w:rsid w:val="00B07D33"/>
    <w:rPr>
      <w:sz w:val="22"/>
      <w:lang w:eastAsia="ru-RU"/>
    </w:rPr>
  </w:style>
  <w:style w:type="paragraph" w:styleId="NoSpacing">
    <w:name w:val="No Spacing"/>
    <w:uiPriority w:val="99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B07D33"/>
    <w:pPr>
      <w:ind w:left="480"/>
    </w:pPr>
  </w:style>
  <w:style w:type="character" w:styleId="CommentReference">
    <w:name w:val="annotation reference"/>
    <w:basedOn w:val="DefaultParagraphFont"/>
    <w:uiPriority w:val="99"/>
    <w:semiHidden/>
    <w:rsid w:val="00B07D3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7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7D33"/>
    <w:rPr>
      <w:b/>
      <w:bCs/>
    </w:rPr>
  </w:style>
  <w:style w:type="paragraph" w:customStyle="1" w:styleId="221">
    <w:name w:val="Средний список 2 — акцент 21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07D33"/>
    <w:pPr>
      <w:ind w:left="720"/>
      <w:contextualSpacing/>
    </w:pPr>
  </w:style>
  <w:style w:type="character" w:customStyle="1" w:styleId="2">
    <w:name w:val="Основной текст (2)_"/>
    <w:basedOn w:val="DefaultParagraphFont"/>
    <w:uiPriority w:val="99"/>
    <w:rsid w:val="00B07D33"/>
    <w:rPr>
      <w:rFonts w:ascii="Arial" w:hAnsi="Arial" w:cs="Arial"/>
      <w:sz w:val="20"/>
      <w:szCs w:val="20"/>
      <w:u w:val="none"/>
    </w:rPr>
  </w:style>
  <w:style w:type="character" w:customStyle="1" w:styleId="20">
    <w:name w:val="Основной текст (2) + Полужирный"/>
    <w:basedOn w:val="2"/>
    <w:uiPriority w:val="99"/>
    <w:rsid w:val="00B07D33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"/>
    <w:basedOn w:val="2"/>
    <w:uiPriority w:val="99"/>
    <w:rsid w:val="00B07D33"/>
    <w:rPr>
      <w:color w:val="000000"/>
      <w:spacing w:val="0"/>
      <w:w w:val="100"/>
      <w:position w:val="0"/>
      <w:lang w:val="ru-RU" w:eastAsia="ru-RU"/>
    </w:rPr>
  </w:style>
  <w:style w:type="character" w:customStyle="1" w:styleId="4">
    <w:name w:val="Заголовок №4_"/>
    <w:basedOn w:val="DefaultParagraphFont"/>
    <w:link w:val="40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41">
    <w:name w:val="Основной текст (4)_"/>
    <w:basedOn w:val="DefaultParagraphFont"/>
    <w:link w:val="42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42">
    <w:name w:val="Основной текст (4)"/>
    <w:basedOn w:val="Normal"/>
    <w:link w:val="41"/>
    <w:uiPriority w:val="99"/>
    <w:rsid w:val="00B07D33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 + Не полужирный"/>
    <w:basedOn w:val="6"/>
    <w:uiPriority w:val="99"/>
    <w:rsid w:val="00B07D33"/>
    <w:rPr>
      <w:color w:val="000000"/>
      <w:spacing w:val="0"/>
      <w:w w:val="100"/>
      <w:position w:val="0"/>
      <w:lang w:val="ru-RU" w:eastAsia="ru-RU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B07D3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07D33"/>
    <w:rPr>
      <w:rFonts w:ascii="Arial" w:hAnsi="Arial" w:cs="Arial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07D33"/>
    <w:pPr>
      <w:widowControl w:val="0"/>
      <w:shd w:val="clear" w:color="auto" w:fill="FFFFFF"/>
      <w:spacing w:before="60" w:after="180" w:line="240" w:lineRule="atLeast"/>
      <w:jc w:val="both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Default">
    <w:name w:val="Default"/>
    <w:uiPriority w:val="99"/>
    <w:rsid w:val="00B07D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uiPriority w:val="99"/>
    <w:rsid w:val="00B07D33"/>
    <w:pPr>
      <w:jc w:val="center"/>
    </w:pPr>
    <w:rPr>
      <w:rFonts w:ascii="Arial" w:hAnsi="Arial" w:cs="Arial"/>
      <w:sz w:val="16"/>
      <w:szCs w:val="20"/>
    </w:rPr>
  </w:style>
  <w:style w:type="paragraph" w:customStyle="1" w:styleId="8ln">
    <w:name w:val="8ln"/>
    <w:basedOn w:val="8cn"/>
    <w:uiPriority w:val="99"/>
    <w:rsid w:val="00B07D33"/>
    <w:pPr>
      <w:jc w:val="left"/>
    </w:pPr>
  </w:style>
  <w:style w:type="paragraph" w:customStyle="1" w:styleId="8cb">
    <w:name w:val="8cb"/>
    <w:basedOn w:val="8cn"/>
    <w:uiPriority w:val="99"/>
    <w:rsid w:val="00B07D33"/>
    <w:rPr>
      <w:b/>
    </w:rPr>
  </w:style>
  <w:style w:type="paragraph" w:customStyle="1" w:styleId="8lb">
    <w:name w:val="8lb"/>
    <w:basedOn w:val="8cn"/>
    <w:uiPriority w:val="99"/>
    <w:rsid w:val="00B07D33"/>
    <w:pPr>
      <w:jc w:val="left"/>
    </w:pPr>
    <w:rPr>
      <w:b/>
    </w:rPr>
  </w:style>
  <w:style w:type="paragraph" w:customStyle="1" w:styleId="2cn">
    <w:name w:val="2cn"/>
    <w:basedOn w:val="8cn"/>
    <w:uiPriority w:val="99"/>
    <w:rsid w:val="00B07D33"/>
    <w:rPr>
      <w:sz w:val="4"/>
    </w:rPr>
  </w:style>
  <w:style w:type="paragraph" w:customStyle="1" w:styleId="2ln">
    <w:name w:val="2ln"/>
    <w:basedOn w:val="2cn"/>
    <w:uiPriority w:val="99"/>
    <w:rsid w:val="00B07D33"/>
    <w:pPr>
      <w:jc w:val="left"/>
    </w:pPr>
  </w:style>
  <w:style w:type="paragraph" w:customStyle="1" w:styleId="6cn">
    <w:name w:val="6cn"/>
    <w:basedOn w:val="8cn"/>
    <w:uiPriority w:val="99"/>
    <w:rsid w:val="00B07D33"/>
    <w:rPr>
      <w:sz w:val="12"/>
    </w:rPr>
  </w:style>
  <w:style w:type="paragraph" w:customStyle="1" w:styleId="6ln">
    <w:name w:val="6ln"/>
    <w:basedOn w:val="6cn"/>
    <w:uiPriority w:val="99"/>
    <w:rsid w:val="00B07D33"/>
    <w:pPr>
      <w:jc w:val="left"/>
    </w:pPr>
  </w:style>
  <w:style w:type="paragraph" w:customStyle="1" w:styleId="65cn">
    <w:name w:val="65cn"/>
    <w:basedOn w:val="8cn"/>
    <w:uiPriority w:val="99"/>
    <w:rsid w:val="00B07D33"/>
    <w:rPr>
      <w:sz w:val="13"/>
    </w:rPr>
  </w:style>
  <w:style w:type="paragraph" w:customStyle="1" w:styleId="65ln">
    <w:name w:val="65ln"/>
    <w:basedOn w:val="65cn"/>
    <w:uiPriority w:val="99"/>
    <w:rsid w:val="00B07D33"/>
    <w:pPr>
      <w:jc w:val="left"/>
    </w:pPr>
  </w:style>
  <w:style w:type="paragraph" w:customStyle="1" w:styleId="7cn">
    <w:name w:val="7cn"/>
    <w:basedOn w:val="8cn"/>
    <w:uiPriority w:val="99"/>
    <w:rsid w:val="00B07D33"/>
    <w:rPr>
      <w:sz w:val="14"/>
    </w:rPr>
  </w:style>
  <w:style w:type="paragraph" w:customStyle="1" w:styleId="7ln">
    <w:name w:val="7ln"/>
    <w:basedOn w:val="7cn"/>
    <w:uiPriority w:val="99"/>
    <w:rsid w:val="00B07D33"/>
    <w:pPr>
      <w:jc w:val="left"/>
    </w:pPr>
  </w:style>
  <w:style w:type="paragraph" w:customStyle="1" w:styleId="75cn">
    <w:name w:val="75cn"/>
    <w:basedOn w:val="8cn"/>
    <w:uiPriority w:val="99"/>
    <w:rsid w:val="00B07D33"/>
    <w:rPr>
      <w:sz w:val="15"/>
    </w:rPr>
  </w:style>
  <w:style w:type="paragraph" w:customStyle="1" w:styleId="75ln">
    <w:name w:val="75ln"/>
    <w:basedOn w:val="75cn"/>
    <w:uiPriority w:val="99"/>
    <w:rsid w:val="00B07D33"/>
    <w:pPr>
      <w:jc w:val="left"/>
    </w:pPr>
  </w:style>
  <w:style w:type="paragraph" w:customStyle="1" w:styleId="9cn">
    <w:name w:val="9cn"/>
    <w:basedOn w:val="8cn"/>
    <w:uiPriority w:val="99"/>
    <w:rsid w:val="00B07D33"/>
    <w:rPr>
      <w:sz w:val="18"/>
    </w:rPr>
  </w:style>
  <w:style w:type="paragraph" w:customStyle="1" w:styleId="9ln">
    <w:name w:val="9ln"/>
    <w:basedOn w:val="9cn"/>
    <w:uiPriority w:val="99"/>
    <w:rsid w:val="00B07D33"/>
    <w:pPr>
      <w:jc w:val="left"/>
    </w:pPr>
  </w:style>
  <w:style w:type="paragraph" w:customStyle="1" w:styleId="9cb">
    <w:name w:val="9cb"/>
    <w:basedOn w:val="9cn"/>
    <w:uiPriority w:val="99"/>
    <w:rsid w:val="00B07D33"/>
    <w:rPr>
      <w:b/>
    </w:rPr>
  </w:style>
  <w:style w:type="paragraph" w:customStyle="1" w:styleId="9lb">
    <w:name w:val="9lb"/>
    <w:basedOn w:val="9cn"/>
    <w:uiPriority w:val="99"/>
    <w:rsid w:val="00B07D33"/>
    <w:pPr>
      <w:jc w:val="left"/>
    </w:pPr>
    <w:rPr>
      <w:b/>
    </w:rPr>
  </w:style>
  <w:style w:type="paragraph" w:customStyle="1" w:styleId="10cn">
    <w:name w:val="10cn"/>
    <w:basedOn w:val="8cn"/>
    <w:uiPriority w:val="99"/>
    <w:rsid w:val="00B07D33"/>
    <w:rPr>
      <w:sz w:val="20"/>
    </w:rPr>
  </w:style>
  <w:style w:type="paragraph" w:customStyle="1" w:styleId="10ln">
    <w:name w:val="10ln"/>
    <w:basedOn w:val="10cn"/>
    <w:uiPriority w:val="99"/>
    <w:rsid w:val="00B07D33"/>
    <w:pPr>
      <w:jc w:val="left"/>
    </w:pPr>
  </w:style>
  <w:style w:type="paragraph" w:customStyle="1" w:styleId="10cb">
    <w:name w:val="10cb"/>
    <w:basedOn w:val="10cn"/>
    <w:uiPriority w:val="99"/>
    <w:rsid w:val="00B07D33"/>
    <w:rPr>
      <w:b/>
    </w:rPr>
  </w:style>
  <w:style w:type="paragraph" w:customStyle="1" w:styleId="10lb">
    <w:name w:val="10lb"/>
    <w:basedOn w:val="10cn"/>
    <w:uiPriority w:val="99"/>
    <w:rsid w:val="00B07D33"/>
    <w:pPr>
      <w:jc w:val="left"/>
    </w:pPr>
    <w:rPr>
      <w:b/>
    </w:rPr>
  </w:style>
  <w:style w:type="table" w:customStyle="1" w:styleId="t">
    <w:name w:val="t"/>
    <w:uiPriority w:val="99"/>
    <w:rsid w:val="00B07D33"/>
    <w:rPr>
      <w:rFonts w:ascii="Arial" w:hAnsi="Arial" w:cs="Arial"/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">
    <w:name w:val="tb"/>
    <w:basedOn w:val="t"/>
    <w:uiPriority w:val="99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tbp">
    <w:name w:val="tbp"/>
    <w:basedOn w:val="tb"/>
    <w:uiPriority w:val="99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2</Pages>
  <Words>1211</Words>
  <Characters>6904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OfficeTwo</cp:lastModifiedBy>
  <cp:revision>33</cp:revision>
  <dcterms:created xsi:type="dcterms:W3CDTF">2016-03-09T09:45:00Z</dcterms:created>
  <dcterms:modified xsi:type="dcterms:W3CDTF">2016-03-09T11:44:00Z</dcterms:modified>
</cp:coreProperties>
</file>