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0F7B5C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0F7B5C" w:rsidRDefault="000F7B5C" w:rsidP="00075C37">
            <w:pPr>
              <w:pStyle w:val="9cn"/>
            </w:pPr>
            <w:r w:rsidRPr="007223AA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0F7B5C" w:rsidRDefault="000F7B5C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0F7B5C" w:rsidRDefault="000F7B5C" w:rsidP="00075C37">
            <w:pPr>
              <w:pStyle w:val="6cn"/>
            </w:pPr>
            <w:r>
              <w:t>Год рождения/Дивизион</w:t>
            </w:r>
          </w:p>
        </w:tc>
      </w:tr>
      <w:tr w:rsidR="000F7B5C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0F7B5C" w:rsidRDefault="000F7B5C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0F7B5C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0F7B5C" w:rsidRDefault="000F7B5C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b"/>
            </w:pPr>
            <w:r>
              <w:t>08.03.2016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0F7B5C" w:rsidRPr="006C01A4" w:rsidRDefault="000F7B5C" w:rsidP="00075C37">
            <w:pPr>
              <w:pStyle w:val="9cb"/>
            </w:pPr>
            <w:r>
              <w:t>7</w:t>
            </w:r>
          </w:p>
        </w:tc>
      </w:tr>
      <w:tr w:rsidR="000F7B5C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b"/>
            </w:pPr>
            <w:r>
              <w:t>08.15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500</w:t>
            </w:r>
          </w:p>
        </w:tc>
      </w:tr>
    </w:tbl>
    <w:p w:rsidR="000F7B5C" w:rsidRDefault="000F7B5C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0F7B5C" w:rsidTr="001F63D2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Pr="007B7EF9" w:rsidRDefault="000F7B5C" w:rsidP="00075C37">
            <w:pPr>
              <w:pStyle w:val="8lb"/>
            </w:pPr>
            <w:r>
              <w:t>«A» «Ст. Оскол»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Удаления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Оконч.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Pr="005360C1" w:rsidRDefault="000F7B5C" w:rsidP="00075C37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Pr="005360C1" w:rsidRDefault="000F7B5C" w:rsidP="00075C37">
            <w:pPr>
              <w:pStyle w:val="9ln"/>
            </w:pPr>
            <w:r>
              <w:rPr>
                <w:lang w:val="en-US"/>
              </w:rPr>
              <w:t xml:space="preserve"> Бессонов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35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Винюков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07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Разенков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12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Марченко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Кофанов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F7B5C" w:rsidRDefault="000F7B5C" w:rsidP="00D52DBA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0F7B5C" w:rsidRDefault="000F7B5C" w:rsidP="00D52DB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D52DBA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  <w:jc w:val="left"/>
            </w:pPr>
            <w: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16</w:t>
            </w: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Ратушный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Синицин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Попович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Илюхин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Волков 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Пушкарев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Рыжов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Дорошев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Масленников 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Кудлаев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Котенев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Головин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  <w:r>
              <w:t>Афонин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1"/>
        </w:trPr>
        <w:tc>
          <w:tcPr>
            <w:tcW w:w="411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1F63D2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b"/>
            </w:pPr>
            <w:r>
              <w:t>Василечкин  А.А.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‌</w:t>
            </w:r>
          </w:p>
        </w:tc>
      </w:tr>
    </w:tbl>
    <w:p w:rsidR="000F7B5C" w:rsidRDefault="000F7B5C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0F7B5C" w:rsidTr="00FA5BDC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Pr="006C01A4" w:rsidRDefault="000F7B5C" w:rsidP="00075C37">
            <w:pPr>
              <w:pStyle w:val="8lb"/>
              <w:rPr>
                <w:lang w:val="en-US"/>
              </w:rPr>
            </w:pPr>
            <w:r>
              <w:t>«Б» «ХК Липецк» Липецк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Удаления</w:t>
            </w: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Оконч.</w:t>
            </w: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Шевляков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91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09</w:t>
            </w: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Росляков  Евгений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43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Ганьшин 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0F7B5C" w:rsidRDefault="000F7B5C" w:rsidP="00225B41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0F7B5C" w:rsidRDefault="000F7B5C" w:rsidP="00225B41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0F7B5C" w:rsidRDefault="000F7B5C" w:rsidP="00225B4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225B41">
            <w:pPr>
              <w:pStyle w:val="9cn"/>
            </w:pPr>
            <w:r>
              <w:t>26</w:t>
            </w: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Васильев 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Раскопин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Шавырин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Папин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74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Цыганов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34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Гранкин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Самохин 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31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Кондрашов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Бурцев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Арсентьев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Быченок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Мыслинский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Донецких  Василий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D52DBA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D52DBA">
            <w:pPr>
              <w:pStyle w:val="9ln"/>
            </w:pPr>
            <w:r>
              <w:t>Мамедов  Джабраил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D52DBA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D52DB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D52DBA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1"/>
        </w:trPr>
        <w:tc>
          <w:tcPr>
            <w:tcW w:w="378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F7B5C" w:rsidRDefault="000F7B5C" w:rsidP="00075C37">
            <w:pPr>
              <w:pStyle w:val="9cn"/>
            </w:pPr>
          </w:p>
        </w:tc>
      </w:tr>
      <w:tr w:rsidR="000F7B5C" w:rsidTr="00FA5BDC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b"/>
            </w:pPr>
            <w:r>
              <w:t>Навроцкий В.А..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‌</w:t>
            </w:r>
          </w:p>
        </w:tc>
      </w:tr>
    </w:tbl>
    <w:p w:rsidR="000F7B5C" w:rsidRDefault="000F7B5C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0F7B5C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 w:rsidRPr="00721FF2">
              <w:t>Время игры</w:t>
            </w:r>
          </w:p>
        </w:tc>
      </w:tr>
      <w:tr w:rsidR="000F7B5C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D17FF6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196364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F7B5C" w:rsidRPr="00545F35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196364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5360C1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196364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196364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D17FF6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F7B5C" w:rsidRPr="005E0E41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CD40F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CD40F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CD40F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AD01A7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90336E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0F7B5C" w:rsidRPr="00AD01A7" w:rsidRDefault="000F7B5C" w:rsidP="00075C37">
            <w:pPr>
              <w:pStyle w:val="9cn"/>
              <w:rPr>
                <w:szCs w:val="18"/>
              </w:rPr>
            </w:pP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5E0E41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5E0E41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D17FF6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CD40FC" w:rsidRDefault="000F7B5C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0F7B5C" w:rsidRPr="00AD01A7" w:rsidRDefault="000F7B5C" w:rsidP="00075C37">
            <w:pPr>
              <w:pStyle w:val="9cn"/>
              <w:rPr>
                <w:szCs w:val="18"/>
              </w:rPr>
            </w:pP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D17FF6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204A0E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D17FF6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09640C" w:rsidRDefault="000F7B5C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bookmarkStart w:id="0" w:name="_GoBack"/>
            <w:bookmarkEnd w:id="0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B5C" w:rsidRDefault="000F7B5C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0F7B5C" w:rsidRDefault="000F7B5C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0F7B5C" w:rsidRDefault="000F7B5C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‌Алексеев  Ярослав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Каретник Александр</w:t>
            </w:r>
          </w:p>
        </w:tc>
      </w:tr>
      <w:tr w:rsidR="000F7B5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B5C" w:rsidRPr="004852E8" w:rsidRDefault="000F7B5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0F7B5C" w:rsidRPr="006C01A4" w:rsidRDefault="000F7B5C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0F7B5C" w:rsidRDefault="000F7B5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0F7B5C" w:rsidRDefault="000F7B5C" w:rsidP="00075C37">
            <w:pPr>
              <w:pStyle w:val="8ln"/>
            </w:pPr>
            <w:r>
              <w:t>‌</w:t>
            </w:r>
          </w:p>
        </w:tc>
      </w:tr>
    </w:tbl>
    <w:p w:rsidR="000F7B5C" w:rsidRDefault="000F7B5C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0F7B5C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7B5C" w:rsidRPr="00196364" w:rsidRDefault="000F7B5C" w:rsidP="00075C37">
            <w:pPr>
              <w:pStyle w:val="9lb"/>
            </w:pPr>
            <w:r>
              <w:t>Вавенков 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B5C" w:rsidRDefault="000F7B5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‌</w:t>
            </w:r>
          </w:p>
        </w:tc>
      </w:tr>
      <w:tr w:rsidR="000F7B5C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0F7B5C" w:rsidRDefault="000F7B5C" w:rsidP="00075C37">
            <w:pPr>
              <w:pStyle w:val="9lb"/>
            </w:pPr>
            <w:r>
              <w:t>‌Чупров 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0F7B5C" w:rsidRDefault="000F7B5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‌</w:t>
            </w:r>
          </w:p>
        </w:tc>
      </w:tr>
      <w:tr w:rsidR="000F7B5C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9lb"/>
            </w:pPr>
            <w:r>
              <w:t>‌Сазонов  Дмитрий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0F7B5C" w:rsidRDefault="000F7B5C" w:rsidP="00075C37">
            <w:pPr>
              <w:pStyle w:val="8cn"/>
            </w:pPr>
            <w:r>
              <w:t>Да  |  Нет</w:t>
            </w:r>
          </w:p>
        </w:tc>
      </w:tr>
    </w:tbl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p w:rsidR="000F7B5C" w:rsidRDefault="000F7B5C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0F7B5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0F7B5C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0F7B5C" w:rsidRPr="00450C90" w:rsidRDefault="000F7B5C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7222C4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F7B5C" w:rsidRPr="00AB4B64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A26919" w:rsidRDefault="000F7B5C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A26919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B37F18" w:rsidRDefault="000F7B5C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46379" w:rsidRDefault="000F7B5C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F7B5C" w:rsidRPr="00450C90" w:rsidRDefault="000F7B5C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0F7B5C" w:rsidRPr="00450C90" w:rsidRDefault="000F7B5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0F7B5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F7B5C" w:rsidRPr="00450C90" w:rsidRDefault="000F7B5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</w:p>
        </w:tc>
      </w:tr>
      <w:tr w:rsidR="000F7B5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0F7B5C" w:rsidRPr="00450C90" w:rsidRDefault="000F7B5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</w:p>
        </w:tc>
      </w:tr>
      <w:tr w:rsidR="000F7B5C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0F7B5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0F7B5C" w:rsidRPr="00450C90" w:rsidRDefault="000F7B5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B37F18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0F7B5C" w:rsidRPr="00C538FC" w:rsidRDefault="000F7B5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0F7B5C" w:rsidRPr="00A26919" w:rsidRDefault="000F7B5C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0F7B5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F7B5C" w:rsidRPr="00450C90" w:rsidRDefault="000F7B5C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Pr="00FE2F2F" w:rsidRDefault="000F7B5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B5C" w:rsidRPr="00FE2F2F" w:rsidRDefault="000F7B5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B5C" w:rsidRPr="00FE2F2F" w:rsidRDefault="000F7B5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B5C" w:rsidRPr="00FE2F2F" w:rsidRDefault="000F7B5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FE2F2F" w:rsidRDefault="000F7B5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B5C" w:rsidRPr="00FE2F2F" w:rsidRDefault="000F7B5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B5C" w:rsidRPr="00FE2F2F" w:rsidRDefault="000F7B5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B5C" w:rsidRPr="00FE2F2F" w:rsidRDefault="000F7B5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0F7B5C" w:rsidRPr="00452D81" w:rsidRDefault="000F7B5C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2D81" w:rsidRDefault="000F7B5C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0F7B5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B5C" w:rsidRPr="00450C90" w:rsidRDefault="000F7B5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B5C" w:rsidRPr="00450C90" w:rsidRDefault="000F7B5C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0F7B5C" w:rsidRPr="00F46FA7" w:rsidRDefault="000F7B5C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0F7B5C" w:rsidRPr="00B32211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Default="000F7B5C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B5C" w:rsidRPr="00F46FA7" w:rsidRDefault="000F7B5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B5C" w:rsidRDefault="000F7B5C" w:rsidP="00B07D33">
      <w:pPr>
        <w:pStyle w:val="2ln"/>
      </w:pPr>
    </w:p>
    <w:p w:rsidR="000F7B5C" w:rsidRPr="00B07D33" w:rsidRDefault="000F7B5C" w:rsidP="00B07D33"/>
    <w:sectPr w:rsidR="000F7B5C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45D1A"/>
    <w:rsid w:val="00063FA1"/>
    <w:rsid w:val="00075C37"/>
    <w:rsid w:val="00082F3E"/>
    <w:rsid w:val="00092954"/>
    <w:rsid w:val="0009640C"/>
    <w:rsid w:val="000F7B5C"/>
    <w:rsid w:val="00175A22"/>
    <w:rsid w:val="0019339B"/>
    <w:rsid w:val="0019633F"/>
    <w:rsid w:val="00196364"/>
    <w:rsid w:val="001A012A"/>
    <w:rsid w:val="001A15B0"/>
    <w:rsid w:val="001F63D2"/>
    <w:rsid w:val="00204A0E"/>
    <w:rsid w:val="00225B41"/>
    <w:rsid w:val="002402BA"/>
    <w:rsid w:val="00277521"/>
    <w:rsid w:val="00283637"/>
    <w:rsid w:val="0029221E"/>
    <w:rsid w:val="00296D45"/>
    <w:rsid w:val="002A18B6"/>
    <w:rsid w:val="002C05DA"/>
    <w:rsid w:val="00350E97"/>
    <w:rsid w:val="00357C58"/>
    <w:rsid w:val="003C0DA5"/>
    <w:rsid w:val="0040195E"/>
    <w:rsid w:val="00407781"/>
    <w:rsid w:val="00410128"/>
    <w:rsid w:val="00412A30"/>
    <w:rsid w:val="00426438"/>
    <w:rsid w:val="00437178"/>
    <w:rsid w:val="00446379"/>
    <w:rsid w:val="00450C90"/>
    <w:rsid w:val="00452D81"/>
    <w:rsid w:val="004852E8"/>
    <w:rsid w:val="004B6199"/>
    <w:rsid w:val="004C506F"/>
    <w:rsid w:val="004F65FD"/>
    <w:rsid w:val="005306E9"/>
    <w:rsid w:val="005360C1"/>
    <w:rsid w:val="00545F35"/>
    <w:rsid w:val="00596BB5"/>
    <w:rsid w:val="005B0D03"/>
    <w:rsid w:val="005E0E41"/>
    <w:rsid w:val="005F608D"/>
    <w:rsid w:val="006867F7"/>
    <w:rsid w:val="00696479"/>
    <w:rsid w:val="006C01A4"/>
    <w:rsid w:val="006C6208"/>
    <w:rsid w:val="00721FF2"/>
    <w:rsid w:val="007222C4"/>
    <w:rsid w:val="007223AA"/>
    <w:rsid w:val="007B179B"/>
    <w:rsid w:val="007B7EF9"/>
    <w:rsid w:val="007E5351"/>
    <w:rsid w:val="007F1444"/>
    <w:rsid w:val="008835B9"/>
    <w:rsid w:val="008A6681"/>
    <w:rsid w:val="008D4249"/>
    <w:rsid w:val="008E7FF6"/>
    <w:rsid w:val="0090336E"/>
    <w:rsid w:val="00905689"/>
    <w:rsid w:val="0094447A"/>
    <w:rsid w:val="00951B49"/>
    <w:rsid w:val="00976033"/>
    <w:rsid w:val="009B1330"/>
    <w:rsid w:val="009C50B5"/>
    <w:rsid w:val="009E658A"/>
    <w:rsid w:val="00A06613"/>
    <w:rsid w:val="00A17C7C"/>
    <w:rsid w:val="00A26919"/>
    <w:rsid w:val="00AB4B64"/>
    <w:rsid w:val="00AD01A7"/>
    <w:rsid w:val="00AE7950"/>
    <w:rsid w:val="00B07D33"/>
    <w:rsid w:val="00B17C77"/>
    <w:rsid w:val="00B32211"/>
    <w:rsid w:val="00B342E3"/>
    <w:rsid w:val="00B37F18"/>
    <w:rsid w:val="00B41E4D"/>
    <w:rsid w:val="00B54B57"/>
    <w:rsid w:val="00B66692"/>
    <w:rsid w:val="00B96AAB"/>
    <w:rsid w:val="00BC4801"/>
    <w:rsid w:val="00C538FC"/>
    <w:rsid w:val="00CB21A0"/>
    <w:rsid w:val="00CC56FC"/>
    <w:rsid w:val="00CD40FC"/>
    <w:rsid w:val="00D17FF6"/>
    <w:rsid w:val="00D277D1"/>
    <w:rsid w:val="00D52DBA"/>
    <w:rsid w:val="00DB4BB3"/>
    <w:rsid w:val="00E86B68"/>
    <w:rsid w:val="00EC42E2"/>
    <w:rsid w:val="00EC47DD"/>
    <w:rsid w:val="00EC7D86"/>
    <w:rsid w:val="00F46FA7"/>
    <w:rsid w:val="00F50C2E"/>
    <w:rsid w:val="00FA5BDC"/>
    <w:rsid w:val="00FB0ED9"/>
    <w:rsid w:val="00FC0D1E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1207</Words>
  <Characters>6880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11</cp:revision>
  <dcterms:created xsi:type="dcterms:W3CDTF">2016-03-08T05:42:00Z</dcterms:created>
  <dcterms:modified xsi:type="dcterms:W3CDTF">2016-03-08T07:17:00Z</dcterms:modified>
</cp:coreProperties>
</file>