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9E1D8B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9E1D8B" w:rsidRDefault="009E1D8B" w:rsidP="00075C37">
            <w:pPr>
              <w:pStyle w:val="9cn"/>
            </w:pPr>
            <w:r w:rsidRPr="00044712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9E1D8B" w:rsidRDefault="009E1D8B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9E1D8B" w:rsidRDefault="009E1D8B" w:rsidP="00075C37">
            <w:pPr>
              <w:pStyle w:val="6cn"/>
            </w:pPr>
            <w:r>
              <w:t>Год рождения/Дивизион</w:t>
            </w:r>
          </w:p>
        </w:tc>
      </w:tr>
      <w:tr w:rsidR="009E1D8B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9E1D8B" w:rsidRDefault="009E1D8B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9E1D8B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9E1D8B" w:rsidRDefault="009E1D8B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b"/>
            </w:pPr>
            <w:r>
              <w:t>07.03.2016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9E1D8B" w:rsidRPr="006C01A4" w:rsidRDefault="009E1D8B" w:rsidP="00075C37">
            <w:pPr>
              <w:pStyle w:val="9cb"/>
            </w:pPr>
            <w:r>
              <w:t>5</w:t>
            </w:r>
          </w:p>
        </w:tc>
      </w:tr>
      <w:tr w:rsidR="009E1D8B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b"/>
            </w:pPr>
            <w:r>
              <w:t>16.15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500</w:t>
            </w:r>
          </w:p>
        </w:tc>
      </w:tr>
    </w:tbl>
    <w:p w:rsidR="009E1D8B" w:rsidRDefault="009E1D8B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9E1D8B" w:rsidTr="003F16DA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E1D8B" w:rsidRPr="006C01A4" w:rsidRDefault="009E1D8B" w:rsidP="00075C37">
            <w:pPr>
              <w:pStyle w:val="8lb"/>
              <w:rPr>
                <w:lang w:val="en-US"/>
              </w:rPr>
            </w:pPr>
            <w:r>
              <w:t>«A» «Бобров»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Удаления</w:t>
            </w: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Оконч.</w:t>
            </w: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Фирсов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92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32</w:t>
            </w: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Заварзин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01</w:t>
            </w: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Варламов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55</w:t>
            </w: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Богачук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Ященко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03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Никонов 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Чекмарев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53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Свиридов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Авдеев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Киселев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Никитин 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Харьков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Корольков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Денисов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Дынин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Шульга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Галицкий  Клим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Степанов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Карташов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1"/>
        </w:trPr>
        <w:tc>
          <w:tcPr>
            <w:tcW w:w="411" w:type="dxa"/>
            <w:vAlign w:val="center"/>
          </w:tcPr>
          <w:p w:rsidR="009E1D8B" w:rsidRDefault="009E1D8B" w:rsidP="003F16DA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3F16DA">
            <w:pPr>
              <w:pStyle w:val="9ln"/>
            </w:pPr>
            <w:r>
              <w:t>Зенков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3F16DA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3F16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3F16D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3F16DA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b"/>
            </w:pPr>
            <w:r>
              <w:t>Селиванов  С. 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‌</w:t>
            </w:r>
          </w:p>
        </w:tc>
      </w:tr>
    </w:tbl>
    <w:p w:rsidR="009E1D8B" w:rsidRDefault="009E1D8B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9E1D8B" w:rsidTr="00075C37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E1D8B" w:rsidRPr="00921ADC" w:rsidRDefault="009E1D8B" w:rsidP="00075C37">
            <w:pPr>
              <w:pStyle w:val="8lb"/>
            </w:pPr>
            <w:r>
              <w:t>«Б» «Липецк»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Удаления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Оконч.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Шевляков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40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Росляков 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09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Ганьшин 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29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Васильев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08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08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Раскопин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53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Шавырин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74</w:t>
            </w: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53</w:t>
            </w: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Папин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Цыганов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Гранкин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Самохин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Кондрашов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Бурцев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Арсентьев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Быченок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Мыслинский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Донецких  Василий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  <w:r>
              <w:t>Мамедов  Джабраил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29221E">
            <w:pPr>
              <w:pStyle w:val="9cn"/>
            </w:pP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1"/>
        </w:trPr>
        <w:tc>
          <w:tcPr>
            <w:tcW w:w="378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E1D8B" w:rsidRDefault="009E1D8B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E1D8B" w:rsidRDefault="009E1D8B" w:rsidP="00075C37">
            <w:pPr>
              <w:pStyle w:val="9cn"/>
            </w:pPr>
          </w:p>
        </w:tc>
      </w:tr>
      <w:tr w:rsidR="009E1D8B" w:rsidTr="00075C3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b"/>
            </w:pPr>
            <w:r>
              <w:t>Навроцкий  В.А.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‌</w:t>
            </w:r>
          </w:p>
        </w:tc>
      </w:tr>
    </w:tbl>
    <w:p w:rsidR="009E1D8B" w:rsidRDefault="009E1D8B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9E1D8B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 w:rsidRPr="00721FF2">
              <w:t>Время игры</w:t>
            </w:r>
          </w:p>
        </w:tc>
      </w:tr>
      <w:tr w:rsidR="009E1D8B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204A0E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D17FF6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196364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9E1D8B" w:rsidRPr="00545F35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E1D8B" w:rsidRPr="00196364" w:rsidRDefault="009E1D8B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196364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196364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204A0E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D17FF6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09640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9E1D8B" w:rsidRPr="005E0E41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E1D8B" w:rsidRPr="00CD40F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CD40F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CD40F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AD01A7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204A0E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90336E" w:rsidRDefault="009E1D8B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09640C" w:rsidRDefault="009E1D8B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9E1D8B" w:rsidRPr="00AD01A7" w:rsidRDefault="009E1D8B" w:rsidP="00075C37">
            <w:pPr>
              <w:pStyle w:val="9cn"/>
              <w:rPr>
                <w:szCs w:val="18"/>
              </w:rPr>
            </w:pP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5E0E41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5E0E41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204A0E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D17FF6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CD40FC" w:rsidRDefault="009E1D8B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9E1D8B" w:rsidRPr="00AD01A7" w:rsidRDefault="009E1D8B" w:rsidP="00075C37">
            <w:pPr>
              <w:pStyle w:val="9cn"/>
              <w:rPr>
                <w:szCs w:val="18"/>
              </w:rPr>
            </w:pP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204A0E" w:rsidRDefault="009E1D8B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D17FF6" w:rsidRDefault="009E1D8B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17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204A0E" w:rsidRDefault="009E1D8B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D17FF6" w:rsidRDefault="009E1D8B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09640C" w:rsidRDefault="009E1D8B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8</w:t>
            </w:r>
            <w:bookmarkStart w:id="0" w:name="_GoBack"/>
            <w:bookmarkEnd w:id="0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1D8B" w:rsidRDefault="009E1D8B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9E1D8B" w:rsidRDefault="009E1D8B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9E1D8B" w:rsidRDefault="009E1D8B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‌Алексеев  Ярослав</w:t>
            </w: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Данилин  Евгений</w:t>
            </w:r>
          </w:p>
        </w:tc>
      </w:tr>
      <w:tr w:rsidR="009E1D8B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1D8B" w:rsidRPr="004852E8" w:rsidRDefault="009E1D8B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E1D8B" w:rsidRPr="006C01A4" w:rsidRDefault="009E1D8B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E1D8B" w:rsidRDefault="009E1D8B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E1D8B" w:rsidRDefault="009E1D8B" w:rsidP="00075C37">
            <w:pPr>
              <w:pStyle w:val="8ln"/>
            </w:pPr>
            <w:r>
              <w:t>‌</w:t>
            </w:r>
          </w:p>
        </w:tc>
      </w:tr>
    </w:tbl>
    <w:p w:rsidR="009E1D8B" w:rsidRDefault="009E1D8B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9E1D8B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1D8B" w:rsidRPr="00196364" w:rsidRDefault="009E1D8B" w:rsidP="00075C37">
            <w:pPr>
              <w:pStyle w:val="9lb"/>
            </w:pPr>
            <w:r>
              <w:t>Сазонов Дмитрий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1D8B" w:rsidRDefault="009E1D8B" w:rsidP="00075C37">
            <w:pPr>
              <w:pStyle w:val="9lb"/>
            </w:pPr>
            <w:r>
              <w:t>‌Андрей Чупров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‌</w:t>
            </w:r>
          </w:p>
        </w:tc>
      </w:tr>
      <w:tr w:rsidR="009E1D8B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9E1D8B" w:rsidRDefault="009E1D8B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9E1D8B" w:rsidRDefault="009E1D8B" w:rsidP="00075C37">
            <w:pPr>
              <w:pStyle w:val="9lb"/>
            </w:pPr>
            <w:r>
              <w:t>‌Антон Вавенков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‌</w:t>
            </w:r>
          </w:p>
        </w:tc>
      </w:tr>
      <w:tr w:rsidR="009E1D8B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9lb"/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9E1D8B" w:rsidRDefault="009E1D8B" w:rsidP="00075C37">
            <w:pPr>
              <w:pStyle w:val="8cn"/>
            </w:pPr>
            <w:r>
              <w:t>Да  |  Нет</w:t>
            </w:r>
          </w:p>
        </w:tc>
      </w:tr>
    </w:tbl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p w:rsidR="009E1D8B" w:rsidRDefault="009E1D8B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9E1D8B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E1D8B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9E1D8B" w:rsidRPr="00450C90" w:rsidRDefault="009E1D8B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7222C4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E1D8B" w:rsidRPr="00AB4B64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A26919" w:rsidRDefault="009E1D8B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A26919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B37F18" w:rsidRDefault="009E1D8B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46379" w:rsidRDefault="009E1D8B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E1D8B" w:rsidRPr="00450C90" w:rsidRDefault="009E1D8B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9E1D8B" w:rsidRPr="00450C90" w:rsidRDefault="009E1D8B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9E1D8B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9E1D8B" w:rsidRPr="00450C90" w:rsidRDefault="009E1D8B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9E1D8B" w:rsidRPr="00450C90" w:rsidRDefault="009E1D8B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6"/>
              </w:rPr>
            </w:pPr>
          </w:p>
        </w:tc>
      </w:tr>
      <w:tr w:rsidR="009E1D8B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9E1D8B" w:rsidRPr="00450C90" w:rsidRDefault="009E1D8B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9E1D8B" w:rsidRPr="00450C90" w:rsidRDefault="009E1D8B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6"/>
              </w:rPr>
            </w:pPr>
          </w:p>
        </w:tc>
      </w:tr>
      <w:tr w:rsidR="009E1D8B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9E1D8B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E1D8B" w:rsidRPr="00450C90" w:rsidRDefault="009E1D8B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B37F18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E1D8B" w:rsidRPr="00C538FC" w:rsidRDefault="009E1D8B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9E1D8B" w:rsidRPr="00A26919" w:rsidRDefault="009E1D8B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9E1D8B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E1D8B" w:rsidRPr="00450C90" w:rsidRDefault="009E1D8B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Pr="00FE2F2F" w:rsidRDefault="009E1D8B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D8B" w:rsidRPr="00FE2F2F" w:rsidRDefault="009E1D8B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D8B" w:rsidRPr="00FE2F2F" w:rsidRDefault="009E1D8B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D8B" w:rsidRPr="00FE2F2F" w:rsidRDefault="009E1D8B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FE2F2F" w:rsidRDefault="009E1D8B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D8B" w:rsidRPr="00FE2F2F" w:rsidRDefault="009E1D8B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E1D8B" w:rsidRPr="00FE2F2F" w:rsidRDefault="009E1D8B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D8B" w:rsidRPr="00FE2F2F" w:rsidRDefault="009E1D8B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9E1D8B" w:rsidRPr="00452D81" w:rsidRDefault="009E1D8B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2D81" w:rsidRDefault="009E1D8B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E1D8B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E1D8B" w:rsidRPr="00450C90" w:rsidRDefault="009E1D8B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E1D8B" w:rsidRPr="00450C90" w:rsidRDefault="009E1D8B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9E1D8B" w:rsidRPr="00F46FA7" w:rsidRDefault="009E1D8B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9E1D8B" w:rsidRPr="00B32211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Default="009E1D8B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9E1D8B" w:rsidRPr="00F46FA7" w:rsidRDefault="009E1D8B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E1D8B" w:rsidRDefault="009E1D8B" w:rsidP="00B07D33">
      <w:pPr>
        <w:pStyle w:val="2ln"/>
      </w:pPr>
    </w:p>
    <w:p w:rsidR="009E1D8B" w:rsidRPr="00B07D33" w:rsidRDefault="009E1D8B" w:rsidP="00B07D33"/>
    <w:sectPr w:rsidR="009E1D8B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44712"/>
    <w:rsid w:val="00075B81"/>
    <w:rsid w:val="00075C37"/>
    <w:rsid w:val="00082F3E"/>
    <w:rsid w:val="00092954"/>
    <w:rsid w:val="0009640C"/>
    <w:rsid w:val="0010775A"/>
    <w:rsid w:val="00175A22"/>
    <w:rsid w:val="0019339B"/>
    <w:rsid w:val="00196364"/>
    <w:rsid w:val="001A012A"/>
    <w:rsid w:val="001A15B0"/>
    <w:rsid w:val="00204A0E"/>
    <w:rsid w:val="00256A22"/>
    <w:rsid w:val="00277521"/>
    <w:rsid w:val="00283637"/>
    <w:rsid w:val="0029221E"/>
    <w:rsid w:val="00296D45"/>
    <w:rsid w:val="002A18B6"/>
    <w:rsid w:val="002C05DA"/>
    <w:rsid w:val="0030668B"/>
    <w:rsid w:val="00350E97"/>
    <w:rsid w:val="003C0DA5"/>
    <w:rsid w:val="003F16DA"/>
    <w:rsid w:val="0040195E"/>
    <w:rsid w:val="00412A30"/>
    <w:rsid w:val="00426438"/>
    <w:rsid w:val="00437178"/>
    <w:rsid w:val="00446379"/>
    <w:rsid w:val="00450C90"/>
    <w:rsid w:val="00452D81"/>
    <w:rsid w:val="004852E8"/>
    <w:rsid w:val="004B6199"/>
    <w:rsid w:val="004C3941"/>
    <w:rsid w:val="004F65FD"/>
    <w:rsid w:val="005303AD"/>
    <w:rsid w:val="00545F35"/>
    <w:rsid w:val="00596BB5"/>
    <w:rsid w:val="005E0E41"/>
    <w:rsid w:val="005F608D"/>
    <w:rsid w:val="006867F7"/>
    <w:rsid w:val="00696479"/>
    <w:rsid w:val="006C01A4"/>
    <w:rsid w:val="00721FF2"/>
    <w:rsid w:val="007222C4"/>
    <w:rsid w:val="00725B25"/>
    <w:rsid w:val="007B179B"/>
    <w:rsid w:val="007C469C"/>
    <w:rsid w:val="007F1444"/>
    <w:rsid w:val="008A6681"/>
    <w:rsid w:val="008E7FF6"/>
    <w:rsid w:val="0090336E"/>
    <w:rsid w:val="00921ADC"/>
    <w:rsid w:val="0094447A"/>
    <w:rsid w:val="00951B49"/>
    <w:rsid w:val="009B1330"/>
    <w:rsid w:val="009C50B5"/>
    <w:rsid w:val="009E1D8B"/>
    <w:rsid w:val="00A17C7C"/>
    <w:rsid w:val="00A26919"/>
    <w:rsid w:val="00AB4B64"/>
    <w:rsid w:val="00AD01A7"/>
    <w:rsid w:val="00B07D33"/>
    <w:rsid w:val="00B17C77"/>
    <w:rsid w:val="00B32211"/>
    <w:rsid w:val="00B342E3"/>
    <w:rsid w:val="00B37F18"/>
    <w:rsid w:val="00B41E4D"/>
    <w:rsid w:val="00B66692"/>
    <w:rsid w:val="00BC4801"/>
    <w:rsid w:val="00C01193"/>
    <w:rsid w:val="00C538FC"/>
    <w:rsid w:val="00CA1443"/>
    <w:rsid w:val="00CB21A0"/>
    <w:rsid w:val="00CC56FC"/>
    <w:rsid w:val="00CD40FC"/>
    <w:rsid w:val="00D17FF6"/>
    <w:rsid w:val="00D277D1"/>
    <w:rsid w:val="00DB4BB3"/>
    <w:rsid w:val="00F46FA7"/>
    <w:rsid w:val="00F50C2E"/>
    <w:rsid w:val="00FB0ED9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1208</Words>
  <Characters>6886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2</cp:revision>
  <dcterms:created xsi:type="dcterms:W3CDTF">2016-03-08T06:46:00Z</dcterms:created>
  <dcterms:modified xsi:type="dcterms:W3CDTF">2016-03-08T06:46:00Z</dcterms:modified>
</cp:coreProperties>
</file>