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D12663" w:rsidP="00D12663">
      <w:pPr>
        <w:pStyle w:val="a5"/>
        <w:ind w:right="-426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</w:t>
      </w:r>
      <w:r w:rsidR="00102BD0">
        <w:rPr>
          <w:shadow/>
          <w:noProof/>
          <w:spacing w:val="20"/>
          <w:sz w:val="26"/>
        </w:rPr>
        <w:drawing>
          <wp:inline distT="0" distB="0" distL="0" distR="0">
            <wp:extent cx="666750" cy="323850"/>
            <wp:effectExtent l="19050" t="0" r="0" b="0"/>
            <wp:docPr id="1" name="Рисунок 1" descr="72a6884c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a6884c85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hadow/>
          <w:spacing w:val="20"/>
          <w:sz w:val="26"/>
        </w:rPr>
        <w:t xml:space="preserve">               </w:t>
      </w:r>
      <w:r w:rsidR="001B196B">
        <w:rPr>
          <w:shadow/>
          <w:spacing w:val="20"/>
          <w:sz w:val="26"/>
        </w:rPr>
        <w:t>ОФИЦИАЛЬНЫЙ  ПРОТОКОЛ  МАТЧА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7"/>
        <w:gridCol w:w="2260"/>
        <w:gridCol w:w="280"/>
        <w:gridCol w:w="142"/>
        <w:gridCol w:w="129"/>
        <w:gridCol w:w="278"/>
        <w:gridCol w:w="475"/>
        <w:gridCol w:w="279"/>
        <w:gridCol w:w="278"/>
        <w:gridCol w:w="279"/>
        <w:gridCol w:w="348"/>
        <w:gridCol w:w="279"/>
        <w:gridCol w:w="278"/>
        <w:gridCol w:w="279"/>
        <w:gridCol w:w="187"/>
        <w:gridCol w:w="91"/>
        <w:gridCol w:w="279"/>
        <w:gridCol w:w="278"/>
        <w:gridCol w:w="279"/>
        <w:gridCol w:w="278"/>
        <w:gridCol w:w="213"/>
        <w:gridCol w:w="66"/>
        <w:gridCol w:w="278"/>
        <w:gridCol w:w="279"/>
        <w:gridCol w:w="278"/>
        <w:gridCol w:w="285"/>
        <w:gridCol w:w="132"/>
        <w:gridCol w:w="270"/>
        <w:gridCol w:w="426"/>
        <w:gridCol w:w="60"/>
        <w:gridCol w:w="223"/>
        <w:gridCol w:w="425"/>
        <w:gridCol w:w="426"/>
      </w:tblGrid>
      <w:tr w:rsidR="001B196B" w:rsidTr="0011475C">
        <w:trPr>
          <w:cantSplit/>
          <w:trHeight w:hRule="exact" w:val="284"/>
        </w:trPr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Pr="0043755F" w:rsidRDefault="00CC351B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Зональные соревнования П.Р. 2005</w:t>
            </w:r>
            <w:r w:rsidR="00501A2E">
              <w:rPr>
                <w:b/>
                <w:i/>
                <w:sz w:val="16"/>
              </w:rPr>
              <w:t xml:space="preserve"> </w:t>
            </w:r>
            <w:r w:rsidR="0096426C">
              <w:rPr>
                <w:b/>
                <w:i/>
                <w:sz w:val="16"/>
              </w:rPr>
              <w:t>г.р.</w:t>
            </w:r>
          </w:p>
        </w:tc>
        <w:tc>
          <w:tcPr>
            <w:tcW w:w="3089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Арена</w:t>
            </w:r>
            <w:r w:rsidR="00044E99">
              <w:rPr>
                <w:sz w:val="16"/>
              </w:rPr>
              <w:t xml:space="preserve">  </w:t>
            </w:r>
            <w:r w:rsidR="00F80672">
              <w:rPr>
                <w:b/>
                <w:i/>
                <w:sz w:val="16"/>
              </w:rPr>
              <w:t>ВСЛК «Золотая шайба</w:t>
            </w:r>
            <w:r w:rsidR="00C74EB2">
              <w:rPr>
                <w:b/>
                <w:i/>
                <w:sz w:val="16"/>
              </w:rPr>
              <w:t>»</w:t>
            </w:r>
            <w:r w:rsidR="00044E99" w:rsidRPr="00A72650">
              <w:rPr>
                <w:b/>
                <w:i/>
                <w:sz w:val="16"/>
              </w:rPr>
              <w:t xml:space="preserve">  г</w:t>
            </w:r>
            <w:proofErr w:type="gramStart"/>
            <w:r w:rsidR="00044E99" w:rsidRPr="00A72650">
              <w:rPr>
                <w:b/>
                <w:i/>
                <w:sz w:val="16"/>
              </w:rPr>
              <w:t>.П</w:t>
            </w:r>
            <w:proofErr w:type="gramEnd"/>
            <w:r w:rsidR="00044E99" w:rsidRPr="00A72650">
              <w:rPr>
                <w:b/>
                <w:i/>
                <w:sz w:val="16"/>
              </w:rPr>
              <w:t>енза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DA59FC">
            <w:pPr>
              <w:rPr>
                <w:sz w:val="16"/>
              </w:rPr>
            </w:pPr>
            <w:r>
              <w:rPr>
                <w:sz w:val="16"/>
              </w:rPr>
              <w:t xml:space="preserve">Дата </w:t>
            </w:r>
            <w:r w:rsidR="00044E99">
              <w:rPr>
                <w:sz w:val="16"/>
              </w:rPr>
              <w:t xml:space="preserve"> 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044E99" w:rsidP="00CC351B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B196B">
              <w:rPr>
                <w:sz w:val="16"/>
              </w:rPr>
              <w:t>Начало</w:t>
            </w:r>
            <w:r>
              <w:rPr>
                <w:sz w:val="16"/>
              </w:rPr>
              <w:t xml:space="preserve"> </w:t>
            </w:r>
            <w:r w:rsidR="004C7E96">
              <w:rPr>
                <w:b/>
                <w:i/>
                <w:sz w:val="16"/>
              </w:rPr>
              <w:t>09.45</w:t>
            </w:r>
          </w:p>
        </w:tc>
        <w:tc>
          <w:tcPr>
            <w:tcW w:w="888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 w:rsidP="00F82C61">
            <w:pPr>
              <w:rPr>
                <w:sz w:val="16"/>
              </w:rPr>
            </w:pPr>
            <w:r>
              <w:rPr>
                <w:sz w:val="16"/>
              </w:rPr>
              <w:t>Зрит.</w:t>
            </w:r>
            <w:r w:rsidR="00044E99">
              <w:rPr>
                <w:sz w:val="16"/>
              </w:rPr>
              <w:t xml:space="preserve"> </w:t>
            </w:r>
            <w:r w:rsidR="004C7E96">
              <w:rPr>
                <w:sz w:val="16"/>
              </w:rPr>
              <w:t>67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Игра №</w:t>
            </w:r>
            <w:r w:rsidR="0043755F">
              <w:rPr>
                <w:sz w:val="16"/>
              </w:rPr>
              <w:t xml:space="preserve"> </w:t>
            </w:r>
          </w:p>
        </w:tc>
      </w:tr>
      <w:tr w:rsidR="006910BD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0BD" w:rsidRDefault="006910BD" w:rsidP="00EC622C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Команда « А » 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«</w:t>
            </w:r>
            <w:r w:rsidR="00793A53">
              <w:rPr>
                <w:rFonts w:ascii="Cambria" w:hAnsi="Cambria"/>
                <w:b w:val="0"/>
                <w:i w:val="0"/>
                <w:sz w:val="18"/>
              </w:rPr>
              <w:t>Дизель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0BD" w:rsidRDefault="00793A53" w:rsidP="00EC622C">
            <w:pPr>
              <w:rPr>
                <w:sz w:val="16"/>
              </w:rPr>
            </w:pPr>
            <w:r>
              <w:t xml:space="preserve">Пенза       </w:t>
            </w:r>
            <w:r w:rsidR="006910BD">
              <w:t xml:space="preserve">                   </w:t>
            </w:r>
            <w:r w:rsidR="00CC351B">
              <w:t xml:space="preserve">                         </w:t>
            </w:r>
            <w:r w:rsidR="006910BD">
              <w:t xml:space="preserve"> </w:t>
            </w:r>
            <w:r w:rsidR="006910BD">
              <w:rPr>
                <w:sz w:val="16"/>
              </w:rPr>
              <w:t>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0BD" w:rsidRDefault="006910BD" w:rsidP="00EC62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6910BD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Default="006910BD" w:rsidP="00EC622C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</w:tcPr>
          <w:p w:rsidR="006910BD" w:rsidRDefault="006910BD" w:rsidP="00EC622C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910BD" w:rsidRDefault="006910BD" w:rsidP="00EC622C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59446E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9446E" w:rsidRDefault="0059446E" w:rsidP="00EC622C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59446E" w:rsidRDefault="0059446E" w:rsidP="00EC622C">
            <w:r>
              <w:t>Выжимов Я.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46E" w:rsidRDefault="0059446E" w:rsidP="00EC622C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59446E" w:rsidRPr="00C237B0" w:rsidRDefault="00CB5387" w:rsidP="00284CF8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9446E" w:rsidRPr="00C237B0" w:rsidRDefault="009760F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59446E" w:rsidRPr="00C237B0" w:rsidRDefault="009760F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5.13</w:t>
            </w:r>
          </w:p>
        </w:tc>
        <w:tc>
          <w:tcPr>
            <w:tcW w:w="279" w:type="dxa"/>
            <w:vAlign w:val="center"/>
          </w:tcPr>
          <w:p w:rsidR="0059446E" w:rsidRPr="00C237B0" w:rsidRDefault="009760F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8" w:type="dxa"/>
            <w:vAlign w:val="center"/>
          </w:tcPr>
          <w:p w:rsidR="0059446E" w:rsidRPr="00C237B0" w:rsidRDefault="009760F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446E" w:rsidRPr="00C237B0" w:rsidRDefault="009760F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9446E" w:rsidRPr="00C237B0" w:rsidRDefault="0059446E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59446E" w:rsidRPr="00C237B0" w:rsidRDefault="009760FD" w:rsidP="00EC622C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4.25</w:t>
            </w:r>
          </w:p>
        </w:tc>
        <w:tc>
          <w:tcPr>
            <w:tcW w:w="270" w:type="dxa"/>
            <w:vAlign w:val="center"/>
          </w:tcPr>
          <w:p w:rsidR="0059446E" w:rsidRPr="00C237B0" w:rsidRDefault="009760F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vAlign w:val="center"/>
          </w:tcPr>
          <w:p w:rsidR="0059446E" w:rsidRPr="00C237B0" w:rsidRDefault="009760F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59446E" w:rsidRPr="00C237B0" w:rsidRDefault="009760F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59446E" w:rsidRPr="00C237B0" w:rsidRDefault="009760F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9446E" w:rsidRPr="00C237B0" w:rsidRDefault="009760F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5.55</w:t>
            </w:r>
          </w:p>
        </w:tc>
      </w:tr>
      <w:tr w:rsidR="004C7E96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C7E96" w:rsidRDefault="004C7E96" w:rsidP="00EC622C">
            <w:pPr>
              <w:jc w:val="center"/>
            </w:pPr>
            <w:r>
              <w:t>30</w:t>
            </w:r>
          </w:p>
        </w:tc>
        <w:tc>
          <w:tcPr>
            <w:tcW w:w="2260" w:type="dxa"/>
          </w:tcPr>
          <w:p w:rsidR="004C7E96" w:rsidRDefault="004C7E96" w:rsidP="00EC622C">
            <w:proofErr w:type="spellStart"/>
            <w:r>
              <w:t>Арзамасцев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7E96" w:rsidRDefault="004C7E96" w:rsidP="00EC622C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4C7E96" w:rsidRPr="00C237B0" w:rsidRDefault="004C7E96" w:rsidP="004C7E96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C7E96" w:rsidRPr="00C237B0" w:rsidRDefault="009760F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4C7E96" w:rsidRPr="00C237B0" w:rsidRDefault="009760F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16.38</w:t>
            </w:r>
          </w:p>
        </w:tc>
        <w:tc>
          <w:tcPr>
            <w:tcW w:w="279" w:type="dxa"/>
            <w:vAlign w:val="center"/>
          </w:tcPr>
          <w:p w:rsidR="004C7E96" w:rsidRPr="00C237B0" w:rsidRDefault="009760F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8" w:type="dxa"/>
            <w:vAlign w:val="center"/>
          </w:tcPr>
          <w:p w:rsidR="004C7E96" w:rsidRPr="00C237B0" w:rsidRDefault="009760F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C7E96" w:rsidRPr="00C237B0" w:rsidRDefault="009760FD" w:rsidP="00EC622C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8.17</w:t>
            </w:r>
          </w:p>
        </w:tc>
        <w:tc>
          <w:tcPr>
            <w:tcW w:w="270" w:type="dxa"/>
            <w:vAlign w:val="center"/>
          </w:tcPr>
          <w:p w:rsidR="004C7E96" w:rsidRPr="00C237B0" w:rsidRDefault="009760F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6" w:type="dxa"/>
            <w:vAlign w:val="center"/>
          </w:tcPr>
          <w:p w:rsidR="004C7E96" w:rsidRPr="00C237B0" w:rsidRDefault="009760F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4C7E96" w:rsidRPr="00C237B0" w:rsidRDefault="009760F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4C7E96" w:rsidRPr="00C237B0" w:rsidRDefault="009760F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8.17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C7E96" w:rsidRPr="00C237B0" w:rsidRDefault="009760F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9.47</w:t>
            </w:r>
          </w:p>
        </w:tc>
      </w:tr>
      <w:tr w:rsidR="004C7E96" w:rsidRPr="00373137" w:rsidTr="00EC622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C7E96" w:rsidRDefault="004C7E96" w:rsidP="00EC622C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4C7E96" w:rsidRPr="00364B23" w:rsidRDefault="004C7E96" w:rsidP="00EC622C">
            <w:r>
              <w:t>Кузьмин И.</w:t>
            </w:r>
          </w:p>
        </w:tc>
        <w:tc>
          <w:tcPr>
            <w:tcW w:w="280" w:type="dxa"/>
          </w:tcPr>
          <w:p w:rsidR="004C7E96" w:rsidRPr="00364B23" w:rsidRDefault="004C7E96" w:rsidP="00EC622C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C7E96" w:rsidRPr="00C237B0" w:rsidRDefault="009760F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4C7E96" w:rsidRPr="00C237B0" w:rsidRDefault="009760F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16.51</w:t>
            </w:r>
          </w:p>
        </w:tc>
        <w:tc>
          <w:tcPr>
            <w:tcW w:w="279" w:type="dxa"/>
            <w:vAlign w:val="center"/>
          </w:tcPr>
          <w:p w:rsidR="004C7E96" w:rsidRPr="00C237B0" w:rsidRDefault="009760F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8" w:type="dxa"/>
            <w:vAlign w:val="center"/>
          </w:tcPr>
          <w:p w:rsidR="004C7E96" w:rsidRPr="00C237B0" w:rsidRDefault="009760F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C7E96" w:rsidRPr="00C237B0" w:rsidRDefault="009760F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C7E96" w:rsidRPr="00C237B0" w:rsidRDefault="009760FD" w:rsidP="00EC622C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35.40</w:t>
            </w:r>
          </w:p>
        </w:tc>
        <w:tc>
          <w:tcPr>
            <w:tcW w:w="270" w:type="dxa"/>
            <w:vAlign w:val="center"/>
          </w:tcPr>
          <w:p w:rsidR="004C7E96" w:rsidRPr="00C237B0" w:rsidRDefault="009760F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426" w:type="dxa"/>
            <w:vAlign w:val="center"/>
          </w:tcPr>
          <w:p w:rsidR="004C7E96" w:rsidRPr="00C237B0" w:rsidRDefault="009760F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4C7E96" w:rsidRPr="00C237B0" w:rsidRDefault="009760F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:rsidR="004C7E96" w:rsidRPr="00C237B0" w:rsidRDefault="009760F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35.40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C7E96" w:rsidRPr="00C237B0" w:rsidRDefault="009760F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36.53</w:t>
            </w:r>
          </w:p>
        </w:tc>
      </w:tr>
      <w:tr w:rsidR="004C7E96" w:rsidRPr="00373137" w:rsidTr="00EC622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C7E96" w:rsidRDefault="004C7E96" w:rsidP="00EC622C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4C7E96" w:rsidRDefault="004C7E96" w:rsidP="00EC622C">
            <w:proofErr w:type="spellStart"/>
            <w:r>
              <w:t>Трушкин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4C7E96" w:rsidRDefault="004C7E96" w:rsidP="00EC622C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C7E96" w:rsidRDefault="004C7E96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C7E96" w:rsidRPr="00C237B0" w:rsidRDefault="009760F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4C7E96" w:rsidRPr="00C237B0" w:rsidRDefault="009760F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17.58</w:t>
            </w:r>
          </w:p>
        </w:tc>
        <w:tc>
          <w:tcPr>
            <w:tcW w:w="279" w:type="dxa"/>
            <w:vAlign w:val="center"/>
          </w:tcPr>
          <w:p w:rsidR="004C7E96" w:rsidRPr="00C237B0" w:rsidRDefault="009760F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4C7E96" w:rsidRPr="00373137" w:rsidTr="00EC622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C7E96" w:rsidRPr="00364B23" w:rsidRDefault="004C7E96" w:rsidP="00EC622C">
            <w:pPr>
              <w:jc w:val="center"/>
            </w:pPr>
            <w:r>
              <w:t>7</w:t>
            </w:r>
          </w:p>
        </w:tc>
        <w:tc>
          <w:tcPr>
            <w:tcW w:w="2260" w:type="dxa"/>
          </w:tcPr>
          <w:p w:rsidR="004C7E96" w:rsidRPr="00364B23" w:rsidRDefault="004C7E96" w:rsidP="00EC622C">
            <w:r>
              <w:t>Чернышёв И.</w:t>
            </w:r>
          </w:p>
        </w:tc>
        <w:tc>
          <w:tcPr>
            <w:tcW w:w="280" w:type="dxa"/>
          </w:tcPr>
          <w:p w:rsidR="004C7E96" w:rsidRPr="00364B23" w:rsidRDefault="004C7E96" w:rsidP="00EC622C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4C7E96" w:rsidRPr="00C237B0" w:rsidRDefault="004C7E96" w:rsidP="00EC622C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C7E96" w:rsidRPr="00C237B0" w:rsidRDefault="009760F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5" w:type="dxa"/>
            <w:vAlign w:val="center"/>
          </w:tcPr>
          <w:p w:rsidR="004C7E96" w:rsidRPr="00C237B0" w:rsidRDefault="009760F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18.08</w:t>
            </w:r>
          </w:p>
        </w:tc>
        <w:tc>
          <w:tcPr>
            <w:tcW w:w="279" w:type="dxa"/>
            <w:vAlign w:val="center"/>
          </w:tcPr>
          <w:p w:rsidR="004C7E96" w:rsidRPr="00C237B0" w:rsidRDefault="009760F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4C7E96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C7E96" w:rsidRDefault="004C7E96" w:rsidP="00EC622C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4C7E96" w:rsidRDefault="004C7E96" w:rsidP="00EC622C">
            <w:proofErr w:type="spellStart"/>
            <w:r>
              <w:t>Лисенков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4C7E96" w:rsidRDefault="004C7E96" w:rsidP="00EC622C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4C7E96" w:rsidRDefault="004C7E96" w:rsidP="00EC622C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C7E96" w:rsidRPr="00C237B0" w:rsidRDefault="009760F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5" w:type="dxa"/>
            <w:vAlign w:val="center"/>
          </w:tcPr>
          <w:p w:rsidR="004C7E96" w:rsidRPr="00C237B0" w:rsidRDefault="009760F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28.34</w:t>
            </w:r>
          </w:p>
        </w:tc>
        <w:tc>
          <w:tcPr>
            <w:tcW w:w="279" w:type="dxa"/>
            <w:vAlign w:val="center"/>
          </w:tcPr>
          <w:p w:rsidR="004C7E96" w:rsidRPr="00C237B0" w:rsidRDefault="009760F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8" w:type="dxa"/>
            <w:vAlign w:val="center"/>
          </w:tcPr>
          <w:p w:rsidR="004C7E96" w:rsidRPr="00C237B0" w:rsidRDefault="009760F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C7E96" w:rsidRPr="00C237B0" w:rsidRDefault="009760F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4C7E96" w:rsidRPr="00373137" w:rsidTr="00EC622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C7E96" w:rsidRDefault="004C7E96" w:rsidP="00EC622C">
            <w:pPr>
              <w:jc w:val="center"/>
            </w:pPr>
            <w:r>
              <w:t>12</w:t>
            </w:r>
          </w:p>
        </w:tc>
        <w:tc>
          <w:tcPr>
            <w:tcW w:w="2260" w:type="dxa"/>
          </w:tcPr>
          <w:p w:rsidR="004C7E96" w:rsidRDefault="004C7E96" w:rsidP="00EC622C">
            <w:proofErr w:type="spellStart"/>
            <w:r>
              <w:t>Спирин</w:t>
            </w:r>
            <w:proofErr w:type="spellEnd"/>
            <w:r>
              <w:t xml:space="preserve"> Е.</w:t>
            </w:r>
          </w:p>
        </w:tc>
        <w:tc>
          <w:tcPr>
            <w:tcW w:w="280" w:type="dxa"/>
          </w:tcPr>
          <w:p w:rsidR="004C7E96" w:rsidRDefault="004C7E96" w:rsidP="00EC622C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4C7E96" w:rsidRDefault="004C7E96" w:rsidP="00EC622C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C7E96" w:rsidRPr="00C237B0" w:rsidRDefault="009760F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5" w:type="dxa"/>
            <w:vAlign w:val="center"/>
          </w:tcPr>
          <w:p w:rsidR="004C7E96" w:rsidRPr="00C237B0" w:rsidRDefault="009760F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33.24</w:t>
            </w:r>
          </w:p>
        </w:tc>
        <w:tc>
          <w:tcPr>
            <w:tcW w:w="279" w:type="dxa"/>
            <w:vAlign w:val="center"/>
          </w:tcPr>
          <w:p w:rsidR="004C7E96" w:rsidRPr="00C237B0" w:rsidRDefault="009760F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8" w:type="dxa"/>
            <w:vAlign w:val="center"/>
          </w:tcPr>
          <w:p w:rsidR="004C7E96" w:rsidRPr="00C237B0" w:rsidRDefault="009760F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4C7E9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C7E96" w:rsidRDefault="004C7E96" w:rsidP="00EC622C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4C7E96" w:rsidRDefault="004C7E96" w:rsidP="00EC622C">
            <w:r>
              <w:t>Грушин Е.</w:t>
            </w:r>
          </w:p>
        </w:tc>
        <w:tc>
          <w:tcPr>
            <w:tcW w:w="280" w:type="dxa"/>
          </w:tcPr>
          <w:p w:rsidR="004C7E96" w:rsidRDefault="004C7E96" w:rsidP="00EC622C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C7E96" w:rsidRDefault="004C7E96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4C7E9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C7E96" w:rsidRDefault="004C7E96" w:rsidP="00EC622C">
            <w:pPr>
              <w:jc w:val="center"/>
            </w:pPr>
            <w:r>
              <w:t>19</w:t>
            </w:r>
          </w:p>
        </w:tc>
        <w:tc>
          <w:tcPr>
            <w:tcW w:w="2260" w:type="dxa"/>
          </w:tcPr>
          <w:p w:rsidR="004C7E96" w:rsidRPr="00364B23" w:rsidRDefault="004C7E96" w:rsidP="00EC622C">
            <w:r>
              <w:t xml:space="preserve">Епихин Ф.                      </w:t>
            </w:r>
            <w:proofErr w:type="gramStart"/>
            <w:r>
              <w:t>К</w:t>
            </w:r>
            <w:proofErr w:type="gramEnd"/>
          </w:p>
        </w:tc>
        <w:tc>
          <w:tcPr>
            <w:tcW w:w="280" w:type="dxa"/>
          </w:tcPr>
          <w:p w:rsidR="004C7E96" w:rsidRPr="00364B23" w:rsidRDefault="004C7E96" w:rsidP="00EC622C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4C7E9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C7E96" w:rsidRPr="00364B23" w:rsidRDefault="004C7E96" w:rsidP="00EC622C">
            <w:pPr>
              <w:jc w:val="center"/>
            </w:pPr>
            <w:r>
              <w:t>21</w:t>
            </w:r>
          </w:p>
        </w:tc>
        <w:tc>
          <w:tcPr>
            <w:tcW w:w="2260" w:type="dxa"/>
          </w:tcPr>
          <w:p w:rsidR="004C7E96" w:rsidRPr="00364B23" w:rsidRDefault="004C7E96" w:rsidP="00EC622C">
            <w:r>
              <w:t>Чесноков С.</w:t>
            </w:r>
          </w:p>
        </w:tc>
        <w:tc>
          <w:tcPr>
            <w:tcW w:w="280" w:type="dxa"/>
          </w:tcPr>
          <w:p w:rsidR="004C7E96" w:rsidRPr="00364B23" w:rsidRDefault="004C7E96" w:rsidP="00EC622C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4C7E9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C7E96" w:rsidRDefault="004C7E96" w:rsidP="00EC622C">
            <w:pPr>
              <w:jc w:val="center"/>
            </w:pPr>
            <w:r>
              <w:t>23</w:t>
            </w:r>
          </w:p>
        </w:tc>
        <w:tc>
          <w:tcPr>
            <w:tcW w:w="2260" w:type="dxa"/>
          </w:tcPr>
          <w:p w:rsidR="004C7E96" w:rsidRDefault="004C7E96" w:rsidP="00EC622C">
            <w:r>
              <w:t>Фролов Я.</w:t>
            </w:r>
          </w:p>
        </w:tc>
        <w:tc>
          <w:tcPr>
            <w:tcW w:w="280" w:type="dxa"/>
          </w:tcPr>
          <w:p w:rsidR="004C7E96" w:rsidRDefault="004C7E96" w:rsidP="00EC622C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C7E96" w:rsidRDefault="004C7E96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4C7E9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C7E96" w:rsidRDefault="004C7E96" w:rsidP="00EC622C">
            <w:pPr>
              <w:jc w:val="center"/>
            </w:pPr>
            <w:r>
              <w:t>24</w:t>
            </w:r>
          </w:p>
        </w:tc>
        <w:tc>
          <w:tcPr>
            <w:tcW w:w="2260" w:type="dxa"/>
          </w:tcPr>
          <w:p w:rsidR="004C7E96" w:rsidRDefault="004C7E96" w:rsidP="00EC622C">
            <w:proofErr w:type="spellStart"/>
            <w:r>
              <w:t>Долматов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4C7E96" w:rsidRDefault="004C7E96" w:rsidP="00EC622C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C7E96" w:rsidRDefault="004C7E96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4C7E9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C7E96" w:rsidRDefault="004C7E96" w:rsidP="00EC622C">
            <w:pPr>
              <w:jc w:val="center"/>
            </w:pPr>
            <w:r>
              <w:t>25</w:t>
            </w:r>
          </w:p>
        </w:tc>
        <w:tc>
          <w:tcPr>
            <w:tcW w:w="2260" w:type="dxa"/>
          </w:tcPr>
          <w:p w:rsidR="004C7E96" w:rsidRDefault="004C7E96" w:rsidP="00EC622C">
            <w:proofErr w:type="spellStart"/>
            <w:r>
              <w:t>Чернышов</w:t>
            </w:r>
            <w:proofErr w:type="spellEnd"/>
            <w:r>
              <w:t xml:space="preserve"> И.                  А</w:t>
            </w:r>
          </w:p>
        </w:tc>
        <w:tc>
          <w:tcPr>
            <w:tcW w:w="280" w:type="dxa"/>
          </w:tcPr>
          <w:p w:rsidR="004C7E96" w:rsidRDefault="004C7E96" w:rsidP="00EC622C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C7E96" w:rsidRDefault="004C7E96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4C7E9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C7E96" w:rsidRDefault="004C7E96" w:rsidP="00EC622C">
            <w:pPr>
              <w:jc w:val="center"/>
            </w:pPr>
            <w:r>
              <w:t>45</w:t>
            </w:r>
          </w:p>
        </w:tc>
        <w:tc>
          <w:tcPr>
            <w:tcW w:w="2260" w:type="dxa"/>
          </w:tcPr>
          <w:p w:rsidR="004C7E96" w:rsidRDefault="004C7E96" w:rsidP="00EC622C">
            <w:r>
              <w:t>Васильев Д.</w:t>
            </w:r>
          </w:p>
        </w:tc>
        <w:tc>
          <w:tcPr>
            <w:tcW w:w="280" w:type="dxa"/>
          </w:tcPr>
          <w:p w:rsidR="004C7E96" w:rsidRDefault="004C7E96" w:rsidP="00EC622C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C7E96" w:rsidRDefault="004C7E96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4C7E9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C7E96" w:rsidRDefault="004C7E96" w:rsidP="00EC622C">
            <w:pPr>
              <w:jc w:val="center"/>
            </w:pPr>
            <w:r>
              <w:t>63</w:t>
            </w:r>
          </w:p>
        </w:tc>
        <w:tc>
          <w:tcPr>
            <w:tcW w:w="2260" w:type="dxa"/>
          </w:tcPr>
          <w:p w:rsidR="004C7E96" w:rsidRDefault="004C7E96" w:rsidP="00EC622C">
            <w:r>
              <w:t>Андрюшин М.</w:t>
            </w:r>
          </w:p>
        </w:tc>
        <w:tc>
          <w:tcPr>
            <w:tcW w:w="280" w:type="dxa"/>
          </w:tcPr>
          <w:p w:rsidR="004C7E96" w:rsidRDefault="004C7E96" w:rsidP="00EC622C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C7E96" w:rsidRDefault="004C7E96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4C7E9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C7E96" w:rsidRPr="00364B23" w:rsidRDefault="004C7E96" w:rsidP="00EC622C">
            <w:pPr>
              <w:jc w:val="center"/>
            </w:pPr>
            <w:r>
              <w:t>77</w:t>
            </w:r>
          </w:p>
        </w:tc>
        <w:tc>
          <w:tcPr>
            <w:tcW w:w="2260" w:type="dxa"/>
          </w:tcPr>
          <w:p w:rsidR="004C7E96" w:rsidRPr="00364B23" w:rsidRDefault="004C7E96" w:rsidP="00EC622C">
            <w:proofErr w:type="spellStart"/>
            <w:r>
              <w:t>Бураев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4C7E96" w:rsidRPr="00364B23" w:rsidRDefault="004C7E96" w:rsidP="00EC622C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4C7E9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C7E96" w:rsidRDefault="004C7E96" w:rsidP="00EC622C">
            <w:pPr>
              <w:jc w:val="center"/>
            </w:pPr>
            <w:r>
              <w:t>99</w:t>
            </w:r>
          </w:p>
        </w:tc>
        <w:tc>
          <w:tcPr>
            <w:tcW w:w="2260" w:type="dxa"/>
          </w:tcPr>
          <w:p w:rsidR="004C7E96" w:rsidRDefault="004C7E96" w:rsidP="00EC622C">
            <w:r>
              <w:t>Самсонов С.</w:t>
            </w:r>
          </w:p>
        </w:tc>
        <w:tc>
          <w:tcPr>
            <w:tcW w:w="280" w:type="dxa"/>
          </w:tcPr>
          <w:p w:rsidR="004C7E96" w:rsidRDefault="004C7E96" w:rsidP="00EC622C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C7E96" w:rsidRDefault="004C7E96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4C7E9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C7E96" w:rsidRDefault="004C7E96" w:rsidP="00EC622C">
            <w:pPr>
              <w:jc w:val="center"/>
            </w:pPr>
          </w:p>
        </w:tc>
        <w:tc>
          <w:tcPr>
            <w:tcW w:w="2260" w:type="dxa"/>
          </w:tcPr>
          <w:p w:rsidR="004C7E96" w:rsidRDefault="004C7E96" w:rsidP="00EC622C"/>
        </w:tc>
        <w:tc>
          <w:tcPr>
            <w:tcW w:w="280" w:type="dxa"/>
          </w:tcPr>
          <w:p w:rsidR="004C7E96" w:rsidRDefault="004C7E96" w:rsidP="00EC622C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C7E96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4C7E9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C7E96" w:rsidRPr="00364B23" w:rsidRDefault="004C7E96" w:rsidP="00EC622C">
            <w:pPr>
              <w:jc w:val="center"/>
            </w:pPr>
          </w:p>
        </w:tc>
        <w:tc>
          <w:tcPr>
            <w:tcW w:w="2260" w:type="dxa"/>
          </w:tcPr>
          <w:p w:rsidR="004C7E96" w:rsidRPr="00364B23" w:rsidRDefault="004C7E96" w:rsidP="00EC622C"/>
        </w:tc>
        <w:tc>
          <w:tcPr>
            <w:tcW w:w="280" w:type="dxa"/>
          </w:tcPr>
          <w:p w:rsidR="004C7E96" w:rsidRPr="00364B23" w:rsidRDefault="004C7E96" w:rsidP="00EC622C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4C7E9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C7E96" w:rsidRPr="00364B23" w:rsidRDefault="004C7E96" w:rsidP="00EC622C">
            <w:pPr>
              <w:jc w:val="center"/>
            </w:pPr>
          </w:p>
        </w:tc>
        <w:tc>
          <w:tcPr>
            <w:tcW w:w="2260" w:type="dxa"/>
          </w:tcPr>
          <w:p w:rsidR="004C7E96" w:rsidRPr="00364B23" w:rsidRDefault="004C7E96" w:rsidP="00EC622C"/>
        </w:tc>
        <w:tc>
          <w:tcPr>
            <w:tcW w:w="280" w:type="dxa"/>
          </w:tcPr>
          <w:p w:rsidR="004C7E96" w:rsidRPr="00364B23" w:rsidRDefault="004C7E96" w:rsidP="00EC622C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67006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4C7E9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C7E96" w:rsidRPr="00364B23" w:rsidRDefault="004C7E96" w:rsidP="00EC622C">
            <w:pPr>
              <w:jc w:val="center"/>
            </w:pPr>
          </w:p>
        </w:tc>
        <w:tc>
          <w:tcPr>
            <w:tcW w:w="2260" w:type="dxa"/>
          </w:tcPr>
          <w:p w:rsidR="004C7E96" w:rsidRPr="00364B23" w:rsidRDefault="004C7E96" w:rsidP="00EC622C"/>
        </w:tc>
        <w:tc>
          <w:tcPr>
            <w:tcW w:w="280" w:type="dxa"/>
          </w:tcPr>
          <w:p w:rsidR="004C7E96" w:rsidRPr="00364B23" w:rsidRDefault="004C7E96" w:rsidP="00EC622C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4C7E9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C7E96" w:rsidRPr="00364B23" w:rsidRDefault="004C7E96" w:rsidP="00EC622C">
            <w:pPr>
              <w:jc w:val="center"/>
            </w:pPr>
          </w:p>
        </w:tc>
        <w:tc>
          <w:tcPr>
            <w:tcW w:w="2260" w:type="dxa"/>
          </w:tcPr>
          <w:p w:rsidR="004C7E96" w:rsidRPr="00364B23" w:rsidRDefault="004C7E96" w:rsidP="00EC622C"/>
        </w:tc>
        <w:tc>
          <w:tcPr>
            <w:tcW w:w="280" w:type="dxa"/>
          </w:tcPr>
          <w:p w:rsidR="004C7E96" w:rsidRPr="00364B23" w:rsidRDefault="004C7E96" w:rsidP="00EC622C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4C7E96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E96" w:rsidRDefault="004C7E96" w:rsidP="00EC622C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 Ёрхов С.                                              </w:t>
            </w:r>
            <w:r w:rsidRPr="00364B23">
              <w:t xml:space="preserve">  </w:t>
            </w:r>
            <w:r>
              <w:t xml:space="preserve">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4C7E96" w:rsidRDefault="004C7E96" w:rsidP="00EC622C">
            <w:pPr>
              <w:pStyle w:val="7"/>
            </w:pPr>
            <w:r>
              <w:t>Начальник команды</w:t>
            </w:r>
          </w:p>
          <w:p w:rsidR="004C7E96" w:rsidRDefault="004C7E96" w:rsidP="00EC622C">
            <w:pPr>
              <w:pStyle w:val="8"/>
            </w:pPr>
            <w:r>
              <w:t>Подпись</w:t>
            </w:r>
          </w:p>
        </w:tc>
      </w:tr>
      <w:tr w:rsidR="004C7E96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E96" w:rsidRDefault="004C7E96" w:rsidP="004C7E96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Команда « Б » 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«</w:t>
            </w:r>
            <w:r>
              <w:rPr>
                <w:rFonts w:ascii="Cambria" w:hAnsi="Cambria"/>
                <w:b w:val="0"/>
                <w:i w:val="0"/>
                <w:sz w:val="18"/>
              </w:rPr>
              <w:t>Вятка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E96" w:rsidRDefault="004C7E96" w:rsidP="004C7E96">
            <w:pPr>
              <w:rPr>
                <w:sz w:val="16"/>
              </w:rPr>
            </w:pPr>
            <w:r>
              <w:t xml:space="preserve">Киров                                                   </w:t>
            </w:r>
            <w:r>
              <w:rPr>
                <w:sz w:val="16"/>
              </w:rPr>
              <w:t>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E96" w:rsidRDefault="004C7E96" w:rsidP="004C7E9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4C7E96" w:rsidTr="00297F9F">
        <w:trPr>
          <w:cantSplit/>
          <w:trHeight w:hRule="exact" w:val="227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</w:tcBorders>
          </w:tcPr>
          <w:p w:rsidR="004C7E96" w:rsidRDefault="004C7E96" w:rsidP="004C7E96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</w:tcBorders>
          </w:tcPr>
          <w:p w:rsidR="004C7E96" w:rsidRDefault="004C7E96" w:rsidP="004C7E96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C7E96" w:rsidRDefault="004C7E96" w:rsidP="004C7E96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E96" w:rsidRDefault="004C7E96" w:rsidP="004C7E96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E96" w:rsidRDefault="004C7E96" w:rsidP="004C7E96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C7E96" w:rsidRDefault="004C7E96" w:rsidP="004C7E96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E96" w:rsidRDefault="004C7E96" w:rsidP="004C7E96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C7E96" w:rsidRDefault="004C7E96" w:rsidP="004C7E96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C7E96" w:rsidRDefault="004C7E96" w:rsidP="004C7E96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C7E96" w:rsidRDefault="004C7E96" w:rsidP="004C7E96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E96" w:rsidRDefault="004C7E96" w:rsidP="004C7E96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E96" w:rsidRDefault="004C7E96" w:rsidP="004C7E96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7E96" w:rsidRDefault="004C7E96" w:rsidP="004C7E96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C7E96" w:rsidRDefault="004C7E96" w:rsidP="004C7E96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C7E96" w:rsidRDefault="004C7E96" w:rsidP="004C7E96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C7E96" w:rsidRDefault="004C7E96" w:rsidP="004C7E96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C7E96" w:rsidRDefault="004C7E96" w:rsidP="004C7E96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4C7E96" w:rsidRDefault="004C7E96" w:rsidP="004C7E96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4C7E96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C7E96" w:rsidRPr="00364B23" w:rsidRDefault="004C7E96" w:rsidP="004C7E96">
            <w:pPr>
              <w:jc w:val="center"/>
            </w:pPr>
            <w:r>
              <w:t>20</w:t>
            </w:r>
          </w:p>
        </w:tc>
        <w:tc>
          <w:tcPr>
            <w:tcW w:w="2260" w:type="dxa"/>
          </w:tcPr>
          <w:p w:rsidR="004C7E96" w:rsidRPr="00496C09" w:rsidRDefault="004C7E96" w:rsidP="004C7E96">
            <w:pPr>
              <w:pStyle w:val="7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Надеев</w:t>
            </w:r>
            <w:proofErr w:type="spellEnd"/>
            <w:r>
              <w:rPr>
                <w:b w:val="0"/>
                <w:sz w:val="20"/>
              </w:rPr>
              <w:t xml:space="preserve"> Н.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7E96" w:rsidRDefault="004C7E96" w:rsidP="004C7E96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4C7E96" w:rsidRPr="00C237B0" w:rsidRDefault="004C7E96" w:rsidP="004C7E96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C7E96" w:rsidRPr="00C237B0" w:rsidRDefault="009760FD" w:rsidP="004C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4C7E96" w:rsidRPr="00C237B0" w:rsidRDefault="009760FD" w:rsidP="004C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17.28</w:t>
            </w:r>
          </w:p>
        </w:tc>
        <w:tc>
          <w:tcPr>
            <w:tcW w:w="279" w:type="dxa"/>
            <w:vAlign w:val="center"/>
          </w:tcPr>
          <w:p w:rsidR="004C7E96" w:rsidRPr="00C237B0" w:rsidRDefault="009760FD" w:rsidP="004C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C7E96" w:rsidRPr="00C237B0" w:rsidRDefault="009760FD" w:rsidP="004C7E96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9.33</w:t>
            </w:r>
          </w:p>
        </w:tc>
        <w:tc>
          <w:tcPr>
            <w:tcW w:w="270" w:type="dxa"/>
            <w:vAlign w:val="center"/>
          </w:tcPr>
          <w:p w:rsidR="004C7E96" w:rsidRPr="00C237B0" w:rsidRDefault="009760FD" w:rsidP="004C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  <w:vAlign w:val="center"/>
          </w:tcPr>
          <w:p w:rsidR="004C7E96" w:rsidRPr="00C237B0" w:rsidRDefault="009760FD" w:rsidP="004C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4C7E96" w:rsidRPr="00C237B0" w:rsidRDefault="009760FD" w:rsidP="004C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vAlign w:val="center"/>
          </w:tcPr>
          <w:p w:rsidR="004C7E96" w:rsidRPr="00C237B0" w:rsidRDefault="009760FD" w:rsidP="004C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9.33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C7E96" w:rsidRPr="00C237B0" w:rsidRDefault="009760FD" w:rsidP="004C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11.03</w:t>
            </w:r>
          </w:p>
        </w:tc>
      </w:tr>
      <w:tr w:rsidR="004C7E96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C7E96" w:rsidRDefault="004C7E96" w:rsidP="004C7E96">
            <w:pPr>
              <w:jc w:val="center"/>
            </w:pPr>
            <w:r>
              <w:t>30</w:t>
            </w:r>
          </w:p>
        </w:tc>
        <w:tc>
          <w:tcPr>
            <w:tcW w:w="2260" w:type="dxa"/>
          </w:tcPr>
          <w:p w:rsidR="004C7E96" w:rsidRDefault="004C7E96" w:rsidP="004C7E96">
            <w:r>
              <w:t>Васильев Е.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7E96" w:rsidRDefault="004C7E96" w:rsidP="004C7E96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4C7E96" w:rsidRPr="00C237B0" w:rsidRDefault="004C7E96" w:rsidP="004C7E96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C7E96" w:rsidRPr="00C237B0" w:rsidRDefault="009760FD" w:rsidP="004C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4C7E96" w:rsidRPr="00C237B0" w:rsidRDefault="009760FD" w:rsidP="004C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33.52</w:t>
            </w:r>
          </w:p>
        </w:tc>
        <w:tc>
          <w:tcPr>
            <w:tcW w:w="279" w:type="dxa"/>
            <w:vAlign w:val="center"/>
          </w:tcPr>
          <w:p w:rsidR="004C7E96" w:rsidRPr="00C237B0" w:rsidRDefault="009760FD" w:rsidP="004C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8" w:type="dxa"/>
            <w:vAlign w:val="center"/>
          </w:tcPr>
          <w:p w:rsidR="004C7E96" w:rsidRPr="00C237B0" w:rsidRDefault="009760FD" w:rsidP="004C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C7E96" w:rsidRPr="00C237B0" w:rsidRDefault="009760FD" w:rsidP="004C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C7E96" w:rsidRPr="00C237B0" w:rsidRDefault="009760FD" w:rsidP="004C7E96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29.59</w:t>
            </w:r>
          </w:p>
        </w:tc>
        <w:tc>
          <w:tcPr>
            <w:tcW w:w="270" w:type="dxa"/>
            <w:vAlign w:val="center"/>
          </w:tcPr>
          <w:p w:rsidR="004C7E96" w:rsidRPr="00C237B0" w:rsidRDefault="009760FD" w:rsidP="004C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6" w:type="dxa"/>
            <w:vAlign w:val="center"/>
          </w:tcPr>
          <w:p w:rsidR="004C7E96" w:rsidRPr="00C237B0" w:rsidRDefault="009760FD" w:rsidP="004C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4C7E96" w:rsidRPr="00C237B0" w:rsidRDefault="009760FD" w:rsidP="004C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vAlign w:val="center"/>
          </w:tcPr>
          <w:p w:rsidR="004C7E96" w:rsidRPr="00C237B0" w:rsidRDefault="009760FD" w:rsidP="004C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C7E96" w:rsidRPr="00C237B0" w:rsidRDefault="009760FD" w:rsidP="004C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31.29</w:t>
            </w:r>
          </w:p>
        </w:tc>
      </w:tr>
      <w:tr w:rsidR="004C7E96" w:rsidRPr="00D52607" w:rsidTr="00EC622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C7E96" w:rsidRPr="00364B23" w:rsidRDefault="004C7E96" w:rsidP="004C7E96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4C7E96" w:rsidRPr="00364B23" w:rsidRDefault="004C7E96" w:rsidP="004C7E96">
            <w:r>
              <w:t>Середин Н.</w:t>
            </w:r>
          </w:p>
        </w:tc>
        <w:tc>
          <w:tcPr>
            <w:tcW w:w="280" w:type="dxa"/>
          </w:tcPr>
          <w:p w:rsidR="004C7E96" w:rsidRPr="00364B23" w:rsidRDefault="004C7E96" w:rsidP="004C7E96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4C7E96" w:rsidRPr="00C237B0" w:rsidRDefault="004C7E96" w:rsidP="004C7E96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C7E96" w:rsidRPr="00C237B0" w:rsidRDefault="009760FD" w:rsidP="004C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4C7E96" w:rsidRPr="00C237B0" w:rsidRDefault="009760FD" w:rsidP="004C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36.53</w:t>
            </w:r>
          </w:p>
        </w:tc>
        <w:tc>
          <w:tcPr>
            <w:tcW w:w="279" w:type="dxa"/>
            <w:vAlign w:val="center"/>
          </w:tcPr>
          <w:p w:rsidR="004C7E96" w:rsidRPr="00C237B0" w:rsidRDefault="009760FD" w:rsidP="004C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7E96" w:rsidRPr="00C237B0" w:rsidRDefault="009760FD" w:rsidP="004C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C7E96" w:rsidRPr="00C237B0" w:rsidRDefault="008F7A4C" w:rsidP="004C7E96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39.24</w:t>
            </w:r>
          </w:p>
        </w:tc>
        <w:tc>
          <w:tcPr>
            <w:tcW w:w="270" w:type="dxa"/>
            <w:vAlign w:val="center"/>
          </w:tcPr>
          <w:p w:rsidR="004C7E96" w:rsidRPr="00C237B0" w:rsidRDefault="008F7A4C" w:rsidP="004C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426" w:type="dxa"/>
            <w:vAlign w:val="center"/>
          </w:tcPr>
          <w:p w:rsidR="004C7E96" w:rsidRPr="00C237B0" w:rsidRDefault="008F7A4C" w:rsidP="004C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4C7E96" w:rsidRPr="00C237B0" w:rsidRDefault="008F7A4C" w:rsidP="004C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:rsidR="004C7E96" w:rsidRPr="00C237B0" w:rsidRDefault="008F7A4C" w:rsidP="004C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39.24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C7E96" w:rsidRPr="00C237B0" w:rsidRDefault="008F7A4C" w:rsidP="004C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40.54</w:t>
            </w:r>
          </w:p>
        </w:tc>
      </w:tr>
      <w:tr w:rsidR="004C7E96" w:rsidRPr="00D52607" w:rsidTr="00A822B2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C7E96" w:rsidRDefault="004C7E96" w:rsidP="004C7E96">
            <w:pPr>
              <w:jc w:val="center"/>
            </w:pPr>
            <w:r>
              <w:t>7</w:t>
            </w:r>
          </w:p>
        </w:tc>
        <w:tc>
          <w:tcPr>
            <w:tcW w:w="2260" w:type="dxa"/>
          </w:tcPr>
          <w:p w:rsidR="004C7E96" w:rsidRDefault="004C7E96" w:rsidP="004C7E96">
            <w:proofErr w:type="spellStart"/>
            <w:r>
              <w:t>Казаковцев</w:t>
            </w:r>
            <w:proofErr w:type="spellEnd"/>
            <w:r>
              <w:t xml:space="preserve"> И.</w:t>
            </w:r>
          </w:p>
        </w:tc>
        <w:tc>
          <w:tcPr>
            <w:tcW w:w="280" w:type="dxa"/>
          </w:tcPr>
          <w:p w:rsidR="004C7E96" w:rsidRDefault="004C7E96" w:rsidP="004C7E96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4C7E96" w:rsidRDefault="004C7E96" w:rsidP="004C7E96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</w:tr>
      <w:tr w:rsidR="004C7E96" w:rsidRPr="00D52607" w:rsidTr="00EC622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C7E96" w:rsidRPr="00364B23" w:rsidRDefault="004C7E96" w:rsidP="004C7E96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4C7E96" w:rsidRPr="00364B23" w:rsidRDefault="004C7E96" w:rsidP="004C7E96">
            <w:r>
              <w:t>Лихачев А.</w:t>
            </w:r>
          </w:p>
        </w:tc>
        <w:tc>
          <w:tcPr>
            <w:tcW w:w="280" w:type="dxa"/>
          </w:tcPr>
          <w:p w:rsidR="004C7E96" w:rsidRPr="00364B23" w:rsidRDefault="004C7E96" w:rsidP="004C7E96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</w:tr>
      <w:tr w:rsidR="004C7E9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C7E96" w:rsidRPr="00364B23" w:rsidRDefault="004C7E96" w:rsidP="004C7E96">
            <w:pPr>
              <w:jc w:val="center"/>
            </w:pPr>
            <w:r>
              <w:t>17</w:t>
            </w:r>
          </w:p>
        </w:tc>
        <w:tc>
          <w:tcPr>
            <w:tcW w:w="2260" w:type="dxa"/>
          </w:tcPr>
          <w:p w:rsidR="004C7E96" w:rsidRPr="00364B23" w:rsidRDefault="004C7E96" w:rsidP="004C7E96">
            <w:r>
              <w:t>Фоминых М.                  А</w:t>
            </w:r>
          </w:p>
        </w:tc>
        <w:tc>
          <w:tcPr>
            <w:tcW w:w="280" w:type="dxa"/>
          </w:tcPr>
          <w:p w:rsidR="004C7E96" w:rsidRPr="00364B23" w:rsidRDefault="004C7E96" w:rsidP="004C7E96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</w:tr>
      <w:tr w:rsidR="004C7E9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C7E96" w:rsidRDefault="004C7E96" w:rsidP="004C7E96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4C7E96" w:rsidRDefault="004C7E96" w:rsidP="004C7E96">
            <w:r>
              <w:t>Волосков Д.</w:t>
            </w:r>
          </w:p>
        </w:tc>
        <w:tc>
          <w:tcPr>
            <w:tcW w:w="280" w:type="dxa"/>
          </w:tcPr>
          <w:p w:rsidR="004C7E96" w:rsidRDefault="004C7E96" w:rsidP="004C7E96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C7E96" w:rsidRDefault="004C7E96" w:rsidP="004C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</w:tr>
      <w:tr w:rsidR="004C7E9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C7E96" w:rsidRDefault="004C7E96" w:rsidP="004C7E96">
            <w:pPr>
              <w:jc w:val="center"/>
            </w:pPr>
            <w:r>
              <w:t>21</w:t>
            </w:r>
          </w:p>
        </w:tc>
        <w:tc>
          <w:tcPr>
            <w:tcW w:w="2260" w:type="dxa"/>
          </w:tcPr>
          <w:p w:rsidR="004C7E96" w:rsidRDefault="004C7E96" w:rsidP="004C7E96">
            <w:r>
              <w:t>Кукольников Е.</w:t>
            </w:r>
          </w:p>
        </w:tc>
        <w:tc>
          <w:tcPr>
            <w:tcW w:w="280" w:type="dxa"/>
          </w:tcPr>
          <w:p w:rsidR="004C7E96" w:rsidRDefault="004C7E96" w:rsidP="004C7E9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C7E96" w:rsidRDefault="004C7E96" w:rsidP="004C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</w:tr>
      <w:tr w:rsidR="004C7E9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C7E96" w:rsidRDefault="004C7E96" w:rsidP="004C7E96">
            <w:pPr>
              <w:jc w:val="center"/>
            </w:pPr>
            <w:r>
              <w:t>22</w:t>
            </w:r>
          </w:p>
        </w:tc>
        <w:tc>
          <w:tcPr>
            <w:tcW w:w="2260" w:type="dxa"/>
          </w:tcPr>
          <w:p w:rsidR="004C7E96" w:rsidRDefault="004C7E96" w:rsidP="004C7E96">
            <w:proofErr w:type="spellStart"/>
            <w:r>
              <w:t>Залесов</w:t>
            </w:r>
            <w:proofErr w:type="spellEnd"/>
            <w:r>
              <w:t xml:space="preserve"> С.</w:t>
            </w:r>
          </w:p>
        </w:tc>
        <w:tc>
          <w:tcPr>
            <w:tcW w:w="280" w:type="dxa"/>
          </w:tcPr>
          <w:p w:rsidR="004C7E96" w:rsidRDefault="004C7E96" w:rsidP="004C7E96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C7E96" w:rsidRDefault="004C7E96" w:rsidP="004C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</w:tr>
      <w:tr w:rsidR="004C7E9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C7E96" w:rsidRDefault="004C7E96" w:rsidP="004C7E96">
            <w:pPr>
              <w:jc w:val="center"/>
            </w:pPr>
            <w:r>
              <w:t>25</w:t>
            </w:r>
          </w:p>
        </w:tc>
        <w:tc>
          <w:tcPr>
            <w:tcW w:w="2260" w:type="dxa"/>
          </w:tcPr>
          <w:p w:rsidR="004C7E96" w:rsidRDefault="004C7E96" w:rsidP="004C7E96">
            <w:r>
              <w:t>Пономарёв Р.</w:t>
            </w:r>
          </w:p>
        </w:tc>
        <w:tc>
          <w:tcPr>
            <w:tcW w:w="280" w:type="dxa"/>
          </w:tcPr>
          <w:p w:rsidR="004C7E96" w:rsidRDefault="004C7E96" w:rsidP="004C7E96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C7E96" w:rsidRDefault="004C7E96" w:rsidP="004C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</w:tr>
      <w:tr w:rsidR="004C7E9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C7E96" w:rsidRDefault="004C7E96" w:rsidP="004C7E96">
            <w:pPr>
              <w:jc w:val="center"/>
            </w:pPr>
            <w:r>
              <w:t>28</w:t>
            </w:r>
          </w:p>
        </w:tc>
        <w:tc>
          <w:tcPr>
            <w:tcW w:w="2260" w:type="dxa"/>
          </w:tcPr>
          <w:p w:rsidR="004C7E96" w:rsidRDefault="004C7E96" w:rsidP="004C7E96">
            <w:r>
              <w:t>Созинов М.</w:t>
            </w:r>
          </w:p>
        </w:tc>
        <w:tc>
          <w:tcPr>
            <w:tcW w:w="280" w:type="dxa"/>
          </w:tcPr>
          <w:p w:rsidR="004C7E96" w:rsidRDefault="004C7E96" w:rsidP="004C7E9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C7E96" w:rsidRDefault="004C7E96" w:rsidP="004C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</w:tr>
      <w:tr w:rsidR="004C7E9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C7E96" w:rsidRPr="00364B23" w:rsidRDefault="004C7E96" w:rsidP="004C7E96">
            <w:pPr>
              <w:jc w:val="center"/>
            </w:pPr>
            <w:r>
              <w:t>31</w:t>
            </w:r>
          </w:p>
        </w:tc>
        <w:tc>
          <w:tcPr>
            <w:tcW w:w="2260" w:type="dxa"/>
          </w:tcPr>
          <w:p w:rsidR="004C7E96" w:rsidRPr="00364B23" w:rsidRDefault="004C7E96" w:rsidP="004C7E96">
            <w:proofErr w:type="spellStart"/>
            <w:r>
              <w:t>Семенчин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4C7E96" w:rsidRPr="00364B23" w:rsidRDefault="004C7E96" w:rsidP="004C7E96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</w:tr>
      <w:tr w:rsidR="004C7E9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C7E96" w:rsidRDefault="004C7E96" w:rsidP="004C7E96">
            <w:pPr>
              <w:jc w:val="center"/>
            </w:pPr>
            <w:r>
              <w:t>33</w:t>
            </w:r>
          </w:p>
        </w:tc>
        <w:tc>
          <w:tcPr>
            <w:tcW w:w="2260" w:type="dxa"/>
          </w:tcPr>
          <w:p w:rsidR="004C7E96" w:rsidRDefault="004C7E96" w:rsidP="004C7E96">
            <w:proofErr w:type="spellStart"/>
            <w:r>
              <w:t>Муханов</w:t>
            </w:r>
            <w:proofErr w:type="spellEnd"/>
            <w:r>
              <w:t xml:space="preserve"> Т.                     А</w:t>
            </w:r>
          </w:p>
        </w:tc>
        <w:tc>
          <w:tcPr>
            <w:tcW w:w="280" w:type="dxa"/>
          </w:tcPr>
          <w:p w:rsidR="004C7E96" w:rsidRDefault="004C7E96" w:rsidP="004C7E9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C7E96" w:rsidRDefault="004C7E96" w:rsidP="004C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</w:tr>
      <w:tr w:rsidR="004C7E96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C7E96" w:rsidRDefault="004C7E96" w:rsidP="004C7E96">
            <w:pPr>
              <w:jc w:val="center"/>
            </w:pPr>
            <w:r>
              <w:t>43</w:t>
            </w:r>
          </w:p>
        </w:tc>
        <w:tc>
          <w:tcPr>
            <w:tcW w:w="2260" w:type="dxa"/>
          </w:tcPr>
          <w:p w:rsidR="004C7E96" w:rsidRDefault="004C7E96" w:rsidP="004C7E96">
            <w:r>
              <w:t xml:space="preserve">Калин ин М.                   </w:t>
            </w:r>
            <w:proofErr w:type="gramStart"/>
            <w:r>
              <w:t>К</w:t>
            </w:r>
            <w:proofErr w:type="gramEnd"/>
          </w:p>
        </w:tc>
        <w:tc>
          <w:tcPr>
            <w:tcW w:w="280" w:type="dxa"/>
          </w:tcPr>
          <w:p w:rsidR="004C7E96" w:rsidRDefault="004C7E96" w:rsidP="004C7E9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C7E96" w:rsidRDefault="004C7E96" w:rsidP="004C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</w:tr>
      <w:tr w:rsidR="004C7E96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C7E96" w:rsidRPr="00364B23" w:rsidRDefault="004C7E96" w:rsidP="004C7E96">
            <w:pPr>
              <w:jc w:val="center"/>
            </w:pPr>
            <w:r>
              <w:t>77</w:t>
            </w:r>
          </w:p>
        </w:tc>
        <w:tc>
          <w:tcPr>
            <w:tcW w:w="2260" w:type="dxa"/>
          </w:tcPr>
          <w:p w:rsidR="004C7E96" w:rsidRPr="00364B23" w:rsidRDefault="004C7E96" w:rsidP="004C7E96">
            <w:proofErr w:type="spellStart"/>
            <w:r>
              <w:t>Зяблицев</w:t>
            </w:r>
            <w:proofErr w:type="spellEnd"/>
            <w:r>
              <w:t xml:space="preserve"> П.</w:t>
            </w:r>
          </w:p>
        </w:tc>
        <w:tc>
          <w:tcPr>
            <w:tcW w:w="280" w:type="dxa"/>
          </w:tcPr>
          <w:p w:rsidR="004C7E96" w:rsidRPr="00364B23" w:rsidRDefault="004C7E96" w:rsidP="004C7E96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</w:tr>
      <w:tr w:rsidR="004C7E96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C7E96" w:rsidRPr="00364B23" w:rsidRDefault="004C7E96" w:rsidP="004C7E96">
            <w:pPr>
              <w:jc w:val="center"/>
            </w:pPr>
            <w:r>
              <w:t>99</w:t>
            </w:r>
          </w:p>
        </w:tc>
        <w:tc>
          <w:tcPr>
            <w:tcW w:w="2260" w:type="dxa"/>
          </w:tcPr>
          <w:p w:rsidR="004C7E96" w:rsidRPr="00364B23" w:rsidRDefault="004C7E96" w:rsidP="004C7E96">
            <w:r>
              <w:t>Глазырин Н.</w:t>
            </w:r>
          </w:p>
        </w:tc>
        <w:tc>
          <w:tcPr>
            <w:tcW w:w="280" w:type="dxa"/>
          </w:tcPr>
          <w:p w:rsidR="004C7E96" w:rsidRPr="00364B23" w:rsidRDefault="004C7E96" w:rsidP="004C7E9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</w:tr>
      <w:tr w:rsidR="004C7E96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C7E96" w:rsidRPr="00364B23" w:rsidRDefault="004C7E96" w:rsidP="004C7E96">
            <w:pPr>
              <w:jc w:val="center"/>
            </w:pPr>
          </w:p>
        </w:tc>
        <w:tc>
          <w:tcPr>
            <w:tcW w:w="2260" w:type="dxa"/>
          </w:tcPr>
          <w:p w:rsidR="004C7E96" w:rsidRPr="00364B23" w:rsidRDefault="004C7E96" w:rsidP="004C7E96"/>
        </w:tc>
        <w:tc>
          <w:tcPr>
            <w:tcW w:w="280" w:type="dxa"/>
          </w:tcPr>
          <w:p w:rsidR="004C7E96" w:rsidRPr="00364B23" w:rsidRDefault="004C7E96" w:rsidP="004C7E96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</w:tr>
      <w:tr w:rsidR="004C7E96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C7E96" w:rsidRPr="00364B23" w:rsidRDefault="004C7E96" w:rsidP="004C7E96">
            <w:pPr>
              <w:jc w:val="center"/>
            </w:pPr>
          </w:p>
        </w:tc>
        <w:tc>
          <w:tcPr>
            <w:tcW w:w="2260" w:type="dxa"/>
          </w:tcPr>
          <w:p w:rsidR="004C7E96" w:rsidRPr="00364B23" w:rsidRDefault="004C7E96" w:rsidP="004C7E96"/>
        </w:tc>
        <w:tc>
          <w:tcPr>
            <w:tcW w:w="280" w:type="dxa"/>
          </w:tcPr>
          <w:p w:rsidR="004C7E96" w:rsidRPr="00364B23" w:rsidRDefault="004C7E96" w:rsidP="004C7E96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</w:tr>
      <w:tr w:rsidR="004C7E96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C7E96" w:rsidRPr="00364B23" w:rsidRDefault="004C7E96" w:rsidP="004C7E96">
            <w:pPr>
              <w:jc w:val="center"/>
            </w:pPr>
          </w:p>
        </w:tc>
        <w:tc>
          <w:tcPr>
            <w:tcW w:w="2260" w:type="dxa"/>
          </w:tcPr>
          <w:p w:rsidR="004C7E96" w:rsidRPr="00364B23" w:rsidRDefault="004C7E96" w:rsidP="004C7E96"/>
        </w:tc>
        <w:tc>
          <w:tcPr>
            <w:tcW w:w="280" w:type="dxa"/>
          </w:tcPr>
          <w:p w:rsidR="004C7E96" w:rsidRPr="00364B23" w:rsidRDefault="004C7E96" w:rsidP="004C7E96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</w:tr>
      <w:tr w:rsidR="004C7E96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C7E96" w:rsidRDefault="004C7E96" w:rsidP="004C7E96">
            <w:pPr>
              <w:jc w:val="center"/>
            </w:pPr>
          </w:p>
        </w:tc>
        <w:tc>
          <w:tcPr>
            <w:tcW w:w="2260" w:type="dxa"/>
          </w:tcPr>
          <w:p w:rsidR="004C7E96" w:rsidRDefault="004C7E96" w:rsidP="004C7E96"/>
        </w:tc>
        <w:tc>
          <w:tcPr>
            <w:tcW w:w="280" w:type="dxa"/>
          </w:tcPr>
          <w:p w:rsidR="004C7E96" w:rsidRDefault="004C7E96" w:rsidP="004C7E96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C7E96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</w:tr>
      <w:tr w:rsidR="004C7E96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C7E96" w:rsidRDefault="004C7E96" w:rsidP="004C7E96">
            <w:pPr>
              <w:jc w:val="center"/>
            </w:pPr>
          </w:p>
        </w:tc>
        <w:tc>
          <w:tcPr>
            <w:tcW w:w="2260" w:type="dxa"/>
          </w:tcPr>
          <w:p w:rsidR="004C7E96" w:rsidRDefault="004C7E96" w:rsidP="004C7E96"/>
        </w:tc>
        <w:tc>
          <w:tcPr>
            <w:tcW w:w="280" w:type="dxa"/>
          </w:tcPr>
          <w:p w:rsidR="004C7E96" w:rsidRDefault="004C7E96" w:rsidP="004C7E96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C7E96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</w:tr>
      <w:tr w:rsidR="004C7E96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C7E96" w:rsidRDefault="004C7E96" w:rsidP="004C7E96">
            <w:pPr>
              <w:jc w:val="center"/>
            </w:pPr>
          </w:p>
        </w:tc>
        <w:tc>
          <w:tcPr>
            <w:tcW w:w="2260" w:type="dxa"/>
          </w:tcPr>
          <w:p w:rsidR="004C7E96" w:rsidRDefault="004C7E96" w:rsidP="004C7E96"/>
        </w:tc>
        <w:tc>
          <w:tcPr>
            <w:tcW w:w="280" w:type="dxa"/>
          </w:tcPr>
          <w:p w:rsidR="004C7E96" w:rsidRDefault="004C7E96" w:rsidP="004C7E96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C7E96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C7E96" w:rsidRPr="00C237B0" w:rsidRDefault="004C7E96" w:rsidP="004C7E96">
            <w:pPr>
              <w:jc w:val="center"/>
              <w:rPr>
                <w:sz w:val="16"/>
                <w:szCs w:val="16"/>
              </w:rPr>
            </w:pPr>
          </w:p>
        </w:tc>
      </w:tr>
      <w:tr w:rsidR="004C7E96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E96" w:rsidRDefault="004C7E96" w:rsidP="004C7E96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 Тимкин А.                                            </w:t>
            </w:r>
            <w:r w:rsidRPr="00364B23">
              <w:t xml:space="preserve">  </w:t>
            </w:r>
            <w:r>
              <w:t xml:space="preserve">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4C7E96" w:rsidRDefault="004C7E96" w:rsidP="004C7E96">
            <w:pPr>
              <w:pStyle w:val="7"/>
            </w:pPr>
            <w:r>
              <w:t>Начальник команды</w:t>
            </w:r>
          </w:p>
          <w:p w:rsidR="004C7E96" w:rsidRDefault="004C7E96" w:rsidP="004C7E96">
            <w:pPr>
              <w:pStyle w:val="8"/>
            </w:pPr>
            <w:r>
              <w:t>Подпись</w:t>
            </w: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366C8F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</w:t>
            </w:r>
            <w:proofErr w:type="gramStart"/>
            <w:r>
              <w:rPr>
                <w:spacing w:val="-20"/>
                <w:sz w:val="16"/>
              </w:rPr>
              <w:t>Б</w:t>
            </w:r>
            <w:proofErr w:type="gramEnd"/>
            <w:r>
              <w:rPr>
                <w:spacing w:val="-20"/>
                <w:sz w:val="16"/>
              </w:rPr>
              <w:t xml:space="preserve">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Pr="00C237B0" w:rsidRDefault="009760FD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1B196B" w:rsidRPr="00C237B0" w:rsidRDefault="009760FD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1B196B" w:rsidRPr="00C237B0" w:rsidRDefault="00CB538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CB538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vAlign w:val="center"/>
          </w:tcPr>
          <w:p w:rsidR="00543B78" w:rsidRPr="00364B23" w:rsidRDefault="004C7E96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09.45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4C7E96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</w:t>
            </w:r>
          </w:p>
        </w:tc>
      </w:tr>
      <w:tr w:rsidR="00A822B2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A822B2" w:rsidRPr="00C237B0" w:rsidRDefault="00A822B2" w:rsidP="00A8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567" w:type="dxa"/>
          </w:tcPr>
          <w:p w:rsidR="00A822B2" w:rsidRPr="00C237B0" w:rsidRDefault="004C7E96" w:rsidP="00A8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4C7E96" w:rsidP="00A8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822B2" w:rsidRDefault="00A822B2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A822B2" w:rsidRDefault="00A822B2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A822B2" w:rsidRPr="00C237B0" w:rsidRDefault="009760FD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A822B2" w:rsidRPr="00C237B0" w:rsidRDefault="009760FD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A822B2" w:rsidRPr="00C237B0" w:rsidRDefault="00CB538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A822B2" w:rsidRPr="00C237B0" w:rsidRDefault="00A822B2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A822B2" w:rsidRPr="00C237B0" w:rsidRDefault="00CB538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vAlign w:val="center"/>
          </w:tcPr>
          <w:p w:rsidR="00A822B2" w:rsidRPr="00364B23" w:rsidRDefault="004C7E96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822B2" w:rsidRPr="00364B23" w:rsidRDefault="004C7E96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</w:tr>
      <w:tr w:rsidR="00A822B2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A822B2" w:rsidRPr="00C237B0" w:rsidRDefault="009760FD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17.58</w:t>
            </w:r>
          </w:p>
        </w:tc>
        <w:tc>
          <w:tcPr>
            <w:tcW w:w="567" w:type="dxa"/>
          </w:tcPr>
          <w:p w:rsidR="00A822B2" w:rsidRPr="00C237B0" w:rsidRDefault="009760FD" w:rsidP="004D3A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9760FD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822B2" w:rsidRDefault="00A822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A822B2" w:rsidRDefault="00A822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A822B2" w:rsidRDefault="00A822B2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A822B2" w:rsidRPr="00C237B0" w:rsidRDefault="009760FD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A822B2" w:rsidRPr="00C237B0" w:rsidRDefault="00A822B2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A822B2" w:rsidRPr="00C237B0" w:rsidRDefault="00CB538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A822B2" w:rsidRPr="00C237B0" w:rsidRDefault="00A822B2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67006" w:rsidRPr="00C237B0" w:rsidRDefault="00CB5387" w:rsidP="00CB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  <w:vAlign w:val="center"/>
          </w:tcPr>
          <w:p w:rsidR="00A822B2" w:rsidRPr="00364B23" w:rsidRDefault="004C7E96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822B2" w:rsidRPr="00364B23" w:rsidRDefault="004C7E96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11.20</w:t>
            </w:r>
          </w:p>
        </w:tc>
      </w:tr>
      <w:tr w:rsidR="00A822B2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A822B2" w:rsidRPr="00C237B0" w:rsidRDefault="00CB5387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</w:tcPr>
          <w:p w:rsidR="00A822B2" w:rsidRPr="00C237B0" w:rsidRDefault="00CB5387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CB5387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822B2" w:rsidRDefault="00A822B2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A822B2" w:rsidRDefault="00A822B2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A822B2" w:rsidRPr="00C237B0" w:rsidRDefault="009760FD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A822B2" w:rsidRPr="00C237B0" w:rsidRDefault="009760FD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A822B2" w:rsidRPr="00C237B0" w:rsidRDefault="00CB538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A822B2" w:rsidRPr="00C237B0" w:rsidRDefault="00A822B2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A822B2" w:rsidRPr="00C237B0" w:rsidRDefault="00CB538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center"/>
          </w:tcPr>
          <w:p w:rsidR="00A822B2" w:rsidRPr="00927BA3" w:rsidRDefault="00A822B2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22B2" w:rsidRPr="00927BA3" w:rsidRDefault="00A822B2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</w:tr>
      <w:tr w:rsidR="00A822B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A822B2" w:rsidRPr="00C237B0" w:rsidRDefault="00A822B2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822B2" w:rsidRPr="00C237B0" w:rsidRDefault="00A822B2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A822B2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A822B2" w:rsidRPr="00C237B0" w:rsidRDefault="00A822B2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 xml:space="preserve">Судьи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A822B2" w:rsidRDefault="00A822B2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игроках</w:t>
            </w:r>
            <w:proofErr w:type="gramEnd"/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822B2" w:rsidRPr="00C237B0" w:rsidRDefault="00A822B2" w:rsidP="00E13A5E">
            <w:pPr>
              <w:rPr>
                <w:sz w:val="16"/>
                <w:szCs w:val="16"/>
              </w:rPr>
            </w:pPr>
          </w:p>
        </w:tc>
      </w:tr>
      <w:tr w:rsidR="00A822B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A822B2" w:rsidRPr="00C237B0" w:rsidRDefault="00A822B2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A822B2" w:rsidRDefault="00A822B2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A822B2" w:rsidRPr="00C237B0" w:rsidRDefault="00A822B2" w:rsidP="00E13A5E">
            <w:pPr>
              <w:rPr>
                <w:sz w:val="16"/>
                <w:szCs w:val="16"/>
              </w:rPr>
            </w:pPr>
          </w:p>
        </w:tc>
      </w:tr>
      <w:tr w:rsidR="00A822B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A822B2" w:rsidRDefault="00A822B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  <w:vAlign w:val="center"/>
          </w:tcPr>
          <w:p w:rsidR="00A822B2" w:rsidRPr="00C237B0" w:rsidRDefault="004C7E96" w:rsidP="008B6A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Падунин</w:t>
            </w:r>
            <w:proofErr w:type="spellEnd"/>
            <w:r>
              <w:rPr>
                <w:sz w:val="16"/>
                <w:szCs w:val="16"/>
              </w:rPr>
              <w:t xml:space="preserve"> С.</w:t>
            </w: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A822B2" w:rsidRPr="00C237B0" w:rsidRDefault="00467006" w:rsidP="00E13A5E">
            <w:pPr>
              <w:rPr>
                <w:sz w:val="16"/>
                <w:szCs w:val="16"/>
              </w:rPr>
            </w:pPr>
            <w:proofErr w:type="spellStart"/>
            <w:r w:rsidRPr="00C237B0">
              <w:rPr>
                <w:iCs/>
                <w:sz w:val="16"/>
                <w:szCs w:val="16"/>
              </w:rPr>
              <w:t>Валяев</w:t>
            </w:r>
            <w:proofErr w:type="spellEnd"/>
            <w:r w:rsidRPr="00C237B0">
              <w:rPr>
                <w:iCs/>
                <w:sz w:val="16"/>
                <w:szCs w:val="16"/>
              </w:rPr>
              <w:t xml:space="preserve"> Ю.</w:t>
            </w:r>
          </w:p>
        </w:tc>
      </w:tr>
      <w:tr w:rsidR="00A822B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822B2" w:rsidRPr="00C237B0" w:rsidRDefault="00955D18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Ананьев Ю.</w:t>
            </w: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822B2" w:rsidRPr="00C237B0" w:rsidRDefault="00A822B2" w:rsidP="00E13A5E">
            <w:pPr>
              <w:rPr>
                <w:sz w:val="16"/>
                <w:szCs w:val="16"/>
              </w:rPr>
            </w:pPr>
          </w:p>
        </w:tc>
      </w:tr>
      <w:tr w:rsidR="00A822B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A822B2" w:rsidRDefault="00A822B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vAlign w:val="center"/>
          </w:tcPr>
          <w:p w:rsidR="00A822B2" w:rsidRPr="00C237B0" w:rsidRDefault="00A822B2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A822B2" w:rsidRDefault="00A822B2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22B2" w:rsidRPr="00C237B0" w:rsidRDefault="003B6B9F" w:rsidP="00E13A5E">
            <w:pPr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Титов В.</w:t>
            </w:r>
          </w:p>
        </w:tc>
      </w:tr>
      <w:tr w:rsidR="00A822B2" w:rsidTr="00A02701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vAlign w:val="center"/>
          </w:tcPr>
          <w:p w:rsidR="00A822B2" w:rsidRPr="00C237B0" w:rsidRDefault="006E2F25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Морозов А.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822B2" w:rsidRPr="00C237B0" w:rsidRDefault="00A822B2" w:rsidP="00431F93">
            <w:pPr>
              <w:rPr>
                <w:rFonts w:ascii="Cambria" w:hAnsi="Cambria"/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C237B0"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>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A822B2" w:rsidRDefault="00A822B2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822B2" w:rsidRPr="005A62E8" w:rsidRDefault="00A822B2" w:rsidP="00A02701">
            <w:pPr>
              <w:pStyle w:val="6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822B2" w:rsidRDefault="00A822B2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822B2" w:rsidRDefault="00A822B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A822B2" w:rsidTr="00F7664F"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vAlign w:val="center"/>
          </w:tcPr>
          <w:p w:rsidR="00A822B2" w:rsidRPr="00C237B0" w:rsidRDefault="00955D18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Мартышкин А.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822B2" w:rsidRPr="00C237B0" w:rsidRDefault="00A822B2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 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22B2" w:rsidRPr="005A62E8" w:rsidRDefault="00A822B2" w:rsidP="00DB36D9">
            <w:pPr>
              <w:pStyle w:val="6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Электр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ротокол  </w:t>
            </w:r>
            <w:proofErr w:type="spellStart"/>
            <w:r>
              <w:rPr>
                <w:sz w:val="16"/>
              </w:rPr>
              <w:t>отправл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A822B2" w:rsidRDefault="00A822B2">
            <w:pPr>
              <w:rPr>
                <w:sz w:val="16"/>
              </w:rPr>
            </w:pPr>
          </w:p>
        </w:tc>
      </w:tr>
      <w:tr w:rsidR="00A822B2" w:rsidTr="008B6A9B"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A822B2" w:rsidRDefault="00A822B2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  <w:vAlign w:val="center"/>
          </w:tcPr>
          <w:p w:rsidR="00A822B2" w:rsidRPr="00C237B0" w:rsidRDefault="006E2F25" w:rsidP="008B6A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Биккиняев</w:t>
            </w:r>
            <w:proofErr w:type="spellEnd"/>
            <w:r>
              <w:rPr>
                <w:sz w:val="16"/>
                <w:szCs w:val="16"/>
              </w:rPr>
              <w:t xml:space="preserve"> Р.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822B2" w:rsidRPr="00C237B0" w:rsidRDefault="00A822B2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.П</w:t>
            </w:r>
            <w:proofErr w:type="gramEnd"/>
            <w:r w:rsidRPr="00C237B0">
              <w:rPr>
                <w:sz w:val="16"/>
                <w:szCs w:val="16"/>
              </w:rPr>
              <w:t>енза</w:t>
            </w: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A822B2" w:rsidRDefault="00A822B2">
            <w:pPr>
              <w:rPr>
                <w:i/>
                <w:iCs/>
                <w:sz w:val="6"/>
              </w:rPr>
            </w:pPr>
          </w:p>
          <w:p w:rsidR="00A822B2" w:rsidRDefault="00A822B2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A822B2" w:rsidRDefault="00A822B2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A822B2" w:rsidRDefault="00A822B2">
            <w:pPr>
              <w:jc w:val="center"/>
              <w:rPr>
                <w:sz w:val="16"/>
              </w:rPr>
            </w:pPr>
          </w:p>
        </w:tc>
      </w:tr>
      <w:tr w:rsidR="00A822B2" w:rsidTr="00366C8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A822B2" w:rsidRPr="00C237B0" w:rsidRDefault="00A822B2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822B2" w:rsidRPr="00C237B0" w:rsidRDefault="00A822B2">
            <w:pPr>
              <w:rPr>
                <w:sz w:val="16"/>
                <w:szCs w:val="16"/>
              </w:rPr>
            </w:pPr>
            <w:proofErr w:type="gramStart"/>
            <w:r w:rsidRPr="00C237B0">
              <w:rPr>
                <w:sz w:val="16"/>
                <w:szCs w:val="16"/>
              </w:rPr>
              <w:t>г</w:t>
            </w:r>
            <w:proofErr w:type="gramEnd"/>
            <w:r w:rsidRPr="00C237B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завизировать его, а после окончания игры в течени</w:t>
      </w:r>
      <w:proofErr w:type="gramStart"/>
      <w:r>
        <w:rPr>
          <w:sz w:val="16"/>
        </w:rPr>
        <w:t>и</w:t>
      </w:r>
      <w:proofErr w:type="gramEnd"/>
      <w:r>
        <w:rPr>
          <w:sz w:val="16"/>
        </w:rPr>
        <w:t xml:space="preserve">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D12663">
          <w:pgSz w:w="11907" w:h="16840" w:code="9"/>
          <w:pgMar w:top="426" w:right="850" w:bottom="426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 xml:space="preserve">Атака </w:t>
      </w:r>
      <w:proofErr w:type="gramStart"/>
      <w:r>
        <w:rPr>
          <w:b/>
          <w:i/>
          <w:sz w:val="16"/>
        </w:rPr>
        <w:t>соперника</w:t>
      </w:r>
      <w:proofErr w:type="gramEnd"/>
      <w:r>
        <w:rPr>
          <w:b/>
          <w:i/>
          <w:sz w:val="16"/>
        </w:rPr>
        <w:t xml:space="preserve"> не владеющего шайбой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направлении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хоккейной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</w:t>
      </w:r>
      <w:proofErr w:type="gramStart"/>
      <w:r>
        <w:rPr>
          <w:b/>
          <w:i/>
          <w:sz w:val="16"/>
        </w:rPr>
        <w:t>для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</w:t>
      </w:r>
      <w:proofErr w:type="gramStart"/>
      <w:r>
        <w:rPr>
          <w:b/>
          <w:i/>
          <w:sz w:val="16"/>
        </w:rPr>
        <w:t>к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:</w:t>
            </w:r>
            <w:proofErr w:type="gramEnd"/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proofErr w:type="spellStart"/>
      <w:r w:rsidR="001B196B">
        <w:rPr>
          <w:b/>
          <w:i/>
          <w:iCs/>
        </w:rPr>
        <w:t>Вр</w:t>
      </w:r>
      <w:proofErr w:type="spellEnd"/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вратарь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proofErr w:type="gramStart"/>
      <w:r w:rsidR="001B196B">
        <w:t>З</w:t>
      </w:r>
      <w:proofErr w:type="gramEnd"/>
      <w:r w:rsidR="001B196B">
        <w:tab/>
      </w:r>
      <w:r w:rsidR="001B196B">
        <w:rPr>
          <w:b w:val="0"/>
          <w:bCs/>
        </w:rPr>
        <w:t>- защитник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нападающий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</w:t>
      </w:r>
      <w:proofErr w:type="gramStart"/>
      <w:r>
        <w:rPr>
          <w:b/>
        </w:rPr>
        <w:t>г</w:t>
      </w:r>
      <w:proofErr w:type="gramEnd"/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</w:t>
      </w:r>
      <w:r>
        <w:rPr>
          <w:bCs/>
          <w:i/>
          <w:iCs/>
        </w:rPr>
        <w:t>н</w:t>
      </w:r>
      <w:r>
        <w:rPr>
          <w:bCs/>
          <w:i/>
          <w:iCs/>
        </w:rPr>
        <w:t>ной шайбы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шайбу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proofErr w:type="gramStart"/>
      <w:r>
        <w:t>П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зультативную передачу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proofErr w:type="gramStart"/>
      <w:r>
        <w:rPr>
          <w:b/>
        </w:rPr>
        <w:t>Шт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штрафное время игрока,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</w:t>
      </w:r>
      <w:r>
        <w:rPr>
          <w:bCs/>
          <w:i/>
          <w:iCs/>
        </w:rPr>
        <w:t>ы</w:t>
      </w:r>
      <w:r>
        <w:rPr>
          <w:bCs/>
          <w:i/>
          <w:iCs/>
        </w:rPr>
        <w:t>вания наказания,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времени.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 xml:space="preserve">дисциплинарных до конца игры штрафов и </w:t>
      </w:r>
      <w:proofErr w:type="spellStart"/>
      <w:proofErr w:type="gramStart"/>
      <w:r>
        <w:rPr>
          <w:b/>
          <w:i/>
        </w:rPr>
        <w:t>матч-штрафов</w:t>
      </w:r>
      <w:proofErr w:type="spellEnd"/>
      <w:proofErr w:type="gramEnd"/>
      <w: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0E2187">
      <w:type w:val="continuous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3B78"/>
    <w:rsid w:val="000078C0"/>
    <w:rsid w:val="00011F19"/>
    <w:rsid w:val="000131E7"/>
    <w:rsid w:val="00016E60"/>
    <w:rsid w:val="00024628"/>
    <w:rsid w:val="000269B7"/>
    <w:rsid w:val="00030258"/>
    <w:rsid w:val="000424D2"/>
    <w:rsid w:val="0004264B"/>
    <w:rsid w:val="00042E24"/>
    <w:rsid w:val="00044E99"/>
    <w:rsid w:val="00045519"/>
    <w:rsid w:val="000515E6"/>
    <w:rsid w:val="00060388"/>
    <w:rsid w:val="0006577F"/>
    <w:rsid w:val="00066BC9"/>
    <w:rsid w:val="00071791"/>
    <w:rsid w:val="00072185"/>
    <w:rsid w:val="00090580"/>
    <w:rsid w:val="000A4F17"/>
    <w:rsid w:val="000A6D00"/>
    <w:rsid w:val="000A77C4"/>
    <w:rsid w:val="000B05EB"/>
    <w:rsid w:val="000B2D0D"/>
    <w:rsid w:val="000C2118"/>
    <w:rsid w:val="000C3A9B"/>
    <w:rsid w:val="000C5EBF"/>
    <w:rsid w:val="000D1111"/>
    <w:rsid w:val="000D2247"/>
    <w:rsid w:val="000D53C9"/>
    <w:rsid w:val="000D5FC6"/>
    <w:rsid w:val="000E2187"/>
    <w:rsid w:val="000E5422"/>
    <w:rsid w:val="000F5F3E"/>
    <w:rsid w:val="000F6A54"/>
    <w:rsid w:val="001009E2"/>
    <w:rsid w:val="00101DA1"/>
    <w:rsid w:val="00102BD0"/>
    <w:rsid w:val="001038C5"/>
    <w:rsid w:val="00104AEA"/>
    <w:rsid w:val="00106464"/>
    <w:rsid w:val="00112801"/>
    <w:rsid w:val="00112FCF"/>
    <w:rsid w:val="0011475C"/>
    <w:rsid w:val="00115F41"/>
    <w:rsid w:val="00116DEA"/>
    <w:rsid w:val="00123512"/>
    <w:rsid w:val="0012568D"/>
    <w:rsid w:val="00140765"/>
    <w:rsid w:val="0014180A"/>
    <w:rsid w:val="00143776"/>
    <w:rsid w:val="00143C52"/>
    <w:rsid w:val="00144B55"/>
    <w:rsid w:val="00145B17"/>
    <w:rsid w:val="00147A45"/>
    <w:rsid w:val="00153662"/>
    <w:rsid w:val="0015774B"/>
    <w:rsid w:val="00157A97"/>
    <w:rsid w:val="001632A0"/>
    <w:rsid w:val="001639C6"/>
    <w:rsid w:val="00164C0E"/>
    <w:rsid w:val="00164DD2"/>
    <w:rsid w:val="00170C9D"/>
    <w:rsid w:val="00173894"/>
    <w:rsid w:val="001810C5"/>
    <w:rsid w:val="00181673"/>
    <w:rsid w:val="00191BBE"/>
    <w:rsid w:val="00192709"/>
    <w:rsid w:val="001A5655"/>
    <w:rsid w:val="001B17A3"/>
    <w:rsid w:val="001B196B"/>
    <w:rsid w:val="001B198A"/>
    <w:rsid w:val="001B592E"/>
    <w:rsid w:val="001D1328"/>
    <w:rsid w:val="001D4BC8"/>
    <w:rsid w:val="001D57A3"/>
    <w:rsid w:val="001E6331"/>
    <w:rsid w:val="001F2BAE"/>
    <w:rsid w:val="00213B7C"/>
    <w:rsid w:val="00214511"/>
    <w:rsid w:val="002171DD"/>
    <w:rsid w:val="00217A9F"/>
    <w:rsid w:val="00220A2E"/>
    <w:rsid w:val="00232B51"/>
    <w:rsid w:val="002512DB"/>
    <w:rsid w:val="00264CDA"/>
    <w:rsid w:val="002765DB"/>
    <w:rsid w:val="0028166F"/>
    <w:rsid w:val="0028405A"/>
    <w:rsid w:val="00284672"/>
    <w:rsid w:val="00284CF8"/>
    <w:rsid w:val="0029368E"/>
    <w:rsid w:val="00296F85"/>
    <w:rsid w:val="00297F9F"/>
    <w:rsid w:val="002A380A"/>
    <w:rsid w:val="002A4AB3"/>
    <w:rsid w:val="002A4FF1"/>
    <w:rsid w:val="002A714D"/>
    <w:rsid w:val="002B4DFD"/>
    <w:rsid w:val="002B6709"/>
    <w:rsid w:val="002B6FCB"/>
    <w:rsid w:val="002D37BA"/>
    <w:rsid w:val="002E75F4"/>
    <w:rsid w:val="002F5111"/>
    <w:rsid w:val="002F73CA"/>
    <w:rsid w:val="00304BD4"/>
    <w:rsid w:val="00307338"/>
    <w:rsid w:val="00314694"/>
    <w:rsid w:val="00317BD3"/>
    <w:rsid w:val="00320685"/>
    <w:rsid w:val="003359AE"/>
    <w:rsid w:val="00335DF9"/>
    <w:rsid w:val="00342ADE"/>
    <w:rsid w:val="003431B2"/>
    <w:rsid w:val="00346B9B"/>
    <w:rsid w:val="0034749F"/>
    <w:rsid w:val="00351E12"/>
    <w:rsid w:val="00364B23"/>
    <w:rsid w:val="00366C8F"/>
    <w:rsid w:val="00367086"/>
    <w:rsid w:val="00373137"/>
    <w:rsid w:val="003774D8"/>
    <w:rsid w:val="00380451"/>
    <w:rsid w:val="00385E7A"/>
    <w:rsid w:val="0039064A"/>
    <w:rsid w:val="003927B8"/>
    <w:rsid w:val="003A15C6"/>
    <w:rsid w:val="003A216C"/>
    <w:rsid w:val="003B6B9F"/>
    <w:rsid w:val="003C307F"/>
    <w:rsid w:val="003D3CE2"/>
    <w:rsid w:val="003D5F2E"/>
    <w:rsid w:val="003E2E61"/>
    <w:rsid w:val="003F17A6"/>
    <w:rsid w:val="003F339B"/>
    <w:rsid w:val="003F6B3F"/>
    <w:rsid w:val="00401B8B"/>
    <w:rsid w:val="00402E3D"/>
    <w:rsid w:val="00403323"/>
    <w:rsid w:val="00403DBA"/>
    <w:rsid w:val="00415D5D"/>
    <w:rsid w:val="00422F1A"/>
    <w:rsid w:val="00424A81"/>
    <w:rsid w:val="00431F93"/>
    <w:rsid w:val="004342F3"/>
    <w:rsid w:val="004352F7"/>
    <w:rsid w:val="00435DE2"/>
    <w:rsid w:val="0043755F"/>
    <w:rsid w:val="00454696"/>
    <w:rsid w:val="00454877"/>
    <w:rsid w:val="004641D5"/>
    <w:rsid w:val="00466FCC"/>
    <w:rsid w:val="00466FFF"/>
    <w:rsid w:val="00467006"/>
    <w:rsid w:val="0047243F"/>
    <w:rsid w:val="00473CCE"/>
    <w:rsid w:val="004811A3"/>
    <w:rsid w:val="00482A48"/>
    <w:rsid w:val="004843F3"/>
    <w:rsid w:val="00487FB4"/>
    <w:rsid w:val="00495D0A"/>
    <w:rsid w:val="00497B43"/>
    <w:rsid w:val="004A0A6F"/>
    <w:rsid w:val="004A2471"/>
    <w:rsid w:val="004A29A5"/>
    <w:rsid w:val="004B1811"/>
    <w:rsid w:val="004B2167"/>
    <w:rsid w:val="004B65F4"/>
    <w:rsid w:val="004C5C5C"/>
    <w:rsid w:val="004C7E96"/>
    <w:rsid w:val="004D3A01"/>
    <w:rsid w:val="004D6D0C"/>
    <w:rsid w:val="004E4DDE"/>
    <w:rsid w:val="004E50A3"/>
    <w:rsid w:val="004E7862"/>
    <w:rsid w:val="00501A2E"/>
    <w:rsid w:val="00516BC6"/>
    <w:rsid w:val="00517A79"/>
    <w:rsid w:val="0052305E"/>
    <w:rsid w:val="00524D86"/>
    <w:rsid w:val="005250FA"/>
    <w:rsid w:val="0052707E"/>
    <w:rsid w:val="00527395"/>
    <w:rsid w:val="00536584"/>
    <w:rsid w:val="00543B78"/>
    <w:rsid w:val="00555217"/>
    <w:rsid w:val="00573625"/>
    <w:rsid w:val="00575F93"/>
    <w:rsid w:val="0059446E"/>
    <w:rsid w:val="005A0105"/>
    <w:rsid w:val="005A2517"/>
    <w:rsid w:val="005A62E8"/>
    <w:rsid w:val="005B099A"/>
    <w:rsid w:val="005B0B7E"/>
    <w:rsid w:val="005B4224"/>
    <w:rsid w:val="005C12E3"/>
    <w:rsid w:val="005C2B3C"/>
    <w:rsid w:val="005D1CD8"/>
    <w:rsid w:val="005D6CA7"/>
    <w:rsid w:val="005F262E"/>
    <w:rsid w:val="005F2845"/>
    <w:rsid w:val="00603AB8"/>
    <w:rsid w:val="0060487F"/>
    <w:rsid w:val="006119B6"/>
    <w:rsid w:val="00620162"/>
    <w:rsid w:val="0062238F"/>
    <w:rsid w:val="006252DF"/>
    <w:rsid w:val="00626DE1"/>
    <w:rsid w:val="00630FFC"/>
    <w:rsid w:val="006353AE"/>
    <w:rsid w:val="00643EEE"/>
    <w:rsid w:val="00646417"/>
    <w:rsid w:val="00667938"/>
    <w:rsid w:val="00672B1C"/>
    <w:rsid w:val="00676765"/>
    <w:rsid w:val="00686194"/>
    <w:rsid w:val="006910BD"/>
    <w:rsid w:val="006960D9"/>
    <w:rsid w:val="00697BE3"/>
    <w:rsid w:val="006A5D2F"/>
    <w:rsid w:val="006B00AF"/>
    <w:rsid w:val="006B1733"/>
    <w:rsid w:val="006B70D6"/>
    <w:rsid w:val="006C4982"/>
    <w:rsid w:val="006D2F45"/>
    <w:rsid w:val="006D6329"/>
    <w:rsid w:val="006D7402"/>
    <w:rsid w:val="006D7E81"/>
    <w:rsid w:val="006E2F25"/>
    <w:rsid w:val="006F524C"/>
    <w:rsid w:val="006F77C0"/>
    <w:rsid w:val="00711994"/>
    <w:rsid w:val="00712909"/>
    <w:rsid w:val="007271B1"/>
    <w:rsid w:val="00727D8B"/>
    <w:rsid w:val="007309AE"/>
    <w:rsid w:val="007351C2"/>
    <w:rsid w:val="00736C63"/>
    <w:rsid w:val="00741EDC"/>
    <w:rsid w:val="00745B05"/>
    <w:rsid w:val="00746893"/>
    <w:rsid w:val="00753A5F"/>
    <w:rsid w:val="0076774E"/>
    <w:rsid w:val="007800EA"/>
    <w:rsid w:val="007808F4"/>
    <w:rsid w:val="00782F59"/>
    <w:rsid w:val="00793A53"/>
    <w:rsid w:val="007950E3"/>
    <w:rsid w:val="007A1510"/>
    <w:rsid w:val="007A5111"/>
    <w:rsid w:val="007B0E89"/>
    <w:rsid w:val="007B618C"/>
    <w:rsid w:val="007C1C17"/>
    <w:rsid w:val="007C3CA7"/>
    <w:rsid w:val="007C4B53"/>
    <w:rsid w:val="007C702C"/>
    <w:rsid w:val="007D0F1E"/>
    <w:rsid w:val="007D43E8"/>
    <w:rsid w:val="007D7BCA"/>
    <w:rsid w:val="007E012F"/>
    <w:rsid w:val="007E6DE1"/>
    <w:rsid w:val="007E6EA9"/>
    <w:rsid w:val="007E77D9"/>
    <w:rsid w:val="00804BC5"/>
    <w:rsid w:val="00810139"/>
    <w:rsid w:val="008138E0"/>
    <w:rsid w:val="008142E5"/>
    <w:rsid w:val="00817EB5"/>
    <w:rsid w:val="0082022A"/>
    <w:rsid w:val="00823BFE"/>
    <w:rsid w:val="00830267"/>
    <w:rsid w:val="00830893"/>
    <w:rsid w:val="00833E8E"/>
    <w:rsid w:val="00836188"/>
    <w:rsid w:val="00841889"/>
    <w:rsid w:val="008500E8"/>
    <w:rsid w:val="00851E18"/>
    <w:rsid w:val="008576F0"/>
    <w:rsid w:val="0088229F"/>
    <w:rsid w:val="008843C7"/>
    <w:rsid w:val="00894750"/>
    <w:rsid w:val="008948EB"/>
    <w:rsid w:val="008A0D45"/>
    <w:rsid w:val="008A3207"/>
    <w:rsid w:val="008A7153"/>
    <w:rsid w:val="008B4479"/>
    <w:rsid w:val="008B5D84"/>
    <w:rsid w:val="008B6A9B"/>
    <w:rsid w:val="008D1304"/>
    <w:rsid w:val="008D4017"/>
    <w:rsid w:val="008D663D"/>
    <w:rsid w:val="008E4BB1"/>
    <w:rsid w:val="008E5357"/>
    <w:rsid w:val="008E7B8E"/>
    <w:rsid w:val="008F606D"/>
    <w:rsid w:val="008F7A4C"/>
    <w:rsid w:val="00905C8B"/>
    <w:rsid w:val="00906657"/>
    <w:rsid w:val="0092389C"/>
    <w:rsid w:val="00927BA3"/>
    <w:rsid w:val="00931D19"/>
    <w:rsid w:val="00951470"/>
    <w:rsid w:val="00951ED1"/>
    <w:rsid w:val="00953217"/>
    <w:rsid w:val="00955D18"/>
    <w:rsid w:val="009575F1"/>
    <w:rsid w:val="00961EAF"/>
    <w:rsid w:val="00963A62"/>
    <w:rsid w:val="0096426C"/>
    <w:rsid w:val="009742C6"/>
    <w:rsid w:val="009760FD"/>
    <w:rsid w:val="00977377"/>
    <w:rsid w:val="0099674D"/>
    <w:rsid w:val="009A28BD"/>
    <w:rsid w:val="009B3633"/>
    <w:rsid w:val="009B4BAB"/>
    <w:rsid w:val="009E09BC"/>
    <w:rsid w:val="009E1317"/>
    <w:rsid w:val="009E2C1F"/>
    <w:rsid w:val="009E3265"/>
    <w:rsid w:val="009E408A"/>
    <w:rsid w:val="00A02701"/>
    <w:rsid w:val="00A13326"/>
    <w:rsid w:val="00A1378C"/>
    <w:rsid w:val="00A15181"/>
    <w:rsid w:val="00A23297"/>
    <w:rsid w:val="00A247FB"/>
    <w:rsid w:val="00A277F9"/>
    <w:rsid w:val="00A32539"/>
    <w:rsid w:val="00A34B87"/>
    <w:rsid w:val="00A41467"/>
    <w:rsid w:val="00A43D9B"/>
    <w:rsid w:val="00A50EFE"/>
    <w:rsid w:val="00A51BE1"/>
    <w:rsid w:val="00A52B4F"/>
    <w:rsid w:val="00A55575"/>
    <w:rsid w:val="00A60973"/>
    <w:rsid w:val="00A619F3"/>
    <w:rsid w:val="00A716D2"/>
    <w:rsid w:val="00A72650"/>
    <w:rsid w:val="00A72B0D"/>
    <w:rsid w:val="00A757F3"/>
    <w:rsid w:val="00A819BE"/>
    <w:rsid w:val="00A822B2"/>
    <w:rsid w:val="00A86865"/>
    <w:rsid w:val="00A87C6C"/>
    <w:rsid w:val="00A92643"/>
    <w:rsid w:val="00A92DA1"/>
    <w:rsid w:val="00A977A0"/>
    <w:rsid w:val="00AA0DD4"/>
    <w:rsid w:val="00AA4244"/>
    <w:rsid w:val="00AB7E6E"/>
    <w:rsid w:val="00AC707C"/>
    <w:rsid w:val="00AE07D5"/>
    <w:rsid w:val="00AE686F"/>
    <w:rsid w:val="00AF242D"/>
    <w:rsid w:val="00AF2DB2"/>
    <w:rsid w:val="00AF3D82"/>
    <w:rsid w:val="00AF4327"/>
    <w:rsid w:val="00B112F6"/>
    <w:rsid w:val="00B1716F"/>
    <w:rsid w:val="00B23207"/>
    <w:rsid w:val="00B27700"/>
    <w:rsid w:val="00B31295"/>
    <w:rsid w:val="00B335D4"/>
    <w:rsid w:val="00B3456F"/>
    <w:rsid w:val="00B422B2"/>
    <w:rsid w:val="00B43C4F"/>
    <w:rsid w:val="00B46D8D"/>
    <w:rsid w:val="00B64585"/>
    <w:rsid w:val="00B64CAD"/>
    <w:rsid w:val="00B65034"/>
    <w:rsid w:val="00B7042C"/>
    <w:rsid w:val="00B70C12"/>
    <w:rsid w:val="00B70C15"/>
    <w:rsid w:val="00B71406"/>
    <w:rsid w:val="00B730B2"/>
    <w:rsid w:val="00B7446B"/>
    <w:rsid w:val="00B7479F"/>
    <w:rsid w:val="00B76324"/>
    <w:rsid w:val="00B83C9B"/>
    <w:rsid w:val="00B83E87"/>
    <w:rsid w:val="00B84D80"/>
    <w:rsid w:val="00B933E7"/>
    <w:rsid w:val="00BB6159"/>
    <w:rsid w:val="00BD5EB9"/>
    <w:rsid w:val="00BD60AE"/>
    <w:rsid w:val="00BE2056"/>
    <w:rsid w:val="00BE2D2E"/>
    <w:rsid w:val="00BE3B07"/>
    <w:rsid w:val="00BF389D"/>
    <w:rsid w:val="00BF5885"/>
    <w:rsid w:val="00C03D85"/>
    <w:rsid w:val="00C05066"/>
    <w:rsid w:val="00C1219E"/>
    <w:rsid w:val="00C16206"/>
    <w:rsid w:val="00C207C0"/>
    <w:rsid w:val="00C237B0"/>
    <w:rsid w:val="00C242ED"/>
    <w:rsid w:val="00C30F16"/>
    <w:rsid w:val="00C36630"/>
    <w:rsid w:val="00C40988"/>
    <w:rsid w:val="00C4150C"/>
    <w:rsid w:val="00C42309"/>
    <w:rsid w:val="00C705A3"/>
    <w:rsid w:val="00C74EB2"/>
    <w:rsid w:val="00C85E25"/>
    <w:rsid w:val="00C86877"/>
    <w:rsid w:val="00C9180B"/>
    <w:rsid w:val="00C91A0B"/>
    <w:rsid w:val="00C926F7"/>
    <w:rsid w:val="00CA13AE"/>
    <w:rsid w:val="00CA6D2E"/>
    <w:rsid w:val="00CA6F11"/>
    <w:rsid w:val="00CB5183"/>
    <w:rsid w:val="00CB5387"/>
    <w:rsid w:val="00CB5C26"/>
    <w:rsid w:val="00CC0976"/>
    <w:rsid w:val="00CC188C"/>
    <w:rsid w:val="00CC351B"/>
    <w:rsid w:val="00CC4087"/>
    <w:rsid w:val="00CC5457"/>
    <w:rsid w:val="00CC570A"/>
    <w:rsid w:val="00CD1931"/>
    <w:rsid w:val="00CE35E3"/>
    <w:rsid w:val="00D01332"/>
    <w:rsid w:val="00D02597"/>
    <w:rsid w:val="00D0649C"/>
    <w:rsid w:val="00D111E7"/>
    <w:rsid w:val="00D11221"/>
    <w:rsid w:val="00D12663"/>
    <w:rsid w:val="00D202FB"/>
    <w:rsid w:val="00D306E1"/>
    <w:rsid w:val="00D34583"/>
    <w:rsid w:val="00D36C24"/>
    <w:rsid w:val="00D47225"/>
    <w:rsid w:val="00D52607"/>
    <w:rsid w:val="00D64B81"/>
    <w:rsid w:val="00D7371B"/>
    <w:rsid w:val="00D76F02"/>
    <w:rsid w:val="00D84A41"/>
    <w:rsid w:val="00D85245"/>
    <w:rsid w:val="00DA1A8B"/>
    <w:rsid w:val="00DA3595"/>
    <w:rsid w:val="00DA59FC"/>
    <w:rsid w:val="00DB36D9"/>
    <w:rsid w:val="00DB7126"/>
    <w:rsid w:val="00DC18E6"/>
    <w:rsid w:val="00DC27F3"/>
    <w:rsid w:val="00DC443F"/>
    <w:rsid w:val="00DC5073"/>
    <w:rsid w:val="00DC670D"/>
    <w:rsid w:val="00DD1BEB"/>
    <w:rsid w:val="00DD43CC"/>
    <w:rsid w:val="00DD54B4"/>
    <w:rsid w:val="00DD6428"/>
    <w:rsid w:val="00DE3E11"/>
    <w:rsid w:val="00DE626D"/>
    <w:rsid w:val="00DE6B71"/>
    <w:rsid w:val="00DF34BE"/>
    <w:rsid w:val="00E04338"/>
    <w:rsid w:val="00E05103"/>
    <w:rsid w:val="00E06B95"/>
    <w:rsid w:val="00E11AA1"/>
    <w:rsid w:val="00E13A5E"/>
    <w:rsid w:val="00E14FC5"/>
    <w:rsid w:val="00E34B01"/>
    <w:rsid w:val="00E418DB"/>
    <w:rsid w:val="00E432FB"/>
    <w:rsid w:val="00E4365A"/>
    <w:rsid w:val="00E44BA2"/>
    <w:rsid w:val="00E601F4"/>
    <w:rsid w:val="00E604E5"/>
    <w:rsid w:val="00E641BF"/>
    <w:rsid w:val="00E67DFE"/>
    <w:rsid w:val="00E7172C"/>
    <w:rsid w:val="00E81999"/>
    <w:rsid w:val="00E925B4"/>
    <w:rsid w:val="00EA188B"/>
    <w:rsid w:val="00EA1ED6"/>
    <w:rsid w:val="00EA3187"/>
    <w:rsid w:val="00EA4EB0"/>
    <w:rsid w:val="00EC622C"/>
    <w:rsid w:val="00ED0761"/>
    <w:rsid w:val="00ED41EA"/>
    <w:rsid w:val="00ED665A"/>
    <w:rsid w:val="00EE0A83"/>
    <w:rsid w:val="00EE298E"/>
    <w:rsid w:val="00EE2F51"/>
    <w:rsid w:val="00EE7AC6"/>
    <w:rsid w:val="00EF0F83"/>
    <w:rsid w:val="00EF3A47"/>
    <w:rsid w:val="00F04EDD"/>
    <w:rsid w:val="00F0773A"/>
    <w:rsid w:val="00F11342"/>
    <w:rsid w:val="00F1145F"/>
    <w:rsid w:val="00F12D5D"/>
    <w:rsid w:val="00F17318"/>
    <w:rsid w:val="00F17D7F"/>
    <w:rsid w:val="00F244FC"/>
    <w:rsid w:val="00F259D9"/>
    <w:rsid w:val="00F26F7F"/>
    <w:rsid w:val="00F3068D"/>
    <w:rsid w:val="00F37DD9"/>
    <w:rsid w:val="00F430B4"/>
    <w:rsid w:val="00F441FE"/>
    <w:rsid w:val="00F4585A"/>
    <w:rsid w:val="00F475B2"/>
    <w:rsid w:val="00F60549"/>
    <w:rsid w:val="00F665DD"/>
    <w:rsid w:val="00F668AF"/>
    <w:rsid w:val="00F706F5"/>
    <w:rsid w:val="00F7115A"/>
    <w:rsid w:val="00F7664F"/>
    <w:rsid w:val="00F774ED"/>
    <w:rsid w:val="00F80672"/>
    <w:rsid w:val="00F82016"/>
    <w:rsid w:val="00F821FA"/>
    <w:rsid w:val="00F82C61"/>
    <w:rsid w:val="00F85143"/>
    <w:rsid w:val="00F874E8"/>
    <w:rsid w:val="00F876A6"/>
    <w:rsid w:val="00F95940"/>
    <w:rsid w:val="00F95C5E"/>
    <w:rsid w:val="00F95DD5"/>
    <w:rsid w:val="00FA209E"/>
    <w:rsid w:val="00FA498D"/>
    <w:rsid w:val="00FB2121"/>
    <w:rsid w:val="00FB2EA3"/>
    <w:rsid w:val="00FB3264"/>
    <w:rsid w:val="00FD0FA3"/>
    <w:rsid w:val="00FF115A"/>
    <w:rsid w:val="00FF15A9"/>
    <w:rsid w:val="00FF277D"/>
    <w:rsid w:val="00FF2F1E"/>
    <w:rsid w:val="00FF4C31"/>
    <w:rsid w:val="00FF6382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7"/>
  </w:style>
  <w:style w:type="paragraph" w:styleId="1">
    <w:name w:val="heading 1"/>
    <w:basedOn w:val="a"/>
    <w:next w:val="a"/>
    <w:qFormat/>
    <w:rsid w:val="000E2187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0E2187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0E2187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0E2187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0E2187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0E2187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0E2187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0E2187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0E2187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2187"/>
    <w:pPr>
      <w:jc w:val="both"/>
    </w:pPr>
    <w:rPr>
      <w:b/>
    </w:rPr>
  </w:style>
  <w:style w:type="paragraph" w:styleId="a4">
    <w:name w:val="Body Text Indent"/>
    <w:basedOn w:val="a"/>
    <w:rsid w:val="000E2187"/>
    <w:pPr>
      <w:ind w:firstLine="720"/>
      <w:jc w:val="both"/>
    </w:pPr>
  </w:style>
  <w:style w:type="paragraph" w:styleId="a5">
    <w:name w:val="Title"/>
    <w:basedOn w:val="a"/>
    <w:qFormat/>
    <w:rsid w:val="000E2187"/>
    <w:pPr>
      <w:jc w:val="center"/>
    </w:pPr>
    <w:rPr>
      <w:b/>
      <w:sz w:val="28"/>
    </w:rPr>
  </w:style>
  <w:style w:type="paragraph" w:styleId="a6">
    <w:name w:val="Block Text"/>
    <w:basedOn w:val="a"/>
    <w:rsid w:val="000E2187"/>
    <w:pPr>
      <w:ind w:left="720" w:right="-178"/>
      <w:jc w:val="both"/>
    </w:pPr>
    <w:rPr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2B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8;&#1080;&#1081;\&#1056;&#1072;&#1073;&#1086;&#1095;&#1080;&#1081;%20&#1089;&#1090;&#1086;&#1083;\&#1042;&#1072;&#1083;&#1103;&#1077;&#1074;\&#1087;&#1077;&#1088;&#1074;&#1077;&#1085;&#1089;&#1090;&#1074;&#1086;%202011-2012\&#1087;&#1088;&#1086;&#1090;&#1086;&#1082;&#1086;&#1083;&#1099;\98%2020.11.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72567-30BF-4C06-AD4F-87FEA434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98 20.11.11</Template>
  <TotalTime>0</TotalTime>
  <Pages>2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user</dc:creator>
  <cp:lastModifiedBy>user</cp:lastModifiedBy>
  <cp:revision>2</cp:revision>
  <cp:lastPrinted>2012-08-16T12:16:00Z</cp:lastPrinted>
  <dcterms:created xsi:type="dcterms:W3CDTF">2016-01-05T10:29:00Z</dcterms:created>
  <dcterms:modified xsi:type="dcterms:W3CDTF">2016-01-05T10:29:00Z</dcterms:modified>
</cp:coreProperties>
</file>