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C351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Зональные соревнования П.Р. 2005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г.Пенза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FA26E3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AE5742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59446E">
              <w:rPr>
                <w:b/>
                <w:i/>
                <w:sz w:val="16"/>
              </w:rPr>
              <w:t>11.</w:t>
            </w:r>
            <w:r w:rsidR="00AE5742">
              <w:rPr>
                <w:b/>
                <w:i/>
                <w:sz w:val="16"/>
              </w:rPr>
              <w:t>45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F82C6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AE5742">
              <w:rPr>
                <w:sz w:val="16"/>
              </w:rPr>
              <w:t>58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AE5742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56C96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Челны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56C96">
            <w:pPr>
              <w:rPr>
                <w:sz w:val="16"/>
              </w:rPr>
            </w:pPr>
            <w:r>
              <w:t xml:space="preserve">Набережные Челны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AE5742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pStyle w:val="4"/>
              <w:rPr>
                <w:b w:val="0"/>
              </w:rPr>
            </w:pPr>
            <w:r>
              <w:rPr>
                <w:b w:val="0"/>
              </w:rPr>
              <w:t>Шт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56C96">
            <w:pPr>
              <w:pStyle w:val="4"/>
              <w:rPr>
                <w:b w:val="0"/>
                <w:bCs/>
                <w:sz w:val="13"/>
              </w:rPr>
            </w:pPr>
            <w:r>
              <w:rPr>
                <w:b w:val="0"/>
                <w:bCs/>
                <w:sz w:val="13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5742" w:rsidRDefault="00AE5742" w:rsidP="00C56C96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742" w:rsidRDefault="00AE5742" w:rsidP="00C56C96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AE5742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AE5742" w:rsidRPr="00496C09" w:rsidRDefault="00AE5742" w:rsidP="00C56C96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Циулин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5742" w:rsidRDefault="00AE5742" w:rsidP="00C56C96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Pr="00C237B0" w:rsidRDefault="00AD2DDC" w:rsidP="00C56C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279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0.53</w:t>
            </w:r>
          </w:p>
        </w:tc>
        <w:tc>
          <w:tcPr>
            <w:tcW w:w="270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02.23</w:t>
            </w:r>
          </w:p>
        </w:tc>
      </w:tr>
      <w:tr w:rsidR="00AE5742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AE5742" w:rsidRDefault="00AE5742" w:rsidP="00C56C96">
            <w:r>
              <w:t>Агзамов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5742" w:rsidRDefault="00AE5742" w:rsidP="00C56C96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Pr="00C237B0" w:rsidRDefault="00AE5742" w:rsidP="00C56C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8.40</w:t>
            </w:r>
          </w:p>
        </w:tc>
        <w:tc>
          <w:tcPr>
            <w:tcW w:w="279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2.19</w:t>
            </w:r>
          </w:p>
        </w:tc>
        <w:tc>
          <w:tcPr>
            <w:tcW w:w="270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3.49</w:t>
            </w:r>
          </w:p>
        </w:tc>
      </w:tr>
      <w:tr w:rsidR="00AE5742" w:rsidRPr="00373137" w:rsidTr="00C56C9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Уливанов А.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Pr="00C237B0" w:rsidRDefault="00AE5742" w:rsidP="00C56C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79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5.01</w:t>
            </w:r>
          </w:p>
        </w:tc>
        <w:tc>
          <w:tcPr>
            <w:tcW w:w="270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6.31</w:t>
            </w:r>
          </w:p>
        </w:tc>
      </w:tr>
      <w:tr w:rsidR="00AE5742" w:rsidRPr="00373137" w:rsidTr="00C56C9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AE5742" w:rsidRDefault="00AE5742" w:rsidP="00C56C96">
            <w:r>
              <w:t>Евсеев С.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Default="00AE5742" w:rsidP="00C56C9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14.29</w:t>
            </w:r>
          </w:p>
        </w:tc>
        <w:tc>
          <w:tcPr>
            <w:tcW w:w="279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C56C96" w:rsidP="00C56C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7.41</w:t>
            </w:r>
          </w:p>
        </w:tc>
        <w:tc>
          <w:tcPr>
            <w:tcW w:w="270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AE5742" w:rsidRPr="00C237B0" w:rsidRDefault="00C56C96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</w:t>
            </w:r>
          </w:p>
        </w:tc>
      </w:tr>
      <w:tr w:rsidR="00AE5742" w:rsidRPr="00373137" w:rsidTr="00C56C9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Шмаков Д.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29.24</w:t>
            </w:r>
          </w:p>
        </w:tc>
        <w:tc>
          <w:tcPr>
            <w:tcW w:w="279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51E89" w:rsidP="00C56C9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12.28</w:t>
            </w:r>
          </w:p>
        </w:tc>
        <w:tc>
          <w:tcPr>
            <w:tcW w:w="270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13.59</w:t>
            </w:r>
          </w:p>
        </w:tc>
      </w:tr>
      <w:tr w:rsidR="00AE5742" w:rsidRPr="00373137" w:rsidTr="00C56C9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Заббаров Д.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66571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AE5742" w:rsidRPr="00C237B0" w:rsidRDefault="00A66571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41.55</w:t>
            </w:r>
          </w:p>
        </w:tc>
        <w:tc>
          <w:tcPr>
            <w:tcW w:w="279" w:type="dxa"/>
            <w:vAlign w:val="center"/>
          </w:tcPr>
          <w:p w:rsidR="00AE5742" w:rsidRPr="00C237B0" w:rsidRDefault="00A66571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AE5742" w:rsidRPr="00C237B0" w:rsidRDefault="00A66571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15.28</w:t>
            </w:r>
          </w:p>
        </w:tc>
      </w:tr>
      <w:tr w:rsidR="00AE5742" w:rsidRPr="00373137" w:rsidTr="00C56C9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AE5742" w:rsidRDefault="00AE5742" w:rsidP="00C56C96">
            <w:r>
              <w:t>Касимов Р.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</w:t>
            </w:r>
          </w:p>
        </w:tc>
        <w:tc>
          <w:tcPr>
            <w:tcW w:w="270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19.40</w:t>
            </w: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AE5742" w:rsidRDefault="00AE5742" w:rsidP="00C56C96">
            <w:r>
              <w:t>Арсланов И.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  <w:tc>
          <w:tcPr>
            <w:tcW w:w="270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AE5742" w:rsidRDefault="00AE5742" w:rsidP="00C56C96">
            <w:r>
              <w:t>Галеев И.                        К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AE5742" w:rsidRDefault="00AE5742" w:rsidP="00C56C96">
            <w:r>
              <w:t>Хузин М.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28.54</w:t>
            </w: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AE5742" w:rsidRDefault="00AE5742" w:rsidP="00C56C96">
            <w:r>
              <w:t>Идиятулин Р.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D2DDC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33.07</w:t>
            </w:r>
          </w:p>
        </w:tc>
        <w:tc>
          <w:tcPr>
            <w:tcW w:w="270" w:type="dxa"/>
            <w:vAlign w:val="center"/>
          </w:tcPr>
          <w:p w:rsidR="00AE5742" w:rsidRPr="00C237B0" w:rsidRDefault="00AD2DDC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6" w:type="dxa"/>
            <w:vAlign w:val="center"/>
          </w:tcPr>
          <w:p w:rsidR="00AE5742" w:rsidRPr="00C237B0" w:rsidRDefault="00AD2DDC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D2DDC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AE5742" w:rsidRPr="00C237B0" w:rsidRDefault="00AD2DDC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D2DDC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34.37</w:t>
            </w: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Аминов Э.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AE5742" w:rsidRDefault="00AE5742" w:rsidP="00C56C96">
            <w:r>
              <w:t>Акмалетдинов А.           А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AE5742" w:rsidRDefault="00AE5742" w:rsidP="00C56C96">
            <w:r>
              <w:t>Колесников Д.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Наумов Г.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Ситдиков И.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Бинеман Э.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Зарипов Б.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56C96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AE5742" w:rsidRPr="00364B23" w:rsidRDefault="00AE5742" w:rsidP="00C56C96">
            <w:r>
              <w:t>Власенков С.</w:t>
            </w:r>
          </w:p>
        </w:tc>
        <w:tc>
          <w:tcPr>
            <w:tcW w:w="280" w:type="dxa"/>
          </w:tcPr>
          <w:p w:rsidR="00AE5742" w:rsidRPr="00364B23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AE5742" w:rsidRDefault="00AE5742" w:rsidP="00C56C96">
            <w:r>
              <w:t>Коловский Я.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AE5742" w:rsidRDefault="00AE5742" w:rsidP="00C56C96">
            <w:r>
              <w:t>Рутзитис Я.                     А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56C96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AE5742" w:rsidRDefault="00AE5742" w:rsidP="00C56C96">
            <w:r>
              <w:t>Лопатин Г.</w:t>
            </w:r>
          </w:p>
        </w:tc>
        <w:tc>
          <w:tcPr>
            <w:tcW w:w="280" w:type="dxa"/>
          </w:tcPr>
          <w:p w:rsidR="00AE5742" w:rsidRDefault="00AE5742" w:rsidP="00C56C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56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56C96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56C96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Сергейчев В.                                        </w:t>
            </w:r>
            <w:r w:rsidRPr="00364B23">
              <w:t xml:space="preserve">  </w:t>
            </w:r>
            <w:r>
              <w:t xml:space="preserve">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AE5742" w:rsidRDefault="00AE5742" w:rsidP="00C56C96">
            <w:pPr>
              <w:pStyle w:val="7"/>
            </w:pPr>
            <w:r>
              <w:t>Начальник команды</w:t>
            </w:r>
          </w:p>
          <w:p w:rsidR="00AE5742" w:rsidRDefault="00AE5742" w:rsidP="00C56C96">
            <w:pPr>
              <w:pStyle w:val="8"/>
            </w:pPr>
            <w:r>
              <w:t>Подпись</w:t>
            </w:r>
          </w:p>
        </w:tc>
      </w:tr>
      <w:tr w:rsidR="00AE5742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C351B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Нефтяник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C351B">
            <w:pPr>
              <w:rPr>
                <w:sz w:val="16"/>
              </w:rPr>
            </w:pPr>
            <w:r>
              <w:t xml:space="preserve">Лениногорск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AE5742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pStyle w:val="4"/>
              <w:rPr>
                <w:b w:val="0"/>
              </w:rPr>
            </w:pPr>
            <w:r>
              <w:rPr>
                <w:b w:val="0"/>
              </w:rPr>
              <w:t>Шт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5742" w:rsidRDefault="00AE5742" w:rsidP="00CC351B">
            <w:pPr>
              <w:pStyle w:val="4"/>
              <w:rPr>
                <w:b w:val="0"/>
                <w:bCs/>
                <w:sz w:val="13"/>
              </w:rPr>
            </w:pPr>
            <w:r>
              <w:rPr>
                <w:b w:val="0"/>
                <w:bCs/>
                <w:sz w:val="13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5742" w:rsidRDefault="00AE5742" w:rsidP="00CC351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E5742" w:rsidRDefault="00AE5742" w:rsidP="00CC351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AE5742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AE5742" w:rsidRPr="00496C09" w:rsidRDefault="00AE5742" w:rsidP="00CC351B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Минхайров Б.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5742" w:rsidRDefault="00AE5742" w:rsidP="00CC351B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Pr="00C237B0" w:rsidRDefault="004D1A98" w:rsidP="00284CF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51E89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12.28</w:t>
            </w:r>
          </w:p>
        </w:tc>
        <w:tc>
          <w:tcPr>
            <w:tcW w:w="270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13.58</w:t>
            </w:r>
          </w:p>
        </w:tc>
      </w:tr>
      <w:tr w:rsidR="00AE5742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AE5742" w:rsidRDefault="00AE5742" w:rsidP="00CC351B">
            <w:r>
              <w:t>Мадиев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5742" w:rsidRDefault="00AE5742" w:rsidP="00CC351B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Pr="00C237B0" w:rsidRDefault="00AE5742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51E89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25.54</w:t>
            </w:r>
          </w:p>
        </w:tc>
        <w:tc>
          <w:tcPr>
            <w:tcW w:w="270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</w:tr>
      <w:tr w:rsidR="00AE5742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Гирфанов Р.                    А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Pr="00C237B0" w:rsidRDefault="00AE5742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</w:tr>
      <w:tr w:rsidR="00AE5742" w:rsidRPr="00D52607" w:rsidTr="00A822B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AE5742" w:rsidRDefault="00AE5742" w:rsidP="00CC351B">
            <w:r>
              <w:t>Гирфанов Л.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E5742" w:rsidRDefault="00AE5742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51E89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28.54</w:t>
            </w:r>
          </w:p>
        </w:tc>
      </w:tr>
      <w:tr w:rsidR="00AE5742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Мухитов А.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D2DDC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30.52</w:t>
            </w:r>
          </w:p>
        </w:tc>
        <w:tc>
          <w:tcPr>
            <w:tcW w:w="270" w:type="dxa"/>
            <w:vAlign w:val="center"/>
          </w:tcPr>
          <w:p w:rsidR="00AE5742" w:rsidRPr="00C237B0" w:rsidRDefault="00AD2DDC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5742" w:rsidRPr="00C237B0" w:rsidRDefault="00AD2DDC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D2DDC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5742" w:rsidRPr="00C237B0" w:rsidRDefault="00AD2DDC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D2DDC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32.22</w:t>
            </w: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Хисамов А.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AE5742" w:rsidRDefault="00AE5742" w:rsidP="00CC351B">
            <w:r>
              <w:t>Кожевников В.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AE5742" w:rsidRDefault="00AE5742" w:rsidP="00CC351B">
            <w:r>
              <w:t>Савельев М.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AE5742" w:rsidRDefault="00AE5742" w:rsidP="00CC351B">
            <w:r>
              <w:t>Соловьев В.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AE5742" w:rsidRDefault="00AE5742" w:rsidP="00CC351B">
            <w:r>
              <w:t>Латыпов Т.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AE5742" w:rsidRDefault="00AE5742" w:rsidP="00CC351B">
            <w:r>
              <w:t>Ахметов И.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Кускильдин С.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AE5742" w:rsidRDefault="00AE5742" w:rsidP="00CC351B">
            <w:r>
              <w:t>Ганиев Р.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AE5742" w:rsidRDefault="00AE5742" w:rsidP="00CC351B">
            <w:r>
              <w:t>Мордвинцев М.              К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Сударев Я.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Лаптев И.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Шаврин М.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Бурганов Р.                     А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Pr="00364B23" w:rsidRDefault="00AE5742" w:rsidP="00CC351B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AE5742" w:rsidRPr="00364B23" w:rsidRDefault="00AE5742" w:rsidP="00CC351B">
            <w:r>
              <w:t>Габдрахманов А.</w:t>
            </w:r>
          </w:p>
        </w:tc>
        <w:tc>
          <w:tcPr>
            <w:tcW w:w="280" w:type="dxa"/>
          </w:tcPr>
          <w:p w:rsidR="00AE5742" w:rsidRPr="00364B23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AE5742" w:rsidRDefault="00AE5742" w:rsidP="00CC351B">
            <w:r>
              <w:t>Андреев А.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AE5742" w:rsidRDefault="00AE5742" w:rsidP="00CC351B">
            <w:r>
              <w:t>Фархутдинов А.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E5742" w:rsidRDefault="00AE5742" w:rsidP="00CC351B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AE5742" w:rsidRDefault="00AE5742" w:rsidP="00CC351B">
            <w:r>
              <w:t>Чадаев Д.</w:t>
            </w:r>
          </w:p>
        </w:tc>
        <w:tc>
          <w:tcPr>
            <w:tcW w:w="280" w:type="dxa"/>
          </w:tcPr>
          <w:p w:rsidR="00AE5742" w:rsidRDefault="00AE5742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E5742" w:rsidRDefault="00AE5742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E5742" w:rsidRPr="00C237B0" w:rsidRDefault="00AE5742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AE5742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42" w:rsidRDefault="00AE5742" w:rsidP="00CC351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Галлямов Р.                                            </w:t>
            </w:r>
            <w:r w:rsidRPr="00364B23">
              <w:t xml:space="preserve">  </w:t>
            </w:r>
            <w:r>
              <w:t xml:space="preserve">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AE5742" w:rsidRDefault="00AE5742" w:rsidP="00CC351B">
            <w:pPr>
              <w:pStyle w:val="7"/>
            </w:pPr>
            <w:r>
              <w:t>Начальник команды</w:t>
            </w:r>
          </w:p>
          <w:p w:rsidR="00AE5742" w:rsidRDefault="00AE5742" w:rsidP="00CC351B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AE574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AE574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A822B2" w:rsidRPr="00C237B0" w:rsidRDefault="00AE5742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042E24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5D18"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A822B2" w:rsidRPr="00364B23" w:rsidRDefault="00AE574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AE574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D2DD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A822B2" w:rsidRPr="00C237B0" w:rsidRDefault="00AD2DDC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D2DD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67006" w:rsidRPr="00C237B0" w:rsidRDefault="004D1A98" w:rsidP="004D1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A822B2" w:rsidRPr="00364B23" w:rsidRDefault="00AE574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AE574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4D1A98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A822B2" w:rsidRPr="00C237B0" w:rsidRDefault="004D1A98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4D1A98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A51E8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4D1A9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E574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Валяев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А.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A822B2" w:rsidRPr="00C237B0" w:rsidRDefault="00AE5742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Молодин В.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AE5742" w:rsidP="00E13A5E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Ананьев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822B2" w:rsidRPr="00C237B0" w:rsidRDefault="00AE5742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Биккиняев Р.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A822B2" w:rsidRPr="00C237B0" w:rsidRDefault="00A822B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A822B2" w:rsidRDefault="00A822B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C237B0" w:rsidRDefault="003B6B9F" w:rsidP="00E13A5E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A822B2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A51E8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Падунин С.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822B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955D18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Электр. протокол  отправл.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</w:p>
        </w:tc>
      </w:tr>
      <w:tr w:rsidR="00A822B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A822B2" w:rsidRPr="00C237B0" w:rsidRDefault="00A51E8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i/>
                <w:iCs/>
                <w:sz w:val="6"/>
              </w:rPr>
            </w:pP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</w:tr>
      <w:tr w:rsidR="00A822B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A822B2" w:rsidRPr="00C237B0" w:rsidRDefault="00A822B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Нач</w:t>
      </w:r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78C0"/>
    <w:rsid w:val="00011F19"/>
    <w:rsid w:val="000131E7"/>
    <w:rsid w:val="00016E60"/>
    <w:rsid w:val="00024628"/>
    <w:rsid w:val="000269B7"/>
    <w:rsid w:val="00030258"/>
    <w:rsid w:val="000424D2"/>
    <w:rsid w:val="0004264B"/>
    <w:rsid w:val="00042E24"/>
    <w:rsid w:val="00044E99"/>
    <w:rsid w:val="00045519"/>
    <w:rsid w:val="000515E6"/>
    <w:rsid w:val="00060388"/>
    <w:rsid w:val="0006577F"/>
    <w:rsid w:val="00066BC9"/>
    <w:rsid w:val="00071791"/>
    <w:rsid w:val="00072185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16DEA"/>
    <w:rsid w:val="00123512"/>
    <w:rsid w:val="0012568D"/>
    <w:rsid w:val="00140765"/>
    <w:rsid w:val="0014180A"/>
    <w:rsid w:val="00143776"/>
    <w:rsid w:val="00143C52"/>
    <w:rsid w:val="00144B55"/>
    <w:rsid w:val="00145B17"/>
    <w:rsid w:val="00147A45"/>
    <w:rsid w:val="00153662"/>
    <w:rsid w:val="0015774B"/>
    <w:rsid w:val="00157A97"/>
    <w:rsid w:val="001632A0"/>
    <w:rsid w:val="001639C6"/>
    <w:rsid w:val="00164C0E"/>
    <w:rsid w:val="00164DD2"/>
    <w:rsid w:val="00170C9D"/>
    <w:rsid w:val="00173894"/>
    <w:rsid w:val="001810C5"/>
    <w:rsid w:val="00181673"/>
    <w:rsid w:val="00191BBE"/>
    <w:rsid w:val="00192709"/>
    <w:rsid w:val="001A5655"/>
    <w:rsid w:val="001B17A3"/>
    <w:rsid w:val="001B196B"/>
    <w:rsid w:val="001B198A"/>
    <w:rsid w:val="001B592E"/>
    <w:rsid w:val="001D1328"/>
    <w:rsid w:val="001D4BC8"/>
    <w:rsid w:val="001D57A3"/>
    <w:rsid w:val="001E6331"/>
    <w:rsid w:val="001F2BAE"/>
    <w:rsid w:val="00213B7C"/>
    <w:rsid w:val="00214511"/>
    <w:rsid w:val="002171DD"/>
    <w:rsid w:val="00217A9F"/>
    <w:rsid w:val="00220A2E"/>
    <w:rsid w:val="00232B51"/>
    <w:rsid w:val="002512DB"/>
    <w:rsid w:val="00264CDA"/>
    <w:rsid w:val="002765DB"/>
    <w:rsid w:val="0028166F"/>
    <w:rsid w:val="0028405A"/>
    <w:rsid w:val="00284672"/>
    <w:rsid w:val="00284CF8"/>
    <w:rsid w:val="0029368E"/>
    <w:rsid w:val="00296F85"/>
    <w:rsid w:val="00297F9F"/>
    <w:rsid w:val="002A380A"/>
    <w:rsid w:val="002A4AB3"/>
    <w:rsid w:val="002A4FF1"/>
    <w:rsid w:val="002A714D"/>
    <w:rsid w:val="002B4DFD"/>
    <w:rsid w:val="002B6709"/>
    <w:rsid w:val="002B6FCB"/>
    <w:rsid w:val="002D37BA"/>
    <w:rsid w:val="002E75F4"/>
    <w:rsid w:val="002F5111"/>
    <w:rsid w:val="002F73CA"/>
    <w:rsid w:val="00304BD4"/>
    <w:rsid w:val="00307338"/>
    <w:rsid w:val="00314694"/>
    <w:rsid w:val="00317BD3"/>
    <w:rsid w:val="00320685"/>
    <w:rsid w:val="003359AE"/>
    <w:rsid w:val="00335DF9"/>
    <w:rsid w:val="00342ADE"/>
    <w:rsid w:val="003431B2"/>
    <w:rsid w:val="00346B9B"/>
    <w:rsid w:val="0034749F"/>
    <w:rsid w:val="00351E12"/>
    <w:rsid w:val="00364B23"/>
    <w:rsid w:val="00366C8F"/>
    <w:rsid w:val="00367086"/>
    <w:rsid w:val="00373137"/>
    <w:rsid w:val="003774D8"/>
    <w:rsid w:val="00380451"/>
    <w:rsid w:val="00385E7A"/>
    <w:rsid w:val="0039064A"/>
    <w:rsid w:val="003927B8"/>
    <w:rsid w:val="003A15C6"/>
    <w:rsid w:val="003A216C"/>
    <w:rsid w:val="003B6B9F"/>
    <w:rsid w:val="003C307F"/>
    <w:rsid w:val="003D3CE2"/>
    <w:rsid w:val="003D5F2E"/>
    <w:rsid w:val="003E2E61"/>
    <w:rsid w:val="003F17A6"/>
    <w:rsid w:val="003F339B"/>
    <w:rsid w:val="003F6B3F"/>
    <w:rsid w:val="00401B8B"/>
    <w:rsid w:val="00402E3D"/>
    <w:rsid w:val="00403323"/>
    <w:rsid w:val="00403DBA"/>
    <w:rsid w:val="00415D5D"/>
    <w:rsid w:val="00422F1A"/>
    <w:rsid w:val="00424A81"/>
    <w:rsid w:val="00431F93"/>
    <w:rsid w:val="004342F3"/>
    <w:rsid w:val="004352F7"/>
    <w:rsid w:val="00435DE2"/>
    <w:rsid w:val="0043755F"/>
    <w:rsid w:val="00454696"/>
    <w:rsid w:val="00454877"/>
    <w:rsid w:val="00466FCC"/>
    <w:rsid w:val="00466FFF"/>
    <w:rsid w:val="00467006"/>
    <w:rsid w:val="0047243F"/>
    <w:rsid w:val="00473CCE"/>
    <w:rsid w:val="004811A3"/>
    <w:rsid w:val="00482A48"/>
    <w:rsid w:val="004843F3"/>
    <w:rsid w:val="00487FB4"/>
    <w:rsid w:val="00495D0A"/>
    <w:rsid w:val="00497B43"/>
    <w:rsid w:val="004A0A6F"/>
    <w:rsid w:val="004A2471"/>
    <w:rsid w:val="004A29A5"/>
    <w:rsid w:val="004B1811"/>
    <w:rsid w:val="004B2167"/>
    <w:rsid w:val="004B65F4"/>
    <w:rsid w:val="004C5C5C"/>
    <w:rsid w:val="004D1A98"/>
    <w:rsid w:val="004D3A01"/>
    <w:rsid w:val="004D6D0C"/>
    <w:rsid w:val="004E4DDE"/>
    <w:rsid w:val="004E7862"/>
    <w:rsid w:val="00501A2E"/>
    <w:rsid w:val="00516BC6"/>
    <w:rsid w:val="00517A79"/>
    <w:rsid w:val="0052305E"/>
    <w:rsid w:val="00524D86"/>
    <w:rsid w:val="005250FA"/>
    <w:rsid w:val="0052707E"/>
    <w:rsid w:val="00527395"/>
    <w:rsid w:val="00536584"/>
    <w:rsid w:val="00543B78"/>
    <w:rsid w:val="00555217"/>
    <w:rsid w:val="00573625"/>
    <w:rsid w:val="00575F93"/>
    <w:rsid w:val="0059446E"/>
    <w:rsid w:val="005A0105"/>
    <w:rsid w:val="005A2517"/>
    <w:rsid w:val="005A62E8"/>
    <w:rsid w:val="005B099A"/>
    <w:rsid w:val="005B0B7E"/>
    <w:rsid w:val="005B4224"/>
    <w:rsid w:val="005C12E3"/>
    <w:rsid w:val="005C2B3C"/>
    <w:rsid w:val="005D1CD8"/>
    <w:rsid w:val="005D6CA7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0FFC"/>
    <w:rsid w:val="006353AE"/>
    <w:rsid w:val="00643EEE"/>
    <w:rsid w:val="00646417"/>
    <w:rsid w:val="00667938"/>
    <w:rsid w:val="00672B1C"/>
    <w:rsid w:val="00676765"/>
    <w:rsid w:val="00686194"/>
    <w:rsid w:val="006910BD"/>
    <w:rsid w:val="006960D9"/>
    <w:rsid w:val="00697BE3"/>
    <w:rsid w:val="006A5D2F"/>
    <w:rsid w:val="006B00AF"/>
    <w:rsid w:val="006B1733"/>
    <w:rsid w:val="006B70D6"/>
    <w:rsid w:val="006C4982"/>
    <w:rsid w:val="006D2F45"/>
    <w:rsid w:val="006D6329"/>
    <w:rsid w:val="006D7402"/>
    <w:rsid w:val="006D7E81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1EDC"/>
    <w:rsid w:val="00745B05"/>
    <w:rsid w:val="00746893"/>
    <w:rsid w:val="00753A5F"/>
    <w:rsid w:val="0076774E"/>
    <w:rsid w:val="007800EA"/>
    <w:rsid w:val="007808F4"/>
    <w:rsid w:val="00782F59"/>
    <w:rsid w:val="00793A53"/>
    <w:rsid w:val="007950E3"/>
    <w:rsid w:val="007A1510"/>
    <w:rsid w:val="007A5111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04BC5"/>
    <w:rsid w:val="00810139"/>
    <w:rsid w:val="008138E0"/>
    <w:rsid w:val="008142E5"/>
    <w:rsid w:val="00817EB5"/>
    <w:rsid w:val="0082022A"/>
    <w:rsid w:val="00823BFE"/>
    <w:rsid w:val="00830267"/>
    <w:rsid w:val="00830893"/>
    <w:rsid w:val="00833E8E"/>
    <w:rsid w:val="00836188"/>
    <w:rsid w:val="00841889"/>
    <w:rsid w:val="008500E8"/>
    <w:rsid w:val="00851E18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4BB1"/>
    <w:rsid w:val="008E5357"/>
    <w:rsid w:val="008E7B8E"/>
    <w:rsid w:val="008F606D"/>
    <w:rsid w:val="00905C8B"/>
    <w:rsid w:val="00906657"/>
    <w:rsid w:val="0092389C"/>
    <w:rsid w:val="00927BA3"/>
    <w:rsid w:val="00931D19"/>
    <w:rsid w:val="00951470"/>
    <w:rsid w:val="00951ED1"/>
    <w:rsid w:val="00953217"/>
    <w:rsid w:val="00955D18"/>
    <w:rsid w:val="009575F1"/>
    <w:rsid w:val="00961EAF"/>
    <w:rsid w:val="00963A62"/>
    <w:rsid w:val="0096426C"/>
    <w:rsid w:val="009742C6"/>
    <w:rsid w:val="00977377"/>
    <w:rsid w:val="0099674D"/>
    <w:rsid w:val="009A28BD"/>
    <w:rsid w:val="009B3633"/>
    <w:rsid w:val="009B4BAB"/>
    <w:rsid w:val="009E09BC"/>
    <w:rsid w:val="009E1317"/>
    <w:rsid w:val="009E2C1F"/>
    <w:rsid w:val="009E3265"/>
    <w:rsid w:val="009E408A"/>
    <w:rsid w:val="00A02701"/>
    <w:rsid w:val="00A13326"/>
    <w:rsid w:val="00A1378C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1E89"/>
    <w:rsid w:val="00A52B4F"/>
    <w:rsid w:val="00A55575"/>
    <w:rsid w:val="00A60973"/>
    <w:rsid w:val="00A619F3"/>
    <w:rsid w:val="00A66571"/>
    <w:rsid w:val="00A716D2"/>
    <w:rsid w:val="00A72650"/>
    <w:rsid w:val="00A72B0D"/>
    <w:rsid w:val="00A757F3"/>
    <w:rsid w:val="00A819BE"/>
    <w:rsid w:val="00A822B2"/>
    <w:rsid w:val="00A86865"/>
    <w:rsid w:val="00A87C6C"/>
    <w:rsid w:val="00A92643"/>
    <w:rsid w:val="00A92DA1"/>
    <w:rsid w:val="00A977A0"/>
    <w:rsid w:val="00AA0DD4"/>
    <w:rsid w:val="00AA4244"/>
    <w:rsid w:val="00AB7E6E"/>
    <w:rsid w:val="00AC707C"/>
    <w:rsid w:val="00AD2DDC"/>
    <w:rsid w:val="00AE07D5"/>
    <w:rsid w:val="00AE5742"/>
    <w:rsid w:val="00AE686F"/>
    <w:rsid w:val="00AF242D"/>
    <w:rsid w:val="00AF2DB2"/>
    <w:rsid w:val="00AF3D82"/>
    <w:rsid w:val="00AF4327"/>
    <w:rsid w:val="00B112F6"/>
    <w:rsid w:val="00B1716F"/>
    <w:rsid w:val="00B27700"/>
    <w:rsid w:val="00B31295"/>
    <w:rsid w:val="00B335D4"/>
    <w:rsid w:val="00B3456F"/>
    <w:rsid w:val="00B422B2"/>
    <w:rsid w:val="00B43C4F"/>
    <w:rsid w:val="00B46D8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479F"/>
    <w:rsid w:val="00B76324"/>
    <w:rsid w:val="00B83C9B"/>
    <w:rsid w:val="00B83E87"/>
    <w:rsid w:val="00B84D80"/>
    <w:rsid w:val="00B933E7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07C0"/>
    <w:rsid w:val="00C237B0"/>
    <w:rsid w:val="00C242ED"/>
    <w:rsid w:val="00C30F16"/>
    <w:rsid w:val="00C36630"/>
    <w:rsid w:val="00C40988"/>
    <w:rsid w:val="00C4150C"/>
    <w:rsid w:val="00C42309"/>
    <w:rsid w:val="00C56C96"/>
    <w:rsid w:val="00C705A3"/>
    <w:rsid w:val="00C74EB2"/>
    <w:rsid w:val="00C85E25"/>
    <w:rsid w:val="00C86877"/>
    <w:rsid w:val="00C86EF3"/>
    <w:rsid w:val="00C9180B"/>
    <w:rsid w:val="00C91A0B"/>
    <w:rsid w:val="00C926F7"/>
    <w:rsid w:val="00CA13AE"/>
    <w:rsid w:val="00CA6D2E"/>
    <w:rsid w:val="00CA6F11"/>
    <w:rsid w:val="00CB5183"/>
    <w:rsid w:val="00CB5C26"/>
    <w:rsid w:val="00CC0976"/>
    <w:rsid w:val="00CC188C"/>
    <w:rsid w:val="00CC351B"/>
    <w:rsid w:val="00CC4087"/>
    <w:rsid w:val="00CC5457"/>
    <w:rsid w:val="00CC570A"/>
    <w:rsid w:val="00CD1931"/>
    <w:rsid w:val="00CE35E3"/>
    <w:rsid w:val="00D01332"/>
    <w:rsid w:val="00D02597"/>
    <w:rsid w:val="00D0649C"/>
    <w:rsid w:val="00D111E7"/>
    <w:rsid w:val="00D11221"/>
    <w:rsid w:val="00D12663"/>
    <w:rsid w:val="00D202FB"/>
    <w:rsid w:val="00D306E1"/>
    <w:rsid w:val="00D3458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88B"/>
    <w:rsid w:val="00EA1ED6"/>
    <w:rsid w:val="00EA3187"/>
    <w:rsid w:val="00EA4EB0"/>
    <w:rsid w:val="00EC622C"/>
    <w:rsid w:val="00ED0761"/>
    <w:rsid w:val="00ED41EA"/>
    <w:rsid w:val="00ED665A"/>
    <w:rsid w:val="00EE0A83"/>
    <w:rsid w:val="00EE298E"/>
    <w:rsid w:val="00EE2F51"/>
    <w:rsid w:val="00EE7AC6"/>
    <w:rsid w:val="00EF0F83"/>
    <w:rsid w:val="00EF3A47"/>
    <w:rsid w:val="00F04EDD"/>
    <w:rsid w:val="00F0773A"/>
    <w:rsid w:val="00F11342"/>
    <w:rsid w:val="00F1145F"/>
    <w:rsid w:val="00F12D5D"/>
    <w:rsid w:val="00F17318"/>
    <w:rsid w:val="00F17D7F"/>
    <w:rsid w:val="00F244FC"/>
    <w:rsid w:val="00F259D9"/>
    <w:rsid w:val="00F26F7F"/>
    <w:rsid w:val="00F3068D"/>
    <w:rsid w:val="00F37DD9"/>
    <w:rsid w:val="00F430B4"/>
    <w:rsid w:val="00F441FE"/>
    <w:rsid w:val="00F4585A"/>
    <w:rsid w:val="00F475B2"/>
    <w:rsid w:val="00F52221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876A6"/>
    <w:rsid w:val="00F95940"/>
    <w:rsid w:val="00F95C5E"/>
    <w:rsid w:val="00F95DD5"/>
    <w:rsid w:val="00FA209E"/>
    <w:rsid w:val="00FA26E3"/>
    <w:rsid w:val="00FA498D"/>
    <w:rsid w:val="00FB2121"/>
    <w:rsid w:val="00FB2EA3"/>
    <w:rsid w:val="00FB3264"/>
    <w:rsid w:val="00FD0FA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20C7-3764-48DC-A049-6769F86B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0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user</cp:lastModifiedBy>
  <cp:revision>2</cp:revision>
  <cp:lastPrinted>2012-08-16T12:16:00Z</cp:lastPrinted>
  <dcterms:created xsi:type="dcterms:W3CDTF">2016-01-05T10:30:00Z</dcterms:created>
  <dcterms:modified xsi:type="dcterms:W3CDTF">2016-01-05T10:30:00Z</dcterms:modified>
</cp:coreProperties>
</file>