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C351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Зональные соревнования П.Р. 2005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C351B">
              <w:rPr>
                <w:b/>
                <w:i/>
                <w:sz w:val="16"/>
              </w:rPr>
              <w:t>04.01.16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C351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59446E">
              <w:rPr>
                <w:b/>
                <w:i/>
                <w:sz w:val="16"/>
              </w:rPr>
              <w:t>11.30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793A53">
              <w:rPr>
                <w:sz w:val="16"/>
              </w:rPr>
              <w:t>71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6910B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793A53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793A53" w:rsidP="00EC622C">
            <w:pPr>
              <w:rPr>
                <w:sz w:val="16"/>
              </w:rPr>
            </w:pPr>
            <w:r>
              <w:t xml:space="preserve">Пенза       </w:t>
            </w:r>
            <w:r w:rsidR="006910BD">
              <w:t xml:space="preserve">                   </w:t>
            </w:r>
            <w:r w:rsidR="00CC351B">
              <w:t xml:space="preserve">                         </w:t>
            </w:r>
            <w:r w:rsidR="006910BD">
              <w:t xml:space="preserve"> </w:t>
            </w:r>
            <w:r w:rsidR="006910BD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910B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9446E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59446E" w:rsidRDefault="0059446E" w:rsidP="00EC622C">
            <w:r>
              <w:t>Выжимов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46E" w:rsidRDefault="0059446E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59446E" w:rsidP="00284CF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467006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40.34</w:t>
            </w:r>
          </w:p>
        </w:tc>
        <w:tc>
          <w:tcPr>
            <w:tcW w:w="270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</w:tr>
      <w:tr w:rsidR="0059446E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Арзамасцев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46E" w:rsidRDefault="0059446E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116DEA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59446E" w:rsidRPr="00364B23" w:rsidRDefault="0059446E" w:rsidP="00EC622C">
            <w:r>
              <w:t>Кузьмин И.</w:t>
            </w:r>
          </w:p>
        </w:tc>
        <w:tc>
          <w:tcPr>
            <w:tcW w:w="280" w:type="dxa"/>
          </w:tcPr>
          <w:p w:rsidR="0059446E" w:rsidRPr="00364B23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10.16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59446E" w:rsidRPr="00364B23" w:rsidRDefault="0059446E" w:rsidP="00EC622C">
            <w:r>
              <w:t>Чернышёв И.</w:t>
            </w:r>
          </w:p>
        </w:tc>
        <w:tc>
          <w:tcPr>
            <w:tcW w:w="280" w:type="dxa"/>
          </w:tcPr>
          <w:p w:rsidR="0059446E" w:rsidRPr="00364B23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59446E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11.33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Default="0059446E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16.23</w:t>
            </w:r>
          </w:p>
        </w:tc>
        <w:tc>
          <w:tcPr>
            <w:tcW w:w="279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833E8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Default="0059446E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21.45</w:t>
            </w:r>
          </w:p>
        </w:tc>
        <w:tc>
          <w:tcPr>
            <w:tcW w:w="279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59446E" w:rsidRDefault="0059446E" w:rsidP="00EC622C">
            <w:r>
              <w:t>Грушин Е.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279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59446E" w:rsidRPr="00364B23" w:rsidRDefault="0059446E" w:rsidP="00EC622C">
            <w:r>
              <w:t xml:space="preserve">Епихин Ф.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59446E" w:rsidRPr="00364B23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25.48</w:t>
            </w:r>
          </w:p>
        </w:tc>
        <w:tc>
          <w:tcPr>
            <w:tcW w:w="279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59446E" w:rsidRPr="00364B23" w:rsidRDefault="0059446E" w:rsidP="00EC622C">
            <w:r>
              <w:t>Чесноков С.</w:t>
            </w:r>
          </w:p>
        </w:tc>
        <w:tc>
          <w:tcPr>
            <w:tcW w:w="280" w:type="dxa"/>
          </w:tcPr>
          <w:p w:rsidR="0059446E" w:rsidRPr="00364B23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</w:t>
            </w:r>
          </w:p>
        </w:tc>
        <w:tc>
          <w:tcPr>
            <w:tcW w:w="279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59446E" w:rsidRDefault="0059446E" w:rsidP="00EC622C">
            <w:r>
              <w:t>Фролов Я.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28.25</w:t>
            </w:r>
          </w:p>
        </w:tc>
        <w:tc>
          <w:tcPr>
            <w:tcW w:w="279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3474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</w:t>
            </w:r>
          </w:p>
        </w:tc>
        <w:tc>
          <w:tcPr>
            <w:tcW w:w="279" w:type="dxa"/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59446E" w:rsidRDefault="0059446E" w:rsidP="00EC622C">
            <w:proofErr w:type="spellStart"/>
            <w:r>
              <w:t>Чернышов</w:t>
            </w:r>
            <w:proofErr w:type="spellEnd"/>
            <w:r>
              <w:t xml:space="preserve"> И.                  А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30.28</w:t>
            </w:r>
          </w:p>
        </w:tc>
        <w:tc>
          <w:tcPr>
            <w:tcW w:w="279" w:type="dxa"/>
            <w:vAlign w:val="center"/>
          </w:tcPr>
          <w:p w:rsidR="0059446E" w:rsidRPr="00C237B0" w:rsidRDefault="009E2C1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59446E" w:rsidRDefault="0059446E" w:rsidP="00EC622C">
            <w:r>
              <w:t>Васильев Д.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31.37</w:t>
            </w:r>
          </w:p>
        </w:tc>
        <w:tc>
          <w:tcPr>
            <w:tcW w:w="279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59446E" w:rsidRDefault="0059446E" w:rsidP="00EC622C">
            <w:r>
              <w:t>Андрюшин М.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5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32.45</w:t>
            </w:r>
          </w:p>
        </w:tc>
        <w:tc>
          <w:tcPr>
            <w:tcW w:w="279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59446E" w:rsidRPr="00C237B0" w:rsidRDefault="00F17D7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59446E" w:rsidRPr="00364B23" w:rsidRDefault="0059446E" w:rsidP="00EC622C">
            <w:proofErr w:type="spellStart"/>
            <w:r>
              <w:t>Бураев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Pr="00364B23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37.18</w:t>
            </w:r>
          </w:p>
        </w:tc>
        <w:tc>
          <w:tcPr>
            <w:tcW w:w="279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59446E" w:rsidRDefault="0059446E" w:rsidP="00EC622C">
            <w:r>
              <w:t>Самсонов С.</w:t>
            </w:r>
          </w:p>
        </w:tc>
        <w:tc>
          <w:tcPr>
            <w:tcW w:w="280" w:type="dxa"/>
          </w:tcPr>
          <w:p w:rsidR="0059446E" w:rsidRDefault="00FA1982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5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37.41</w:t>
            </w:r>
          </w:p>
        </w:tc>
        <w:tc>
          <w:tcPr>
            <w:tcW w:w="279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</w:p>
        </w:tc>
        <w:tc>
          <w:tcPr>
            <w:tcW w:w="2260" w:type="dxa"/>
          </w:tcPr>
          <w:p w:rsidR="0059446E" w:rsidRDefault="0059446E" w:rsidP="00EC622C"/>
        </w:tc>
        <w:tc>
          <w:tcPr>
            <w:tcW w:w="280" w:type="dxa"/>
          </w:tcPr>
          <w:p w:rsidR="0059446E" w:rsidRDefault="0059446E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5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39.17</w:t>
            </w:r>
          </w:p>
        </w:tc>
        <w:tc>
          <w:tcPr>
            <w:tcW w:w="279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</w:p>
        </w:tc>
        <w:tc>
          <w:tcPr>
            <w:tcW w:w="2260" w:type="dxa"/>
          </w:tcPr>
          <w:p w:rsidR="0059446E" w:rsidRPr="00364B23" w:rsidRDefault="0059446E" w:rsidP="00EC622C"/>
        </w:tc>
        <w:tc>
          <w:tcPr>
            <w:tcW w:w="280" w:type="dxa"/>
          </w:tcPr>
          <w:p w:rsidR="0059446E" w:rsidRPr="00364B23" w:rsidRDefault="0059446E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116DE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5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41.06</w:t>
            </w:r>
          </w:p>
        </w:tc>
        <w:tc>
          <w:tcPr>
            <w:tcW w:w="279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</w:p>
        </w:tc>
        <w:tc>
          <w:tcPr>
            <w:tcW w:w="2260" w:type="dxa"/>
          </w:tcPr>
          <w:p w:rsidR="0059446E" w:rsidRPr="00364B23" w:rsidRDefault="0059446E" w:rsidP="00EC622C"/>
        </w:tc>
        <w:tc>
          <w:tcPr>
            <w:tcW w:w="280" w:type="dxa"/>
          </w:tcPr>
          <w:p w:rsidR="0059446E" w:rsidRPr="00364B23" w:rsidRDefault="0059446E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5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42.13</w:t>
            </w:r>
          </w:p>
        </w:tc>
        <w:tc>
          <w:tcPr>
            <w:tcW w:w="279" w:type="dxa"/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59446E" w:rsidRPr="00C237B0" w:rsidRDefault="00467006" w:rsidP="00FA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46700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</w:p>
        </w:tc>
        <w:tc>
          <w:tcPr>
            <w:tcW w:w="2260" w:type="dxa"/>
          </w:tcPr>
          <w:p w:rsidR="0059446E" w:rsidRPr="00364B23" w:rsidRDefault="0059446E" w:rsidP="00EC622C"/>
        </w:tc>
        <w:tc>
          <w:tcPr>
            <w:tcW w:w="280" w:type="dxa"/>
          </w:tcPr>
          <w:p w:rsidR="0059446E" w:rsidRPr="00364B23" w:rsidRDefault="0059446E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EC622C">
            <w:pPr>
              <w:jc w:val="center"/>
            </w:pPr>
          </w:p>
        </w:tc>
        <w:tc>
          <w:tcPr>
            <w:tcW w:w="2260" w:type="dxa"/>
          </w:tcPr>
          <w:p w:rsidR="0059446E" w:rsidRPr="00364B23" w:rsidRDefault="0059446E" w:rsidP="00EC622C"/>
        </w:tc>
        <w:tc>
          <w:tcPr>
            <w:tcW w:w="280" w:type="dxa"/>
          </w:tcPr>
          <w:p w:rsidR="0059446E" w:rsidRPr="00364B23" w:rsidRDefault="0059446E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6E" w:rsidRDefault="0059446E" w:rsidP="00EC622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Ёрхов С.                                              </w:t>
            </w:r>
            <w:r w:rsidRPr="00364B23">
              <w:t xml:space="preserve">  </w:t>
            </w:r>
            <w:r>
              <w:t xml:space="preserve">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59446E" w:rsidRDefault="0059446E" w:rsidP="00EC622C">
            <w:pPr>
              <w:pStyle w:val="7"/>
            </w:pPr>
            <w:r>
              <w:t>Начальник команды</w:t>
            </w:r>
          </w:p>
          <w:p w:rsidR="0059446E" w:rsidRDefault="0059446E" w:rsidP="00EC622C">
            <w:pPr>
              <w:pStyle w:val="8"/>
            </w:pPr>
            <w:r>
              <w:t>Подпись</w:t>
            </w:r>
          </w:p>
        </w:tc>
      </w:tr>
      <w:tr w:rsidR="0059446E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6E" w:rsidRDefault="0059446E" w:rsidP="00CC351B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Нефтяник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6E" w:rsidRDefault="0059446E" w:rsidP="00CC351B">
            <w:pPr>
              <w:rPr>
                <w:sz w:val="16"/>
              </w:rPr>
            </w:pPr>
            <w:r>
              <w:t>Лениного</w:t>
            </w:r>
            <w:proofErr w:type="gramStart"/>
            <w:r>
              <w:t xml:space="preserve">рск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6E" w:rsidRDefault="0059446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59446E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446E" w:rsidRDefault="0059446E" w:rsidP="00CC351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9446E" w:rsidRDefault="0059446E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9446E" w:rsidRDefault="0059446E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9446E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59446E" w:rsidP="00CC351B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59446E" w:rsidRPr="00496C09" w:rsidRDefault="0059446E" w:rsidP="00CC351B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Минхайров</w:t>
            </w:r>
            <w:proofErr w:type="spellEnd"/>
            <w:r>
              <w:rPr>
                <w:b w:val="0"/>
                <w:sz w:val="20"/>
              </w:rPr>
              <w:t xml:space="preserve"> Б.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46E" w:rsidRDefault="0059446E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59446E" w:rsidP="00284CF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2.24</w:t>
            </w:r>
          </w:p>
        </w:tc>
        <w:tc>
          <w:tcPr>
            <w:tcW w:w="270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3.54</w:t>
            </w:r>
          </w:p>
        </w:tc>
      </w:tr>
      <w:tr w:rsidR="0059446E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CC351B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59446E" w:rsidRDefault="00284CF8" w:rsidP="00CC351B">
            <w:proofErr w:type="spellStart"/>
            <w:r>
              <w:t>Мадиев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46E" w:rsidRDefault="0059446E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59446E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8.30</w:t>
            </w:r>
          </w:p>
        </w:tc>
        <w:tc>
          <w:tcPr>
            <w:tcW w:w="270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59446E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Гирфанов</w:t>
            </w:r>
            <w:proofErr w:type="spellEnd"/>
            <w:r>
              <w:t xml:space="preserve"> Р.                    А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59446E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12.52</w:t>
            </w:r>
          </w:p>
        </w:tc>
        <w:tc>
          <w:tcPr>
            <w:tcW w:w="270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14.22</w:t>
            </w:r>
          </w:p>
        </w:tc>
      </w:tr>
      <w:tr w:rsidR="0059446E" w:rsidRPr="00D52607" w:rsidTr="00A822B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59446E" w:rsidRDefault="00284CF8" w:rsidP="00CC351B">
            <w:proofErr w:type="spellStart"/>
            <w:r>
              <w:t>Гирфанов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Default="0059446E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14.59</w:t>
            </w:r>
          </w:p>
        </w:tc>
        <w:tc>
          <w:tcPr>
            <w:tcW w:w="270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16.23</w:t>
            </w:r>
          </w:p>
        </w:tc>
      </w:tr>
      <w:tr w:rsidR="0059446E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Мухитов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833E8E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20.02</w:t>
            </w:r>
          </w:p>
        </w:tc>
        <w:tc>
          <w:tcPr>
            <w:tcW w:w="270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833E8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21.32</w:t>
            </w: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Хисамов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26.25</w:t>
            </w:r>
          </w:p>
        </w:tc>
        <w:tc>
          <w:tcPr>
            <w:tcW w:w="270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</w:t>
            </w: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59446E" w:rsidRDefault="00284CF8" w:rsidP="00CC351B">
            <w:r>
              <w:t>Кожевников В.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27.25</w:t>
            </w:r>
          </w:p>
        </w:tc>
        <w:tc>
          <w:tcPr>
            <w:tcW w:w="270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9E2C1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28.25</w:t>
            </w: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59446E" w:rsidRDefault="00284CF8" w:rsidP="00CC351B">
            <w:r>
              <w:t>Савельев М.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40.34</w:t>
            </w:r>
          </w:p>
        </w:tc>
        <w:tc>
          <w:tcPr>
            <w:tcW w:w="270" w:type="dxa"/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46700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59446E" w:rsidRDefault="00284CF8" w:rsidP="00CC351B">
            <w:r>
              <w:t>Соловьев В.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59446E" w:rsidRDefault="00284CF8" w:rsidP="00CC351B">
            <w:proofErr w:type="spellStart"/>
            <w:r>
              <w:t>Латыпов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59446E" w:rsidRDefault="00284CF8" w:rsidP="00CC351B">
            <w:r>
              <w:t>Ахметов И.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Кускильдин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59446E" w:rsidRDefault="00284CF8" w:rsidP="00CC351B">
            <w:r>
              <w:t>Ганиев Р.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59446E" w:rsidRDefault="00284CF8" w:rsidP="00CC351B">
            <w:r>
              <w:t xml:space="preserve">Мордвинцев М.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Сударев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59446E" w:rsidRPr="00364B23" w:rsidRDefault="00284CF8" w:rsidP="00CC351B">
            <w:r>
              <w:t>Лаптев И.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Шаврин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284CF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Бурганов</w:t>
            </w:r>
            <w:proofErr w:type="spellEnd"/>
            <w:r>
              <w:t xml:space="preserve"> Р.                     А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284CF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Pr="00364B23" w:rsidRDefault="00284CF8" w:rsidP="00CC351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59446E" w:rsidRPr="00364B23" w:rsidRDefault="00284CF8" w:rsidP="00CC351B">
            <w:proofErr w:type="spellStart"/>
            <w:r>
              <w:t>Габдрахманов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9446E" w:rsidRPr="00364B23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Pr="00C237B0" w:rsidRDefault="00284CF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59446E" w:rsidRDefault="00284CF8" w:rsidP="00CC351B">
            <w:r>
              <w:t>Андреев А.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284CF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284CF8" w:rsidP="00CC351B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59446E" w:rsidRDefault="00284CF8" w:rsidP="00CC351B">
            <w:r>
              <w:t>Фархутдинов А.</w:t>
            </w:r>
          </w:p>
        </w:tc>
        <w:tc>
          <w:tcPr>
            <w:tcW w:w="280" w:type="dxa"/>
          </w:tcPr>
          <w:p w:rsidR="0059446E" w:rsidRDefault="00284CF8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284CF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042E24" w:rsidP="00CC351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59446E" w:rsidRDefault="00042E24" w:rsidP="00CC351B">
            <w:r>
              <w:t>Чадаев Д.</w:t>
            </w:r>
          </w:p>
        </w:tc>
        <w:tc>
          <w:tcPr>
            <w:tcW w:w="280" w:type="dxa"/>
          </w:tcPr>
          <w:p w:rsidR="0059446E" w:rsidRDefault="00042E24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9446E" w:rsidRDefault="00042E24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59446E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6E" w:rsidRDefault="0059446E" w:rsidP="00CC351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833E8E">
              <w:t xml:space="preserve">    </w:t>
            </w:r>
            <w:proofErr w:type="spellStart"/>
            <w:r w:rsidR="00833E8E">
              <w:t>Галля</w:t>
            </w:r>
            <w:r w:rsidR="00042E24">
              <w:t>мов</w:t>
            </w:r>
            <w:proofErr w:type="spellEnd"/>
            <w:r w:rsidR="00042E24">
              <w:t xml:space="preserve"> Р.</w:t>
            </w:r>
            <w:r>
              <w:t xml:space="preserve">                                            </w:t>
            </w:r>
            <w:r w:rsidRPr="00364B23">
              <w:t xml:space="preserve">  </w:t>
            </w:r>
            <w:r w:rsidR="00042E24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59446E" w:rsidRDefault="0059446E" w:rsidP="00CC351B">
            <w:pPr>
              <w:pStyle w:val="7"/>
            </w:pPr>
            <w:r>
              <w:t>Начальник команды</w:t>
            </w:r>
          </w:p>
          <w:p w:rsidR="0059446E" w:rsidRDefault="0059446E" w:rsidP="00CC351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A822B2" w:rsidRPr="00C237B0" w:rsidRDefault="00042E24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042E24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5D18"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A822B2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042E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11.33</w:t>
            </w:r>
          </w:p>
        </w:tc>
        <w:tc>
          <w:tcPr>
            <w:tcW w:w="567" w:type="dxa"/>
          </w:tcPr>
          <w:p w:rsidR="00A822B2" w:rsidRPr="00C237B0" w:rsidRDefault="00042E24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042E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822B2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67006" w:rsidRPr="00C237B0" w:rsidRDefault="00467006" w:rsidP="0046700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A822B2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042E2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46700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A822B2" w:rsidRPr="00C237B0" w:rsidRDefault="0046700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46700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F17D7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46700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С.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A822B2" w:rsidRPr="00C237B0" w:rsidRDefault="00833E8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467006" w:rsidP="00E13A5E">
            <w:pPr>
              <w:rPr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A822B2" w:rsidRPr="00C237B0" w:rsidRDefault="00A822B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822B2" w:rsidRDefault="00A822B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C237B0" w:rsidRDefault="003B6B9F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A822B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042E24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22B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</w:p>
        </w:tc>
      </w:tr>
      <w:tr w:rsidR="00A822B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822B2" w:rsidRPr="00C237B0" w:rsidRDefault="00042E24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i/>
                <w:iCs/>
                <w:sz w:val="6"/>
              </w:rPr>
            </w:pP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</w:tr>
      <w:tr w:rsidR="00A822B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822B2" w:rsidRPr="00C237B0" w:rsidRDefault="00A822B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1F19"/>
    <w:rsid w:val="000131E7"/>
    <w:rsid w:val="00016E60"/>
    <w:rsid w:val="00024628"/>
    <w:rsid w:val="000269B7"/>
    <w:rsid w:val="00030258"/>
    <w:rsid w:val="000424D2"/>
    <w:rsid w:val="0004264B"/>
    <w:rsid w:val="00042E24"/>
    <w:rsid w:val="00044E99"/>
    <w:rsid w:val="00045519"/>
    <w:rsid w:val="000515E6"/>
    <w:rsid w:val="00060388"/>
    <w:rsid w:val="0006577F"/>
    <w:rsid w:val="00066BC9"/>
    <w:rsid w:val="00071791"/>
    <w:rsid w:val="00072185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16DEA"/>
    <w:rsid w:val="00123512"/>
    <w:rsid w:val="0012568D"/>
    <w:rsid w:val="00140765"/>
    <w:rsid w:val="0014180A"/>
    <w:rsid w:val="00143776"/>
    <w:rsid w:val="00143C52"/>
    <w:rsid w:val="00144B55"/>
    <w:rsid w:val="00145B17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3894"/>
    <w:rsid w:val="001810C5"/>
    <w:rsid w:val="00181673"/>
    <w:rsid w:val="00191BBE"/>
    <w:rsid w:val="00192709"/>
    <w:rsid w:val="001A5655"/>
    <w:rsid w:val="001B17A3"/>
    <w:rsid w:val="001B196B"/>
    <w:rsid w:val="001B198A"/>
    <w:rsid w:val="001B592E"/>
    <w:rsid w:val="001D1328"/>
    <w:rsid w:val="001D4BC8"/>
    <w:rsid w:val="001D57A3"/>
    <w:rsid w:val="001E6331"/>
    <w:rsid w:val="001F2BAE"/>
    <w:rsid w:val="00213B7C"/>
    <w:rsid w:val="00214511"/>
    <w:rsid w:val="002171DD"/>
    <w:rsid w:val="00217A9F"/>
    <w:rsid w:val="00220A2E"/>
    <w:rsid w:val="00232B51"/>
    <w:rsid w:val="002512DB"/>
    <w:rsid w:val="00264CDA"/>
    <w:rsid w:val="002765DB"/>
    <w:rsid w:val="0028166F"/>
    <w:rsid w:val="0028405A"/>
    <w:rsid w:val="00284672"/>
    <w:rsid w:val="00284CF8"/>
    <w:rsid w:val="0029368E"/>
    <w:rsid w:val="00296F85"/>
    <w:rsid w:val="00297F9F"/>
    <w:rsid w:val="002A380A"/>
    <w:rsid w:val="002A4AB3"/>
    <w:rsid w:val="002A4FF1"/>
    <w:rsid w:val="002A714D"/>
    <w:rsid w:val="002B4DFD"/>
    <w:rsid w:val="002B6709"/>
    <w:rsid w:val="002B6FCB"/>
    <w:rsid w:val="002D37BA"/>
    <w:rsid w:val="002E75F4"/>
    <w:rsid w:val="002F2F10"/>
    <w:rsid w:val="002F5111"/>
    <w:rsid w:val="002F73CA"/>
    <w:rsid w:val="00304BD4"/>
    <w:rsid w:val="00307338"/>
    <w:rsid w:val="00314694"/>
    <w:rsid w:val="00317BD3"/>
    <w:rsid w:val="00320685"/>
    <w:rsid w:val="003359AE"/>
    <w:rsid w:val="00335DF9"/>
    <w:rsid w:val="00342ADE"/>
    <w:rsid w:val="003431B2"/>
    <w:rsid w:val="00346B9B"/>
    <w:rsid w:val="0034749F"/>
    <w:rsid w:val="00351E12"/>
    <w:rsid w:val="00364B23"/>
    <w:rsid w:val="00366C8F"/>
    <w:rsid w:val="00367086"/>
    <w:rsid w:val="00373137"/>
    <w:rsid w:val="003774D8"/>
    <w:rsid w:val="00380451"/>
    <w:rsid w:val="00385E7A"/>
    <w:rsid w:val="0039064A"/>
    <w:rsid w:val="003927B8"/>
    <w:rsid w:val="003A15C6"/>
    <w:rsid w:val="003A216C"/>
    <w:rsid w:val="003B6B9F"/>
    <w:rsid w:val="003C307F"/>
    <w:rsid w:val="003D3CE2"/>
    <w:rsid w:val="003D5F2E"/>
    <w:rsid w:val="003E2E61"/>
    <w:rsid w:val="003F17A6"/>
    <w:rsid w:val="003F339B"/>
    <w:rsid w:val="003F6B3F"/>
    <w:rsid w:val="00401B8B"/>
    <w:rsid w:val="00402E3D"/>
    <w:rsid w:val="00403323"/>
    <w:rsid w:val="00403DBA"/>
    <w:rsid w:val="00415D5D"/>
    <w:rsid w:val="00422F1A"/>
    <w:rsid w:val="00424A81"/>
    <w:rsid w:val="00431F93"/>
    <w:rsid w:val="004342F3"/>
    <w:rsid w:val="004352F7"/>
    <w:rsid w:val="00435DE2"/>
    <w:rsid w:val="0043755F"/>
    <w:rsid w:val="00454696"/>
    <w:rsid w:val="00454877"/>
    <w:rsid w:val="00466FCC"/>
    <w:rsid w:val="00466FFF"/>
    <w:rsid w:val="00467006"/>
    <w:rsid w:val="0047243F"/>
    <w:rsid w:val="00473CCE"/>
    <w:rsid w:val="004811A3"/>
    <w:rsid w:val="00482A48"/>
    <w:rsid w:val="004843F3"/>
    <w:rsid w:val="00487FB4"/>
    <w:rsid w:val="00495D0A"/>
    <w:rsid w:val="00497B43"/>
    <w:rsid w:val="004A0A6F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501A2E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55217"/>
    <w:rsid w:val="00573625"/>
    <w:rsid w:val="00575F93"/>
    <w:rsid w:val="0059446E"/>
    <w:rsid w:val="005A0105"/>
    <w:rsid w:val="005A2517"/>
    <w:rsid w:val="005A62E8"/>
    <w:rsid w:val="005B099A"/>
    <w:rsid w:val="005B0B7E"/>
    <w:rsid w:val="005B4224"/>
    <w:rsid w:val="005C12E3"/>
    <w:rsid w:val="005C2B3C"/>
    <w:rsid w:val="005D1CD8"/>
    <w:rsid w:val="005D6CA7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0FFC"/>
    <w:rsid w:val="006353AE"/>
    <w:rsid w:val="00643EEE"/>
    <w:rsid w:val="00646417"/>
    <w:rsid w:val="00667938"/>
    <w:rsid w:val="00672B1C"/>
    <w:rsid w:val="00676765"/>
    <w:rsid w:val="00686194"/>
    <w:rsid w:val="006910BD"/>
    <w:rsid w:val="006960D9"/>
    <w:rsid w:val="00697BE3"/>
    <w:rsid w:val="006A5D2F"/>
    <w:rsid w:val="006B00AF"/>
    <w:rsid w:val="006B1733"/>
    <w:rsid w:val="006B70D6"/>
    <w:rsid w:val="006C4982"/>
    <w:rsid w:val="006D2F45"/>
    <w:rsid w:val="006D6329"/>
    <w:rsid w:val="006D7402"/>
    <w:rsid w:val="006D7E81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1EDC"/>
    <w:rsid w:val="00745B05"/>
    <w:rsid w:val="00746893"/>
    <w:rsid w:val="00753A5F"/>
    <w:rsid w:val="0076774E"/>
    <w:rsid w:val="007800EA"/>
    <w:rsid w:val="007808F4"/>
    <w:rsid w:val="00782F59"/>
    <w:rsid w:val="00793A53"/>
    <w:rsid w:val="007950E3"/>
    <w:rsid w:val="007A1510"/>
    <w:rsid w:val="007A5111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04BC5"/>
    <w:rsid w:val="00810139"/>
    <w:rsid w:val="008138E0"/>
    <w:rsid w:val="008142E5"/>
    <w:rsid w:val="00817EB5"/>
    <w:rsid w:val="0082022A"/>
    <w:rsid w:val="00823BFE"/>
    <w:rsid w:val="00830267"/>
    <w:rsid w:val="00830893"/>
    <w:rsid w:val="00833E8E"/>
    <w:rsid w:val="00836188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4BB1"/>
    <w:rsid w:val="008E5357"/>
    <w:rsid w:val="008E7B8E"/>
    <w:rsid w:val="008F606D"/>
    <w:rsid w:val="00905C8B"/>
    <w:rsid w:val="00906657"/>
    <w:rsid w:val="0092389C"/>
    <w:rsid w:val="00927BA3"/>
    <w:rsid w:val="00931D19"/>
    <w:rsid w:val="00951470"/>
    <w:rsid w:val="00951ED1"/>
    <w:rsid w:val="00953217"/>
    <w:rsid w:val="00955D18"/>
    <w:rsid w:val="009575F1"/>
    <w:rsid w:val="00961EAF"/>
    <w:rsid w:val="00963A62"/>
    <w:rsid w:val="0096426C"/>
    <w:rsid w:val="009742C6"/>
    <w:rsid w:val="00977377"/>
    <w:rsid w:val="0099674D"/>
    <w:rsid w:val="009A28BD"/>
    <w:rsid w:val="009B3633"/>
    <w:rsid w:val="009B4BAB"/>
    <w:rsid w:val="009E09BC"/>
    <w:rsid w:val="009E1317"/>
    <w:rsid w:val="009E2C1F"/>
    <w:rsid w:val="009E3265"/>
    <w:rsid w:val="009E408A"/>
    <w:rsid w:val="00A02701"/>
    <w:rsid w:val="00A13326"/>
    <w:rsid w:val="00A1378C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2650"/>
    <w:rsid w:val="00A72B0D"/>
    <w:rsid w:val="00A757F3"/>
    <w:rsid w:val="00A819BE"/>
    <w:rsid w:val="00A822B2"/>
    <w:rsid w:val="00A86865"/>
    <w:rsid w:val="00A87C6C"/>
    <w:rsid w:val="00A92643"/>
    <w:rsid w:val="00A92DA1"/>
    <w:rsid w:val="00A977A0"/>
    <w:rsid w:val="00AA0DD4"/>
    <w:rsid w:val="00AA4244"/>
    <w:rsid w:val="00AB7E6E"/>
    <w:rsid w:val="00AC707C"/>
    <w:rsid w:val="00AE07D5"/>
    <w:rsid w:val="00AE686F"/>
    <w:rsid w:val="00AF242D"/>
    <w:rsid w:val="00AF2DB2"/>
    <w:rsid w:val="00AF3D82"/>
    <w:rsid w:val="00AF4327"/>
    <w:rsid w:val="00B112F6"/>
    <w:rsid w:val="00B1716F"/>
    <w:rsid w:val="00B27700"/>
    <w:rsid w:val="00B31295"/>
    <w:rsid w:val="00B335D4"/>
    <w:rsid w:val="00B3456F"/>
    <w:rsid w:val="00B422B2"/>
    <w:rsid w:val="00B43C4F"/>
    <w:rsid w:val="00B46D8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479F"/>
    <w:rsid w:val="00B76324"/>
    <w:rsid w:val="00B83C9B"/>
    <w:rsid w:val="00B83E87"/>
    <w:rsid w:val="00B84D80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07C0"/>
    <w:rsid w:val="00C237B0"/>
    <w:rsid w:val="00C242ED"/>
    <w:rsid w:val="00C30F16"/>
    <w:rsid w:val="00C36630"/>
    <w:rsid w:val="00C40988"/>
    <w:rsid w:val="00C4150C"/>
    <w:rsid w:val="00C42309"/>
    <w:rsid w:val="00C705A3"/>
    <w:rsid w:val="00C74EB2"/>
    <w:rsid w:val="00C85E25"/>
    <w:rsid w:val="00C86877"/>
    <w:rsid w:val="00C9180B"/>
    <w:rsid w:val="00C91A0B"/>
    <w:rsid w:val="00C926F7"/>
    <w:rsid w:val="00CA13AE"/>
    <w:rsid w:val="00CA6D2E"/>
    <w:rsid w:val="00CA6F11"/>
    <w:rsid w:val="00CB5183"/>
    <w:rsid w:val="00CB5C26"/>
    <w:rsid w:val="00CC0976"/>
    <w:rsid w:val="00CC188C"/>
    <w:rsid w:val="00CC351B"/>
    <w:rsid w:val="00CC4087"/>
    <w:rsid w:val="00CC5457"/>
    <w:rsid w:val="00CC570A"/>
    <w:rsid w:val="00CD1931"/>
    <w:rsid w:val="00CE35E3"/>
    <w:rsid w:val="00D01332"/>
    <w:rsid w:val="00D02597"/>
    <w:rsid w:val="00D0649C"/>
    <w:rsid w:val="00D111E7"/>
    <w:rsid w:val="00D11221"/>
    <w:rsid w:val="00D12663"/>
    <w:rsid w:val="00D202FB"/>
    <w:rsid w:val="00D306E1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88B"/>
    <w:rsid w:val="00EA1ED6"/>
    <w:rsid w:val="00EA3187"/>
    <w:rsid w:val="00EA4EB0"/>
    <w:rsid w:val="00EC622C"/>
    <w:rsid w:val="00ED0761"/>
    <w:rsid w:val="00ED41EA"/>
    <w:rsid w:val="00ED665A"/>
    <w:rsid w:val="00EE0A83"/>
    <w:rsid w:val="00EE298E"/>
    <w:rsid w:val="00EE2F51"/>
    <w:rsid w:val="00EE7AC6"/>
    <w:rsid w:val="00EF0F83"/>
    <w:rsid w:val="00EF3A47"/>
    <w:rsid w:val="00F04EDD"/>
    <w:rsid w:val="00F0773A"/>
    <w:rsid w:val="00F11342"/>
    <w:rsid w:val="00F1145F"/>
    <w:rsid w:val="00F12D5D"/>
    <w:rsid w:val="00F17318"/>
    <w:rsid w:val="00F17D7F"/>
    <w:rsid w:val="00F244FC"/>
    <w:rsid w:val="00F259D9"/>
    <w:rsid w:val="00F26F7F"/>
    <w:rsid w:val="00F3068D"/>
    <w:rsid w:val="00F37DD9"/>
    <w:rsid w:val="00F430B4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C5E"/>
    <w:rsid w:val="00F95DD5"/>
    <w:rsid w:val="00FA1982"/>
    <w:rsid w:val="00FA209E"/>
    <w:rsid w:val="00FA498D"/>
    <w:rsid w:val="00FB2121"/>
    <w:rsid w:val="00FB2EA3"/>
    <w:rsid w:val="00FB3264"/>
    <w:rsid w:val="00FD0FA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A5B5-CC82-4C20-8988-C839D0A3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31</TotalTime>
  <Pages>2</Pages>
  <Words>1136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4</cp:revision>
  <cp:lastPrinted>2016-01-04T10:28:00Z</cp:lastPrinted>
  <dcterms:created xsi:type="dcterms:W3CDTF">2016-01-04T10:00:00Z</dcterms:created>
  <dcterms:modified xsi:type="dcterms:W3CDTF">2016-01-04T10:28:00Z</dcterms:modified>
</cp:coreProperties>
</file>