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C351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Зональные соревнования П.Р. 2005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C351B">
              <w:rPr>
                <w:b/>
                <w:i/>
                <w:sz w:val="16"/>
              </w:rPr>
              <w:t>04.01.16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CC351B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CC351B">
              <w:rPr>
                <w:b/>
                <w:i/>
                <w:sz w:val="16"/>
              </w:rPr>
              <w:t>0</w:t>
            </w:r>
            <w:r w:rsidR="00793A53">
              <w:rPr>
                <w:b/>
                <w:i/>
                <w:sz w:val="16"/>
              </w:rPr>
              <w:t>9.45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F82C6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793A53">
              <w:rPr>
                <w:sz w:val="16"/>
              </w:rPr>
              <w:t>71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6910B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793A53">
              <w:rPr>
                <w:rFonts w:ascii="Cambria" w:hAnsi="Cambria"/>
                <w:b w:val="0"/>
                <w:i w:val="0"/>
                <w:sz w:val="18"/>
              </w:rPr>
              <w:t>Дизель – 2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793A53" w:rsidP="00EC622C">
            <w:pPr>
              <w:rPr>
                <w:sz w:val="16"/>
              </w:rPr>
            </w:pPr>
            <w:r>
              <w:t xml:space="preserve">Пенза       </w:t>
            </w:r>
            <w:r w:rsidR="006910BD">
              <w:t xml:space="preserve">                   </w:t>
            </w:r>
            <w:r w:rsidR="00CC351B">
              <w:t xml:space="preserve">                         </w:t>
            </w:r>
            <w:r w:rsidR="006910BD">
              <w:t xml:space="preserve"> </w:t>
            </w:r>
            <w:r w:rsidR="006910BD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910BD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910B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6910BD" w:rsidRDefault="00793A53" w:rsidP="00EC622C">
            <w:r>
              <w:t>Костин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0BD" w:rsidRDefault="006910BD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Pr="00C237B0" w:rsidRDefault="005D6CA7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4.54</w:t>
            </w:r>
          </w:p>
        </w:tc>
        <w:tc>
          <w:tcPr>
            <w:tcW w:w="279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955D18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12.59</w:t>
            </w:r>
          </w:p>
        </w:tc>
        <w:tc>
          <w:tcPr>
            <w:tcW w:w="270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14.29</w:t>
            </w:r>
          </w:p>
        </w:tc>
      </w:tr>
      <w:tr w:rsidR="006910B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6910BD" w:rsidRDefault="00793A53" w:rsidP="00EC622C">
            <w:r>
              <w:t>Зарубин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0BD" w:rsidRDefault="006910BD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Pr="00C237B0" w:rsidRDefault="00CB5C26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279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955D18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15.42</w:t>
            </w:r>
          </w:p>
        </w:tc>
        <w:tc>
          <w:tcPr>
            <w:tcW w:w="270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6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15.46</w:t>
            </w: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910BD" w:rsidRPr="00364B23" w:rsidRDefault="00793A53" w:rsidP="00EC622C">
            <w:proofErr w:type="spellStart"/>
            <w:r>
              <w:t>Пронькин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27.37</w:t>
            </w:r>
          </w:p>
        </w:tc>
        <w:tc>
          <w:tcPr>
            <w:tcW w:w="279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955D18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17.04</w:t>
            </w:r>
          </w:p>
        </w:tc>
        <w:tc>
          <w:tcPr>
            <w:tcW w:w="270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6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955D1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18.32</w:t>
            </w: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910BD" w:rsidRDefault="00793A53" w:rsidP="00EC622C">
            <w:r>
              <w:t>Иванов Д.                       А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33.05</w:t>
            </w:r>
          </w:p>
        </w:tc>
        <w:tc>
          <w:tcPr>
            <w:tcW w:w="279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8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823BFE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28.31</w:t>
            </w:r>
          </w:p>
        </w:tc>
        <w:tc>
          <w:tcPr>
            <w:tcW w:w="270" w:type="dxa"/>
            <w:vAlign w:val="center"/>
          </w:tcPr>
          <w:p w:rsidR="006910BD" w:rsidRPr="00C237B0" w:rsidRDefault="00823BF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6" w:type="dxa"/>
            <w:vAlign w:val="center"/>
          </w:tcPr>
          <w:p w:rsidR="006910BD" w:rsidRPr="00C237B0" w:rsidRDefault="00823BF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823BF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910BD" w:rsidRPr="00C237B0" w:rsidRDefault="00823BF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823BFE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</w:t>
            </w: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793A53" w:rsidP="00EC622C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6910BD" w:rsidRPr="00364B23" w:rsidRDefault="00793A53" w:rsidP="00EC622C">
            <w:r>
              <w:t>Кирсанов С.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Pr="00C237B0" w:rsidRDefault="006910BD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8E4BB1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34.16</w:t>
            </w:r>
          </w:p>
        </w:tc>
        <w:tc>
          <w:tcPr>
            <w:tcW w:w="270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35.46+</w:t>
            </w:r>
          </w:p>
        </w:tc>
      </w:tr>
      <w:tr w:rsidR="006910B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6910BD" w:rsidRDefault="00793A53" w:rsidP="00EC622C">
            <w:proofErr w:type="spellStart"/>
            <w:r>
              <w:t>Ермошин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Default="006910BD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8E4BB1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41.59</w:t>
            </w:r>
          </w:p>
        </w:tc>
        <w:tc>
          <w:tcPr>
            <w:tcW w:w="270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8E4BB1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6910BD" w:rsidRPr="00C237B0" w:rsidRDefault="005D6CA7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5D6CA7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43.29</w:t>
            </w: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910BD" w:rsidRDefault="00793A53" w:rsidP="00EC622C">
            <w:proofErr w:type="spellStart"/>
            <w:r>
              <w:t>Болясников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Default="006910BD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6910BD" w:rsidRDefault="00793A53" w:rsidP="00EC622C">
            <w:r>
              <w:t>Сверчков А.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6910BD" w:rsidRPr="00364B23" w:rsidRDefault="00793A53" w:rsidP="00EC622C">
            <w:r>
              <w:t>Светличный П.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793A53" w:rsidP="00EC622C">
            <w:pPr>
              <w:jc w:val="center"/>
            </w:pPr>
            <w:r>
              <w:t>29</w:t>
            </w:r>
          </w:p>
        </w:tc>
        <w:tc>
          <w:tcPr>
            <w:tcW w:w="2260" w:type="dxa"/>
          </w:tcPr>
          <w:p w:rsidR="006910BD" w:rsidRPr="00364B23" w:rsidRDefault="00793A53" w:rsidP="00EC622C">
            <w:proofErr w:type="spellStart"/>
            <w:r>
              <w:t>Милованов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39</w:t>
            </w:r>
          </w:p>
        </w:tc>
        <w:tc>
          <w:tcPr>
            <w:tcW w:w="2260" w:type="dxa"/>
          </w:tcPr>
          <w:p w:rsidR="006910BD" w:rsidRDefault="00793A53" w:rsidP="00EC622C">
            <w:r>
              <w:t>Гришин М.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6910BD" w:rsidRDefault="00793A53" w:rsidP="00EC622C">
            <w:proofErr w:type="spellStart"/>
            <w:r>
              <w:t>Ястимов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6910BD" w:rsidRDefault="00793A53" w:rsidP="00EC622C">
            <w:proofErr w:type="spellStart"/>
            <w:r>
              <w:t>Чувашов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52</w:t>
            </w:r>
          </w:p>
        </w:tc>
        <w:tc>
          <w:tcPr>
            <w:tcW w:w="2260" w:type="dxa"/>
          </w:tcPr>
          <w:p w:rsidR="006910BD" w:rsidRDefault="00793A53" w:rsidP="00EC622C">
            <w:r>
              <w:t>Матюшин А.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6910BD" w:rsidRDefault="00793A53" w:rsidP="00EC622C">
            <w:proofErr w:type="spellStart"/>
            <w:r>
              <w:t>Шамшин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793A53" w:rsidP="00EC622C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6910BD" w:rsidRPr="00364B23" w:rsidRDefault="00793A53" w:rsidP="00EC622C">
            <w:r>
              <w:t>Гусев Д.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6910BD" w:rsidRDefault="00793A53" w:rsidP="00EC622C">
            <w:proofErr w:type="spellStart"/>
            <w:r>
              <w:t>Саутин</w:t>
            </w:r>
            <w:proofErr w:type="spellEnd"/>
            <w:r>
              <w:t xml:space="preserve"> И.                       А</w:t>
            </w:r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793A53" w:rsidP="00EC622C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6910BD" w:rsidRDefault="00793A53" w:rsidP="00EC622C">
            <w:r>
              <w:t xml:space="preserve">Коваленко Д.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6910BD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793A53" w:rsidP="00EC622C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6910BD" w:rsidRPr="00364B23" w:rsidRDefault="00793A53" w:rsidP="00EC622C">
            <w:r>
              <w:t>Симонов Б.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793A53" w:rsidP="00EC622C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6910BD" w:rsidRPr="00364B23" w:rsidRDefault="00793A53" w:rsidP="00EC622C">
            <w:r>
              <w:t>Аверьянов Е.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793A53" w:rsidP="00EC622C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6910BD" w:rsidRPr="00364B23" w:rsidRDefault="00793A53" w:rsidP="00EC622C">
            <w:proofErr w:type="spellStart"/>
            <w:r>
              <w:t>Альшин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793A53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793A53" w:rsidP="00EC622C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6910BD" w:rsidRPr="00364B23" w:rsidRDefault="00793A53" w:rsidP="00EC622C">
            <w:proofErr w:type="spellStart"/>
            <w:r>
              <w:t>Шевяхов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910BD" w:rsidRPr="00364B23" w:rsidRDefault="00793A53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793A53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793A53">
              <w:t xml:space="preserve">    Титов Н.</w:t>
            </w:r>
            <w:r>
              <w:t xml:space="preserve">                                  </w:t>
            </w:r>
            <w:r w:rsidR="00793A53">
              <w:t xml:space="preserve">     </w:t>
            </w:r>
            <w:r>
              <w:t xml:space="preserve">      </w:t>
            </w:r>
            <w:r w:rsidRPr="00364B23">
              <w:t xml:space="preserve">  </w:t>
            </w:r>
            <w:r>
              <w:t xml:space="preserve">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6910BD" w:rsidRDefault="006910BD" w:rsidP="00EC622C">
            <w:pPr>
              <w:pStyle w:val="7"/>
            </w:pPr>
            <w:r>
              <w:t>Начальник команды</w:t>
            </w:r>
          </w:p>
          <w:p w:rsidR="006910BD" w:rsidRDefault="006910BD" w:rsidP="00EC622C">
            <w:pPr>
              <w:pStyle w:val="8"/>
            </w:pPr>
            <w:r>
              <w:t>Подпись</w:t>
            </w:r>
          </w:p>
        </w:tc>
      </w:tr>
      <w:tr w:rsidR="00ED41E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ED41EA" w:rsidP="00CC351B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793A53">
              <w:rPr>
                <w:rFonts w:ascii="Cambria" w:hAnsi="Cambria"/>
                <w:b w:val="0"/>
                <w:i w:val="0"/>
                <w:sz w:val="18"/>
              </w:rPr>
              <w:t>Вятка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793A53" w:rsidP="00CC351B">
            <w:pPr>
              <w:rPr>
                <w:sz w:val="16"/>
              </w:rPr>
            </w:pPr>
            <w:r>
              <w:t xml:space="preserve">Киров                       </w:t>
            </w:r>
            <w:r w:rsidR="00ED41EA">
              <w:t xml:space="preserve">                            </w:t>
            </w:r>
            <w:r w:rsidR="00ED41EA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ED41EA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D41EA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41EA" w:rsidRDefault="00ED41EA" w:rsidP="00CC351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D41EA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F95C5E" w:rsidP="00CC351B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ED41EA" w:rsidRPr="00496C09" w:rsidRDefault="00F95C5E" w:rsidP="00CC351B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Надеев</w:t>
            </w:r>
            <w:proofErr w:type="spellEnd"/>
            <w:r>
              <w:rPr>
                <w:b w:val="0"/>
                <w:sz w:val="20"/>
              </w:rPr>
              <w:t xml:space="preserve">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41EA" w:rsidRDefault="00ED41EA" w:rsidP="00CC351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Pr="00C237B0" w:rsidRDefault="005D6CA7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279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8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19.42</w:t>
            </w:r>
          </w:p>
        </w:tc>
        <w:tc>
          <w:tcPr>
            <w:tcW w:w="270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</w:p>
        </w:tc>
      </w:tr>
      <w:tr w:rsidR="00ED41EA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ED41EA" w:rsidRDefault="00F95C5E" w:rsidP="00CC351B">
            <w:r>
              <w:t>Васильев Е.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41EA" w:rsidRDefault="00ED41EA" w:rsidP="00CC351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Pr="00C237B0" w:rsidRDefault="00CB5C26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14.46</w:t>
            </w:r>
          </w:p>
        </w:tc>
        <w:tc>
          <w:tcPr>
            <w:tcW w:w="279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21.48</w:t>
            </w:r>
          </w:p>
        </w:tc>
        <w:tc>
          <w:tcPr>
            <w:tcW w:w="270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23.18</w:t>
            </w:r>
          </w:p>
        </w:tc>
      </w:tr>
      <w:tr w:rsidR="00ED41EA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F95C5E" w:rsidP="00CC351B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ED41EA" w:rsidRPr="00364B23" w:rsidRDefault="00F95C5E" w:rsidP="00CC351B">
            <w:r>
              <w:t>Середин Н.</w:t>
            </w:r>
          </w:p>
        </w:tc>
        <w:tc>
          <w:tcPr>
            <w:tcW w:w="280" w:type="dxa"/>
          </w:tcPr>
          <w:p w:rsidR="00ED41EA" w:rsidRPr="00364B23" w:rsidRDefault="00F95C5E" w:rsidP="00CC351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Pr="00C237B0" w:rsidRDefault="00ED41EA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15.46</w:t>
            </w:r>
          </w:p>
        </w:tc>
        <w:tc>
          <w:tcPr>
            <w:tcW w:w="279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27.15</w:t>
            </w:r>
          </w:p>
        </w:tc>
        <w:tc>
          <w:tcPr>
            <w:tcW w:w="270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6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27.37</w:t>
            </w:r>
          </w:p>
        </w:tc>
      </w:tr>
      <w:tr w:rsidR="00ED41EA" w:rsidRPr="00D52607" w:rsidTr="00A822B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ED41EA" w:rsidRDefault="00F95C5E" w:rsidP="00CC351B">
            <w:proofErr w:type="spellStart"/>
            <w:r>
              <w:t>Казаковцев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Default="00ED41EA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18.32</w:t>
            </w:r>
          </w:p>
        </w:tc>
        <w:tc>
          <w:tcPr>
            <w:tcW w:w="279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27.44</w:t>
            </w:r>
          </w:p>
        </w:tc>
        <w:tc>
          <w:tcPr>
            <w:tcW w:w="270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8E4BB1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29.14</w:t>
            </w:r>
          </w:p>
        </w:tc>
      </w:tr>
      <w:tr w:rsidR="00ED41EA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F95C5E" w:rsidP="00CC351B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ED41EA" w:rsidRPr="00364B23" w:rsidRDefault="00F95C5E" w:rsidP="00CC351B">
            <w:r>
              <w:t>Лихачев А.</w:t>
            </w:r>
          </w:p>
        </w:tc>
        <w:tc>
          <w:tcPr>
            <w:tcW w:w="280" w:type="dxa"/>
          </w:tcPr>
          <w:p w:rsidR="00ED41EA" w:rsidRPr="00364B23" w:rsidRDefault="00F95C5E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19.59</w:t>
            </w:r>
          </w:p>
        </w:tc>
        <w:tc>
          <w:tcPr>
            <w:tcW w:w="279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955D1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8E4BB1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35.15</w:t>
            </w:r>
          </w:p>
        </w:tc>
        <w:tc>
          <w:tcPr>
            <w:tcW w:w="270" w:type="dxa"/>
            <w:vAlign w:val="center"/>
          </w:tcPr>
          <w:p w:rsidR="00ED41EA" w:rsidRPr="00C237B0" w:rsidRDefault="008E4BB1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ED41EA" w:rsidRPr="00C237B0" w:rsidRDefault="008E4BB1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8E4BB1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ED41EA" w:rsidRPr="00C237B0" w:rsidRDefault="008E4BB1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8E4BB1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36.45</w:t>
            </w: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F95C5E" w:rsidP="00CC351B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ED41EA" w:rsidRPr="00364B23" w:rsidRDefault="00F95C5E" w:rsidP="00CC351B">
            <w:r>
              <w:t xml:space="preserve">Фоминых М.   </w:t>
            </w:r>
            <w:r w:rsidR="008E4BB1">
              <w:t xml:space="preserve">               А</w:t>
            </w:r>
          </w:p>
        </w:tc>
        <w:tc>
          <w:tcPr>
            <w:tcW w:w="280" w:type="dxa"/>
          </w:tcPr>
          <w:p w:rsidR="00ED41EA" w:rsidRPr="00364B23" w:rsidRDefault="00F95C5E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5D6CA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ED41EA" w:rsidRPr="00C237B0" w:rsidRDefault="005D6CA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44.11</w:t>
            </w:r>
          </w:p>
        </w:tc>
        <w:tc>
          <w:tcPr>
            <w:tcW w:w="279" w:type="dxa"/>
            <w:vAlign w:val="center"/>
          </w:tcPr>
          <w:p w:rsidR="00ED41EA" w:rsidRPr="00C237B0" w:rsidRDefault="005D6CA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5D6CA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ED41EA" w:rsidRDefault="00F95C5E" w:rsidP="00CC351B">
            <w:r>
              <w:t>Волосков Д.</w:t>
            </w:r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ED41EA" w:rsidRDefault="00F95C5E" w:rsidP="00CC351B">
            <w:r>
              <w:t>Кукольников Е.</w:t>
            </w:r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ED41EA" w:rsidRDefault="00F95C5E" w:rsidP="00CC351B">
            <w:proofErr w:type="spellStart"/>
            <w:r>
              <w:t>Залесов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ED41EA" w:rsidRDefault="00F95C5E" w:rsidP="00CC351B">
            <w:r>
              <w:t>Пономарёв Р.</w:t>
            </w:r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ED41EA" w:rsidRDefault="00F95C5E" w:rsidP="00CC351B">
            <w:r>
              <w:t>Созинов М.</w:t>
            </w:r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F95C5E" w:rsidP="00CC351B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ED41EA" w:rsidRPr="00364B23" w:rsidRDefault="00F95C5E" w:rsidP="00CC351B">
            <w:proofErr w:type="spellStart"/>
            <w:r>
              <w:t>Семенчин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ED41EA" w:rsidRPr="00364B23" w:rsidRDefault="00F95C5E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ED41EA" w:rsidRDefault="00F95C5E" w:rsidP="00CC351B">
            <w:proofErr w:type="spellStart"/>
            <w:r>
              <w:t>Муханов</w:t>
            </w:r>
            <w:proofErr w:type="spellEnd"/>
            <w:r>
              <w:t xml:space="preserve"> Т.</w:t>
            </w:r>
            <w:r w:rsidR="008E4BB1">
              <w:t xml:space="preserve">                     А</w:t>
            </w:r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F95C5E" w:rsidP="00CC351B">
            <w:pPr>
              <w:jc w:val="center"/>
            </w:pPr>
            <w:r>
              <w:t>43</w:t>
            </w:r>
          </w:p>
        </w:tc>
        <w:tc>
          <w:tcPr>
            <w:tcW w:w="2260" w:type="dxa"/>
          </w:tcPr>
          <w:p w:rsidR="00ED41EA" w:rsidRDefault="00F95C5E" w:rsidP="00CC351B">
            <w:r>
              <w:t>Калин ин М.</w:t>
            </w:r>
            <w:r w:rsidR="008E4BB1">
              <w:t xml:space="preserve">                   </w:t>
            </w:r>
            <w:proofErr w:type="gramStart"/>
            <w:r w:rsidR="008E4BB1">
              <w:t>К</w:t>
            </w:r>
            <w:proofErr w:type="gramEnd"/>
          </w:p>
        </w:tc>
        <w:tc>
          <w:tcPr>
            <w:tcW w:w="280" w:type="dxa"/>
          </w:tcPr>
          <w:p w:rsidR="00ED41EA" w:rsidRDefault="00F95C5E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F95C5E" w:rsidP="00CC351B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ED41EA" w:rsidRPr="00364B23" w:rsidRDefault="00F95C5E" w:rsidP="00CC351B">
            <w:proofErr w:type="spellStart"/>
            <w:r>
              <w:t>Зяблицев</w:t>
            </w:r>
            <w:proofErr w:type="spellEnd"/>
            <w:r>
              <w:t xml:space="preserve"> П.</w:t>
            </w:r>
          </w:p>
        </w:tc>
        <w:tc>
          <w:tcPr>
            <w:tcW w:w="280" w:type="dxa"/>
          </w:tcPr>
          <w:p w:rsidR="00ED41EA" w:rsidRPr="00364B23" w:rsidRDefault="00F95C5E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F95C5E" w:rsidP="00CC351B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ED41EA" w:rsidRPr="00364B23" w:rsidRDefault="00F95C5E" w:rsidP="00CC351B">
            <w:r>
              <w:t>Глазырин Н.</w:t>
            </w:r>
          </w:p>
        </w:tc>
        <w:tc>
          <w:tcPr>
            <w:tcW w:w="280" w:type="dxa"/>
          </w:tcPr>
          <w:p w:rsidR="00ED41EA" w:rsidRPr="00364B23" w:rsidRDefault="00F95C5E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ED41EA" w:rsidP="00CC351B">
            <w:pPr>
              <w:jc w:val="center"/>
            </w:pPr>
          </w:p>
        </w:tc>
        <w:tc>
          <w:tcPr>
            <w:tcW w:w="2260" w:type="dxa"/>
          </w:tcPr>
          <w:p w:rsidR="00ED41EA" w:rsidRPr="00364B23" w:rsidRDefault="00ED41EA" w:rsidP="00CC351B"/>
        </w:tc>
        <w:tc>
          <w:tcPr>
            <w:tcW w:w="280" w:type="dxa"/>
          </w:tcPr>
          <w:p w:rsidR="00ED41EA" w:rsidRPr="00364B23" w:rsidRDefault="00ED41EA" w:rsidP="00CC351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ED41EA" w:rsidP="00CC351B">
            <w:pPr>
              <w:jc w:val="center"/>
            </w:pPr>
          </w:p>
        </w:tc>
        <w:tc>
          <w:tcPr>
            <w:tcW w:w="2260" w:type="dxa"/>
          </w:tcPr>
          <w:p w:rsidR="00ED41EA" w:rsidRPr="00364B23" w:rsidRDefault="00ED41EA" w:rsidP="00CC351B"/>
        </w:tc>
        <w:tc>
          <w:tcPr>
            <w:tcW w:w="280" w:type="dxa"/>
          </w:tcPr>
          <w:p w:rsidR="00ED41EA" w:rsidRPr="00364B23" w:rsidRDefault="00ED41EA" w:rsidP="00CC351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ED41EA" w:rsidP="00CC351B">
            <w:pPr>
              <w:jc w:val="center"/>
            </w:pPr>
          </w:p>
        </w:tc>
        <w:tc>
          <w:tcPr>
            <w:tcW w:w="2260" w:type="dxa"/>
          </w:tcPr>
          <w:p w:rsidR="00ED41EA" w:rsidRPr="00364B23" w:rsidRDefault="00ED41EA" w:rsidP="00CC351B"/>
        </w:tc>
        <w:tc>
          <w:tcPr>
            <w:tcW w:w="280" w:type="dxa"/>
          </w:tcPr>
          <w:p w:rsidR="00ED41EA" w:rsidRPr="00364B23" w:rsidRDefault="00ED41EA" w:rsidP="00CC351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ED41EA" w:rsidP="00CC351B">
            <w:pPr>
              <w:jc w:val="center"/>
            </w:pPr>
          </w:p>
        </w:tc>
        <w:tc>
          <w:tcPr>
            <w:tcW w:w="2260" w:type="dxa"/>
          </w:tcPr>
          <w:p w:rsidR="00ED41EA" w:rsidRDefault="00ED41EA" w:rsidP="00CC351B"/>
        </w:tc>
        <w:tc>
          <w:tcPr>
            <w:tcW w:w="280" w:type="dxa"/>
          </w:tcPr>
          <w:p w:rsidR="00ED41EA" w:rsidRDefault="00ED41EA" w:rsidP="00CC351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ED41EA" w:rsidP="00CC351B">
            <w:pPr>
              <w:jc w:val="center"/>
            </w:pPr>
          </w:p>
        </w:tc>
        <w:tc>
          <w:tcPr>
            <w:tcW w:w="2260" w:type="dxa"/>
          </w:tcPr>
          <w:p w:rsidR="00ED41EA" w:rsidRDefault="00ED41EA" w:rsidP="00CC351B"/>
        </w:tc>
        <w:tc>
          <w:tcPr>
            <w:tcW w:w="280" w:type="dxa"/>
          </w:tcPr>
          <w:p w:rsidR="00ED41EA" w:rsidRDefault="00ED41EA" w:rsidP="00CC351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ED41EA" w:rsidP="00CC351B">
            <w:pPr>
              <w:jc w:val="center"/>
            </w:pPr>
          </w:p>
        </w:tc>
        <w:tc>
          <w:tcPr>
            <w:tcW w:w="2260" w:type="dxa"/>
          </w:tcPr>
          <w:p w:rsidR="00ED41EA" w:rsidRDefault="00ED41EA" w:rsidP="00CC351B"/>
        </w:tc>
        <w:tc>
          <w:tcPr>
            <w:tcW w:w="280" w:type="dxa"/>
          </w:tcPr>
          <w:p w:rsidR="00ED41EA" w:rsidRDefault="00ED41EA" w:rsidP="00CC351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ED41EA" w:rsidP="00CC351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F95C5E">
              <w:t xml:space="preserve">    Тимкин А.    </w:t>
            </w:r>
            <w:r w:rsidR="00CB5C26">
              <w:t xml:space="preserve">   </w:t>
            </w:r>
            <w:r>
              <w:t xml:space="preserve">                                     </w:t>
            </w:r>
            <w:r w:rsidRPr="00364B23">
              <w:t xml:space="preserve">  </w:t>
            </w:r>
            <w:r>
              <w:t xml:space="preserve">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ED41EA" w:rsidRDefault="00ED41EA" w:rsidP="00CC351B">
            <w:pPr>
              <w:pStyle w:val="7"/>
            </w:pPr>
            <w:r>
              <w:t>Начальник команды</w:t>
            </w:r>
          </w:p>
          <w:p w:rsidR="00ED41EA" w:rsidRDefault="00ED41EA" w:rsidP="00CC351B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823BF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823BF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955D18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955D18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A822B2" w:rsidRPr="00C237B0" w:rsidRDefault="00955D18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955D18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823BF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823BF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A822B2" w:rsidRPr="00364B23" w:rsidRDefault="00955D18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955D18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5D6C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43.45</w:t>
            </w:r>
          </w:p>
        </w:tc>
        <w:tc>
          <w:tcPr>
            <w:tcW w:w="567" w:type="dxa"/>
          </w:tcPr>
          <w:p w:rsidR="00A822B2" w:rsidRPr="00C237B0" w:rsidRDefault="00A822B2" w:rsidP="004D3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5D6C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823BF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823BF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822B2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A822B2" w:rsidRPr="00364B23" w:rsidRDefault="00955D18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955D18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5D6C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44.11</w:t>
            </w:r>
          </w:p>
        </w:tc>
        <w:tc>
          <w:tcPr>
            <w:tcW w:w="567" w:type="dxa"/>
          </w:tcPr>
          <w:p w:rsidR="00A822B2" w:rsidRPr="00C237B0" w:rsidRDefault="005D6C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5D6C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823BF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5D6C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5D6CA7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A822B2" w:rsidRPr="00C237B0" w:rsidRDefault="005D6CA7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5D6CA7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С.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А.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A822B2" w:rsidRPr="00C237B0" w:rsidRDefault="00CB5C26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Милованов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B74C2D" w:rsidP="00E13A5E">
            <w:pPr>
              <w:rPr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A822B2" w:rsidRPr="00C237B0" w:rsidRDefault="00A822B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A822B2" w:rsidRDefault="00A822B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C237B0" w:rsidRDefault="003B6B9F" w:rsidP="00E13A5E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A822B2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5A62E8" w:rsidRDefault="005D6CA7" w:rsidP="00A02701">
            <w:pPr>
              <w:pStyle w:val="6"/>
              <w:rPr>
                <w:i w:val="0"/>
                <w:iCs/>
              </w:rPr>
            </w:pPr>
            <w:r>
              <w:rPr>
                <w:i w:val="0"/>
                <w:iCs/>
              </w:rPr>
              <w:t>43.22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822B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5A62E8" w:rsidRDefault="008E4BB1" w:rsidP="00DB36D9">
            <w:pPr>
              <w:pStyle w:val="6"/>
              <w:rPr>
                <w:i w:val="0"/>
                <w:iCs/>
              </w:rPr>
            </w:pPr>
            <w:r>
              <w:rPr>
                <w:i w:val="0"/>
                <w:iCs/>
              </w:rPr>
              <w:t>41.28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</w:p>
        </w:tc>
      </w:tr>
      <w:tr w:rsidR="00A822B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A822B2" w:rsidRPr="00C237B0" w:rsidRDefault="00CB5C26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i/>
                <w:iCs/>
                <w:sz w:val="6"/>
              </w:rPr>
            </w:pP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</w:tr>
      <w:tr w:rsidR="00A822B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A822B2" w:rsidRPr="00C237B0" w:rsidRDefault="00A822B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78C0"/>
    <w:rsid w:val="00011F19"/>
    <w:rsid w:val="000131E7"/>
    <w:rsid w:val="00016E60"/>
    <w:rsid w:val="00024628"/>
    <w:rsid w:val="000269B7"/>
    <w:rsid w:val="00030258"/>
    <w:rsid w:val="000424D2"/>
    <w:rsid w:val="0004264B"/>
    <w:rsid w:val="00044E99"/>
    <w:rsid w:val="00045519"/>
    <w:rsid w:val="000515E6"/>
    <w:rsid w:val="00060388"/>
    <w:rsid w:val="0006577F"/>
    <w:rsid w:val="00066BC9"/>
    <w:rsid w:val="00071791"/>
    <w:rsid w:val="00072185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23512"/>
    <w:rsid w:val="0012568D"/>
    <w:rsid w:val="00140765"/>
    <w:rsid w:val="0014180A"/>
    <w:rsid w:val="00143776"/>
    <w:rsid w:val="00143C52"/>
    <w:rsid w:val="00144B55"/>
    <w:rsid w:val="00145B17"/>
    <w:rsid w:val="00147A45"/>
    <w:rsid w:val="00153662"/>
    <w:rsid w:val="0015774B"/>
    <w:rsid w:val="00157A97"/>
    <w:rsid w:val="001632A0"/>
    <w:rsid w:val="001639C6"/>
    <w:rsid w:val="00164C0E"/>
    <w:rsid w:val="00164DD2"/>
    <w:rsid w:val="00170C9D"/>
    <w:rsid w:val="00173894"/>
    <w:rsid w:val="001810C5"/>
    <w:rsid w:val="00181673"/>
    <w:rsid w:val="00191BBE"/>
    <w:rsid w:val="00192709"/>
    <w:rsid w:val="001A5655"/>
    <w:rsid w:val="001B17A3"/>
    <w:rsid w:val="001B196B"/>
    <w:rsid w:val="001B198A"/>
    <w:rsid w:val="001B592E"/>
    <w:rsid w:val="001D1328"/>
    <w:rsid w:val="001D4BC8"/>
    <w:rsid w:val="001D57A3"/>
    <w:rsid w:val="001E6331"/>
    <w:rsid w:val="001F2BAE"/>
    <w:rsid w:val="00213B7C"/>
    <w:rsid w:val="00214511"/>
    <w:rsid w:val="002171DD"/>
    <w:rsid w:val="00217A9F"/>
    <w:rsid w:val="00220A2E"/>
    <w:rsid w:val="00232B51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4AB3"/>
    <w:rsid w:val="002A4FF1"/>
    <w:rsid w:val="002A714D"/>
    <w:rsid w:val="002B4DFD"/>
    <w:rsid w:val="002B6709"/>
    <w:rsid w:val="002B6FCB"/>
    <w:rsid w:val="002D37BA"/>
    <w:rsid w:val="002E75F4"/>
    <w:rsid w:val="002F5111"/>
    <w:rsid w:val="002F73CA"/>
    <w:rsid w:val="00304BD4"/>
    <w:rsid w:val="00307338"/>
    <w:rsid w:val="00314694"/>
    <w:rsid w:val="00317BD3"/>
    <w:rsid w:val="00320685"/>
    <w:rsid w:val="003359AE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064A"/>
    <w:rsid w:val="003927B8"/>
    <w:rsid w:val="003A15C6"/>
    <w:rsid w:val="003A216C"/>
    <w:rsid w:val="003B6B9F"/>
    <w:rsid w:val="003C307F"/>
    <w:rsid w:val="003D3CE2"/>
    <w:rsid w:val="003D5F2E"/>
    <w:rsid w:val="003E2E61"/>
    <w:rsid w:val="003F17A6"/>
    <w:rsid w:val="003F339B"/>
    <w:rsid w:val="003F6B3F"/>
    <w:rsid w:val="00401B8B"/>
    <w:rsid w:val="00402E3D"/>
    <w:rsid w:val="00403323"/>
    <w:rsid w:val="00403DBA"/>
    <w:rsid w:val="00415D5D"/>
    <w:rsid w:val="00422F1A"/>
    <w:rsid w:val="00424A81"/>
    <w:rsid w:val="00431F93"/>
    <w:rsid w:val="004342F3"/>
    <w:rsid w:val="004352F7"/>
    <w:rsid w:val="00435DE2"/>
    <w:rsid w:val="0043755F"/>
    <w:rsid w:val="00454696"/>
    <w:rsid w:val="00454877"/>
    <w:rsid w:val="00466FCC"/>
    <w:rsid w:val="00466FFF"/>
    <w:rsid w:val="0047243F"/>
    <w:rsid w:val="00473CCE"/>
    <w:rsid w:val="004811A3"/>
    <w:rsid w:val="00482A48"/>
    <w:rsid w:val="004843F3"/>
    <w:rsid w:val="00487FB4"/>
    <w:rsid w:val="00495D0A"/>
    <w:rsid w:val="00497B43"/>
    <w:rsid w:val="004A0A6F"/>
    <w:rsid w:val="004A2471"/>
    <w:rsid w:val="004A29A5"/>
    <w:rsid w:val="004B1811"/>
    <w:rsid w:val="004B2167"/>
    <w:rsid w:val="004B65F4"/>
    <w:rsid w:val="004C5C5C"/>
    <w:rsid w:val="004D3A01"/>
    <w:rsid w:val="004D6D0C"/>
    <w:rsid w:val="004E018A"/>
    <w:rsid w:val="004E4DDE"/>
    <w:rsid w:val="004E7862"/>
    <w:rsid w:val="00501A2E"/>
    <w:rsid w:val="00516BC6"/>
    <w:rsid w:val="00517A79"/>
    <w:rsid w:val="0052305E"/>
    <w:rsid w:val="00524D86"/>
    <w:rsid w:val="005250FA"/>
    <w:rsid w:val="0052707E"/>
    <w:rsid w:val="00527395"/>
    <w:rsid w:val="00536584"/>
    <w:rsid w:val="00543B78"/>
    <w:rsid w:val="00555217"/>
    <w:rsid w:val="00573625"/>
    <w:rsid w:val="00575F93"/>
    <w:rsid w:val="005A0105"/>
    <w:rsid w:val="005A2517"/>
    <w:rsid w:val="005A62E8"/>
    <w:rsid w:val="005B099A"/>
    <w:rsid w:val="005B0B7E"/>
    <w:rsid w:val="005B4224"/>
    <w:rsid w:val="005C12E3"/>
    <w:rsid w:val="005C2B3C"/>
    <w:rsid w:val="005D1CD8"/>
    <w:rsid w:val="005D6CA7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0FFC"/>
    <w:rsid w:val="006353AE"/>
    <w:rsid w:val="00643EEE"/>
    <w:rsid w:val="00646417"/>
    <w:rsid w:val="00667938"/>
    <w:rsid w:val="00672B1C"/>
    <w:rsid w:val="00676765"/>
    <w:rsid w:val="00686194"/>
    <w:rsid w:val="006910BD"/>
    <w:rsid w:val="006960D9"/>
    <w:rsid w:val="00697BE3"/>
    <w:rsid w:val="006A5D2F"/>
    <w:rsid w:val="006B00AF"/>
    <w:rsid w:val="006B1733"/>
    <w:rsid w:val="006B70D6"/>
    <w:rsid w:val="006D2F45"/>
    <w:rsid w:val="006D6329"/>
    <w:rsid w:val="006D7402"/>
    <w:rsid w:val="006D7E81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1EDC"/>
    <w:rsid w:val="00745B05"/>
    <w:rsid w:val="00746893"/>
    <w:rsid w:val="00753A5F"/>
    <w:rsid w:val="0076774E"/>
    <w:rsid w:val="007800EA"/>
    <w:rsid w:val="007808F4"/>
    <w:rsid w:val="00782F59"/>
    <w:rsid w:val="00793A53"/>
    <w:rsid w:val="007950E3"/>
    <w:rsid w:val="007A1510"/>
    <w:rsid w:val="007A5111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04BC5"/>
    <w:rsid w:val="00810139"/>
    <w:rsid w:val="008138E0"/>
    <w:rsid w:val="008142E5"/>
    <w:rsid w:val="00817EB5"/>
    <w:rsid w:val="0082022A"/>
    <w:rsid w:val="00823BFE"/>
    <w:rsid w:val="00830267"/>
    <w:rsid w:val="00830893"/>
    <w:rsid w:val="00836188"/>
    <w:rsid w:val="00841889"/>
    <w:rsid w:val="008500E8"/>
    <w:rsid w:val="00851E18"/>
    <w:rsid w:val="008576F0"/>
    <w:rsid w:val="0088229F"/>
    <w:rsid w:val="008843C7"/>
    <w:rsid w:val="00894750"/>
    <w:rsid w:val="008948EB"/>
    <w:rsid w:val="008A0D45"/>
    <w:rsid w:val="008A3207"/>
    <w:rsid w:val="008A7153"/>
    <w:rsid w:val="008B4479"/>
    <w:rsid w:val="008B5D84"/>
    <w:rsid w:val="008B6A9B"/>
    <w:rsid w:val="008D1304"/>
    <w:rsid w:val="008D4017"/>
    <w:rsid w:val="008D663D"/>
    <w:rsid w:val="008E4BB1"/>
    <w:rsid w:val="008E5357"/>
    <w:rsid w:val="008E7B8E"/>
    <w:rsid w:val="008F606D"/>
    <w:rsid w:val="00905C8B"/>
    <w:rsid w:val="00906657"/>
    <w:rsid w:val="0092389C"/>
    <w:rsid w:val="00927BA3"/>
    <w:rsid w:val="00931D19"/>
    <w:rsid w:val="00951470"/>
    <w:rsid w:val="00951ED1"/>
    <w:rsid w:val="00953217"/>
    <w:rsid w:val="00955D18"/>
    <w:rsid w:val="009575F1"/>
    <w:rsid w:val="00961EAF"/>
    <w:rsid w:val="00963A62"/>
    <w:rsid w:val="0096426C"/>
    <w:rsid w:val="009742C6"/>
    <w:rsid w:val="00977377"/>
    <w:rsid w:val="0099674D"/>
    <w:rsid w:val="009A28BD"/>
    <w:rsid w:val="009B3633"/>
    <w:rsid w:val="009B4BAB"/>
    <w:rsid w:val="009E09BC"/>
    <w:rsid w:val="009E1317"/>
    <w:rsid w:val="009E3265"/>
    <w:rsid w:val="009E408A"/>
    <w:rsid w:val="00A02701"/>
    <w:rsid w:val="00A13326"/>
    <w:rsid w:val="00A1378C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2650"/>
    <w:rsid w:val="00A72B0D"/>
    <w:rsid w:val="00A757F3"/>
    <w:rsid w:val="00A819BE"/>
    <w:rsid w:val="00A822B2"/>
    <w:rsid w:val="00A86865"/>
    <w:rsid w:val="00A87C6C"/>
    <w:rsid w:val="00A92643"/>
    <w:rsid w:val="00A92DA1"/>
    <w:rsid w:val="00A977A0"/>
    <w:rsid w:val="00AA0DD4"/>
    <w:rsid w:val="00AA4244"/>
    <w:rsid w:val="00AB7E6E"/>
    <w:rsid w:val="00AC707C"/>
    <w:rsid w:val="00AE07D5"/>
    <w:rsid w:val="00AE686F"/>
    <w:rsid w:val="00AF242D"/>
    <w:rsid w:val="00AF2DB2"/>
    <w:rsid w:val="00AF3D82"/>
    <w:rsid w:val="00AF4327"/>
    <w:rsid w:val="00B112F6"/>
    <w:rsid w:val="00B1716F"/>
    <w:rsid w:val="00B27700"/>
    <w:rsid w:val="00B31295"/>
    <w:rsid w:val="00B335D4"/>
    <w:rsid w:val="00B3456F"/>
    <w:rsid w:val="00B422B2"/>
    <w:rsid w:val="00B43C4F"/>
    <w:rsid w:val="00B46D8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479F"/>
    <w:rsid w:val="00B74C2D"/>
    <w:rsid w:val="00B76324"/>
    <w:rsid w:val="00B83C9B"/>
    <w:rsid w:val="00B83E87"/>
    <w:rsid w:val="00B84D80"/>
    <w:rsid w:val="00B933E7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07C0"/>
    <w:rsid w:val="00C237B0"/>
    <w:rsid w:val="00C242ED"/>
    <w:rsid w:val="00C30F16"/>
    <w:rsid w:val="00C36630"/>
    <w:rsid w:val="00C40988"/>
    <w:rsid w:val="00C4150C"/>
    <w:rsid w:val="00C42309"/>
    <w:rsid w:val="00C705A3"/>
    <w:rsid w:val="00C74EB2"/>
    <w:rsid w:val="00C85E25"/>
    <w:rsid w:val="00C86877"/>
    <w:rsid w:val="00C9180B"/>
    <w:rsid w:val="00C91A0B"/>
    <w:rsid w:val="00C926F7"/>
    <w:rsid w:val="00CA13AE"/>
    <w:rsid w:val="00CA6D2E"/>
    <w:rsid w:val="00CA6F11"/>
    <w:rsid w:val="00CB5183"/>
    <w:rsid w:val="00CB5C26"/>
    <w:rsid w:val="00CC0976"/>
    <w:rsid w:val="00CC188C"/>
    <w:rsid w:val="00CC351B"/>
    <w:rsid w:val="00CC4087"/>
    <w:rsid w:val="00CC5457"/>
    <w:rsid w:val="00CC570A"/>
    <w:rsid w:val="00CD1931"/>
    <w:rsid w:val="00CE35E3"/>
    <w:rsid w:val="00D01332"/>
    <w:rsid w:val="00D02597"/>
    <w:rsid w:val="00D0649C"/>
    <w:rsid w:val="00D111E7"/>
    <w:rsid w:val="00D11221"/>
    <w:rsid w:val="00D12663"/>
    <w:rsid w:val="00D202FB"/>
    <w:rsid w:val="00D306E1"/>
    <w:rsid w:val="00D3458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25B4"/>
    <w:rsid w:val="00EA188B"/>
    <w:rsid w:val="00EA1ED6"/>
    <w:rsid w:val="00EA3187"/>
    <w:rsid w:val="00EA4EB0"/>
    <w:rsid w:val="00EC622C"/>
    <w:rsid w:val="00ED0761"/>
    <w:rsid w:val="00ED41EA"/>
    <w:rsid w:val="00ED665A"/>
    <w:rsid w:val="00EE0A83"/>
    <w:rsid w:val="00EE298E"/>
    <w:rsid w:val="00EE2F51"/>
    <w:rsid w:val="00EE7AC6"/>
    <w:rsid w:val="00EF0F83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37DD9"/>
    <w:rsid w:val="00F430B4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2C61"/>
    <w:rsid w:val="00F85143"/>
    <w:rsid w:val="00F874E8"/>
    <w:rsid w:val="00F876A6"/>
    <w:rsid w:val="00F95940"/>
    <w:rsid w:val="00F95C5E"/>
    <w:rsid w:val="00F95DD5"/>
    <w:rsid w:val="00FA209E"/>
    <w:rsid w:val="00FA498D"/>
    <w:rsid w:val="00FB2121"/>
    <w:rsid w:val="00FB2EA3"/>
    <w:rsid w:val="00FB3264"/>
    <w:rsid w:val="00FD0FA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DC86-9E94-4F2B-9EFC-43D0C743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36</TotalTime>
  <Pages>2</Pages>
  <Words>1110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user</cp:lastModifiedBy>
  <cp:revision>5</cp:revision>
  <cp:lastPrinted>2012-08-16T12:16:00Z</cp:lastPrinted>
  <dcterms:created xsi:type="dcterms:W3CDTF">2016-01-04T08:08:00Z</dcterms:created>
  <dcterms:modified xsi:type="dcterms:W3CDTF">2016-01-04T08:40:00Z</dcterms:modified>
</cp:coreProperties>
</file>