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C351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Зональные соревнования П.Р. 2005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C351B">
              <w:rPr>
                <w:b/>
                <w:i/>
                <w:sz w:val="16"/>
              </w:rPr>
              <w:t>04.01.16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CC351B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CC351B">
              <w:rPr>
                <w:b/>
                <w:i/>
                <w:sz w:val="16"/>
              </w:rPr>
              <w:t>08.00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F82C61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6910BD">
              <w:rPr>
                <w:sz w:val="16"/>
              </w:rPr>
              <w:t>53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6910BD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CC351B">
              <w:rPr>
                <w:rFonts w:ascii="Cambria" w:hAnsi="Cambria"/>
                <w:b w:val="0"/>
                <w:i w:val="0"/>
                <w:sz w:val="18"/>
              </w:rPr>
              <w:t>Союз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CC351B" w:rsidP="00EC622C">
            <w:pPr>
              <w:rPr>
                <w:sz w:val="16"/>
              </w:rPr>
            </w:pPr>
            <w:r>
              <w:t>Заречный</w:t>
            </w:r>
            <w:r w:rsidR="006910BD">
              <w:t xml:space="preserve">                   </w:t>
            </w:r>
            <w:r>
              <w:t xml:space="preserve">                         </w:t>
            </w:r>
            <w:r w:rsidR="006910BD">
              <w:t xml:space="preserve"> </w:t>
            </w:r>
            <w:r w:rsidR="006910BD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910BD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0BD" w:rsidRDefault="006910BD" w:rsidP="00EC622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10BD" w:rsidRDefault="006910BD" w:rsidP="00EC622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910B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910BD" w:rsidRDefault="00CC351B" w:rsidP="00EC622C">
            <w:proofErr w:type="spellStart"/>
            <w:r>
              <w:t>Марфидин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0BD" w:rsidRDefault="006910BD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Pr="00C237B0" w:rsidRDefault="006910BD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31.11</w:t>
            </w:r>
          </w:p>
        </w:tc>
        <w:tc>
          <w:tcPr>
            <w:tcW w:w="279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024628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2.36</w:t>
            </w:r>
          </w:p>
        </w:tc>
        <w:tc>
          <w:tcPr>
            <w:tcW w:w="270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4.06</w:t>
            </w:r>
          </w:p>
        </w:tc>
      </w:tr>
      <w:tr w:rsidR="006910B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6910BD" w:rsidRDefault="00CC351B" w:rsidP="00EC622C">
            <w:proofErr w:type="spellStart"/>
            <w:r>
              <w:t>Шайкин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0BD" w:rsidRDefault="006910BD" w:rsidP="00EC622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Pr="00C237B0" w:rsidRDefault="00CB5C26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024628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30.47</w:t>
            </w:r>
          </w:p>
        </w:tc>
        <w:tc>
          <w:tcPr>
            <w:tcW w:w="270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024628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32.17</w:t>
            </w: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6910BD" w:rsidRPr="00364B23" w:rsidRDefault="00CC351B" w:rsidP="00EC622C">
            <w:proofErr w:type="spellStart"/>
            <w:r>
              <w:t>Ганькин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6910BD" w:rsidRPr="00364B23" w:rsidRDefault="00CC351B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ED665A" w:rsidP="00EC622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34.29</w:t>
            </w:r>
          </w:p>
        </w:tc>
        <w:tc>
          <w:tcPr>
            <w:tcW w:w="270" w:type="dxa"/>
            <w:vAlign w:val="center"/>
          </w:tcPr>
          <w:p w:rsidR="006910BD" w:rsidRPr="00C237B0" w:rsidRDefault="00ED665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6910BD" w:rsidRPr="00C237B0" w:rsidRDefault="00ED665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ED665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910BD" w:rsidRPr="00C237B0" w:rsidRDefault="00ED665A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3B6B9F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35.59</w:t>
            </w: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6910BD" w:rsidRDefault="00CC351B" w:rsidP="00EC622C">
            <w:r>
              <w:t>Сироткин П.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CC351B" w:rsidP="00EC622C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910BD" w:rsidRPr="00364B23" w:rsidRDefault="00CC351B" w:rsidP="00EC622C">
            <w:r>
              <w:t>Волчков В.</w:t>
            </w:r>
          </w:p>
        </w:tc>
        <w:tc>
          <w:tcPr>
            <w:tcW w:w="280" w:type="dxa"/>
          </w:tcPr>
          <w:p w:rsidR="006910BD" w:rsidRPr="00364B23" w:rsidRDefault="00CC351B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Pr="00C237B0" w:rsidRDefault="006910BD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910BD" w:rsidRDefault="00CC351B" w:rsidP="00EC622C">
            <w:r>
              <w:t>Медведев Е.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Default="006910BD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6910BD" w:rsidRDefault="00CC351B" w:rsidP="00EC622C">
            <w:proofErr w:type="spellStart"/>
            <w:r>
              <w:t>Петранов</w:t>
            </w:r>
            <w:proofErr w:type="spellEnd"/>
            <w:r>
              <w:t xml:space="preserve"> А.                    К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910BD" w:rsidRDefault="006910BD" w:rsidP="00EC62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6910BD" w:rsidRDefault="00CC351B" w:rsidP="00EC622C">
            <w:proofErr w:type="spellStart"/>
            <w:r>
              <w:t>Серский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6910BD" w:rsidRPr="00364B23" w:rsidRDefault="00CC351B" w:rsidP="00EC622C">
            <w:proofErr w:type="spellStart"/>
            <w:r>
              <w:t>Крестинин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6910BD" w:rsidRPr="00364B23" w:rsidRDefault="00CC351B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CC351B" w:rsidP="00EC622C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6910BD" w:rsidRPr="00364B23" w:rsidRDefault="00CC351B" w:rsidP="00EC622C">
            <w:r>
              <w:t>Гордеев Д.</w:t>
            </w:r>
          </w:p>
        </w:tc>
        <w:tc>
          <w:tcPr>
            <w:tcW w:w="280" w:type="dxa"/>
          </w:tcPr>
          <w:p w:rsidR="006910BD" w:rsidRPr="00364B23" w:rsidRDefault="00CC351B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6910BD" w:rsidRDefault="00CC351B" w:rsidP="00EC622C">
            <w:r>
              <w:t>Зотов Р.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6910BD" w:rsidRDefault="00CC351B" w:rsidP="00EC622C">
            <w:r>
              <w:t>Самонин М.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910BD" w:rsidRDefault="00CC351B" w:rsidP="00EC622C">
            <w:r>
              <w:t>Котов Е.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6910BD" w:rsidRDefault="00CC351B" w:rsidP="00EC622C">
            <w:proofErr w:type="spellStart"/>
            <w:r>
              <w:t>Ворновских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6910BD" w:rsidRDefault="00CC351B" w:rsidP="00EC622C">
            <w:proofErr w:type="spellStart"/>
            <w:r>
              <w:t>Цапулин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CC351B" w:rsidP="00EC622C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6910BD" w:rsidRPr="00364B23" w:rsidRDefault="00CC351B" w:rsidP="00EC622C">
            <w:r>
              <w:t>Фролов М.</w:t>
            </w:r>
          </w:p>
        </w:tc>
        <w:tc>
          <w:tcPr>
            <w:tcW w:w="280" w:type="dxa"/>
          </w:tcPr>
          <w:p w:rsidR="006910BD" w:rsidRPr="00364B23" w:rsidRDefault="00CC351B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29</w:t>
            </w:r>
          </w:p>
        </w:tc>
        <w:tc>
          <w:tcPr>
            <w:tcW w:w="2260" w:type="dxa"/>
          </w:tcPr>
          <w:p w:rsidR="006910BD" w:rsidRDefault="00CC351B" w:rsidP="00EC622C">
            <w:r>
              <w:t>Щербаков Е.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Default="00CC351B" w:rsidP="00EC622C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6910BD" w:rsidRDefault="00CC351B" w:rsidP="00EC622C">
            <w:r>
              <w:t>Щербаков И.</w:t>
            </w:r>
          </w:p>
        </w:tc>
        <w:tc>
          <w:tcPr>
            <w:tcW w:w="280" w:type="dxa"/>
          </w:tcPr>
          <w:p w:rsidR="006910BD" w:rsidRDefault="00CC351B" w:rsidP="00EC622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CC351B" w:rsidP="00EC622C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6910BD" w:rsidRPr="00364B23" w:rsidRDefault="00CC351B" w:rsidP="00EC622C">
            <w:proofErr w:type="spellStart"/>
            <w:r>
              <w:t>Атянин</w:t>
            </w:r>
            <w:proofErr w:type="spellEnd"/>
            <w:r>
              <w:t xml:space="preserve"> Я.                       А</w:t>
            </w:r>
          </w:p>
        </w:tc>
        <w:tc>
          <w:tcPr>
            <w:tcW w:w="280" w:type="dxa"/>
          </w:tcPr>
          <w:p w:rsidR="006910BD" w:rsidRPr="00364B23" w:rsidRDefault="00CC351B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CC351B" w:rsidP="00EC622C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6910BD" w:rsidRPr="00364B23" w:rsidRDefault="00CC351B" w:rsidP="00EC622C">
            <w:proofErr w:type="spellStart"/>
            <w:r>
              <w:t>Легчилин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6910BD" w:rsidRPr="00364B23" w:rsidRDefault="00CC351B" w:rsidP="00EC62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6910BD" w:rsidP="00EC622C">
            <w:pPr>
              <w:jc w:val="center"/>
            </w:pPr>
          </w:p>
        </w:tc>
        <w:tc>
          <w:tcPr>
            <w:tcW w:w="2260" w:type="dxa"/>
          </w:tcPr>
          <w:p w:rsidR="006910BD" w:rsidRPr="00364B23" w:rsidRDefault="006910BD" w:rsidP="00EC622C"/>
        </w:tc>
        <w:tc>
          <w:tcPr>
            <w:tcW w:w="280" w:type="dxa"/>
          </w:tcPr>
          <w:p w:rsidR="006910BD" w:rsidRPr="00364B23" w:rsidRDefault="006910BD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910BD" w:rsidRPr="00364B23" w:rsidRDefault="006910BD" w:rsidP="00EC622C">
            <w:pPr>
              <w:jc w:val="center"/>
            </w:pPr>
          </w:p>
        </w:tc>
        <w:tc>
          <w:tcPr>
            <w:tcW w:w="2260" w:type="dxa"/>
          </w:tcPr>
          <w:p w:rsidR="006910BD" w:rsidRPr="00364B23" w:rsidRDefault="006910BD" w:rsidP="00EC622C"/>
        </w:tc>
        <w:tc>
          <w:tcPr>
            <w:tcW w:w="280" w:type="dxa"/>
          </w:tcPr>
          <w:p w:rsidR="006910BD" w:rsidRPr="00364B23" w:rsidRDefault="006910BD" w:rsidP="00EC622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910BD" w:rsidRPr="00C237B0" w:rsidRDefault="006910BD" w:rsidP="00EC622C">
            <w:pPr>
              <w:jc w:val="center"/>
              <w:rPr>
                <w:sz w:val="16"/>
                <w:szCs w:val="16"/>
              </w:rPr>
            </w:pPr>
          </w:p>
        </w:tc>
      </w:tr>
      <w:tr w:rsidR="006910BD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0BD" w:rsidRDefault="006910BD" w:rsidP="00EC622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CC351B">
              <w:t xml:space="preserve">    Лохматов В.</w:t>
            </w:r>
            <w:r>
              <w:t xml:space="preserve">                                        </w:t>
            </w:r>
            <w:r w:rsidRPr="00364B23">
              <w:t xml:space="preserve">  </w:t>
            </w:r>
            <w:r>
              <w:t xml:space="preserve">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6910BD" w:rsidRDefault="006910BD" w:rsidP="00EC622C">
            <w:pPr>
              <w:pStyle w:val="7"/>
            </w:pPr>
            <w:r>
              <w:t>Начальник команды</w:t>
            </w:r>
          </w:p>
          <w:p w:rsidR="006910BD" w:rsidRDefault="006910BD" w:rsidP="00EC622C">
            <w:pPr>
              <w:pStyle w:val="8"/>
            </w:pPr>
            <w:r>
              <w:t>Подпись</w:t>
            </w:r>
          </w:p>
        </w:tc>
      </w:tr>
      <w:tr w:rsidR="00ED41E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ED41EA" w:rsidP="00CC351B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Челны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ED41EA" w:rsidP="00CC351B">
            <w:pPr>
              <w:rPr>
                <w:sz w:val="16"/>
              </w:rPr>
            </w:pPr>
            <w:r>
              <w:t xml:space="preserve">Набережные Челны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ED41EA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D41EA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D41EA" w:rsidRDefault="00ED41EA" w:rsidP="00CC351B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41EA" w:rsidRDefault="00ED41EA" w:rsidP="00CC351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D41EA" w:rsidRDefault="00ED41EA" w:rsidP="00CC351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D41EA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C351B" w:rsidP="00CC351B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ED41EA" w:rsidRPr="00496C09" w:rsidRDefault="00CC351B" w:rsidP="00CC351B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Циулин</w:t>
            </w:r>
            <w:proofErr w:type="spellEnd"/>
            <w:r>
              <w:rPr>
                <w:b w:val="0"/>
                <w:sz w:val="20"/>
              </w:rPr>
              <w:t xml:space="preserve">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41EA" w:rsidRDefault="00ED41EA" w:rsidP="00CC351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Pr="00C237B0" w:rsidRDefault="00ED41EA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</w:t>
            </w:r>
          </w:p>
        </w:tc>
        <w:tc>
          <w:tcPr>
            <w:tcW w:w="279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024628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31.11</w:t>
            </w:r>
          </w:p>
        </w:tc>
        <w:tc>
          <w:tcPr>
            <w:tcW w:w="270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C351B" w:rsidP="00CC351B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ED41EA" w:rsidRDefault="00CC351B" w:rsidP="00CC351B">
            <w:proofErr w:type="spellStart"/>
            <w:r>
              <w:t>Агзамов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41EA" w:rsidRDefault="00ED41EA" w:rsidP="00CC351B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Pr="00C237B0" w:rsidRDefault="00CB5C26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</w:t>
            </w:r>
          </w:p>
        </w:tc>
        <w:tc>
          <w:tcPr>
            <w:tcW w:w="279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3B6B9F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35.17</w:t>
            </w:r>
          </w:p>
        </w:tc>
        <w:tc>
          <w:tcPr>
            <w:tcW w:w="270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36.47</w:t>
            </w:r>
          </w:p>
        </w:tc>
      </w:tr>
      <w:tr w:rsidR="00ED41EA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C351B" w:rsidP="00CC351B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ED41EA" w:rsidRPr="00364B23" w:rsidRDefault="00CC351B" w:rsidP="00CC351B">
            <w:proofErr w:type="spellStart"/>
            <w:r>
              <w:t>Уливанов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ED41EA" w:rsidRPr="00364B23" w:rsidRDefault="00CC351B" w:rsidP="00CC351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Pr="00C237B0" w:rsidRDefault="00ED41EA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</w:t>
            </w:r>
          </w:p>
        </w:tc>
        <w:tc>
          <w:tcPr>
            <w:tcW w:w="279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8E5357" w:rsidP="00CC351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45.00</w:t>
            </w:r>
          </w:p>
        </w:tc>
        <w:tc>
          <w:tcPr>
            <w:tcW w:w="270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ED41EA" w:rsidRPr="00D52607" w:rsidTr="00A822B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C351B" w:rsidP="00CC351B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ED41EA" w:rsidRDefault="00CC351B" w:rsidP="00CC351B">
            <w:r>
              <w:t>Евсеев С.</w:t>
            </w:r>
          </w:p>
        </w:tc>
        <w:tc>
          <w:tcPr>
            <w:tcW w:w="280" w:type="dxa"/>
          </w:tcPr>
          <w:p w:rsidR="00ED41EA" w:rsidRDefault="00CC351B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D41EA" w:rsidRDefault="00ED41EA" w:rsidP="00CC351B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8.07</w:t>
            </w:r>
          </w:p>
        </w:tc>
        <w:tc>
          <w:tcPr>
            <w:tcW w:w="279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EC622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C351B" w:rsidP="00CC351B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ED41EA" w:rsidRPr="00364B23" w:rsidRDefault="00CC351B" w:rsidP="00CC351B">
            <w:r>
              <w:t>Шмаков Д.</w:t>
            </w:r>
          </w:p>
        </w:tc>
        <w:tc>
          <w:tcPr>
            <w:tcW w:w="280" w:type="dxa"/>
          </w:tcPr>
          <w:p w:rsidR="00ED41EA" w:rsidRPr="00364B23" w:rsidRDefault="00CC351B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279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8" w:type="dxa"/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C351B" w:rsidP="00CC351B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ED41EA" w:rsidRPr="00364B23" w:rsidRDefault="00CC351B" w:rsidP="00CC351B">
            <w:proofErr w:type="spellStart"/>
            <w:r>
              <w:t>Заббаров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ED41EA" w:rsidRPr="00364B23" w:rsidRDefault="00CC351B" w:rsidP="00CC351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79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C351B" w:rsidP="00CC351B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ED41EA" w:rsidRDefault="00CC351B" w:rsidP="00CC351B">
            <w:proofErr w:type="spellStart"/>
            <w:r>
              <w:t>Касимов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ED41EA" w:rsidRDefault="00CC351B" w:rsidP="00CC351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</w:t>
            </w:r>
          </w:p>
        </w:tc>
        <w:tc>
          <w:tcPr>
            <w:tcW w:w="279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C351B" w:rsidP="00CC351B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ED41EA" w:rsidRDefault="00CC351B" w:rsidP="00CC351B">
            <w:r>
              <w:t>Арсланов И.</w:t>
            </w:r>
          </w:p>
        </w:tc>
        <w:tc>
          <w:tcPr>
            <w:tcW w:w="280" w:type="dxa"/>
          </w:tcPr>
          <w:p w:rsidR="00ED41EA" w:rsidRDefault="00CC351B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19.19</w:t>
            </w:r>
          </w:p>
        </w:tc>
        <w:tc>
          <w:tcPr>
            <w:tcW w:w="279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8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AE686F" w:rsidP="00CC351B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ED41EA" w:rsidRDefault="00AE686F" w:rsidP="00CC351B">
            <w:proofErr w:type="spellStart"/>
            <w:r>
              <w:t>Галеев</w:t>
            </w:r>
            <w:proofErr w:type="spellEnd"/>
            <w:r>
              <w:t xml:space="preserve"> И.                        К</w:t>
            </w:r>
          </w:p>
        </w:tc>
        <w:tc>
          <w:tcPr>
            <w:tcW w:w="280" w:type="dxa"/>
          </w:tcPr>
          <w:p w:rsidR="00ED41EA" w:rsidRDefault="00AE686F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20.55</w:t>
            </w:r>
          </w:p>
        </w:tc>
        <w:tc>
          <w:tcPr>
            <w:tcW w:w="279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B5C26" w:rsidP="00CC351B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ED41EA" w:rsidRDefault="00024628" w:rsidP="00CC351B">
            <w:proofErr w:type="spellStart"/>
            <w:r>
              <w:t>Х</w:t>
            </w:r>
            <w:r w:rsidR="00CB5C26">
              <w:t>узин</w:t>
            </w:r>
            <w:proofErr w:type="spellEnd"/>
            <w:r w:rsidR="00CB5C26">
              <w:t xml:space="preserve"> М.</w:t>
            </w:r>
          </w:p>
        </w:tc>
        <w:tc>
          <w:tcPr>
            <w:tcW w:w="280" w:type="dxa"/>
          </w:tcPr>
          <w:p w:rsidR="00ED41EA" w:rsidRDefault="00CB5C26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</w:t>
            </w:r>
          </w:p>
        </w:tc>
        <w:tc>
          <w:tcPr>
            <w:tcW w:w="279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8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B5C26" w:rsidP="00CC351B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ED41EA" w:rsidRDefault="00CB5C26" w:rsidP="00CC351B">
            <w:proofErr w:type="spellStart"/>
            <w:r>
              <w:t>Идиятулин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ED41EA" w:rsidRDefault="00CB5C26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26.57</w:t>
            </w:r>
          </w:p>
        </w:tc>
        <w:tc>
          <w:tcPr>
            <w:tcW w:w="279" w:type="dxa"/>
            <w:vAlign w:val="center"/>
          </w:tcPr>
          <w:p w:rsidR="00ED41EA" w:rsidRPr="00C237B0" w:rsidRDefault="00024628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B5C26" w:rsidP="00CC351B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ED41EA" w:rsidRPr="00364B23" w:rsidRDefault="00CB5C26" w:rsidP="00CC351B">
            <w:r>
              <w:t>Аминов Э.</w:t>
            </w:r>
          </w:p>
        </w:tc>
        <w:tc>
          <w:tcPr>
            <w:tcW w:w="280" w:type="dxa"/>
          </w:tcPr>
          <w:p w:rsidR="00ED41EA" w:rsidRPr="00364B23" w:rsidRDefault="00CB5C26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37.14</w:t>
            </w:r>
          </w:p>
        </w:tc>
        <w:tc>
          <w:tcPr>
            <w:tcW w:w="279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8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B5C26" w:rsidP="00CC351B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ED41EA" w:rsidRDefault="00CB5C26" w:rsidP="00CC351B">
            <w:proofErr w:type="spellStart"/>
            <w:r>
              <w:t>Акмалетдинов</w:t>
            </w:r>
            <w:proofErr w:type="spellEnd"/>
            <w:r>
              <w:t xml:space="preserve"> А.           А</w:t>
            </w:r>
          </w:p>
        </w:tc>
        <w:tc>
          <w:tcPr>
            <w:tcW w:w="280" w:type="dxa"/>
          </w:tcPr>
          <w:p w:rsidR="00ED41EA" w:rsidRDefault="00CB5C26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39.54</w:t>
            </w:r>
          </w:p>
        </w:tc>
        <w:tc>
          <w:tcPr>
            <w:tcW w:w="279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3B6B9F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B5C26" w:rsidP="00CC351B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ED41EA" w:rsidRDefault="00CB5C26" w:rsidP="00CC351B">
            <w:r>
              <w:t>Колесников Д.</w:t>
            </w:r>
          </w:p>
        </w:tc>
        <w:tc>
          <w:tcPr>
            <w:tcW w:w="280" w:type="dxa"/>
          </w:tcPr>
          <w:p w:rsidR="00ED41EA" w:rsidRDefault="00CB5C26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42.50</w:t>
            </w:r>
          </w:p>
        </w:tc>
        <w:tc>
          <w:tcPr>
            <w:tcW w:w="279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B5C26" w:rsidP="00CC351B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ED41EA" w:rsidRPr="00364B23" w:rsidRDefault="00CB5C26" w:rsidP="00CC351B">
            <w:r>
              <w:t>Наумов Г.</w:t>
            </w:r>
          </w:p>
        </w:tc>
        <w:tc>
          <w:tcPr>
            <w:tcW w:w="280" w:type="dxa"/>
          </w:tcPr>
          <w:p w:rsidR="00ED41EA" w:rsidRPr="00364B23" w:rsidRDefault="00CB5C26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5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43.14</w:t>
            </w:r>
          </w:p>
        </w:tc>
        <w:tc>
          <w:tcPr>
            <w:tcW w:w="279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ED41EA" w:rsidRPr="00C237B0" w:rsidRDefault="008E5357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B5C26" w:rsidP="00CC351B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ED41EA" w:rsidRPr="00364B23" w:rsidRDefault="00CB5C26" w:rsidP="00CC351B">
            <w:proofErr w:type="spellStart"/>
            <w:r>
              <w:t>Ситдиков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ED41EA" w:rsidRPr="00364B23" w:rsidRDefault="00CB5C26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B5C26" w:rsidP="00CC351B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ED41EA" w:rsidRPr="00364B23" w:rsidRDefault="00CB5C26" w:rsidP="00CC351B">
            <w:proofErr w:type="spellStart"/>
            <w:r>
              <w:t>Бинеман</w:t>
            </w:r>
            <w:proofErr w:type="spellEnd"/>
            <w:r>
              <w:t xml:space="preserve"> Э.</w:t>
            </w:r>
          </w:p>
        </w:tc>
        <w:tc>
          <w:tcPr>
            <w:tcW w:w="280" w:type="dxa"/>
          </w:tcPr>
          <w:p w:rsidR="00ED41EA" w:rsidRPr="00364B23" w:rsidRDefault="00CB5C26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B5C26" w:rsidP="00CC351B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ED41EA" w:rsidRPr="00364B23" w:rsidRDefault="00CB5C26" w:rsidP="00CC351B">
            <w:proofErr w:type="spellStart"/>
            <w:r>
              <w:t>Зарипов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ED41EA" w:rsidRPr="00364B23" w:rsidRDefault="00CB5C26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Pr="00364B23" w:rsidRDefault="00CB5C26" w:rsidP="00CC351B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ED41EA" w:rsidRPr="00364B23" w:rsidRDefault="00CB5C26" w:rsidP="00CC351B">
            <w:r>
              <w:t>Власенков С.</w:t>
            </w:r>
          </w:p>
        </w:tc>
        <w:tc>
          <w:tcPr>
            <w:tcW w:w="280" w:type="dxa"/>
          </w:tcPr>
          <w:p w:rsidR="00ED41EA" w:rsidRPr="00364B23" w:rsidRDefault="00CB5C26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B5C26" w:rsidP="00CC351B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ED41EA" w:rsidRDefault="00CB5C26" w:rsidP="00CC351B">
            <w:proofErr w:type="spellStart"/>
            <w:r>
              <w:t>Коловский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ED41EA" w:rsidRDefault="00CB5C26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B5C26" w:rsidP="00CC351B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ED41EA" w:rsidRDefault="00CB5C26" w:rsidP="00CC351B">
            <w:proofErr w:type="spellStart"/>
            <w:r>
              <w:t>Рутзитис</w:t>
            </w:r>
            <w:proofErr w:type="spellEnd"/>
            <w:r>
              <w:t xml:space="preserve"> Я.                     А</w:t>
            </w:r>
          </w:p>
        </w:tc>
        <w:tc>
          <w:tcPr>
            <w:tcW w:w="280" w:type="dxa"/>
          </w:tcPr>
          <w:p w:rsidR="00ED41EA" w:rsidRDefault="00CB5C26" w:rsidP="00CC35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D41EA" w:rsidRDefault="00CB5C26" w:rsidP="00CC351B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ED41EA" w:rsidRDefault="00CB5C26" w:rsidP="00CC351B">
            <w:r>
              <w:t>Лопатин Г.</w:t>
            </w:r>
          </w:p>
        </w:tc>
        <w:tc>
          <w:tcPr>
            <w:tcW w:w="280" w:type="dxa"/>
          </w:tcPr>
          <w:p w:rsidR="00ED41EA" w:rsidRDefault="00CB5C26" w:rsidP="00CC351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D41EA" w:rsidRDefault="00CB5C26" w:rsidP="00CC3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D41EA" w:rsidRPr="00C237B0" w:rsidRDefault="00ED41EA" w:rsidP="00CC351B">
            <w:pPr>
              <w:jc w:val="center"/>
              <w:rPr>
                <w:sz w:val="16"/>
                <w:szCs w:val="16"/>
              </w:rPr>
            </w:pPr>
          </w:p>
        </w:tc>
      </w:tr>
      <w:tr w:rsidR="00ED41EA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1EA" w:rsidRDefault="00ED41EA" w:rsidP="00CC351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CB5C26">
              <w:t xml:space="preserve">    </w:t>
            </w:r>
            <w:proofErr w:type="spellStart"/>
            <w:r w:rsidR="00CB5C26">
              <w:t>Сергейчев</w:t>
            </w:r>
            <w:proofErr w:type="spellEnd"/>
            <w:r w:rsidR="00CB5C26">
              <w:t xml:space="preserve"> В.   </w:t>
            </w:r>
            <w:r>
              <w:t xml:space="preserve">                                     </w:t>
            </w:r>
            <w:r w:rsidRPr="00364B23">
              <w:t xml:space="preserve">  </w:t>
            </w:r>
            <w:r>
              <w:t xml:space="preserve">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ED41EA" w:rsidRDefault="00ED41EA" w:rsidP="00CC351B">
            <w:pPr>
              <w:pStyle w:val="7"/>
            </w:pPr>
            <w:r>
              <w:t>Начальник команды</w:t>
            </w:r>
          </w:p>
          <w:p w:rsidR="00ED41EA" w:rsidRDefault="00ED41EA" w:rsidP="00CC351B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0246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0246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CB5C2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CB5C2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08.25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A822B2" w:rsidRPr="00C237B0" w:rsidRDefault="00CB5C26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CB5C26" w:rsidP="00A8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0246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0246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A822B2" w:rsidRPr="00364B23" w:rsidRDefault="00CB5C2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CB5C2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CB5C2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67" w:type="dxa"/>
          </w:tcPr>
          <w:p w:rsidR="00A822B2" w:rsidRPr="00C237B0" w:rsidRDefault="00CB5C26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CB5C2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822B2" w:rsidRDefault="00A822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0246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822B2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A822B2" w:rsidRPr="00364B23" w:rsidRDefault="00CB5C2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364B23" w:rsidRDefault="00CB5C26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09.35</w:t>
            </w:r>
          </w:p>
        </w:tc>
      </w:tr>
      <w:tr w:rsidR="00A822B2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CB5C2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22.42</w:t>
            </w:r>
          </w:p>
        </w:tc>
        <w:tc>
          <w:tcPr>
            <w:tcW w:w="567" w:type="dxa"/>
          </w:tcPr>
          <w:p w:rsidR="00A822B2" w:rsidRPr="00C237B0" w:rsidRDefault="00CB5C2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CB5C2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Default="00A822B2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A822B2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A822B2" w:rsidRPr="00C237B0" w:rsidRDefault="00A822B2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8E535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927BA3" w:rsidRDefault="00A822B2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3B6B9F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39.54</w:t>
            </w:r>
          </w:p>
        </w:tc>
        <w:tc>
          <w:tcPr>
            <w:tcW w:w="567" w:type="dxa"/>
          </w:tcPr>
          <w:p w:rsidR="00A822B2" w:rsidRPr="00C237B0" w:rsidRDefault="003B6B9F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3B6B9F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A822B2" w:rsidRDefault="00A822B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6E596D" w:rsidP="00E13A5E">
            <w:pPr>
              <w:rPr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8E53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A822B2" w:rsidRPr="00C237B0" w:rsidRDefault="008E53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8E53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A822B2" w:rsidRPr="00C237B0" w:rsidRDefault="00A822B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А.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A822B2" w:rsidRPr="00C237B0" w:rsidRDefault="00CB5C26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Милованов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822B2" w:rsidRPr="00C237B0" w:rsidRDefault="006E596D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822B2" w:rsidRPr="00C237B0" w:rsidRDefault="006910B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Ю.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C237B0" w:rsidRDefault="00A822B2" w:rsidP="00E13A5E">
            <w:pPr>
              <w:rPr>
                <w:sz w:val="16"/>
                <w:szCs w:val="16"/>
              </w:rPr>
            </w:pPr>
          </w:p>
        </w:tc>
      </w:tr>
      <w:tr w:rsidR="00A822B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822B2" w:rsidRPr="00C237B0" w:rsidRDefault="00A822B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A822B2" w:rsidRDefault="00A822B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A822B2" w:rsidRPr="00C237B0" w:rsidRDefault="00A822B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A822B2" w:rsidRDefault="00A822B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C237B0" w:rsidRDefault="003B6B9F" w:rsidP="00E13A5E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A822B2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6910B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822B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A822B2" w:rsidRPr="00C237B0" w:rsidRDefault="00CB5C26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Дёмкин М.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2B2" w:rsidRPr="005A62E8" w:rsidRDefault="00A822B2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822B2" w:rsidRDefault="00A822B2">
            <w:pPr>
              <w:rPr>
                <w:sz w:val="16"/>
              </w:rPr>
            </w:pPr>
          </w:p>
        </w:tc>
      </w:tr>
      <w:tr w:rsidR="00A822B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A822B2" w:rsidRPr="00C237B0" w:rsidRDefault="00CB5C26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i/>
                <w:iCs/>
                <w:sz w:val="6"/>
              </w:rPr>
            </w:pP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A822B2" w:rsidRDefault="00A822B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jc w:val="center"/>
              <w:rPr>
                <w:sz w:val="16"/>
              </w:rPr>
            </w:pPr>
          </w:p>
        </w:tc>
      </w:tr>
      <w:tr w:rsidR="00A822B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A822B2" w:rsidRPr="00C237B0" w:rsidRDefault="00A822B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22B2" w:rsidRPr="00C237B0" w:rsidRDefault="00A822B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2B2" w:rsidRDefault="00A822B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78C0"/>
    <w:rsid w:val="00011F19"/>
    <w:rsid w:val="000131E7"/>
    <w:rsid w:val="00016E60"/>
    <w:rsid w:val="00024628"/>
    <w:rsid w:val="000269B7"/>
    <w:rsid w:val="00030258"/>
    <w:rsid w:val="000424D2"/>
    <w:rsid w:val="0004264B"/>
    <w:rsid w:val="00044E99"/>
    <w:rsid w:val="00045519"/>
    <w:rsid w:val="000515E6"/>
    <w:rsid w:val="00060388"/>
    <w:rsid w:val="0006577F"/>
    <w:rsid w:val="00066BC9"/>
    <w:rsid w:val="00071791"/>
    <w:rsid w:val="00072185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23512"/>
    <w:rsid w:val="0012568D"/>
    <w:rsid w:val="00140765"/>
    <w:rsid w:val="0014180A"/>
    <w:rsid w:val="00143776"/>
    <w:rsid w:val="00143C52"/>
    <w:rsid w:val="00144B55"/>
    <w:rsid w:val="00145B17"/>
    <w:rsid w:val="00147A45"/>
    <w:rsid w:val="00153662"/>
    <w:rsid w:val="0015774B"/>
    <w:rsid w:val="00157A97"/>
    <w:rsid w:val="001632A0"/>
    <w:rsid w:val="001639C6"/>
    <w:rsid w:val="00164C0E"/>
    <w:rsid w:val="00164DD2"/>
    <w:rsid w:val="00170C9D"/>
    <w:rsid w:val="00173894"/>
    <w:rsid w:val="001810C5"/>
    <w:rsid w:val="00181673"/>
    <w:rsid w:val="00191BBE"/>
    <w:rsid w:val="00192709"/>
    <w:rsid w:val="001A5655"/>
    <w:rsid w:val="001B17A3"/>
    <w:rsid w:val="001B196B"/>
    <w:rsid w:val="001B198A"/>
    <w:rsid w:val="001B592E"/>
    <w:rsid w:val="001D1328"/>
    <w:rsid w:val="001D4BC8"/>
    <w:rsid w:val="001D57A3"/>
    <w:rsid w:val="001E6331"/>
    <w:rsid w:val="001F2BAE"/>
    <w:rsid w:val="00213B7C"/>
    <w:rsid w:val="00214511"/>
    <w:rsid w:val="002171DD"/>
    <w:rsid w:val="00217A9F"/>
    <w:rsid w:val="00220A2E"/>
    <w:rsid w:val="00232B51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4AB3"/>
    <w:rsid w:val="002A4FF1"/>
    <w:rsid w:val="002A714D"/>
    <w:rsid w:val="002B4DFD"/>
    <w:rsid w:val="002B6709"/>
    <w:rsid w:val="002B6FCB"/>
    <w:rsid w:val="002D37BA"/>
    <w:rsid w:val="002E75F4"/>
    <w:rsid w:val="002F5111"/>
    <w:rsid w:val="002F73CA"/>
    <w:rsid w:val="00304BD4"/>
    <w:rsid w:val="00307338"/>
    <w:rsid w:val="00314694"/>
    <w:rsid w:val="00317BD3"/>
    <w:rsid w:val="00320685"/>
    <w:rsid w:val="003359AE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064A"/>
    <w:rsid w:val="003927B8"/>
    <w:rsid w:val="003A15C6"/>
    <w:rsid w:val="003A216C"/>
    <w:rsid w:val="003B6B9F"/>
    <w:rsid w:val="003C307F"/>
    <w:rsid w:val="003D3CE2"/>
    <w:rsid w:val="003D5F2E"/>
    <w:rsid w:val="003E2E61"/>
    <w:rsid w:val="003F17A6"/>
    <w:rsid w:val="003F339B"/>
    <w:rsid w:val="003F6B3F"/>
    <w:rsid w:val="00401B8B"/>
    <w:rsid w:val="00402E3D"/>
    <w:rsid w:val="00403323"/>
    <w:rsid w:val="00403DBA"/>
    <w:rsid w:val="00415D5D"/>
    <w:rsid w:val="00422F1A"/>
    <w:rsid w:val="00424A81"/>
    <w:rsid w:val="00431F93"/>
    <w:rsid w:val="004342F3"/>
    <w:rsid w:val="004352F7"/>
    <w:rsid w:val="00435DE2"/>
    <w:rsid w:val="0043755F"/>
    <w:rsid w:val="00454696"/>
    <w:rsid w:val="00454877"/>
    <w:rsid w:val="00466FCC"/>
    <w:rsid w:val="00466FFF"/>
    <w:rsid w:val="0047243F"/>
    <w:rsid w:val="00473CCE"/>
    <w:rsid w:val="004811A3"/>
    <w:rsid w:val="00482A48"/>
    <w:rsid w:val="004843F3"/>
    <w:rsid w:val="00487FB4"/>
    <w:rsid w:val="00495D0A"/>
    <w:rsid w:val="00497B43"/>
    <w:rsid w:val="004A0A6F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501A2E"/>
    <w:rsid w:val="00516BC6"/>
    <w:rsid w:val="00517A79"/>
    <w:rsid w:val="0052305E"/>
    <w:rsid w:val="00524D86"/>
    <w:rsid w:val="005250FA"/>
    <w:rsid w:val="0052707E"/>
    <w:rsid w:val="00527395"/>
    <w:rsid w:val="00536584"/>
    <w:rsid w:val="00543B78"/>
    <w:rsid w:val="00555217"/>
    <w:rsid w:val="00573625"/>
    <w:rsid w:val="00575F93"/>
    <w:rsid w:val="005A0105"/>
    <w:rsid w:val="005A2517"/>
    <w:rsid w:val="005A62E8"/>
    <w:rsid w:val="005B099A"/>
    <w:rsid w:val="005B0B7E"/>
    <w:rsid w:val="005B4224"/>
    <w:rsid w:val="005C12E3"/>
    <w:rsid w:val="005C2B3C"/>
    <w:rsid w:val="005D1CD8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0FFC"/>
    <w:rsid w:val="006353AE"/>
    <w:rsid w:val="00643EEE"/>
    <w:rsid w:val="00646417"/>
    <w:rsid w:val="00667938"/>
    <w:rsid w:val="00672B1C"/>
    <w:rsid w:val="00676765"/>
    <w:rsid w:val="00686194"/>
    <w:rsid w:val="006910BD"/>
    <w:rsid w:val="006960D9"/>
    <w:rsid w:val="00697BE3"/>
    <w:rsid w:val="006A5D2F"/>
    <w:rsid w:val="006B00AF"/>
    <w:rsid w:val="006B1733"/>
    <w:rsid w:val="006B70D6"/>
    <w:rsid w:val="006D2F45"/>
    <w:rsid w:val="006D6329"/>
    <w:rsid w:val="006D7402"/>
    <w:rsid w:val="006D7E81"/>
    <w:rsid w:val="006E596D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1EDC"/>
    <w:rsid w:val="00745B05"/>
    <w:rsid w:val="00746893"/>
    <w:rsid w:val="00753A5F"/>
    <w:rsid w:val="0076774E"/>
    <w:rsid w:val="007800EA"/>
    <w:rsid w:val="007808F4"/>
    <w:rsid w:val="00782F59"/>
    <w:rsid w:val="007950E3"/>
    <w:rsid w:val="007A1510"/>
    <w:rsid w:val="007A5111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04BC5"/>
    <w:rsid w:val="00810139"/>
    <w:rsid w:val="008138E0"/>
    <w:rsid w:val="008142E5"/>
    <w:rsid w:val="00817EB5"/>
    <w:rsid w:val="0082022A"/>
    <w:rsid w:val="00830267"/>
    <w:rsid w:val="00830893"/>
    <w:rsid w:val="00836188"/>
    <w:rsid w:val="00841889"/>
    <w:rsid w:val="008500E8"/>
    <w:rsid w:val="00851E18"/>
    <w:rsid w:val="008576F0"/>
    <w:rsid w:val="0088229F"/>
    <w:rsid w:val="008843C7"/>
    <w:rsid w:val="00894750"/>
    <w:rsid w:val="008948EB"/>
    <w:rsid w:val="008A0D45"/>
    <w:rsid w:val="008A3207"/>
    <w:rsid w:val="008A7153"/>
    <w:rsid w:val="008B4479"/>
    <w:rsid w:val="008B5D84"/>
    <w:rsid w:val="008B6A9B"/>
    <w:rsid w:val="008D1304"/>
    <w:rsid w:val="008D4017"/>
    <w:rsid w:val="008D663D"/>
    <w:rsid w:val="008E5357"/>
    <w:rsid w:val="008E7B8E"/>
    <w:rsid w:val="008F606D"/>
    <w:rsid w:val="00905C8B"/>
    <w:rsid w:val="00906657"/>
    <w:rsid w:val="0092389C"/>
    <w:rsid w:val="00927BA3"/>
    <w:rsid w:val="00931D19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9674D"/>
    <w:rsid w:val="009A28BD"/>
    <w:rsid w:val="009B3633"/>
    <w:rsid w:val="009B4BAB"/>
    <w:rsid w:val="009E09BC"/>
    <w:rsid w:val="009E1317"/>
    <w:rsid w:val="009E3265"/>
    <w:rsid w:val="009E408A"/>
    <w:rsid w:val="00A02701"/>
    <w:rsid w:val="00A13326"/>
    <w:rsid w:val="00A1378C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2650"/>
    <w:rsid w:val="00A72B0D"/>
    <w:rsid w:val="00A757F3"/>
    <w:rsid w:val="00A819BE"/>
    <w:rsid w:val="00A822B2"/>
    <w:rsid w:val="00A86865"/>
    <w:rsid w:val="00A87C6C"/>
    <w:rsid w:val="00A92643"/>
    <w:rsid w:val="00A92DA1"/>
    <w:rsid w:val="00A977A0"/>
    <w:rsid w:val="00AA0DD4"/>
    <w:rsid w:val="00AA4244"/>
    <w:rsid w:val="00AB7E6E"/>
    <w:rsid w:val="00AC707C"/>
    <w:rsid w:val="00AE686F"/>
    <w:rsid w:val="00AF242D"/>
    <w:rsid w:val="00AF2DB2"/>
    <w:rsid w:val="00AF3D82"/>
    <w:rsid w:val="00AF4327"/>
    <w:rsid w:val="00B112F6"/>
    <w:rsid w:val="00B1716F"/>
    <w:rsid w:val="00B27700"/>
    <w:rsid w:val="00B31295"/>
    <w:rsid w:val="00B335D4"/>
    <w:rsid w:val="00B3456F"/>
    <w:rsid w:val="00B422B2"/>
    <w:rsid w:val="00B43C4F"/>
    <w:rsid w:val="00B46D8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479F"/>
    <w:rsid w:val="00B76324"/>
    <w:rsid w:val="00B83C9B"/>
    <w:rsid w:val="00B83E87"/>
    <w:rsid w:val="00B84D80"/>
    <w:rsid w:val="00B933E7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07C0"/>
    <w:rsid w:val="00C237B0"/>
    <w:rsid w:val="00C242ED"/>
    <w:rsid w:val="00C30F16"/>
    <w:rsid w:val="00C36630"/>
    <w:rsid w:val="00C40988"/>
    <w:rsid w:val="00C4150C"/>
    <w:rsid w:val="00C42309"/>
    <w:rsid w:val="00C705A3"/>
    <w:rsid w:val="00C74EB2"/>
    <w:rsid w:val="00C85E25"/>
    <w:rsid w:val="00C86877"/>
    <w:rsid w:val="00C9180B"/>
    <w:rsid w:val="00C91A0B"/>
    <w:rsid w:val="00C926F7"/>
    <w:rsid w:val="00CA13AE"/>
    <w:rsid w:val="00CA6D2E"/>
    <w:rsid w:val="00CA6F11"/>
    <w:rsid w:val="00CB5183"/>
    <w:rsid w:val="00CB5C26"/>
    <w:rsid w:val="00CC0976"/>
    <w:rsid w:val="00CC188C"/>
    <w:rsid w:val="00CC351B"/>
    <w:rsid w:val="00CC4087"/>
    <w:rsid w:val="00CC5457"/>
    <w:rsid w:val="00CC570A"/>
    <w:rsid w:val="00CD1931"/>
    <w:rsid w:val="00CE35E3"/>
    <w:rsid w:val="00D01332"/>
    <w:rsid w:val="00D02597"/>
    <w:rsid w:val="00D0649C"/>
    <w:rsid w:val="00D111E7"/>
    <w:rsid w:val="00D11221"/>
    <w:rsid w:val="00D12663"/>
    <w:rsid w:val="00D202FB"/>
    <w:rsid w:val="00D306E1"/>
    <w:rsid w:val="00D3458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25B4"/>
    <w:rsid w:val="00EA188B"/>
    <w:rsid w:val="00EA1ED6"/>
    <w:rsid w:val="00EA3187"/>
    <w:rsid w:val="00EA4EB0"/>
    <w:rsid w:val="00EC622C"/>
    <w:rsid w:val="00ED0761"/>
    <w:rsid w:val="00ED41EA"/>
    <w:rsid w:val="00ED665A"/>
    <w:rsid w:val="00EE0A83"/>
    <w:rsid w:val="00EE298E"/>
    <w:rsid w:val="00EE2F51"/>
    <w:rsid w:val="00EE7AC6"/>
    <w:rsid w:val="00EF0F83"/>
    <w:rsid w:val="00EF3A47"/>
    <w:rsid w:val="00F04130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37DD9"/>
    <w:rsid w:val="00F430B4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2C61"/>
    <w:rsid w:val="00F85143"/>
    <w:rsid w:val="00F874E8"/>
    <w:rsid w:val="00F876A6"/>
    <w:rsid w:val="00F95940"/>
    <w:rsid w:val="00F95DD5"/>
    <w:rsid w:val="00FA209E"/>
    <w:rsid w:val="00FA498D"/>
    <w:rsid w:val="00FB2121"/>
    <w:rsid w:val="00FB2EA3"/>
    <w:rsid w:val="00FB3264"/>
    <w:rsid w:val="00FD0FA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E624-69F8-4B46-8FFD-72A907CA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27</TotalTime>
  <Pages>2</Pages>
  <Words>1120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user</cp:lastModifiedBy>
  <cp:revision>5</cp:revision>
  <cp:lastPrinted>2016-01-04T08:41:00Z</cp:lastPrinted>
  <dcterms:created xsi:type="dcterms:W3CDTF">2016-01-04T06:19:00Z</dcterms:created>
  <dcterms:modified xsi:type="dcterms:W3CDTF">2016-01-04T08:46:00Z</dcterms:modified>
</cp:coreProperties>
</file>