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FC7024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Турнир памяти Ю.А. Есенина 2006</w:t>
            </w:r>
            <w:r w:rsidR="0096426C">
              <w:rPr>
                <w:b/>
                <w:i/>
                <w:sz w:val="16"/>
              </w:rPr>
              <w:t xml:space="preserve">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F80672">
              <w:rPr>
                <w:b/>
                <w:i/>
                <w:sz w:val="16"/>
              </w:rPr>
              <w:t>ВСЛК «Золотая шайба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D210AE">
              <w:rPr>
                <w:b/>
                <w:i/>
                <w:sz w:val="16"/>
              </w:rPr>
              <w:t>28</w:t>
            </w:r>
            <w:r w:rsidR="002912A1">
              <w:rPr>
                <w:b/>
                <w:i/>
                <w:sz w:val="16"/>
              </w:rPr>
              <w:t>.10</w:t>
            </w:r>
            <w:r w:rsidR="00610C2E">
              <w:rPr>
                <w:b/>
                <w:i/>
                <w:sz w:val="16"/>
              </w:rPr>
              <w:t>.15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2540C1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D210AE">
              <w:rPr>
                <w:b/>
                <w:i/>
                <w:sz w:val="16"/>
              </w:rPr>
              <w:t>10.00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2540C1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D210AE">
              <w:rPr>
                <w:sz w:val="16"/>
              </w:rPr>
              <w:t>16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FC7024">
              <w:rPr>
                <w:sz w:val="16"/>
              </w:rPr>
              <w:t xml:space="preserve"> </w:t>
            </w:r>
            <w:r w:rsidR="00D210AE">
              <w:rPr>
                <w:sz w:val="16"/>
              </w:rPr>
              <w:t>10</w:t>
            </w:r>
          </w:p>
        </w:tc>
      </w:tr>
      <w:tr w:rsidR="009E408A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08A" w:rsidRDefault="009E408A" w:rsidP="00C1633F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А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 w:rsidR="00172976">
              <w:rPr>
                <w:rFonts w:ascii="Cambria" w:hAnsi="Cambria"/>
                <w:b w:val="0"/>
                <w:i w:val="0"/>
                <w:sz w:val="18"/>
              </w:rPr>
              <w:t>Спартак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08A" w:rsidRDefault="00172976" w:rsidP="00C1633F">
            <w:pPr>
              <w:rPr>
                <w:sz w:val="16"/>
              </w:rPr>
            </w:pPr>
            <w:r>
              <w:t>Чебоксары</w:t>
            </w:r>
            <w:r w:rsidR="009E408A">
              <w:t xml:space="preserve">               </w:t>
            </w:r>
            <w:r>
              <w:t xml:space="preserve">                  </w:t>
            </w:r>
            <w:r w:rsidR="008977FA">
              <w:t xml:space="preserve">        </w:t>
            </w:r>
            <w:r w:rsidR="009E408A">
              <w:t xml:space="preserve">  </w:t>
            </w:r>
            <w:r w:rsidR="009E408A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08A" w:rsidRDefault="009E408A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9E408A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E408A" w:rsidRDefault="009E408A" w:rsidP="00C1633F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FE1616" w:rsidRPr="0037313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C1633F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FE1616" w:rsidRDefault="00172976" w:rsidP="00C1633F">
            <w:r>
              <w:t>Галанин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616" w:rsidRDefault="00FE1616" w:rsidP="00C1633F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FE1616" w:rsidRPr="00C237B0" w:rsidRDefault="002B63F7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D210A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FE1616" w:rsidRPr="00C237B0" w:rsidRDefault="00D210A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14.43</w:t>
            </w:r>
          </w:p>
        </w:tc>
        <w:tc>
          <w:tcPr>
            <w:tcW w:w="279" w:type="dxa"/>
            <w:vAlign w:val="center"/>
          </w:tcPr>
          <w:p w:rsidR="00FE1616" w:rsidRPr="00C237B0" w:rsidRDefault="00D210A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D210AE" w:rsidP="007E7AF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1.02</w:t>
            </w:r>
          </w:p>
        </w:tc>
        <w:tc>
          <w:tcPr>
            <w:tcW w:w="270" w:type="dxa"/>
            <w:vAlign w:val="center"/>
          </w:tcPr>
          <w:p w:rsidR="00FE1616" w:rsidRPr="00C237B0" w:rsidRDefault="00D210AE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6" w:type="dxa"/>
            <w:vAlign w:val="center"/>
          </w:tcPr>
          <w:p w:rsidR="00FE1616" w:rsidRPr="00C237B0" w:rsidRDefault="00D210AE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D210AE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FE1616" w:rsidRPr="00C237B0" w:rsidRDefault="00D210AE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D210AE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2.32</w:t>
            </w:r>
          </w:p>
        </w:tc>
      </w:tr>
      <w:tr w:rsidR="00FE1616" w:rsidRPr="0037313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Pr="00364B23" w:rsidRDefault="00172976" w:rsidP="00C1633F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FE1616" w:rsidRPr="00496C09" w:rsidRDefault="00172976" w:rsidP="00C1633F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Белов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616" w:rsidRDefault="00FE1616" w:rsidP="00C1633F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FE1616" w:rsidRPr="00C237B0" w:rsidRDefault="00D833A2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D210AE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2.25</w:t>
            </w:r>
          </w:p>
        </w:tc>
        <w:tc>
          <w:tcPr>
            <w:tcW w:w="270" w:type="dxa"/>
            <w:vAlign w:val="center"/>
          </w:tcPr>
          <w:p w:rsidR="00FE1616" w:rsidRPr="00C237B0" w:rsidRDefault="00D210A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  <w:vAlign w:val="center"/>
          </w:tcPr>
          <w:p w:rsidR="00FE1616" w:rsidRPr="00C237B0" w:rsidRDefault="00D210A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D210A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FE1616" w:rsidRPr="00C237B0" w:rsidRDefault="00D210A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D210A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3.55</w:t>
            </w: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C1633F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FE1616" w:rsidRDefault="00172976" w:rsidP="00C1633F">
            <w:r>
              <w:t xml:space="preserve">Коняев Г.                        </w:t>
            </w:r>
            <w:proofErr w:type="gramStart"/>
            <w:r>
              <w:t>К</w:t>
            </w:r>
            <w:proofErr w:type="gramEnd"/>
          </w:p>
        </w:tc>
        <w:tc>
          <w:tcPr>
            <w:tcW w:w="280" w:type="dxa"/>
          </w:tcPr>
          <w:p w:rsidR="00FE1616" w:rsidRDefault="00172976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Default="00D210AE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3.42</w:t>
            </w:r>
          </w:p>
        </w:tc>
        <w:tc>
          <w:tcPr>
            <w:tcW w:w="270" w:type="dxa"/>
            <w:vAlign w:val="center"/>
          </w:tcPr>
          <w:p w:rsidR="00FE1616" w:rsidRDefault="00D210A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6" w:type="dxa"/>
            <w:vAlign w:val="center"/>
          </w:tcPr>
          <w:p w:rsidR="00FE1616" w:rsidRDefault="00D210A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Default="00D210A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FE1616" w:rsidRDefault="00D210A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Default="00D210A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</w:t>
            </w: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C1633F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FE1616" w:rsidRPr="00364B23" w:rsidRDefault="00172976" w:rsidP="00C1633F">
            <w:r>
              <w:t>Краснов И.</w:t>
            </w:r>
          </w:p>
        </w:tc>
        <w:tc>
          <w:tcPr>
            <w:tcW w:w="280" w:type="dxa"/>
          </w:tcPr>
          <w:p w:rsidR="00FE1616" w:rsidRPr="00364B23" w:rsidRDefault="00172976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D210AE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6.08</w:t>
            </w:r>
          </w:p>
        </w:tc>
        <w:tc>
          <w:tcPr>
            <w:tcW w:w="270" w:type="dxa"/>
            <w:vAlign w:val="center"/>
          </w:tcPr>
          <w:p w:rsidR="00FE1616" w:rsidRPr="00C237B0" w:rsidRDefault="00D210A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FE1616" w:rsidRPr="00C237B0" w:rsidRDefault="00D210A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D210A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FE1616" w:rsidRPr="00C237B0" w:rsidRDefault="00D210A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D210A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7.38</w:t>
            </w:r>
          </w:p>
        </w:tc>
      </w:tr>
      <w:tr w:rsidR="00FE1616" w:rsidRPr="0037313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C1633F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FE1616" w:rsidRDefault="00172976" w:rsidP="00C1633F">
            <w:r>
              <w:t>Александров Ф.</w:t>
            </w:r>
          </w:p>
        </w:tc>
        <w:tc>
          <w:tcPr>
            <w:tcW w:w="280" w:type="dxa"/>
          </w:tcPr>
          <w:p w:rsidR="00FE1616" w:rsidRDefault="00172976" w:rsidP="00C1633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FE1616" w:rsidRDefault="00FE1616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D210AE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9.36</w:t>
            </w:r>
          </w:p>
        </w:tc>
        <w:tc>
          <w:tcPr>
            <w:tcW w:w="270" w:type="dxa"/>
            <w:vAlign w:val="center"/>
          </w:tcPr>
          <w:p w:rsidR="00FE1616" w:rsidRPr="00C237B0" w:rsidRDefault="00D210A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FE1616" w:rsidRPr="00C237B0" w:rsidRDefault="00D210A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D210A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FE1616" w:rsidRPr="00C237B0" w:rsidRDefault="00D210A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D210A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9.44</w:t>
            </w: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C1633F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FE1616" w:rsidRPr="00364B23" w:rsidRDefault="00172976" w:rsidP="00C1633F">
            <w:r>
              <w:t>Чернов М.</w:t>
            </w:r>
          </w:p>
        </w:tc>
        <w:tc>
          <w:tcPr>
            <w:tcW w:w="280" w:type="dxa"/>
          </w:tcPr>
          <w:p w:rsidR="00FE1616" w:rsidRPr="00364B23" w:rsidRDefault="00172976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622FBF" w:rsidRDefault="00D210AE" w:rsidP="00D4709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9.55</w:t>
            </w:r>
          </w:p>
        </w:tc>
        <w:tc>
          <w:tcPr>
            <w:tcW w:w="270" w:type="dxa"/>
            <w:vAlign w:val="center"/>
          </w:tcPr>
          <w:p w:rsidR="00FE1616" w:rsidRPr="00622FBF" w:rsidRDefault="00D210AE" w:rsidP="00D4709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26" w:type="dxa"/>
            <w:vAlign w:val="center"/>
          </w:tcPr>
          <w:p w:rsidR="00FE1616" w:rsidRPr="00C237B0" w:rsidRDefault="00D210AE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Pr="00622FBF" w:rsidRDefault="00D210AE" w:rsidP="00D4709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FE1616" w:rsidRPr="00622FBF" w:rsidRDefault="00D210AE" w:rsidP="00D4709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9.55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622FBF" w:rsidRDefault="00D210AE" w:rsidP="00D4709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11.25</w:t>
            </w: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C1633F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FE1616" w:rsidRPr="00364B23" w:rsidRDefault="00172976" w:rsidP="00C1633F">
            <w:r>
              <w:t>орлов И.</w:t>
            </w:r>
          </w:p>
        </w:tc>
        <w:tc>
          <w:tcPr>
            <w:tcW w:w="280" w:type="dxa"/>
          </w:tcPr>
          <w:p w:rsidR="00FE1616" w:rsidRDefault="00172976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BC1DAC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25.45</w:t>
            </w:r>
          </w:p>
        </w:tc>
        <w:tc>
          <w:tcPr>
            <w:tcW w:w="270" w:type="dxa"/>
            <w:vAlign w:val="center"/>
          </w:tcPr>
          <w:p w:rsidR="00FE1616" w:rsidRPr="00C237B0" w:rsidRDefault="00BC1DAC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center"/>
          </w:tcPr>
          <w:p w:rsidR="00FE1616" w:rsidRPr="00C237B0" w:rsidRDefault="00BC1DAC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BC1DAC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vAlign w:val="center"/>
          </w:tcPr>
          <w:p w:rsidR="00FE1616" w:rsidRPr="00C237B0" w:rsidRDefault="00BC1DAC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BC1DAC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</w:t>
            </w: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Pr="00364B23" w:rsidRDefault="00172976" w:rsidP="00C1633F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FE1616" w:rsidRPr="00364B23" w:rsidRDefault="00172976" w:rsidP="00C1633F">
            <w:r>
              <w:t>Устинов М.</w:t>
            </w:r>
          </w:p>
        </w:tc>
        <w:tc>
          <w:tcPr>
            <w:tcW w:w="280" w:type="dxa"/>
          </w:tcPr>
          <w:p w:rsidR="00FE1616" w:rsidRPr="00364B23" w:rsidRDefault="00172976" w:rsidP="00C1633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BC1DAC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28.28</w:t>
            </w:r>
          </w:p>
        </w:tc>
        <w:tc>
          <w:tcPr>
            <w:tcW w:w="270" w:type="dxa"/>
            <w:vAlign w:val="center"/>
          </w:tcPr>
          <w:p w:rsidR="00FE1616" w:rsidRPr="00C237B0" w:rsidRDefault="00BC1DAC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6" w:type="dxa"/>
            <w:vAlign w:val="center"/>
          </w:tcPr>
          <w:p w:rsidR="00FE1616" w:rsidRPr="00C237B0" w:rsidRDefault="00BC1DAC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BC1DAC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FE1616" w:rsidRPr="00C237B0" w:rsidRDefault="00BC1DAC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BC1DAC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29.58</w:t>
            </w: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C1633F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FE1616" w:rsidRDefault="00172976" w:rsidP="00C1633F">
            <w:proofErr w:type="spellStart"/>
            <w:r>
              <w:t>Раймов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FE1616" w:rsidRDefault="00172976" w:rsidP="00C1633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Default="00CB271B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35.06</w:t>
            </w:r>
          </w:p>
        </w:tc>
        <w:tc>
          <w:tcPr>
            <w:tcW w:w="270" w:type="dxa"/>
            <w:vAlign w:val="center"/>
          </w:tcPr>
          <w:p w:rsidR="00FE1616" w:rsidRDefault="00CB271B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6" w:type="dxa"/>
            <w:vAlign w:val="center"/>
          </w:tcPr>
          <w:p w:rsidR="00FE1616" w:rsidRDefault="00CB271B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Default="00CB271B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FE1616" w:rsidRDefault="00CB271B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Default="009602DD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35.44</w:t>
            </w: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C1633F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FE1616" w:rsidRDefault="00172976" w:rsidP="00C1633F">
            <w:proofErr w:type="spellStart"/>
            <w:r>
              <w:t>Сазончик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FE1616" w:rsidRDefault="00172976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38.35</w:t>
            </w:r>
          </w:p>
        </w:tc>
        <w:tc>
          <w:tcPr>
            <w:tcW w:w="270" w:type="dxa"/>
            <w:vAlign w:val="center"/>
          </w:tcPr>
          <w:p w:rsidR="00FE1616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  <w:vAlign w:val="center"/>
          </w:tcPr>
          <w:p w:rsidR="00FE1616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FE1616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38.35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40.05</w:t>
            </w: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C1633F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FE1616" w:rsidRDefault="00172976" w:rsidP="00C1633F">
            <w:r>
              <w:t>Волков А.</w:t>
            </w:r>
          </w:p>
        </w:tc>
        <w:tc>
          <w:tcPr>
            <w:tcW w:w="280" w:type="dxa"/>
          </w:tcPr>
          <w:p w:rsidR="00FE1616" w:rsidRDefault="00172976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FE1616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41.35</w:t>
            </w: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C1633F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FE1616" w:rsidRDefault="00172976" w:rsidP="00C1633F">
            <w:r>
              <w:t>Сотников М.</w:t>
            </w:r>
          </w:p>
        </w:tc>
        <w:tc>
          <w:tcPr>
            <w:tcW w:w="280" w:type="dxa"/>
          </w:tcPr>
          <w:p w:rsidR="00FE1616" w:rsidRDefault="00172976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vAlign w:val="center"/>
          </w:tcPr>
          <w:p w:rsidR="00FE1616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FE1616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38.35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40.05</w:t>
            </w: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172976" w:rsidP="00C1633F">
            <w:pPr>
              <w:jc w:val="center"/>
            </w:pPr>
            <w:r>
              <w:t>47</w:t>
            </w:r>
          </w:p>
        </w:tc>
        <w:tc>
          <w:tcPr>
            <w:tcW w:w="2260" w:type="dxa"/>
          </w:tcPr>
          <w:p w:rsidR="00FE1616" w:rsidRDefault="00172976" w:rsidP="00C1633F">
            <w:proofErr w:type="spellStart"/>
            <w:r>
              <w:t>Небрадовский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FE1616" w:rsidRDefault="00172976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FE1616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41.35</w:t>
            </w:r>
          </w:p>
        </w:tc>
      </w:tr>
      <w:tr w:rsidR="007E191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Default="007E1914" w:rsidP="00C1633F">
            <w:pPr>
              <w:jc w:val="center"/>
            </w:pPr>
            <w:r>
              <w:t>55</w:t>
            </w:r>
          </w:p>
        </w:tc>
        <w:tc>
          <w:tcPr>
            <w:tcW w:w="2260" w:type="dxa"/>
          </w:tcPr>
          <w:p w:rsidR="007E1914" w:rsidRDefault="007E1914" w:rsidP="00C1633F">
            <w:proofErr w:type="spellStart"/>
            <w:r>
              <w:t>Янтажев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7E1914" w:rsidRDefault="007E1914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AD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39.07</w:t>
            </w:r>
          </w:p>
        </w:tc>
        <w:tc>
          <w:tcPr>
            <w:tcW w:w="270" w:type="dxa"/>
            <w:vAlign w:val="center"/>
          </w:tcPr>
          <w:p w:rsidR="007E1914" w:rsidRPr="00C237B0" w:rsidRDefault="007E1914" w:rsidP="00AD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vAlign w:val="center"/>
          </w:tcPr>
          <w:p w:rsidR="007E1914" w:rsidRPr="00C237B0" w:rsidRDefault="007E1914" w:rsidP="00AD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AD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7E1914" w:rsidRPr="00C237B0" w:rsidRDefault="007E1914" w:rsidP="00AD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39.07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AD4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40.39</w:t>
            </w:r>
          </w:p>
        </w:tc>
      </w:tr>
      <w:tr w:rsidR="007E191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Default="007E1914" w:rsidP="00C1633F">
            <w:pPr>
              <w:jc w:val="center"/>
            </w:pPr>
            <w:r>
              <w:t>72</w:t>
            </w:r>
          </w:p>
        </w:tc>
        <w:tc>
          <w:tcPr>
            <w:tcW w:w="2260" w:type="dxa"/>
          </w:tcPr>
          <w:p w:rsidR="007E1914" w:rsidRDefault="007E1914" w:rsidP="00C1633F">
            <w:r>
              <w:t>Сотников А.                   А</w:t>
            </w:r>
          </w:p>
        </w:tc>
        <w:tc>
          <w:tcPr>
            <w:tcW w:w="280" w:type="dxa"/>
          </w:tcPr>
          <w:p w:rsidR="007E1914" w:rsidRDefault="007E1914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40.49</w:t>
            </w:r>
          </w:p>
        </w:tc>
        <w:tc>
          <w:tcPr>
            <w:tcW w:w="270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40.49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41.52</w:t>
            </w:r>
          </w:p>
        </w:tc>
      </w:tr>
      <w:tr w:rsidR="007E191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Pr="00364B23" w:rsidRDefault="007E1914" w:rsidP="00D47097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7E1914" w:rsidRDefault="007E1914" w:rsidP="00D47097">
            <w:proofErr w:type="spellStart"/>
            <w:r>
              <w:t>Юстус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7E1914" w:rsidRDefault="007E1914" w:rsidP="00D4709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Default="007E1914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</w:tr>
      <w:tr w:rsidR="007E191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Default="007E1914" w:rsidP="00D47097">
            <w:pPr>
              <w:jc w:val="center"/>
            </w:pPr>
            <w:r>
              <w:t>87</w:t>
            </w:r>
          </w:p>
        </w:tc>
        <w:tc>
          <w:tcPr>
            <w:tcW w:w="2260" w:type="dxa"/>
          </w:tcPr>
          <w:p w:rsidR="007E1914" w:rsidRDefault="007E1914" w:rsidP="0098707F">
            <w:proofErr w:type="spellStart"/>
            <w:r>
              <w:t>Ушенин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7E1914" w:rsidRDefault="007E1914" w:rsidP="0098707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Default="007E1914" w:rsidP="0098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</w:tr>
      <w:tr w:rsidR="007E191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Pr="00364B23" w:rsidRDefault="007E1914" w:rsidP="00C1633F">
            <w:pPr>
              <w:jc w:val="center"/>
            </w:pPr>
          </w:p>
        </w:tc>
        <w:tc>
          <w:tcPr>
            <w:tcW w:w="2260" w:type="dxa"/>
          </w:tcPr>
          <w:p w:rsidR="007E1914" w:rsidRPr="00364B23" w:rsidRDefault="007E1914" w:rsidP="00C1633F"/>
        </w:tc>
        <w:tc>
          <w:tcPr>
            <w:tcW w:w="280" w:type="dxa"/>
          </w:tcPr>
          <w:p w:rsidR="007E1914" w:rsidRPr="00364B23" w:rsidRDefault="007E1914" w:rsidP="00C1633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7E191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Pr="00364B23" w:rsidRDefault="007E1914" w:rsidP="00C1633F">
            <w:pPr>
              <w:jc w:val="center"/>
            </w:pPr>
          </w:p>
        </w:tc>
        <w:tc>
          <w:tcPr>
            <w:tcW w:w="2260" w:type="dxa"/>
          </w:tcPr>
          <w:p w:rsidR="007E1914" w:rsidRDefault="007E1914" w:rsidP="00D47097"/>
        </w:tc>
        <w:tc>
          <w:tcPr>
            <w:tcW w:w="280" w:type="dxa"/>
          </w:tcPr>
          <w:p w:rsidR="007E1914" w:rsidRDefault="007E1914" w:rsidP="00D47097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Default="007E1914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7E191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Pr="00364B23" w:rsidRDefault="007E1914" w:rsidP="00C1633F">
            <w:pPr>
              <w:jc w:val="center"/>
            </w:pPr>
          </w:p>
        </w:tc>
        <w:tc>
          <w:tcPr>
            <w:tcW w:w="2260" w:type="dxa"/>
          </w:tcPr>
          <w:p w:rsidR="007E1914" w:rsidRPr="00364B23" w:rsidRDefault="007E1914" w:rsidP="00C1633F"/>
        </w:tc>
        <w:tc>
          <w:tcPr>
            <w:tcW w:w="280" w:type="dxa"/>
          </w:tcPr>
          <w:p w:rsidR="007E1914" w:rsidRPr="00364B23" w:rsidRDefault="007E1914" w:rsidP="00C1633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7E191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Pr="00364B23" w:rsidRDefault="007E1914" w:rsidP="00C1633F">
            <w:pPr>
              <w:jc w:val="center"/>
            </w:pPr>
          </w:p>
        </w:tc>
        <w:tc>
          <w:tcPr>
            <w:tcW w:w="2260" w:type="dxa"/>
          </w:tcPr>
          <w:p w:rsidR="007E1914" w:rsidRPr="00364B23" w:rsidRDefault="007E1914" w:rsidP="00C1633F"/>
        </w:tc>
        <w:tc>
          <w:tcPr>
            <w:tcW w:w="280" w:type="dxa"/>
          </w:tcPr>
          <w:p w:rsidR="007E1914" w:rsidRPr="00364B23" w:rsidRDefault="007E1914" w:rsidP="00C1633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7E191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Pr="00364B23" w:rsidRDefault="007E1914" w:rsidP="00C1633F">
            <w:pPr>
              <w:jc w:val="center"/>
            </w:pPr>
          </w:p>
        </w:tc>
        <w:tc>
          <w:tcPr>
            <w:tcW w:w="2260" w:type="dxa"/>
          </w:tcPr>
          <w:p w:rsidR="007E1914" w:rsidRPr="00364B23" w:rsidRDefault="007E1914" w:rsidP="00C1633F"/>
        </w:tc>
        <w:tc>
          <w:tcPr>
            <w:tcW w:w="280" w:type="dxa"/>
          </w:tcPr>
          <w:p w:rsidR="007E1914" w:rsidRPr="00364B23" w:rsidRDefault="007E1914" w:rsidP="00C1633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7E1914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914" w:rsidRDefault="007E1914" w:rsidP="00C1633F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Орлов С.                                   </w:t>
            </w:r>
            <w:r w:rsidRPr="00364B23">
              <w:t xml:space="preserve">  </w:t>
            </w:r>
            <w:r>
              <w:t xml:space="preserve">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7E1914" w:rsidRDefault="007E1914" w:rsidP="00C1633F">
            <w:pPr>
              <w:pStyle w:val="7"/>
            </w:pPr>
            <w:r>
              <w:t>Начальник команды</w:t>
            </w:r>
          </w:p>
          <w:p w:rsidR="007E1914" w:rsidRDefault="007E1914" w:rsidP="00C1633F">
            <w:pPr>
              <w:pStyle w:val="8"/>
            </w:pPr>
            <w:r>
              <w:t>Подпись</w:t>
            </w:r>
          </w:p>
        </w:tc>
      </w:tr>
      <w:tr w:rsidR="007E1914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914" w:rsidRDefault="007E1914" w:rsidP="00D210AE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Амур – 1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914" w:rsidRDefault="007E1914" w:rsidP="00D210AE">
            <w:pPr>
              <w:rPr>
                <w:sz w:val="16"/>
              </w:rPr>
            </w:pPr>
            <w:r>
              <w:t>Хабаро</w:t>
            </w:r>
            <w:proofErr w:type="gramStart"/>
            <w:r>
              <w:t xml:space="preserve">вск                                            </w:t>
            </w:r>
            <w:r>
              <w:rPr>
                <w:sz w:val="16"/>
              </w:rPr>
              <w:t>Вз</w:t>
            </w:r>
            <w:proofErr w:type="gramEnd"/>
            <w:r>
              <w:rPr>
                <w:sz w:val="16"/>
              </w:rPr>
              <w:t>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914" w:rsidRDefault="007E1914" w:rsidP="00D210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7E1914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7E1914" w:rsidRDefault="007E1914" w:rsidP="00D210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7E1914" w:rsidRDefault="007E1914" w:rsidP="00D210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E1914" w:rsidRDefault="007E1914" w:rsidP="00D210AE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914" w:rsidRDefault="007E1914" w:rsidP="00D210AE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914" w:rsidRDefault="007E1914" w:rsidP="00D210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E1914" w:rsidRDefault="007E1914" w:rsidP="00D210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914" w:rsidRDefault="007E1914" w:rsidP="00D210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E1914" w:rsidRDefault="007E1914" w:rsidP="00D210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E1914" w:rsidRDefault="007E1914" w:rsidP="00D210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E1914" w:rsidRDefault="007E1914" w:rsidP="00D210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914" w:rsidRDefault="007E1914" w:rsidP="00D210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914" w:rsidRDefault="007E1914" w:rsidP="00D210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1914" w:rsidRDefault="007E1914" w:rsidP="00D210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E1914" w:rsidRDefault="007E1914" w:rsidP="00D210AE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E1914" w:rsidRDefault="007E1914" w:rsidP="00D210AE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E1914" w:rsidRDefault="007E1914" w:rsidP="00D210AE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1914" w:rsidRDefault="007E1914" w:rsidP="00D210AE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7E1914" w:rsidRDefault="007E1914" w:rsidP="00D210AE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7E1914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Default="007E1914" w:rsidP="00D210AE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7E1914" w:rsidRDefault="007E1914" w:rsidP="00D210AE">
            <w:r>
              <w:t>Смирнов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1914" w:rsidRDefault="007E1914" w:rsidP="00D210AE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7E1914" w:rsidRPr="00C237B0" w:rsidRDefault="00D833A2" w:rsidP="00D210AE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1.07</w:t>
            </w: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0.31</w:t>
            </w:r>
          </w:p>
        </w:tc>
        <w:tc>
          <w:tcPr>
            <w:tcW w:w="270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26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2.01</w:t>
            </w:r>
          </w:p>
        </w:tc>
      </w:tr>
      <w:tr w:rsidR="007E1914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Pr="00364B23" w:rsidRDefault="007E1914" w:rsidP="00D210AE">
            <w:pPr>
              <w:jc w:val="center"/>
            </w:pPr>
            <w:r>
              <w:t>38</w:t>
            </w:r>
          </w:p>
        </w:tc>
        <w:tc>
          <w:tcPr>
            <w:tcW w:w="2260" w:type="dxa"/>
          </w:tcPr>
          <w:p w:rsidR="007E1914" w:rsidRPr="00496C09" w:rsidRDefault="007E1914" w:rsidP="00D210AE">
            <w:pPr>
              <w:pStyle w:val="7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Чапкын</w:t>
            </w:r>
            <w:proofErr w:type="spellEnd"/>
            <w:r>
              <w:rPr>
                <w:b w:val="0"/>
                <w:sz w:val="20"/>
              </w:rPr>
              <w:t xml:space="preserve"> Я.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1914" w:rsidRDefault="007E1914" w:rsidP="00D210AE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7E1914" w:rsidRPr="00C237B0" w:rsidRDefault="007E1914" w:rsidP="00D210AE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9.44</w:t>
            </w: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2.13</w:t>
            </w:r>
          </w:p>
        </w:tc>
        <w:tc>
          <w:tcPr>
            <w:tcW w:w="270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26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3.43</w:t>
            </w:r>
          </w:p>
        </w:tc>
      </w:tr>
      <w:tr w:rsidR="007E1914" w:rsidRPr="00D52607" w:rsidTr="00D210AE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Default="007E1914" w:rsidP="00D210AE">
            <w:pPr>
              <w:jc w:val="center"/>
            </w:pPr>
            <w:r>
              <w:t>6</w:t>
            </w:r>
          </w:p>
        </w:tc>
        <w:tc>
          <w:tcPr>
            <w:tcW w:w="2260" w:type="dxa"/>
          </w:tcPr>
          <w:p w:rsidR="007E1914" w:rsidRDefault="007E1914" w:rsidP="00D210AE">
            <w:r>
              <w:t>Пешков А.</w:t>
            </w:r>
          </w:p>
        </w:tc>
        <w:tc>
          <w:tcPr>
            <w:tcW w:w="280" w:type="dxa"/>
          </w:tcPr>
          <w:p w:rsidR="007E1914" w:rsidRDefault="007E1914" w:rsidP="00D210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11.47</w:t>
            </w: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Default="007E1914" w:rsidP="00D210AE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4.30</w:t>
            </w:r>
          </w:p>
        </w:tc>
        <w:tc>
          <w:tcPr>
            <w:tcW w:w="270" w:type="dxa"/>
            <w:vAlign w:val="center"/>
          </w:tcPr>
          <w:p w:rsidR="007E1914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26" w:type="dxa"/>
            <w:vAlign w:val="center"/>
          </w:tcPr>
          <w:p w:rsidR="007E1914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E1914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7E1914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7E1914" w:rsidRPr="00D52607" w:rsidTr="00D210AE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Default="007E1914" w:rsidP="00D210AE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7E1914" w:rsidRPr="00364B23" w:rsidRDefault="007E1914" w:rsidP="00D210AE">
            <w:r>
              <w:t>Артемов О.</w:t>
            </w:r>
          </w:p>
        </w:tc>
        <w:tc>
          <w:tcPr>
            <w:tcW w:w="280" w:type="dxa"/>
          </w:tcPr>
          <w:p w:rsidR="007E1914" w:rsidRPr="00364B23" w:rsidRDefault="007E1914" w:rsidP="00D210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14.59</w:t>
            </w: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6.43</w:t>
            </w:r>
          </w:p>
        </w:tc>
        <w:tc>
          <w:tcPr>
            <w:tcW w:w="270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26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8.13</w:t>
            </w:r>
          </w:p>
        </w:tc>
      </w:tr>
      <w:tr w:rsidR="007E1914" w:rsidRPr="00D5260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Default="007E1914" w:rsidP="00D210AE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7E1914" w:rsidRDefault="007E1914" w:rsidP="00D210AE">
            <w:r>
              <w:t>Коншин М.</w:t>
            </w:r>
          </w:p>
        </w:tc>
        <w:tc>
          <w:tcPr>
            <w:tcW w:w="280" w:type="dxa"/>
          </w:tcPr>
          <w:p w:rsidR="007E1914" w:rsidRDefault="007E1914" w:rsidP="00D210AE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7E1914" w:rsidRDefault="007E1914" w:rsidP="00D210AE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18.59</w:t>
            </w: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15.33</w:t>
            </w:r>
          </w:p>
        </w:tc>
        <w:tc>
          <w:tcPr>
            <w:tcW w:w="270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26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</w:t>
            </w:r>
          </w:p>
        </w:tc>
      </w:tr>
      <w:tr w:rsidR="007E1914" w:rsidRPr="00D52607" w:rsidTr="00D210AE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Default="007E1914" w:rsidP="00D210AE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7E1914" w:rsidRPr="00364B23" w:rsidRDefault="007E1914" w:rsidP="00D210AE">
            <w:r>
              <w:t>Фоминов Н.</w:t>
            </w:r>
          </w:p>
        </w:tc>
        <w:tc>
          <w:tcPr>
            <w:tcW w:w="280" w:type="dxa"/>
          </w:tcPr>
          <w:p w:rsidR="007E1914" w:rsidRPr="00364B23" w:rsidRDefault="007E1914" w:rsidP="00D210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</w:t>
            </w: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622FBF" w:rsidRDefault="007E1914" w:rsidP="00D210AE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19.46</w:t>
            </w:r>
          </w:p>
        </w:tc>
        <w:tc>
          <w:tcPr>
            <w:tcW w:w="270" w:type="dxa"/>
            <w:vAlign w:val="center"/>
          </w:tcPr>
          <w:p w:rsidR="007E1914" w:rsidRPr="00622FBF" w:rsidRDefault="007E1914" w:rsidP="00D210AE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47</w:t>
            </w:r>
          </w:p>
        </w:tc>
        <w:tc>
          <w:tcPr>
            <w:tcW w:w="426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E1914" w:rsidRPr="00622FBF" w:rsidRDefault="007E1914" w:rsidP="00D210AE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7E1914" w:rsidRPr="00622FBF" w:rsidRDefault="007E1914" w:rsidP="00D210AE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19.46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622FBF" w:rsidRDefault="007E1914" w:rsidP="00D210AE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21.16</w:t>
            </w:r>
          </w:p>
        </w:tc>
      </w:tr>
      <w:tr w:rsidR="007E1914" w:rsidRPr="00D52607" w:rsidTr="00D210AE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Default="007E1914" w:rsidP="00D210AE">
            <w:pPr>
              <w:jc w:val="center"/>
            </w:pPr>
            <w:r>
              <w:t>26</w:t>
            </w:r>
          </w:p>
        </w:tc>
        <w:tc>
          <w:tcPr>
            <w:tcW w:w="2260" w:type="dxa"/>
          </w:tcPr>
          <w:p w:rsidR="007E1914" w:rsidRPr="00364B23" w:rsidRDefault="007E1914" w:rsidP="00D210AE">
            <w:r>
              <w:t>Емельянов Н.</w:t>
            </w:r>
          </w:p>
        </w:tc>
        <w:tc>
          <w:tcPr>
            <w:tcW w:w="280" w:type="dxa"/>
          </w:tcPr>
          <w:p w:rsidR="007E1914" w:rsidRDefault="007E1914" w:rsidP="00D210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35.44</w:t>
            </w: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23.30</w:t>
            </w:r>
          </w:p>
        </w:tc>
        <w:tc>
          <w:tcPr>
            <w:tcW w:w="270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26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25.00</w:t>
            </w:r>
          </w:p>
        </w:tc>
      </w:tr>
      <w:tr w:rsidR="007E1914" w:rsidRPr="00D52607" w:rsidTr="00D210AE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Pr="00364B23" w:rsidRDefault="007E1914" w:rsidP="00D210AE">
            <w:pPr>
              <w:jc w:val="center"/>
            </w:pPr>
            <w:r>
              <w:t>36</w:t>
            </w:r>
          </w:p>
        </w:tc>
        <w:tc>
          <w:tcPr>
            <w:tcW w:w="2260" w:type="dxa"/>
          </w:tcPr>
          <w:p w:rsidR="007E1914" w:rsidRPr="00364B23" w:rsidRDefault="007E1914" w:rsidP="00D210AE">
            <w:r>
              <w:t>Тюрин В.</w:t>
            </w:r>
          </w:p>
        </w:tc>
        <w:tc>
          <w:tcPr>
            <w:tcW w:w="280" w:type="dxa"/>
          </w:tcPr>
          <w:p w:rsidR="007E1914" w:rsidRPr="00364B23" w:rsidRDefault="007E1914" w:rsidP="00D210AE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41.52</w:t>
            </w: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36.00</w:t>
            </w:r>
          </w:p>
        </w:tc>
        <w:tc>
          <w:tcPr>
            <w:tcW w:w="270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6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36.00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37.30</w:t>
            </w:r>
          </w:p>
        </w:tc>
      </w:tr>
      <w:tr w:rsidR="007E191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Default="007E1914" w:rsidP="00D210AE">
            <w:pPr>
              <w:jc w:val="center"/>
            </w:pPr>
            <w:r>
              <w:t>43</w:t>
            </w:r>
          </w:p>
        </w:tc>
        <w:tc>
          <w:tcPr>
            <w:tcW w:w="2260" w:type="dxa"/>
          </w:tcPr>
          <w:p w:rsidR="007E1914" w:rsidRDefault="007E1914" w:rsidP="00D210AE">
            <w:r>
              <w:t>Малько Б.</w:t>
            </w:r>
          </w:p>
        </w:tc>
        <w:tc>
          <w:tcPr>
            <w:tcW w:w="280" w:type="dxa"/>
          </w:tcPr>
          <w:p w:rsidR="007E1914" w:rsidRDefault="007E1914" w:rsidP="00D210AE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D833A2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5" w:type="dxa"/>
            <w:vAlign w:val="center"/>
          </w:tcPr>
          <w:p w:rsidR="007E1914" w:rsidRPr="00C237B0" w:rsidRDefault="00D833A2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42.50</w:t>
            </w:r>
          </w:p>
        </w:tc>
        <w:tc>
          <w:tcPr>
            <w:tcW w:w="279" w:type="dxa"/>
            <w:vAlign w:val="center"/>
          </w:tcPr>
          <w:p w:rsidR="007E1914" w:rsidRPr="00C237B0" w:rsidRDefault="00D833A2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38.35</w:t>
            </w:r>
          </w:p>
        </w:tc>
        <w:tc>
          <w:tcPr>
            <w:tcW w:w="270" w:type="dxa"/>
            <w:vAlign w:val="center"/>
          </w:tcPr>
          <w:p w:rsidR="007E1914" w:rsidRPr="00C237B0" w:rsidRDefault="007E1914" w:rsidP="00D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vAlign w:val="center"/>
          </w:tcPr>
          <w:p w:rsidR="007E1914" w:rsidRPr="00C237B0" w:rsidRDefault="007E1914" w:rsidP="00D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D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7E1914" w:rsidRPr="00C237B0" w:rsidRDefault="007E1914" w:rsidP="00D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38.35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40.05</w:t>
            </w:r>
          </w:p>
        </w:tc>
      </w:tr>
      <w:tr w:rsidR="007E191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Default="007E1914" w:rsidP="00D210AE">
            <w:pPr>
              <w:jc w:val="center"/>
            </w:pPr>
            <w:r>
              <w:t>47</w:t>
            </w:r>
          </w:p>
        </w:tc>
        <w:tc>
          <w:tcPr>
            <w:tcW w:w="2260" w:type="dxa"/>
          </w:tcPr>
          <w:p w:rsidR="007E1914" w:rsidRDefault="007E1914" w:rsidP="00D210AE">
            <w:proofErr w:type="spellStart"/>
            <w:r>
              <w:t>Констандогло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7E1914" w:rsidRDefault="007E1914" w:rsidP="00D210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D833A2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vAlign w:val="center"/>
          </w:tcPr>
          <w:p w:rsidR="007E1914" w:rsidRPr="00C237B0" w:rsidRDefault="00D833A2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44.43</w:t>
            </w:r>
          </w:p>
        </w:tc>
        <w:tc>
          <w:tcPr>
            <w:tcW w:w="279" w:type="dxa"/>
            <w:vAlign w:val="center"/>
          </w:tcPr>
          <w:p w:rsidR="007E1914" w:rsidRPr="00C237B0" w:rsidRDefault="00D833A2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3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E1914" w:rsidRPr="00C237B0" w:rsidRDefault="007E1914" w:rsidP="00D23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E1914" w:rsidRPr="00C237B0" w:rsidRDefault="007E1914" w:rsidP="00D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D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7E1914" w:rsidRPr="00C237B0" w:rsidRDefault="007E1914" w:rsidP="00D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41.35</w:t>
            </w:r>
          </w:p>
        </w:tc>
      </w:tr>
      <w:tr w:rsidR="007E191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Default="007E1914" w:rsidP="00D210AE">
            <w:pPr>
              <w:jc w:val="center"/>
            </w:pPr>
            <w:r>
              <w:t>57</w:t>
            </w:r>
          </w:p>
        </w:tc>
        <w:tc>
          <w:tcPr>
            <w:tcW w:w="2260" w:type="dxa"/>
          </w:tcPr>
          <w:p w:rsidR="007E1914" w:rsidRDefault="007E1914" w:rsidP="00D210AE">
            <w:r>
              <w:t>Осипов Е.</w:t>
            </w:r>
          </w:p>
        </w:tc>
        <w:tc>
          <w:tcPr>
            <w:tcW w:w="280" w:type="dxa"/>
          </w:tcPr>
          <w:p w:rsidR="007E1914" w:rsidRDefault="007E1914" w:rsidP="00D210AE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3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E1914" w:rsidRPr="00C237B0" w:rsidRDefault="007E1914" w:rsidP="00D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6" w:type="dxa"/>
            <w:vAlign w:val="center"/>
          </w:tcPr>
          <w:p w:rsidR="007E1914" w:rsidRPr="00C237B0" w:rsidRDefault="007E1914" w:rsidP="00D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D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7E1914" w:rsidRPr="00C237B0" w:rsidRDefault="007E1914" w:rsidP="00D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38.35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40.05</w:t>
            </w:r>
          </w:p>
        </w:tc>
      </w:tr>
      <w:tr w:rsidR="007E191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Default="007E1914" w:rsidP="00D210AE">
            <w:pPr>
              <w:jc w:val="center"/>
            </w:pPr>
            <w:r>
              <w:t>59</w:t>
            </w:r>
          </w:p>
        </w:tc>
        <w:tc>
          <w:tcPr>
            <w:tcW w:w="2260" w:type="dxa"/>
          </w:tcPr>
          <w:p w:rsidR="007E1914" w:rsidRDefault="007E1914" w:rsidP="00D210AE">
            <w:proofErr w:type="spellStart"/>
            <w:r>
              <w:t>Шаврин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7E1914" w:rsidRDefault="007E1914" w:rsidP="00D210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3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E1914" w:rsidRPr="00C237B0" w:rsidRDefault="007E1914" w:rsidP="00D23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E1914" w:rsidRPr="00C237B0" w:rsidRDefault="007E1914" w:rsidP="00D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D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7E1914" w:rsidRPr="00C237B0" w:rsidRDefault="007E1914" w:rsidP="00D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41.35</w:t>
            </w:r>
          </w:p>
        </w:tc>
      </w:tr>
      <w:tr w:rsidR="007E191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Default="007E1914" w:rsidP="00D210AE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7E1914" w:rsidRDefault="007E1914" w:rsidP="00D210AE">
            <w:proofErr w:type="spellStart"/>
            <w:r>
              <w:t>Кильдюшкин</w:t>
            </w:r>
            <w:proofErr w:type="spellEnd"/>
            <w:r>
              <w:t xml:space="preserve"> В.</w:t>
            </w:r>
          </w:p>
        </w:tc>
        <w:tc>
          <w:tcPr>
            <w:tcW w:w="280" w:type="dxa"/>
          </w:tcPr>
          <w:p w:rsidR="007E1914" w:rsidRDefault="007E1914" w:rsidP="00D210AE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</w:tr>
      <w:tr w:rsidR="007E191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Default="007E1914" w:rsidP="00D210AE">
            <w:pPr>
              <w:jc w:val="center"/>
            </w:pPr>
            <w:r>
              <w:t>78</w:t>
            </w:r>
          </w:p>
        </w:tc>
        <w:tc>
          <w:tcPr>
            <w:tcW w:w="2260" w:type="dxa"/>
          </w:tcPr>
          <w:p w:rsidR="007E1914" w:rsidRDefault="007E1914" w:rsidP="00D210AE">
            <w:r>
              <w:t>Нагорный Д.</w:t>
            </w:r>
          </w:p>
        </w:tc>
        <w:tc>
          <w:tcPr>
            <w:tcW w:w="280" w:type="dxa"/>
          </w:tcPr>
          <w:p w:rsidR="007E1914" w:rsidRDefault="007E1914" w:rsidP="00D210AE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</w:tr>
      <w:tr w:rsidR="007E191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Default="007E1914" w:rsidP="00D210AE">
            <w:pPr>
              <w:jc w:val="center"/>
            </w:pPr>
            <w:r>
              <w:t>87</w:t>
            </w:r>
          </w:p>
        </w:tc>
        <w:tc>
          <w:tcPr>
            <w:tcW w:w="2260" w:type="dxa"/>
          </w:tcPr>
          <w:p w:rsidR="007E1914" w:rsidRDefault="007E1914" w:rsidP="00D210AE">
            <w:proofErr w:type="spellStart"/>
            <w:r>
              <w:t>Саксонин</w:t>
            </w:r>
            <w:proofErr w:type="spellEnd"/>
            <w:r>
              <w:t xml:space="preserve"> Г.</w:t>
            </w:r>
          </w:p>
        </w:tc>
        <w:tc>
          <w:tcPr>
            <w:tcW w:w="280" w:type="dxa"/>
          </w:tcPr>
          <w:p w:rsidR="007E1914" w:rsidRDefault="007E1914" w:rsidP="00D210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</w:tr>
      <w:tr w:rsidR="007E191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Pr="00364B23" w:rsidRDefault="007E1914" w:rsidP="00D210AE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7E1914" w:rsidRDefault="007E1914" w:rsidP="00D210AE">
            <w:r>
              <w:t>Гришин Е.</w:t>
            </w:r>
          </w:p>
        </w:tc>
        <w:tc>
          <w:tcPr>
            <w:tcW w:w="280" w:type="dxa"/>
          </w:tcPr>
          <w:p w:rsidR="007E1914" w:rsidRDefault="007E1914" w:rsidP="00D210AE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</w:tr>
      <w:tr w:rsidR="007E191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Default="007E1914" w:rsidP="00D210AE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7E1914" w:rsidRDefault="007E1914" w:rsidP="00D210AE">
            <w:r>
              <w:t>Старцев В.</w:t>
            </w:r>
          </w:p>
        </w:tc>
        <w:tc>
          <w:tcPr>
            <w:tcW w:w="280" w:type="dxa"/>
          </w:tcPr>
          <w:p w:rsidR="007E1914" w:rsidRDefault="007E1914" w:rsidP="00D210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Default="007E1914" w:rsidP="00D21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</w:tr>
      <w:tr w:rsidR="007E191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Pr="00364B23" w:rsidRDefault="007E1914" w:rsidP="00D210AE">
            <w:pPr>
              <w:jc w:val="center"/>
            </w:pPr>
          </w:p>
        </w:tc>
        <w:tc>
          <w:tcPr>
            <w:tcW w:w="2260" w:type="dxa"/>
          </w:tcPr>
          <w:p w:rsidR="007E1914" w:rsidRPr="00364B23" w:rsidRDefault="007E1914" w:rsidP="00D210AE"/>
        </w:tc>
        <w:tc>
          <w:tcPr>
            <w:tcW w:w="280" w:type="dxa"/>
          </w:tcPr>
          <w:p w:rsidR="007E1914" w:rsidRPr="00364B23" w:rsidRDefault="007E1914" w:rsidP="00D210AE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</w:tr>
      <w:tr w:rsidR="007E191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Pr="00364B23" w:rsidRDefault="007E1914" w:rsidP="00D210AE">
            <w:pPr>
              <w:jc w:val="center"/>
            </w:pPr>
          </w:p>
        </w:tc>
        <w:tc>
          <w:tcPr>
            <w:tcW w:w="2260" w:type="dxa"/>
          </w:tcPr>
          <w:p w:rsidR="007E1914" w:rsidRDefault="007E1914" w:rsidP="00D210AE"/>
        </w:tc>
        <w:tc>
          <w:tcPr>
            <w:tcW w:w="280" w:type="dxa"/>
          </w:tcPr>
          <w:p w:rsidR="007E1914" w:rsidRDefault="007E1914" w:rsidP="00D210AE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</w:tr>
      <w:tr w:rsidR="007E191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Pr="00364B23" w:rsidRDefault="007E1914" w:rsidP="00D210AE">
            <w:pPr>
              <w:jc w:val="center"/>
            </w:pPr>
          </w:p>
        </w:tc>
        <w:tc>
          <w:tcPr>
            <w:tcW w:w="2260" w:type="dxa"/>
          </w:tcPr>
          <w:p w:rsidR="007E1914" w:rsidRPr="00364B23" w:rsidRDefault="007E1914" w:rsidP="00D210AE"/>
        </w:tc>
        <w:tc>
          <w:tcPr>
            <w:tcW w:w="280" w:type="dxa"/>
          </w:tcPr>
          <w:p w:rsidR="007E1914" w:rsidRPr="00364B23" w:rsidRDefault="007E1914" w:rsidP="00D210AE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</w:tr>
      <w:tr w:rsidR="007E191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Pr="00364B23" w:rsidRDefault="007E1914" w:rsidP="00D210AE">
            <w:pPr>
              <w:jc w:val="center"/>
            </w:pPr>
          </w:p>
        </w:tc>
        <w:tc>
          <w:tcPr>
            <w:tcW w:w="2260" w:type="dxa"/>
          </w:tcPr>
          <w:p w:rsidR="007E1914" w:rsidRPr="00364B23" w:rsidRDefault="007E1914" w:rsidP="00D210AE"/>
        </w:tc>
        <w:tc>
          <w:tcPr>
            <w:tcW w:w="280" w:type="dxa"/>
          </w:tcPr>
          <w:p w:rsidR="007E1914" w:rsidRPr="00364B23" w:rsidRDefault="007E1914" w:rsidP="00D210AE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</w:tr>
      <w:tr w:rsidR="007E1914" w:rsidRPr="00D5260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1914" w:rsidRPr="00364B23" w:rsidRDefault="007E1914" w:rsidP="00D210AE">
            <w:pPr>
              <w:jc w:val="center"/>
            </w:pPr>
          </w:p>
        </w:tc>
        <w:tc>
          <w:tcPr>
            <w:tcW w:w="2260" w:type="dxa"/>
          </w:tcPr>
          <w:p w:rsidR="007E1914" w:rsidRPr="00364B23" w:rsidRDefault="007E1914" w:rsidP="00D210AE"/>
        </w:tc>
        <w:tc>
          <w:tcPr>
            <w:tcW w:w="280" w:type="dxa"/>
          </w:tcPr>
          <w:p w:rsidR="007E1914" w:rsidRPr="00364B23" w:rsidRDefault="007E1914" w:rsidP="00D210AE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1914" w:rsidRPr="00C237B0" w:rsidRDefault="007E1914" w:rsidP="00D210AE">
            <w:pPr>
              <w:jc w:val="center"/>
              <w:rPr>
                <w:sz w:val="16"/>
                <w:szCs w:val="16"/>
              </w:rPr>
            </w:pPr>
          </w:p>
        </w:tc>
      </w:tr>
      <w:tr w:rsidR="007E1914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914" w:rsidRDefault="007E1914" w:rsidP="00D210AE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Братухин А.                             </w:t>
            </w:r>
            <w:r w:rsidRPr="00364B23">
              <w:t xml:space="preserve">  </w:t>
            </w:r>
            <w:r>
              <w:t xml:space="preserve">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</w:t>
            </w:r>
            <w:proofErr w:type="spellStart"/>
            <w:r>
              <w:t>Растворцев</w:t>
            </w:r>
            <w:proofErr w:type="spellEnd"/>
            <w:r>
              <w:t xml:space="preserve"> Е.       </w:t>
            </w:r>
            <w:r>
              <w:rPr>
                <w:i/>
                <w:sz w:val="16"/>
              </w:rPr>
              <w:t>Подписи</w:t>
            </w:r>
          </w:p>
          <w:p w:rsidR="007E1914" w:rsidRDefault="007E1914" w:rsidP="00D210AE">
            <w:pPr>
              <w:pStyle w:val="7"/>
            </w:pPr>
            <w:r>
              <w:t>Начальник команды</w:t>
            </w:r>
          </w:p>
          <w:p w:rsidR="007E1914" w:rsidRDefault="007E1914" w:rsidP="00D210AE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7E191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7E191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D833A2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D833A2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D210A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D210A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0D356C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D210AE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7E191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7E191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D833A2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D833A2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D210A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D210A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D833A2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1B196B" w:rsidRPr="00C237B0" w:rsidRDefault="00D833A2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D833A2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7E191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7E191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D833A2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D833A2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D210A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D210A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</w:tr>
      <w:tr w:rsidR="005B099A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5B099A" w:rsidRPr="00C237B0" w:rsidRDefault="005B099A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099A" w:rsidRPr="00C237B0" w:rsidRDefault="005B099A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5B099A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Pr="00C237B0" w:rsidRDefault="007E191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5B099A" w:rsidRPr="00C237B0" w:rsidRDefault="007E1914" w:rsidP="00343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5B099A" w:rsidRPr="00C237B0" w:rsidRDefault="00D833A2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5B099A" w:rsidRPr="00C237B0" w:rsidRDefault="005B099A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5B099A" w:rsidRPr="00C237B0" w:rsidRDefault="00D833A2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D76F02" w:rsidRDefault="00D76F0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883CBE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В.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D76F02" w:rsidRDefault="00D76F02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C237B0" w:rsidRDefault="00E32DC3" w:rsidP="00E13A5E">
            <w:pPr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Валяев</w:t>
            </w:r>
            <w:proofErr w:type="spellEnd"/>
            <w:r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D76F02" w:rsidTr="005E4AF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D76F02" w:rsidRPr="00C237B0" w:rsidRDefault="00D210AE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Пустобаев В.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130C07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="00D111E7"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proofErr w:type="gramEnd"/>
            <w:r w:rsidR="00A37A32"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5A62E8" w:rsidRDefault="00D76F02" w:rsidP="005E4AFF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76F02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D76F02" w:rsidRPr="00C237B0" w:rsidRDefault="00D210AE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Бутылин</w:t>
            </w:r>
            <w:proofErr w:type="spellEnd"/>
            <w:r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5A62E8" w:rsidRDefault="00D76F02" w:rsidP="00F7664F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rPr>
                <w:sz w:val="16"/>
              </w:rPr>
            </w:pPr>
          </w:p>
        </w:tc>
      </w:tr>
      <w:tr w:rsidR="00D76F02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i/>
                <w:iCs/>
                <w:sz w:val="6"/>
              </w:rPr>
            </w:pPr>
          </w:p>
          <w:p w:rsidR="00D76F02" w:rsidRDefault="00D76F02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D76F02" w:rsidRDefault="00D76F02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D76F02" w:rsidRDefault="00D76F02">
            <w:pPr>
              <w:jc w:val="center"/>
              <w:rPr>
                <w:sz w:val="16"/>
              </w:rPr>
            </w:pPr>
          </w:p>
        </w:tc>
      </w:tr>
      <w:tr w:rsidR="00D76F02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D76F02" w:rsidRPr="00C237B0" w:rsidRDefault="00D76F02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131E7"/>
    <w:rsid w:val="00016E60"/>
    <w:rsid w:val="000424D2"/>
    <w:rsid w:val="0004264B"/>
    <w:rsid w:val="00044E99"/>
    <w:rsid w:val="00050F4B"/>
    <w:rsid w:val="000515E6"/>
    <w:rsid w:val="00060388"/>
    <w:rsid w:val="00071791"/>
    <w:rsid w:val="00072185"/>
    <w:rsid w:val="00090580"/>
    <w:rsid w:val="000A16E5"/>
    <w:rsid w:val="000A4F17"/>
    <w:rsid w:val="000A6D00"/>
    <w:rsid w:val="000A77C4"/>
    <w:rsid w:val="000B05EB"/>
    <w:rsid w:val="000C5EBF"/>
    <w:rsid w:val="000D1111"/>
    <w:rsid w:val="000D2247"/>
    <w:rsid w:val="000D356C"/>
    <w:rsid w:val="000D53C9"/>
    <w:rsid w:val="000D5FC6"/>
    <w:rsid w:val="000E2187"/>
    <w:rsid w:val="000E5422"/>
    <w:rsid w:val="000F4168"/>
    <w:rsid w:val="000F5F3E"/>
    <w:rsid w:val="000F6423"/>
    <w:rsid w:val="001009E2"/>
    <w:rsid w:val="00101DA1"/>
    <w:rsid w:val="00102BD0"/>
    <w:rsid w:val="001038C5"/>
    <w:rsid w:val="00103A68"/>
    <w:rsid w:val="00104AEA"/>
    <w:rsid w:val="00106464"/>
    <w:rsid w:val="00112801"/>
    <w:rsid w:val="00112FCF"/>
    <w:rsid w:val="0011475C"/>
    <w:rsid w:val="00115F41"/>
    <w:rsid w:val="00123512"/>
    <w:rsid w:val="00130C07"/>
    <w:rsid w:val="00135DAA"/>
    <w:rsid w:val="0014180A"/>
    <w:rsid w:val="00143257"/>
    <w:rsid w:val="00143776"/>
    <w:rsid w:val="00145B17"/>
    <w:rsid w:val="001526B5"/>
    <w:rsid w:val="00153662"/>
    <w:rsid w:val="0015774B"/>
    <w:rsid w:val="00157A97"/>
    <w:rsid w:val="001632A0"/>
    <w:rsid w:val="00164C0E"/>
    <w:rsid w:val="00164DD2"/>
    <w:rsid w:val="00170C9D"/>
    <w:rsid w:val="00172976"/>
    <w:rsid w:val="00182932"/>
    <w:rsid w:val="001918E9"/>
    <w:rsid w:val="00192709"/>
    <w:rsid w:val="001A3A3B"/>
    <w:rsid w:val="001B17A3"/>
    <w:rsid w:val="001B196B"/>
    <w:rsid w:val="001B5538"/>
    <w:rsid w:val="001C364F"/>
    <w:rsid w:val="001D1328"/>
    <w:rsid w:val="001D4BC8"/>
    <w:rsid w:val="001F2BAE"/>
    <w:rsid w:val="001F5B49"/>
    <w:rsid w:val="00214511"/>
    <w:rsid w:val="002171DD"/>
    <w:rsid w:val="00232B51"/>
    <w:rsid w:val="002512DB"/>
    <w:rsid w:val="002540C1"/>
    <w:rsid w:val="00254FBA"/>
    <w:rsid w:val="0025780C"/>
    <w:rsid w:val="00264CDA"/>
    <w:rsid w:val="002654B1"/>
    <w:rsid w:val="0027374C"/>
    <w:rsid w:val="002765DB"/>
    <w:rsid w:val="0028166F"/>
    <w:rsid w:val="00284672"/>
    <w:rsid w:val="002912A1"/>
    <w:rsid w:val="0029368E"/>
    <w:rsid w:val="00296F85"/>
    <w:rsid w:val="00297F9F"/>
    <w:rsid w:val="002A380A"/>
    <w:rsid w:val="002A4AB3"/>
    <w:rsid w:val="002A4FF1"/>
    <w:rsid w:val="002A54F8"/>
    <w:rsid w:val="002B63F7"/>
    <w:rsid w:val="002B6709"/>
    <w:rsid w:val="002B6FCB"/>
    <w:rsid w:val="002D37BA"/>
    <w:rsid w:val="002E0921"/>
    <w:rsid w:val="002F5111"/>
    <w:rsid w:val="002F73CA"/>
    <w:rsid w:val="00307338"/>
    <w:rsid w:val="00317BD3"/>
    <w:rsid w:val="00320685"/>
    <w:rsid w:val="003237AD"/>
    <w:rsid w:val="00330B9A"/>
    <w:rsid w:val="00335DF9"/>
    <w:rsid w:val="00342ADE"/>
    <w:rsid w:val="003431B2"/>
    <w:rsid w:val="00343850"/>
    <w:rsid w:val="00346B9B"/>
    <w:rsid w:val="00351E12"/>
    <w:rsid w:val="00364B23"/>
    <w:rsid w:val="00366C8F"/>
    <w:rsid w:val="00367086"/>
    <w:rsid w:val="00373137"/>
    <w:rsid w:val="003774D8"/>
    <w:rsid w:val="00380451"/>
    <w:rsid w:val="00385E7A"/>
    <w:rsid w:val="003927B8"/>
    <w:rsid w:val="003A15C6"/>
    <w:rsid w:val="003A216C"/>
    <w:rsid w:val="003C2AFF"/>
    <w:rsid w:val="003C307F"/>
    <w:rsid w:val="003D3CE2"/>
    <w:rsid w:val="003D5F2E"/>
    <w:rsid w:val="003F17A6"/>
    <w:rsid w:val="003F339B"/>
    <w:rsid w:val="003F6B3F"/>
    <w:rsid w:val="00401B8B"/>
    <w:rsid w:val="00403DBA"/>
    <w:rsid w:val="00415D5D"/>
    <w:rsid w:val="00422F1A"/>
    <w:rsid w:val="0043095A"/>
    <w:rsid w:val="00431F93"/>
    <w:rsid w:val="004342F3"/>
    <w:rsid w:val="004352F7"/>
    <w:rsid w:val="0043755F"/>
    <w:rsid w:val="0044307B"/>
    <w:rsid w:val="00454696"/>
    <w:rsid w:val="00472262"/>
    <w:rsid w:val="00473CCE"/>
    <w:rsid w:val="00482A48"/>
    <w:rsid w:val="004843F3"/>
    <w:rsid w:val="00487FB4"/>
    <w:rsid w:val="00495D0A"/>
    <w:rsid w:val="004A2471"/>
    <w:rsid w:val="004A29A5"/>
    <w:rsid w:val="004B1811"/>
    <w:rsid w:val="004B2167"/>
    <w:rsid w:val="004B65F4"/>
    <w:rsid w:val="004D3A01"/>
    <w:rsid w:val="004D6D0C"/>
    <w:rsid w:val="004E4DDE"/>
    <w:rsid w:val="0051386D"/>
    <w:rsid w:val="00516BC6"/>
    <w:rsid w:val="00517A79"/>
    <w:rsid w:val="0052305E"/>
    <w:rsid w:val="00524D86"/>
    <w:rsid w:val="0052707E"/>
    <w:rsid w:val="00527395"/>
    <w:rsid w:val="00536584"/>
    <w:rsid w:val="00543B78"/>
    <w:rsid w:val="005548DB"/>
    <w:rsid w:val="00555217"/>
    <w:rsid w:val="00573625"/>
    <w:rsid w:val="00575F93"/>
    <w:rsid w:val="00584973"/>
    <w:rsid w:val="005A62E8"/>
    <w:rsid w:val="005B099A"/>
    <w:rsid w:val="005B0B7E"/>
    <w:rsid w:val="005B4224"/>
    <w:rsid w:val="005C12E3"/>
    <w:rsid w:val="005C2B3C"/>
    <w:rsid w:val="005C3374"/>
    <w:rsid w:val="005C3A65"/>
    <w:rsid w:val="005D04BC"/>
    <w:rsid w:val="005D1CD8"/>
    <w:rsid w:val="005E49A2"/>
    <w:rsid w:val="005E4AFF"/>
    <w:rsid w:val="005F262E"/>
    <w:rsid w:val="00603AB8"/>
    <w:rsid w:val="0060487F"/>
    <w:rsid w:val="00610C2E"/>
    <w:rsid w:val="006119B6"/>
    <w:rsid w:val="00620162"/>
    <w:rsid w:val="0062238F"/>
    <w:rsid w:val="00626C89"/>
    <w:rsid w:val="00626DE1"/>
    <w:rsid w:val="006353AE"/>
    <w:rsid w:val="00646417"/>
    <w:rsid w:val="00667938"/>
    <w:rsid w:val="00676765"/>
    <w:rsid w:val="0068397F"/>
    <w:rsid w:val="00686194"/>
    <w:rsid w:val="006932D7"/>
    <w:rsid w:val="00693A8F"/>
    <w:rsid w:val="006960D9"/>
    <w:rsid w:val="00697BE3"/>
    <w:rsid w:val="006B1733"/>
    <w:rsid w:val="006B3813"/>
    <w:rsid w:val="006B70D6"/>
    <w:rsid w:val="006C4A8F"/>
    <w:rsid w:val="006D6329"/>
    <w:rsid w:val="006D7E81"/>
    <w:rsid w:val="006E40F1"/>
    <w:rsid w:val="006F37AF"/>
    <w:rsid w:val="006F524C"/>
    <w:rsid w:val="006F77C0"/>
    <w:rsid w:val="00706894"/>
    <w:rsid w:val="00712909"/>
    <w:rsid w:val="00727D8B"/>
    <w:rsid w:val="007309AE"/>
    <w:rsid w:val="007351C2"/>
    <w:rsid w:val="00736C63"/>
    <w:rsid w:val="00741EDC"/>
    <w:rsid w:val="00755EA1"/>
    <w:rsid w:val="0076774E"/>
    <w:rsid w:val="007808F4"/>
    <w:rsid w:val="00782F59"/>
    <w:rsid w:val="007950E3"/>
    <w:rsid w:val="007B0E89"/>
    <w:rsid w:val="007B618C"/>
    <w:rsid w:val="007B6BB7"/>
    <w:rsid w:val="007C0D61"/>
    <w:rsid w:val="007C4B53"/>
    <w:rsid w:val="007C702C"/>
    <w:rsid w:val="007D0F1E"/>
    <w:rsid w:val="007D43E8"/>
    <w:rsid w:val="007D7BCA"/>
    <w:rsid w:val="007E012F"/>
    <w:rsid w:val="007E1914"/>
    <w:rsid w:val="007E6DE1"/>
    <w:rsid w:val="007E6EA9"/>
    <w:rsid w:val="007E77D9"/>
    <w:rsid w:val="007E7AF0"/>
    <w:rsid w:val="00805639"/>
    <w:rsid w:val="0080798C"/>
    <w:rsid w:val="00810139"/>
    <w:rsid w:val="008138E0"/>
    <w:rsid w:val="00817EB5"/>
    <w:rsid w:val="00823628"/>
    <w:rsid w:val="00830267"/>
    <w:rsid w:val="00830893"/>
    <w:rsid w:val="00835D6F"/>
    <w:rsid w:val="00841889"/>
    <w:rsid w:val="008500E8"/>
    <w:rsid w:val="008576F0"/>
    <w:rsid w:val="008778B9"/>
    <w:rsid w:val="00880A18"/>
    <w:rsid w:val="0088229F"/>
    <w:rsid w:val="00883CBE"/>
    <w:rsid w:val="008843C7"/>
    <w:rsid w:val="008933E9"/>
    <w:rsid w:val="00894750"/>
    <w:rsid w:val="008948EB"/>
    <w:rsid w:val="008977FA"/>
    <w:rsid w:val="008A0D45"/>
    <w:rsid w:val="008A7153"/>
    <w:rsid w:val="008B4479"/>
    <w:rsid w:val="008B5D84"/>
    <w:rsid w:val="008B6A9B"/>
    <w:rsid w:val="008D1304"/>
    <w:rsid w:val="008D4017"/>
    <w:rsid w:val="008D4B7F"/>
    <w:rsid w:val="008D663D"/>
    <w:rsid w:val="008E1D62"/>
    <w:rsid w:val="008E7B8E"/>
    <w:rsid w:val="008F606D"/>
    <w:rsid w:val="00905C8B"/>
    <w:rsid w:val="00906657"/>
    <w:rsid w:val="00911A95"/>
    <w:rsid w:val="0091320F"/>
    <w:rsid w:val="0092389C"/>
    <w:rsid w:val="00927BA3"/>
    <w:rsid w:val="00944B68"/>
    <w:rsid w:val="00951ED1"/>
    <w:rsid w:val="00953217"/>
    <w:rsid w:val="009575F1"/>
    <w:rsid w:val="009602DD"/>
    <w:rsid w:val="00961EAF"/>
    <w:rsid w:val="00963A62"/>
    <w:rsid w:val="0096426C"/>
    <w:rsid w:val="00972DF0"/>
    <w:rsid w:val="00977377"/>
    <w:rsid w:val="0098707F"/>
    <w:rsid w:val="009A17F5"/>
    <w:rsid w:val="009A1E82"/>
    <w:rsid w:val="009B3633"/>
    <w:rsid w:val="009B4BAB"/>
    <w:rsid w:val="009E09BC"/>
    <w:rsid w:val="009E1317"/>
    <w:rsid w:val="009E3265"/>
    <w:rsid w:val="009E408A"/>
    <w:rsid w:val="00A0278A"/>
    <w:rsid w:val="00A13326"/>
    <w:rsid w:val="00A15181"/>
    <w:rsid w:val="00A23297"/>
    <w:rsid w:val="00A247FB"/>
    <w:rsid w:val="00A34B87"/>
    <w:rsid w:val="00A37A32"/>
    <w:rsid w:val="00A41467"/>
    <w:rsid w:val="00A43D9B"/>
    <w:rsid w:val="00A50EFE"/>
    <w:rsid w:val="00A619F3"/>
    <w:rsid w:val="00A63F3E"/>
    <w:rsid w:val="00A716D2"/>
    <w:rsid w:val="00A72650"/>
    <w:rsid w:val="00A72B0D"/>
    <w:rsid w:val="00A757F3"/>
    <w:rsid w:val="00A76D85"/>
    <w:rsid w:val="00A77C98"/>
    <w:rsid w:val="00A819BE"/>
    <w:rsid w:val="00A86865"/>
    <w:rsid w:val="00A87C6C"/>
    <w:rsid w:val="00A92DA1"/>
    <w:rsid w:val="00AA0CB6"/>
    <w:rsid w:val="00AA0DD4"/>
    <w:rsid w:val="00AA4244"/>
    <w:rsid w:val="00AA6203"/>
    <w:rsid w:val="00AB7E6E"/>
    <w:rsid w:val="00AC707C"/>
    <w:rsid w:val="00AF242D"/>
    <w:rsid w:val="00AF3D82"/>
    <w:rsid w:val="00AF4327"/>
    <w:rsid w:val="00AF7349"/>
    <w:rsid w:val="00B03262"/>
    <w:rsid w:val="00B112F6"/>
    <w:rsid w:val="00B16927"/>
    <w:rsid w:val="00B1716F"/>
    <w:rsid w:val="00B243EF"/>
    <w:rsid w:val="00B335D4"/>
    <w:rsid w:val="00B422B2"/>
    <w:rsid w:val="00B43C4F"/>
    <w:rsid w:val="00B46D8D"/>
    <w:rsid w:val="00B63518"/>
    <w:rsid w:val="00B64585"/>
    <w:rsid w:val="00B65034"/>
    <w:rsid w:val="00B7042C"/>
    <w:rsid w:val="00B70C12"/>
    <w:rsid w:val="00B730B2"/>
    <w:rsid w:val="00B7446B"/>
    <w:rsid w:val="00B83C9B"/>
    <w:rsid w:val="00B83E87"/>
    <w:rsid w:val="00B933E7"/>
    <w:rsid w:val="00BB6159"/>
    <w:rsid w:val="00BC1DAC"/>
    <w:rsid w:val="00BC4B02"/>
    <w:rsid w:val="00BD5EB9"/>
    <w:rsid w:val="00BD60AE"/>
    <w:rsid w:val="00BE2056"/>
    <w:rsid w:val="00BE2D2E"/>
    <w:rsid w:val="00BF389D"/>
    <w:rsid w:val="00BF5885"/>
    <w:rsid w:val="00C03D85"/>
    <w:rsid w:val="00C05066"/>
    <w:rsid w:val="00C1633F"/>
    <w:rsid w:val="00C237B0"/>
    <w:rsid w:val="00C242ED"/>
    <w:rsid w:val="00C30F16"/>
    <w:rsid w:val="00C36630"/>
    <w:rsid w:val="00C4150C"/>
    <w:rsid w:val="00C42309"/>
    <w:rsid w:val="00C54FA9"/>
    <w:rsid w:val="00C705A3"/>
    <w:rsid w:val="00C74EB2"/>
    <w:rsid w:val="00C7727E"/>
    <w:rsid w:val="00C85A93"/>
    <w:rsid w:val="00C86877"/>
    <w:rsid w:val="00C91A0B"/>
    <w:rsid w:val="00C926F7"/>
    <w:rsid w:val="00CA13AE"/>
    <w:rsid w:val="00CA6F11"/>
    <w:rsid w:val="00CB271B"/>
    <w:rsid w:val="00CB5183"/>
    <w:rsid w:val="00CC0976"/>
    <w:rsid w:val="00CC188C"/>
    <w:rsid w:val="00CC4087"/>
    <w:rsid w:val="00CC5457"/>
    <w:rsid w:val="00CC570A"/>
    <w:rsid w:val="00CD1931"/>
    <w:rsid w:val="00D01332"/>
    <w:rsid w:val="00D0151F"/>
    <w:rsid w:val="00D02597"/>
    <w:rsid w:val="00D0649C"/>
    <w:rsid w:val="00D111E7"/>
    <w:rsid w:val="00D12663"/>
    <w:rsid w:val="00D210AE"/>
    <w:rsid w:val="00D23DC4"/>
    <w:rsid w:val="00D36C24"/>
    <w:rsid w:val="00D44EA0"/>
    <w:rsid w:val="00D47097"/>
    <w:rsid w:val="00D47225"/>
    <w:rsid w:val="00D52607"/>
    <w:rsid w:val="00D5787F"/>
    <w:rsid w:val="00D64B81"/>
    <w:rsid w:val="00D71ED7"/>
    <w:rsid w:val="00D7371B"/>
    <w:rsid w:val="00D76F02"/>
    <w:rsid w:val="00D833A2"/>
    <w:rsid w:val="00D84A41"/>
    <w:rsid w:val="00D85245"/>
    <w:rsid w:val="00D86173"/>
    <w:rsid w:val="00D869A2"/>
    <w:rsid w:val="00D87398"/>
    <w:rsid w:val="00D97033"/>
    <w:rsid w:val="00DA0CC4"/>
    <w:rsid w:val="00DA1A8B"/>
    <w:rsid w:val="00DA3595"/>
    <w:rsid w:val="00DB7126"/>
    <w:rsid w:val="00DC18E6"/>
    <w:rsid w:val="00DC443F"/>
    <w:rsid w:val="00DC670D"/>
    <w:rsid w:val="00DD1BEB"/>
    <w:rsid w:val="00DD1EF5"/>
    <w:rsid w:val="00DD43CC"/>
    <w:rsid w:val="00DD6428"/>
    <w:rsid w:val="00DE626D"/>
    <w:rsid w:val="00DF34BE"/>
    <w:rsid w:val="00E04338"/>
    <w:rsid w:val="00E05103"/>
    <w:rsid w:val="00E06B95"/>
    <w:rsid w:val="00E11AA1"/>
    <w:rsid w:val="00E13A5E"/>
    <w:rsid w:val="00E14FC5"/>
    <w:rsid w:val="00E20A58"/>
    <w:rsid w:val="00E32DC3"/>
    <w:rsid w:val="00E34B01"/>
    <w:rsid w:val="00E4365A"/>
    <w:rsid w:val="00E44BA2"/>
    <w:rsid w:val="00E56C23"/>
    <w:rsid w:val="00E601F4"/>
    <w:rsid w:val="00E641BF"/>
    <w:rsid w:val="00E64B6F"/>
    <w:rsid w:val="00E67DFE"/>
    <w:rsid w:val="00E7172C"/>
    <w:rsid w:val="00E71EF9"/>
    <w:rsid w:val="00E81999"/>
    <w:rsid w:val="00E85786"/>
    <w:rsid w:val="00E925B4"/>
    <w:rsid w:val="00E92793"/>
    <w:rsid w:val="00EA1ED6"/>
    <w:rsid w:val="00EA3187"/>
    <w:rsid w:val="00EA4EB0"/>
    <w:rsid w:val="00EA6A19"/>
    <w:rsid w:val="00ED0761"/>
    <w:rsid w:val="00EE0A83"/>
    <w:rsid w:val="00EE2F51"/>
    <w:rsid w:val="00EE7AC6"/>
    <w:rsid w:val="00EE7F20"/>
    <w:rsid w:val="00EF3A47"/>
    <w:rsid w:val="00F0773A"/>
    <w:rsid w:val="00F11342"/>
    <w:rsid w:val="00F1145F"/>
    <w:rsid w:val="00F12D5D"/>
    <w:rsid w:val="00F17318"/>
    <w:rsid w:val="00F244FC"/>
    <w:rsid w:val="00F259D9"/>
    <w:rsid w:val="00F26F7F"/>
    <w:rsid w:val="00F3068D"/>
    <w:rsid w:val="00F441FE"/>
    <w:rsid w:val="00F4585A"/>
    <w:rsid w:val="00F475B2"/>
    <w:rsid w:val="00F60549"/>
    <w:rsid w:val="00F665DD"/>
    <w:rsid w:val="00F668AF"/>
    <w:rsid w:val="00F706F5"/>
    <w:rsid w:val="00F7115A"/>
    <w:rsid w:val="00F7664F"/>
    <w:rsid w:val="00F774ED"/>
    <w:rsid w:val="00F80672"/>
    <w:rsid w:val="00F82016"/>
    <w:rsid w:val="00F821FA"/>
    <w:rsid w:val="00F85143"/>
    <w:rsid w:val="00F874E8"/>
    <w:rsid w:val="00F90597"/>
    <w:rsid w:val="00F95940"/>
    <w:rsid w:val="00FA209E"/>
    <w:rsid w:val="00FB2121"/>
    <w:rsid w:val="00FB2EA3"/>
    <w:rsid w:val="00FB3264"/>
    <w:rsid w:val="00FC7024"/>
    <w:rsid w:val="00FD0FA3"/>
    <w:rsid w:val="00FE1616"/>
    <w:rsid w:val="00FE25BC"/>
    <w:rsid w:val="00FF115A"/>
    <w:rsid w:val="00FF15A9"/>
    <w:rsid w:val="00FF277D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139F-EFEA-47AA-AE6E-CF86AEEF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26</TotalTime>
  <Pages>2</Pages>
  <Words>1159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3</cp:revision>
  <cp:lastPrinted>2012-08-16T12:16:00Z</cp:lastPrinted>
  <dcterms:created xsi:type="dcterms:W3CDTF">2015-10-28T08:13:00Z</dcterms:created>
  <dcterms:modified xsi:type="dcterms:W3CDTF">2015-10-28T08:31:00Z</dcterms:modified>
</cp:coreProperties>
</file>