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FC7024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Турнир памяти Ю.А. Есенина 2006</w:t>
            </w:r>
            <w:r w:rsidR="0096426C">
              <w:rPr>
                <w:b/>
                <w:i/>
                <w:sz w:val="16"/>
              </w:rPr>
              <w:t xml:space="preserve">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F80672">
              <w:rPr>
                <w:b/>
                <w:i/>
                <w:sz w:val="16"/>
              </w:rPr>
              <w:t>ВСЛК «Золотая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FC7024">
              <w:rPr>
                <w:b/>
                <w:i/>
                <w:sz w:val="16"/>
              </w:rPr>
              <w:t>26</w:t>
            </w:r>
            <w:r w:rsidR="002912A1">
              <w:rPr>
                <w:b/>
                <w:i/>
                <w:sz w:val="16"/>
              </w:rPr>
              <w:t>.10</w:t>
            </w:r>
            <w:r w:rsidR="00610C2E">
              <w:rPr>
                <w:b/>
                <w:i/>
                <w:sz w:val="16"/>
              </w:rPr>
              <w:t>.15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2540C1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172976">
              <w:rPr>
                <w:b/>
                <w:i/>
                <w:sz w:val="16"/>
              </w:rPr>
              <w:t>12.15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2540C1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172976">
              <w:rPr>
                <w:sz w:val="16"/>
              </w:rPr>
              <w:t>21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FC7024">
              <w:rPr>
                <w:sz w:val="16"/>
              </w:rPr>
              <w:t xml:space="preserve"> </w:t>
            </w:r>
            <w:r w:rsidR="00172976">
              <w:rPr>
                <w:sz w:val="16"/>
              </w:rPr>
              <w:t>2</w:t>
            </w:r>
          </w:p>
        </w:tc>
      </w:tr>
      <w:tr w:rsidR="009E408A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08A" w:rsidRDefault="009E408A" w:rsidP="00C1633F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А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 w:rsidR="00172976">
              <w:rPr>
                <w:rFonts w:ascii="Cambria" w:hAnsi="Cambria"/>
                <w:b w:val="0"/>
                <w:i w:val="0"/>
                <w:sz w:val="18"/>
              </w:rPr>
              <w:t>Спартак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08A" w:rsidRDefault="00172976" w:rsidP="00C1633F">
            <w:pPr>
              <w:rPr>
                <w:sz w:val="16"/>
              </w:rPr>
            </w:pPr>
            <w:r>
              <w:t>Чебоксары</w:t>
            </w:r>
            <w:r w:rsidR="009E408A">
              <w:t xml:space="preserve">               </w:t>
            </w:r>
            <w:r>
              <w:t xml:space="preserve">                  </w:t>
            </w:r>
            <w:r w:rsidR="008977FA">
              <w:t xml:space="preserve">        </w:t>
            </w:r>
            <w:r w:rsidR="009E408A">
              <w:t xml:space="preserve">  </w:t>
            </w:r>
            <w:r w:rsidR="009E408A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08A" w:rsidRDefault="009E408A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9E408A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E408A" w:rsidRDefault="009E408A" w:rsidP="00C1633F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FE1616" w:rsidRPr="0037313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FE1616" w:rsidRDefault="00172976" w:rsidP="00C1633F">
            <w:r>
              <w:t>Галанин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616" w:rsidRDefault="00FE1616" w:rsidP="00C1633F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FE1616" w:rsidRPr="00C237B0" w:rsidRDefault="002B63F7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FE1616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24.42</w:t>
            </w:r>
          </w:p>
        </w:tc>
        <w:tc>
          <w:tcPr>
            <w:tcW w:w="279" w:type="dxa"/>
            <w:vAlign w:val="center"/>
          </w:tcPr>
          <w:p w:rsidR="00FE1616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78" w:type="dxa"/>
            <w:vAlign w:val="center"/>
          </w:tcPr>
          <w:p w:rsidR="00FE1616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6F37AF" w:rsidP="007E7AF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8.57</w:t>
            </w:r>
          </w:p>
        </w:tc>
        <w:tc>
          <w:tcPr>
            <w:tcW w:w="270" w:type="dxa"/>
            <w:vAlign w:val="center"/>
          </w:tcPr>
          <w:p w:rsidR="00FE1616" w:rsidRPr="00C237B0" w:rsidRDefault="006F37AF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6" w:type="dxa"/>
            <w:vAlign w:val="center"/>
          </w:tcPr>
          <w:p w:rsidR="00FE1616" w:rsidRPr="00C237B0" w:rsidRDefault="006F37AF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6F37AF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FE1616" w:rsidRPr="00C237B0" w:rsidRDefault="006F37AF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6F37AF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10.27</w:t>
            </w:r>
          </w:p>
        </w:tc>
      </w:tr>
      <w:tr w:rsidR="00FE1616" w:rsidRPr="0037313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172976" w:rsidP="00C1633F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FE1616" w:rsidRPr="00496C09" w:rsidRDefault="00172976" w:rsidP="00C1633F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Белов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616" w:rsidRDefault="00FE1616" w:rsidP="00C1633F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FE1616" w:rsidRPr="00C237B0" w:rsidRDefault="009A17F5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FE1616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32.38</w:t>
            </w:r>
          </w:p>
        </w:tc>
        <w:tc>
          <w:tcPr>
            <w:tcW w:w="279" w:type="dxa"/>
            <w:vAlign w:val="center"/>
          </w:tcPr>
          <w:p w:rsidR="00FE1616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6F37AF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10.25</w:t>
            </w:r>
          </w:p>
        </w:tc>
        <w:tc>
          <w:tcPr>
            <w:tcW w:w="270" w:type="dxa"/>
            <w:vAlign w:val="center"/>
          </w:tcPr>
          <w:p w:rsidR="00FE1616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6" w:type="dxa"/>
            <w:vAlign w:val="center"/>
          </w:tcPr>
          <w:p w:rsidR="00FE1616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FE1616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11.55</w:t>
            </w: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FE1616" w:rsidRDefault="00172976" w:rsidP="00C1633F">
            <w:r>
              <w:t xml:space="preserve">Коняев Г.          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FE1616" w:rsidRDefault="00172976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25780C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FE1616" w:rsidRPr="00C237B0" w:rsidRDefault="0025780C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41.22</w:t>
            </w:r>
          </w:p>
        </w:tc>
        <w:tc>
          <w:tcPr>
            <w:tcW w:w="279" w:type="dxa"/>
            <w:vAlign w:val="center"/>
          </w:tcPr>
          <w:p w:rsidR="00FE1616" w:rsidRPr="00C237B0" w:rsidRDefault="0025780C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Default="006F37AF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16.06</w:t>
            </w:r>
          </w:p>
        </w:tc>
        <w:tc>
          <w:tcPr>
            <w:tcW w:w="270" w:type="dxa"/>
            <w:vAlign w:val="center"/>
          </w:tcPr>
          <w:p w:rsidR="00FE1616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6" w:type="dxa"/>
            <w:vAlign w:val="center"/>
          </w:tcPr>
          <w:p w:rsidR="00FE1616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FE1616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16.14</w:t>
            </w: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FE1616" w:rsidRPr="00364B23" w:rsidRDefault="00172976" w:rsidP="00C1633F">
            <w:r>
              <w:t>Краснов И.</w:t>
            </w:r>
          </w:p>
        </w:tc>
        <w:tc>
          <w:tcPr>
            <w:tcW w:w="280" w:type="dxa"/>
          </w:tcPr>
          <w:p w:rsidR="00FE1616" w:rsidRPr="00364B23" w:rsidRDefault="00172976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25780C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FE1616" w:rsidRPr="00C237B0" w:rsidRDefault="0025780C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279" w:type="dxa"/>
            <w:vAlign w:val="center"/>
          </w:tcPr>
          <w:p w:rsidR="00FE1616" w:rsidRPr="00C237B0" w:rsidRDefault="0025780C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25780C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ПБ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6F37AF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17.48</w:t>
            </w:r>
          </w:p>
        </w:tc>
        <w:tc>
          <w:tcPr>
            <w:tcW w:w="270" w:type="dxa"/>
            <w:vAlign w:val="center"/>
          </w:tcPr>
          <w:p w:rsidR="00FE1616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center"/>
          </w:tcPr>
          <w:p w:rsidR="00FE1616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FE1616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19.18</w:t>
            </w:r>
          </w:p>
        </w:tc>
      </w:tr>
      <w:tr w:rsidR="00FE1616" w:rsidRPr="0037313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FE1616" w:rsidRDefault="00172976" w:rsidP="00C1633F">
            <w:r>
              <w:t>Александров Ф.</w:t>
            </w:r>
          </w:p>
        </w:tc>
        <w:tc>
          <w:tcPr>
            <w:tcW w:w="280" w:type="dxa"/>
          </w:tcPr>
          <w:p w:rsidR="00FE1616" w:rsidRDefault="00172976" w:rsidP="00C1633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FE1616" w:rsidRDefault="00FE1616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6F37AF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20.37</w:t>
            </w:r>
          </w:p>
        </w:tc>
        <w:tc>
          <w:tcPr>
            <w:tcW w:w="270" w:type="dxa"/>
            <w:vAlign w:val="center"/>
          </w:tcPr>
          <w:p w:rsidR="00FE1616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FE1616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FE1616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21.07</w:t>
            </w: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FE1616" w:rsidRPr="00364B23" w:rsidRDefault="00172976" w:rsidP="00C1633F">
            <w:r>
              <w:t>Чернов М.</w:t>
            </w:r>
          </w:p>
        </w:tc>
        <w:tc>
          <w:tcPr>
            <w:tcW w:w="280" w:type="dxa"/>
          </w:tcPr>
          <w:p w:rsidR="00FE1616" w:rsidRPr="00364B23" w:rsidRDefault="00172976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622FBF" w:rsidRDefault="006F37AF" w:rsidP="00D4709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25.36</w:t>
            </w:r>
          </w:p>
        </w:tc>
        <w:tc>
          <w:tcPr>
            <w:tcW w:w="270" w:type="dxa"/>
            <w:vAlign w:val="center"/>
          </w:tcPr>
          <w:p w:rsidR="00FE1616" w:rsidRPr="00622FBF" w:rsidRDefault="006F37AF" w:rsidP="00D4709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426" w:type="dxa"/>
            <w:vAlign w:val="center"/>
          </w:tcPr>
          <w:p w:rsidR="00FE1616" w:rsidRPr="00C237B0" w:rsidRDefault="006F37AF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Pr="00622FBF" w:rsidRDefault="006F37AF" w:rsidP="00D4709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FE1616" w:rsidRPr="00622FBF" w:rsidRDefault="006F37AF" w:rsidP="00D4709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25.36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622FBF" w:rsidRDefault="006F37AF" w:rsidP="00D4709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27.06</w:t>
            </w: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FE1616" w:rsidRPr="00364B23" w:rsidRDefault="00172976" w:rsidP="00C1633F">
            <w:r>
              <w:t>орлов И.</w:t>
            </w:r>
          </w:p>
        </w:tc>
        <w:tc>
          <w:tcPr>
            <w:tcW w:w="280" w:type="dxa"/>
          </w:tcPr>
          <w:p w:rsidR="00FE1616" w:rsidRDefault="00172976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6F37AF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35.19</w:t>
            </w:r>
          </w:p>
        </w:tc>
        <w:tc>
          <w:tcPr>
            <w:tcW w:w="270" w:type="dxa"/>
            <w:vAlign w:val="center"/>
          </w:tcPr>
          <w:p w:rsidR="00FE1616" w:rsidRPr="00C237B0" w:rsidRDefault="006F37AF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FE1616" w:rsidRPr="00C237B0" w:rsidRDefault="006F37AF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6F37AF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FE1616" w:rsidRPr="00C237B0" w:rsidRDefault="006F37AF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35.19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6F37AF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36.49</w:t>
            </w: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172976" w:rsidP="00C1633F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FE1616" w:rsidRPr="00364B23" w:rsidRDefault="00172976" w:rsidP="00C1633F">
            <w:r>
              <w:t>Устинов М.</w:t>
            </w:r>
          </w:p>
        </w:tc>
        <w:tc>
          <w:tcPr>
            <w:tcW w:w="280" w:type="dxa"/>
          </w:tcPr>
          <w:p w:rsidR="00FE1616" w:rsidRPr="00364B23" w:rsidRDefault="00172976" w:rsidP="00C1633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9A17F5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42.54</w:t>
            </w:r>
          </w:p>
        </w:tc>
        <w:tc>
          <w:tcPr>
            <w:tcW w:w="270" w:type="dxa"/>
            <w:vAlign w:val="center"/>
          </w:tcPr>
          <w:p w:rsidR="00FE1616" w:rsidRPr="00C237B0" w:rsidRDefault="009A17F5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6" w:type="dxa"/>
            <w:vAlign w:val="center"/>
          </w:tcPr>
          <w:p w:rsidR="00FE1616" w:rsidRPr="00C237B0" w:rsidRDefault="009A17F5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9A17F5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FE1616" w:rsidRPr="00C237B0" w:rsidRDefault="009A17F5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42.54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9A17F5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44.24</w:t>
            </w: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FE1616" w:rsidRDefault="00172976" w:rsidP="00C1633F">
            <w:proofErr w:type="spellStart"/>
            <w:r>
              <w:t>Раймов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FE1616" w:rsidRDefault="00172976" w:rsidP="00C1633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FE1616" w:rsidRDefault="00172976" w:rsidP="00C1633F">
            <w:proofErr w:type="spellStart"/>
            <w:r>
              <w:t>Сазончик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FE1616" w:rsidRDefault="00172976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FE1616" w:rsidRDefault="00172976" w:rsidP="00C1633F">
            <w:r>
              <w:t>Волков А.</w:t>
            </w:r>
          </w:p>
        </w:tc>
        <w:tc>
          <w:tcPr>
            <w:tcW w:w="280" w:type="dxa"/>
          </w:tcPr>
          <w:p w:rsidR="00FE1616" w:rsidRDefault="00172976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FE1616" w:rsidRDefault="00172976" w:rsidP="00C1633F">
            <w:r>
              <w:t>Сотников М.</w:t>
            </w:r>
          </w:p>
        </w:tc>
        <w:tc>
          <w:tcPr>
            <w:tcW w:w="280" w:type="dxa"/>
          </w:tcPr>
          <w:p w:rsidR="00FE1616" w:rsidRDefault="00172976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47</w:t>
            </w:r>
          </w:p>
        </w:tc>
        <w:tc>
          <w:tcPr>
            <w:tcW w:w="2260" w:type="dxa"/>
          </w:tcPr>
          <w:p w:rsidR="00FE1616" w:rsidRDefault="00172976" w:rsidP="00C1633F">
            <w:proofErr w:type="spellStart"/>
            <w:r>
              <w:t>Небрадовский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FE1616" w:rsidRDefault="00172976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55</w:t>
            </w:r>
          </w:p>
        </w:tc>
        <w:tc>
          <w:tcPr>
            <w:tcW w:w="2260" w:type="dxa"/>
          </w:tcPr>
          <w:p w:rsidR="00FE1616" w:rsidRDefault="00172976" w:rsidP="00C1633F">
            <w:proofErr w:type="spellStart"/>
            <w:r>
              <w:t>Янтажев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FE1616" w:rsidRDefault="00172976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72</w:t>
            </w:r>
          </w:p>
        </w:tc>
        <w:tc>
          <w:tcPr>
            <w:tcW w:w="2260" w:type="dxa"/>
          </w:tcPr>
          <w:p w:rsidR="00FE1616" w:rsidRDefault="00172976" w:rsidP="00C1633F">
            <w:r>
              <w:t>Сотников А.                   А</w:t>
            </w:r>
          </w:p>
        </w:tc>
        <w:tc>
          <w:tcPr>
            <w:tcW w:w="280" w:type="dxa"/>
          </w:tcPr>
          <w:p w:rsidR="00FE1616" w:rsidRDefault="00172976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172976" w:rsidP="00D47097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FE1616" w:rsidRDefault="00172976" w:rsidP="00D47097">
            <w:proofErr w:type="spellStart"/>
            <w:r>
              <w:t>Юстус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FE1616" w:rsidRDefault="00172976" w:rsidP="00D4709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D47097">
            <w:pPr>
              <w:jc w:val="center"/>
            </w:pPr>
            <w:r>
              <w:t>87</w:t>
            </w:r>
          </w:p>
        </w:tc>
        <w:tc>
          <w:tcPr>
            <w:tcW w:w="2260" w:type="dxa"/>
          </w:tcPr>
          <w:p w:rsidR="00FE1616" w:rsidRDefault="00172976" w:rsidP="0098707F">
            <w:proofErr w:type="spellStart"/>
            <w:r>
              <w:t>Ушенин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FE1616" w:rsidRDefault="00172976" w:rsidP="0098707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98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FE1616" w:rsidP="00C1633F">
            <w:pPr>
              <w:jc w:val="center"/>
            </w:pPr>
          </w:p>
        </w:tc>
        <w:tc>
          <w:tcPr>
            <w:tcW w:w="2260" w:type="dxa"/>
          </w:tcPr>
          <w:p w:rsidR="00FE1616" w:rsidRPr="00364B23" w:rsidRDefault="00FE1616" w:rsidP="00C1633F"/>
        </w:tc>
        <w:tc>
          <w:tcPr>
            <w:tcW w:w="280" w:type="dxa"/>
          </w:tcPr>
          <w:p w:rsidR="00FE1616" w:rsidRPr="00364B23" w:rsidRDefault="00FE1616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FE1616" w:rsidP="00C1633F">
            <w:pPr>
              <w:jc w:val="center"/>
            </w:pPr>
          </w:p>
        </w:tc>
        <w:tc>
          <w:tcPr>
            <w:tcW w:w="2260" w:type="dxa"/>
          </w:tcPr>
          <w:p w:rsidR="00FE1616" w:rsidRDefault="00FE1616" w:rsidP="00D47097"/>
        </w:tc>
        <w:tc>
          <w:tcPr>
            <w:tcW w:w="280" w:type="dxa"/>
          </w:tcPr>
          <w:p w:rsidR="00FE1616" w:rsidRDefault="00FE1616" w:rsidP="00D47097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FE1616" w:rsidP="00C1633F">
            <w:pPr>
              <w:jc w:val="center"/>
            </w:pPr>
          </w:p>
        </w:tc>
        <w:tc>
          <w:tcPr>
            <w:tcW w:w="2260" w:type="dxa"/>
          </w:tcPr>
          <w:p w:rsidR="00FE1616" w:rsidRPr="00364B23" w:rsidRDefault="00FE1616" w:rsidP="00C1633F"/>
        </w:tc>
        <w:tc>
          <w:tcPr>
            <w:tcW w:w="280" w:type="dxa"/>
          </w:tcPr>
          <w:p w:rsidR="00FE1616" w:rsidRPr="00364B23" w:rsidRDefault="00FE1616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FE1616" w:rsidP="00C1633F">
            <w:pPr>
              <w:jc w:val="center"/>
            </w:pPr>
          </w:p>
        </w:tc>
        <w:tc>
          <w:tcPr>
            <w:tcW w:w="2260" w:type="dxa"/>
          </w:tcPr>
          <w:p w:rsidR="00FE1616" w:rsidRPr="00364B23" w:rsidRDefault="00FE1616" w:rsidP="00C1633F"/>
        </w:tc>
        <w:tc>
          <w:tcPr>
            <w:tcW w:w="280" w:type="dxa"/>
          </w:tcPr>
          <w:p w:rsidR="00FE1616" w:rsidRPr="00364B23" w:rsidRDefault="00FE1616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FE1616" w:rsidP="00C1633F">
            <w:pPr>
              <w:jc w:val="center"/>
            </w:pPr>
          </w:p>
        </w:tc>
        <w:tc>
          <w:tcPr>
            <w:tcW w:w="2260" w:type="dxa"/>
          </w:tcPr>
          <w:p w:rsidR="00FE1616" w:rsidRPr="00364B23" w:rsidRDefault="00FE1616" w:rsidP="00C1633F"/>
        </w:tc>
        <w:tc>
          <w:tcPr>
            <w:tcW w:w="280" w:type="dxa"/>
          </w:tcPr>
          <w:p w:rsidR="00FE1616" w:rsidRPr="00364B23" w:rsidRDefault="00FE1616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16" w:rsidRDefault="00FE1616" w:rsidP="00C1633F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172976">
              <w:t xml:space="preserve">    Орлов С.      </w:t>
            </w:r>
            <w:r w:rsidR="008977FA">
              <w:t xml:space="preserve"> </w:t>
            </w:r>
            <w:r w:rsidR="007E7AF0">
              <w:t xml:space="preserve">                     </w:t>
            </w:r>
            <w:r>
              <w:t xml:space="preserve">       </w:t>
            </w:r>
            <w:r w:rsidRPr="00364B23">
              <w:t xml:space="preserve">  </w:t>
            </w:r>
            <w:r>
              <w:t xml:space="preserve">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</w:t>
            </w:r>
            <w:r w:rsidR="00172976">
              <w:t xml:space="preserve">                                </w:t>
            </w:r>
            <w:r>
              <w:t xml:space="preserve">      </w:t>
            </w:r>
            <w:r>
              <w:rPr>
                <w:i/>
                <w:sz w:val="16"/>
              </w:rPr>
              <w:t>Подписи</w:t>
            </w:r>
          </w:p>
          <w:p w:rsidR="00FE1616" w:rsidRDefault="00FE1616" w:rsidP="00C1633F">
            <w:pPr>
              <w:pStyle w:val="7"/>
            </w:pPr>
            <w:r>
              <w:t>Начальник команды</w:t>
            </w:r>
          </w:p>
          <w:p w:rsidR="00FE1616" w:rsidRDefault="00FE1616" w:rsidP="00C1633F">
            <w:pPr>
              <w:pStyle w:val="8"/>
            </w:pPr>
            <w:r>
              <w:t>Подпись</w:t>
            </w:r>
          </w:p>
        </w:tc>
      </w:tr>
      <w:tr w:rsidR="00FE1616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16" w:rsidRDefault="00FE1616" w:rsidP="001C364F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 w:rsidR="00172976">
              <w:rPr>
                <w:rFonts w:ascii="Cambria" w:hAnsi="Cambria"/>
                <w:b w:val="0"/>
                <w:i w:val="0"/>
                <w:sz w:val="18"/>
              </w:rPr>
              <w:t>Амур – 2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16" w:rsidRDefault="00172976" w:rsidP="00C1633F">
            <w:pPr>
              <w:rPr>
                <w:sz w:val="16"/>
              </w:rPr>
            </w:pPr>
            <w:r>
              <w:t>Хабаро</w:t>
            </w:r>
            <w:proofErr w:type="gramStart"/>
            <w:r>
              <w:t>вск</w:t>
            </w:r>
            <w:r w:rsidR="005548DB">
              <w:t xml:space="preserve">  </w:t>
            </w:r>
            <w:r w:rsidR="008977FA">
              <w:t xml:space="preserve">                        </w:t>
            </w:r>
            <w:r>
              <w:t xml:space="preserve">                </w:t>
            </w:r>
            <w:r w:rsidR="00FE1616">
              <w:t xml:space="preserve"> </w:t>
            </w:r>
            <w:r w:rsidR="00FE1616">
              <w:rPr>
                <w:sz w:val="16"/>
              </w:rPr>
              <w:t>Вз</w:t>
            </w:r>
            <w:proofErr w:type="gramEnd"/>
            <w:r w:rsidR="00FE1616">
              <w:rPr>
                <w:sz w:val="16"/>
              </w:rPr>
              <w:t>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16" w:rsidRDefault="00FE1616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FE1616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E1616" w:rsidRDefault="00FE1616" w:rsidP="00C1633F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2540C1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540C1" w:rsidRPr="00364B23" w:rsidRDefault="00172976" w:rsidP="00C1633F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2540C1" w:rsidRPr="00496C09" w:rsidRDefault="00172976" w:rsidP="00C1633F">
            <w:pPr>
              <w:pStyle w:val="7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Лемешко</w:t>
            </w:r>
            <w:proofErr w:type="spellEnd"/>
            <w:r>
              <w:rPr>
                <w:b w:val="0"/>
                <w:sz w:val="20"/>
              </w:rPr>
              <w:t xml:space="preserve"> К.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40C1" w:rsidRDefault="002540C1" w:rsidP="00C1633F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540C1" w:rsidRPr="00C237B0" w:rsidRDefault="002540C1" w:rsidP="002540C1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540C1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2540C1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15.48</w:t>
            </w:r>
          </w:p>
        </w:tc>
        <w:tc>
          <w:tcPr>
            <w:tcW w:w="279" w:type="dxa"/>
            <w:vAlign w:val="center"/>
          </w:tcPr>
          <w:p w:rsidR="002540C1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78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540C1" w:rsidRPr="00C237B0" w:rsidRDefault="006F37AF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7.32</w:t>
            </w:r>
          </w:p>
        </w:tc>
        <w:tc>
          <w:tcPr>
            <w:tcW w:w="270" w:type="dxa"/>
            <w:vAlign w:val="center"/>
          </w:tcPr>
          <w:p w:rsidR="002540C1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26" w:type="dxa"/>
            <w:vAlign w:val="center"/>
          </w:tcPr>
          <w:p w:rsidR="002540C1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2540C1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2540C1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540C1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9.02</w:t>
            </w:r>
          </w:p>
        </w:tc>
      </w:tr>
      <w:tr w:rsidR="002540C1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540C1" w:rsidRDefault="00172976" w:rsidP="00C1633F">
            <w:pPr>
              <w:jc w:val="center"/>
            </w:pPr>
            <w:r>
              <w:t>34</w:t>
            </w:r>
          </w:p>
        </w:tc>
        <w:tc>
          <w:tcPr>
            <w:tcW w:w="2260" w:type="dxa"/>
          </w:tcPr>
          <w:p w:rsidR="002540C1" w:rsidRDefault="008778B9" w:rsidP="00C1633F">
            <w:proofErr w:type="spellStart"/>
            <w:r>
              <w:t>Бабинцев</w:t>
            </w:r>
            <w:proofErr w:type="spellEnd"/>
            <w:r>
              <w:t xml:space="preserve"> В.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40C1" w:rsidRDefault="002540C1" w:rsidP="00C1633F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540C1" w:rsidRPr="00C237B0" w:rsidRDefault="002B63F7" w:rsidP="005548D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540C1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2540C1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16.14</w:t>
            </w:r>
          </w:p>
        </w:tc>
        <w:tc>
          <w:tcPr>
            <w:tcW w:w="279" w:type="dxa"/>
            <w:vAlign w:val="center"/>
          </w:tcPr>
          <w:p w:rsidR="002540C1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78" w:type="dxa"/>
            <w:vAlign w:val="center"/>
          </w:tcPr>
          <w:p w:rsidR="002540C1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40C1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540C1" w:rsidRPr="00C237B0" w:rsidRDefault="006F37AF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17.39</w:t>
            </w:r>
          </w:p>
        </w:tc>
        <w:tc>
          <w:tcPr>
            <w:tcW w:w="270" w:type="dxa"/>
            <w:vAlign w:val="center"/>
          </w:tcPr>
          <w:p w:rsidR="002540C1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2540C1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2540C1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2540C1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540C1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</w:t>
            </w:r>
          </w:p>
        </w:tc>
      </w:tr>
      <w:tr w:rsidR="002540C1" w:rsidRPr="00D5260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540C1" w:rsidRPr="00364B23" w:rsidRDefault="008778B9" w:rsidP="00C1633F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2540C1" w:rsidRPr="00364B23" w:rsidRDefault="008778B9" w:rsidP="00C1633F">
            <w:proofErr w:type="spellStart"/>
            <w:r>
              <w:t>Деменюк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2540C1" w:rsidRPr="00364B23" w:rsidRDefault="008778B9" w:rsidP="00C1633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540C1" w:rsidRPr="00C237B0" w:rsidRDefault="002540C1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540C1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2540C1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23.27</w:t>
            </w:r>
          </w:p>
        </w:tc>
        <w:tc>
          <w:tcPr>
            <w:tcW w:w="279" w:type="dxa"/>
            <w:vAlign w:val="center"/>
          </w:tcPr>
          <w:p w:rsidR="002540C1" w:rsidRPr="00C237B0" w:rsidRDefault="006F37A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78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540C1" w:rsidRPr="00C237B0" w:rsidRDefault="002540C1" w:rsidP="00C1633F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343850" w:rsidRPr="00D5260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43850" w:rsidRDefault="008778B9" w:rsidP="00C1633F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343850" w:rsidRDefault="008778B9" w:rsidP="00C1633F">
            <w:proofErr w:type="spellStart"/>
            <w:r>
              <w:t>Сташкевич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343850" w:rsidRDefault="008778B9" w:rsidP="00C1633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43850" w:rsidRDefault="00343850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FC7024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43850" w:rsidRPr="00C237B0" w:rsidRDefault="00343850" w:rsidP="00FC7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3850" w:rsidRPr="00C237B0" w:rsidRDefault="00343850" w:rsidP="00FC7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43850" w:rsidRPr="00C237B0" w:rsidRDefault="00343850" w:rsidP="00FC7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43850" w:rsidRPr="00C237B0" w:rsidRDefault="00343850" w:rsidP="00FC7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FC7024">
            <w:pPr>
              <w:jc w:val="center"/>
              <w:rPr>
                <w:sz w:val="16"/>
                <w:szCs w:val="16"/>
              </w:rPr>
            </w:pPr>
          </w:p>
        </w:tc>
      </w:tr>
      <w:tr w:rsidR="00343850" w:rsidRPr="00D5260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43850" w:rsidRDefault="008778B9" w:rsidP="00C1633F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343850" w:rsidRDefault="008778B9" w:rsidP="00C1633F">
            <w:r>
              <w:t>Коваленко В.</w:t>
            </w:r>
          </w:p>
        </w:tc>
        <w:tc>
          <w:tcPr>
            <w:tcW w:w="280" w:type="dxa"/>
          </w:tcPr>
          <w:p w:rsidR="00343850" w:rsidRDefault="008778B9" w:rsidP="00C1633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43850" w:rsidRDefault="00343850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FC7024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43850" w:rsidRPr="00C237B0" w:rsidRDefault="00343850" w:rsidP="00FC7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3850" w:rsidRPr="00C237B0" w:rsidRDefault="00343850" w:rsidP="00FC7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43850" w:rsidRPr="00C237B0" w:rsidRDefault="00343850" w:rsidP="00FC7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43850" w:rsidRPr="00C237B0" w:rsidRDefault="00343850" w:rsidP="00FC7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FC7024">
            <w:pPr>
              <w:jc w:val="center"/>
              <w:rPr>
                <w:sz w:val="16"/>
                <w:szCs w:val="16"/>
              </w:rPr>
            </w:pPr>
          </w:p>
        </w:tc>
      </w:tr>
      <w:tr w:rsidR="008778B9" w:rsidRPr="00D5260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778B9" w:rsidRDefault="008778B9" w:rsidP="00C1633F">
            <w:pPr>
              <w:jc w:val="center"/>
            </w:pPr>
            <w:r>
              <w:t>29</w:t>
            </w:r>
          </w:p>
        </w:tc>
        <w:tc>
          <w:tcPr>
            <w:tcW w:w="2260" w:type="dxa"/>
          </w:tcPr>
          <w:p w:rsidR="008778B9" w:rsidRDefault="008778B9" w:rsidP="00C1633F">
            <w:r>
              <w:t>Гнездилов Д.</w:t>
            </w:r>
          </w:p>
        </w:tc>
        <w:tc>
          <w:tcPr>
            <w:tcW w:w="280" w:type="dxa"/>
          </w:tcPr>
          <w:p w:rsidR="008778B9" w:rsidRDefault="008778B9" w:rsidP="00C1633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8778B9" w:rsidRDefault="008778B9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FC7024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778B9" w:rsidRPr="00C237B0" w:rsidRDefault="008778B9" w:rsidP="00FC7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778B9" w:rsidRPr="00C237B0" w:rsidRDefault="008778B9" w:rsidP="00FC7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778B9" w:rsidRPr="00C237B0" w:rsidRDefault="008778B9" w:rsidP="00FC7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778B9" w:rsidRPr="00C237B0" w:rsidRDefault="008778B9" w:rsidP="00FC7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FC7024">
            <w:pPr>
              <w:jc w:val="center"/>
              <w:rPr>
                <w:sz w:val="16"/>
                <w:szCs w:val="16"/>
              </w:rPr>
            </w:pPr>
          </w:p>
        </w:tc>
      </w:tr>
      <w:tr w:rsidR="00343850" w:rsidRPr="00D5260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43850" w:rsidRDefault="008778B9" w:rsidP="00C1633F">
            <w:pPr>
              <w:jc w:val="center"/>
            </w:pPr>
            <w:r>
              <w:t>37</w:t>
            </w:r>
          </w:p>
        </w:tc>
        <w:tc>
          <w:tcPr>
            <w:tcW w:w="2260" w:type="dxa"/>
          </w:tcPr>
          <w:p w:rsidR="00343850" w:rsidRDefault="008778B9" w:rsidP="00C1633F">
            <w:r>
              <w:t>Алексеев Д.</w:t>
            </w:r>
          </w:p>
        </w:tc>
        <w:tc>
          <w:tcPr>
            <w:tcW w:w="280" w:type="dxa"/>
          </w:tcPr>
          <w:p w:rsidR="00343850" w:rsidRDefault="008778B9" w:rsidP="00C1633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43850" w:rsidRDefault="00343850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FC7024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43850" w:rsidRPr="00C237B0" w:rsidRDefault="00343850" w:rsidP="00FC7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3850" w:rsidRPr="00C237B0" w:rsidRDefault="00343850" w:rsidP="00FC7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43850" w:rsidRPr="00C237B0" w:rsidRDefault="00343850" w:rsidP="00FC7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43850" w:rsidRPr="00C237B0" w:rsidRDefault="00343850" w:rsidP="00FC7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FC7024">
            <w:pPr>
              <w:jc w:val="center"/>
              <w:rPr>
                <w:sz w:val="16"/>
                <w:szCs w:val="16"/>
              </w:rPr>
            </w:pPr>
          </w:p>
        </w:tc>
      </w:tr>
      <w:tr w:rsidR="00343850" w:rsidRPr="00D5260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43850" w:rsidRDefault="008778B9" w:rsidP="00C1633F">
            <w:pPr>
              <w:jc w:val="center"/>
            </w:pPr>
            <w:r>
              <w:t>39</w:t>
            </w:r>
          </w:p>
        </w:tc>
        <w:tc>
          <w:tcPr>
            <w:tcW w:w="2260" w:type="dxa"/>
          </w:tcPr>
          <w:p w:rsidR="00343850" w:rsidRDefault="008778B9" w:rsidP="00C1633F">
            <w:proofErr w:type="spellStart"/>
            <w:r>
              <w:t>Есин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343850" w:rsidRDefault="008778B9" w:rsidP="00C1633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43850" w:rsidRDefault="00343850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343850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43850" w:rsidRPr="00364B23" w:rsidRDefault="008778B9" w:rsidP="00C1633F">
            <w:pPr>
              <w:jc w:val="center"/>
            </w:pPr>
            <w:r>
              <w:t>41</w:t>
            </w:r>
          </w:p>
        </w:tc>
        <w:tc>
          <w:tcPr>
            <w:tcW w:w="2260" w:type="dxa"/>
          </w:tcPr>
          <w:p w:rsidR="00343850" w:rsidRPr="00364B23" w:rsidRDefault="008778B9" w:rsidP="00C1633F">
            <w:proofErr w:type="spellStart"/>
            <w:r>
              <w:t>Лямин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343850" w:rsidRPr="00364B23" w:rsidRDefault="008778B9" w:rsidP="00C1633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FE1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43850" w:rsidRPr="00622FBF" w:rsidRDefault="00343850" w:rsidP="00C1633F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43850" w:rsidRPr="00622FBF" w:rsidRDefault="00343850" w:rsidP="00C1633F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43850" w:rsidRPr="00622FBF" w:rsidRDefault="00343850" w:rsidP="00C1633F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43850" w:rsidRPr="00622FBF" w:rsidRDefault="00343850" w:rsidP="00C1633F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43850" w:rsidRPr="00622FBF" w:rsidRDefault="00343850" w:rsidP="00C1633F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343850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43850" w:rsidRPr="00364B23" w:rsidRDefault="008778B9" w:rsidP="00C1633F">
            <w:pPr>
              <w:jc w:val="center"/>
            </w:pPr>
            <w:r>
              <w:t>50</w:t>
            </w:r>
          </w:p>
        </w:tc>
        <w:tc>
          <w:tcPr>
            <w:tcW w:w="2260" w:type="dxa"/>
          </w:tcPr>
          <w:p w:rsidR="00343850" w:rsidRPr="00364B23" w:rsidRDefault="008778B9" w:rsidP="00C1633F">
            <w:r>
              <w:t>Васнев Д.</w:t>
            </w:r>
          </w:p>
        </w:tc>
        <w:tc>
          <w:tcPr>
            <w:tcW w:w="280" w:type="dxa"/>
          </w:tcPr>
          <w:p w:rsidR="00343850" w:rsidRPr="00364B23" w:rsidRDefault="008778B9" w:rsidP="00C1633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8977F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977FA" w:rsidRPr="00364B23" w:rsidRDefault="008778B9" w:rsidP="00172976">
            <w:pPr>
              <w:jc w:val="center"/>
            </w:pPr>
            <w:r>
              <w:t>56</w:t>
            </w:r>
          </w:p>
        </w:tc>
        <w:tc>
          <w:tcPr>
            <w:tcW w:w="2260" w:type="dxa"/>
          </w:tcPr>
          <w:p w:rsidR="008977FA" w:rsidRPr="00364B23" w:rsidRDefault="008778B9" w:rsidP="00172976">
            <w:r>
              <w:t>Смирнов Д.</w:t>
            </w:r>
          </w:p>
        </w:tc>
        <w:tc>
          <w:tcPr>
            <w:tcW w:w="280" w:type="dxa"/>
          </w:tcPr>
          <w:p w:rsidR="008977FA" w:rsidRPr="00364B23" w:rsidRDefault="008778B9" w:rsidP="0017297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977FA" w:rsidRDefault="008977FA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8977F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977FA" w:rsidRDefault="008778B9" w:rsidP="00C1633F">
            <w:pPr>
              <w:jc w:val="center"/>
            </w:pPr>
            <w:r>
              <w:t>62</w:t>
            </w:r>
          </w:p>
        </w:tc>
        <w:tc>
          <w:tcPr>
            <w:tcW w:w="2260" w:type="dxa"/>
          </w:tcPr>
          <w:p w:rsidR="008977FA" w:rsidRDefault="008778B9" w:rsidP="00C1633F">
            <w:r>
              <w:t>Швец Н.</w:t>
            </w:r>
          </w:p>
        </w:tc>
        <w:tc>
          <w:tcPr>
            <w:tcW w:w="280" w:type="dxa"/>
          </w:tcPr>
          <w:p w:rsidR="008977FA" w:rsidRDefault="008778B9" w:rsidP="00C1633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977FA" w:rsidRDefault="008977FA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8977F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977FA" w:rsidRPr="00364B23" w:rsidRDefault="008778B9" w:rsidP="00C1633F">
            <w:pPr>
              <w:jc w:val="center"/>
            </w:pPr>
            <w:r>
              <w:t>71</w:t>
            </w:r>
          </w:p>
        </w:tc>
        <w:tc>
          <w:tcPr>
            <w:tcW w:w="2260" w:type="dxa"/>
          </w:tcPr>
          <w:p w:rsidR="008977FA" w:rsidRPr="00364B23" w:rsidRDefault="008778B9" w:rsidP="00C1633F">
            <w:r>
              <w:t>Смагин В.</w:t>
            </w:r>
          </w:p>
        </w:tc>
        <w:tc>
          <w:tcPr>
            <w:tcW w:w="280" w:type="dxa"/>
          </w:tcPr>
          <w:p w:rsidR="008977FA" w:rsidRPr="00364B23" w:rsidRDefault="008778B9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8778B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778B9" w:rsidRPr="00364B23" w:rsidRDefault="008778B9" w:rsidP="0024370D">
            <w:pPr>
              <w:jc w:val="center"/>
            </w:pPr>
            <w:r>
              <w:t>75</w:t>
            </w:r>
          </w:p>
        </w:tc>
        <w:tc>
          <w:tcPr>
            <w:tcW w:w="2260" w:type="dxa"/>
          </w:tcPr>
          <w:p w:rsidR="008778B9" w:rsidRPr="00364B23" w:rsidRDefault="008778B9" w:rsidP="0024370D">
            <w:r>
              <w:t>Иванов Э.</w:t>
            </w:r>
          </w:p>
        </w:tc>
        <w:tc>
          <w:tcPr>
            <w:tcW w:w="280" w:type="dxa"/>
          </w:tcPr>
          <w:p w:rsidR="008778B9" w:rsidRPr="00364B23" w:rsidRDefault="008778B9" w:rsidP="002437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778B9" w:rsidRDefault="008778B9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8778B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778B9" w:rsidRDefault="008778B9" w:rsidP="00C1633F">
            <w:pPr>
              <w:jc w:val="center"/>
            </w:pPr>
            <w:r>
              <w:t>80</w:t>
            </w:r>
          </w:p>
        </w:tc>
        <w:tc>
          <w:tcPr>
            <w:tcW w:w="2260" w:type="dxa"/>
          </w:tcPr>
          <w:p w:rsidR="008778B9" w:rsidRDefault="008778B9" w:rsidP="00C1633F">
            <w:r>
              <w:t>Беспалов К.</w:t>
            </w:r>
          </w:p>
        </w:tc>
        <w:tc>
          <w:tcPr>
            <w:tcW w:w="280" w:type="dxa"/>
          </w:tcPr>
          <w:p w:rsidR="008778B9" w:rsidRDefault="008778B9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778B9" w:rsidRDefault="008778B9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8778B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778B9" w:rsidRDefault="000D356C" w:rsidP="00C1633F">
            <w:pPr>
              <w:jc w:val="center"/>
            </w:pPr>
            <w:r>
              <w:t>84</w:t>
            </w:r>
          </w:p>
        </w:tc>
        <w:tc>
          <w:tcPr>
            <w:tcW w:w="2260" w:type="dxa"/>
          </w:tcPr>
          <w:p w:rsidR="008778B9" w:rsidRDefault="006C4A8F" w:rsidP="00C1633F">
            <w:r>
              <w:t>Богданов И.</w:t>
            </w:r>
          </w:p>
        </w:tc>
        <w:tc>
          <w:tcPr>
            <w:tcW w:w="280" w:type="dxa"/>
          </w:tcPr>
          <w:p w:rsidR="008778B9" w:rsidRDefault="006C4A8F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778B9" w:rsidRDefault="008778B9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8778B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778B9" w:rsidRDefault="000D356C" w:rsidP="00C1633F">
            <w:pPr>
              <w:jc w:val="center"/>
            </w:pPr>
            <w:r>
              <w:t>85</w:t>
            </w:r>
          </w:p>
        </w:tc>
        <w:tc>
          <w:tcPr>
            <w:tcW w:w="2260" w:type="dxa"/>
          </w:tcPr>
          <w:p w:rsidR="008778B9" w:rsidRDefault="000D356C" w:rsidP="00172976">
            <w:proofErr w:type="spellStart"/>
            <w:r>
              <w:t>Чураков</w:t>
            </w:r>
            <w:proofErr w:type="spellEnd"/>
            <w:r>
              <w:t xml:space="preserve"> Я.</w:t>
            </w:r>
          </w:p>
        </w:tc>
        <w:tc>
          <w:tcPr>
            <w:tcW w:w="280" w:type="dxa"/>
          </w:tcPr>
          <w:p w:rsidR="008778B9" w:rsidRDefault="000D356C" w:rsidP="0017297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778B9" w:rsidRDefault="008778B9" w:rsidP="00172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8778B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778B9" w:rsidRPr="00364B23" w:rsidRDefault="000D356C" w:rsidP="00C1633F">
            <w:pPr>
              <w:jc w:val="center"/>
            </w:pPr>
            <w:r>
              <w:t>90</w:t>
            </w:r>
          </w:p>
        </w:tc>
        <w:tc>
          <w:tcPr>
            <w:tcW w:w="2260" w:type="dxa"/>
          </w:tcPr>
          <w:p w:rsidR="008778B9" w:rsidRPr="00364B23" w:rsidRDefault="000D356C" w:rsidP="00C1633F">
            <w:r>
              <w:t>Сидоренко Н.</w:t>
            </w:r>
          </w:p>
        </w:tc>
        <w:tc>
          <w:tcPr>
            <w:tcW w:w="280" w:type="dxa"/>
          </w:tcPr>
          <w:p w:rsidR="008778B9" w:rsidRPr="00364B23" w:rsidRDefault="000D356C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8778B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778B9" w:rsidRDefault="000D356C" w:rsidP="00C1633F">
            <w:pPr>
              <w:jc w:val="center"/>
            </w:pPr>
            <w:r>
              <w:t>92</w:t>
            </w:r>
          </w:p>
        </w:tc>
        <w:tc>
          <w:tcPr>
            <w:tcW w:w="2260" w:type="dxa"/>
          </w:tcPr>
          <w:p w:rsidR="008778B9" w:rsidRDefault="000D356C" w:rsidP="00C1633F">
            <w:proofErr w:type="spellStart"/>
            <w:r>
              <w:t>Назаренко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8778B9" w:rsidRDefault="000D356C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778B9" w:rsidRDefault="008778B9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8778B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778B9" w:rsidRDefault="006C4A8F" w:rsidP="00C54FA9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8778B9" w:rsidRDefault="006C4A8F" w:rsidP="00C54FA9">
            <w:proofErr w:type="spellStart"/>
            <w:r>
              <w:t>Краснояров</w:t>
            </w:r>
            <w:proofErr w:type="spellEnd"/>
            <w:r>
              <w:t xml:space="preserve"> П.</w:t>
            </w:r>
          </w:p>
        </w:tc>
        <w:tc>
          <w:tcPr>
            <w:tcW w:w="280" w:type="dxa"/>
          </w:tcPr>
          <w:p w:rsidR="008778B9" w:rsidRDefault="006C4A8F" w:rsidP="00C54F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778B9" w:rsidRDefault="006C4A8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8778B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778B9" w:rsidRPr="00364B23" w:rsidRDefault="008778B9" w:rsidP="00C1633F">
            <w:pPr>
              <w:jc w:val="center"/>
            </w:pPr>
          </w:p>
        </w:tc>
        <w:tc>
          <w:tcPr>
            <w:tcW w:w="2260" w:type="dxa"/>
          </w:tcPr>
          <w:p w:rsidR="008778B9" w:rsidRPr="00364B23" w:rsidRDefault="008778B9" w:rsidP="00C1633F"/>
        </w:tc>
        <w:tc>
          <w:tcPr>
            <w:tcW w:w="280" w:type="dxa"/>
          </w:tcPr>
          <w:p w:rsidR="008778B9" w:rsidRPr="00364B23" w:rsidRDefault="008778B9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8778B9" w:rsidRPr="00D5260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778B9" w:rsidRPr="00364B23" w:rsidRDefault="008778B9" w:rsidP="00C1633F">
            <w:pPr>
              <w:jc w:val="center"/>
            </w:pPr>
          </w:p>
        </w:tc>
        <w:tc>
          <w:tcPr>
            <w:tcW w:w="2260" w:type="dxa"/>
          </w:tcPr>
          <w:p w:rsidR="008778B9" w:rsidRPr="00364B23" w:rsidRDefault="008778B9" w:rsidP="00C1633F"/>
        </w:tc>
        <w:tc>
          <w:tcPr>
            <w:tcW w:w="280" w:type="dxa"/>
          </w:tcPr>
          <w:p w:rsidR="008778B9" w:rsidRPr="00364B23" w:rsidRDefault="008778B9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778B9" w:rsidRPr="00C237B0" w:rsidRDefault="008778B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8778B9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8B9" w:rsidRDefault="008778B9" w:rsidP="00C1633F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0D356C">
              <w:t xml:space="preserve">    </w:t>
            </w:r>
            <w:proofErr w:type="spellStart"/>
            <w:r w:rsidR="000D356C">
              <w:t>Растворцев</w:t>
            </w:r>
            <w:proofErr w:type="spellEnd"/>
            <w:r w:rsidR="000D356C">
              <w:t xml:space="preserve"> Е.</w:t>
            </w:r>
            <w:r>
              <w:t xml:space="preserve">                                  </w:t>
            </w:r>
            <w:r w:rsidRPr="00364B23">
              <w:t xml:space="preserve">  </w:t>
            </w:r>
            <w:r w:rsidR="000D356C">
              <w:t xml:space="preserve">        </w:t>
            </w:r>
            <w:r>
              <w:t xml:space="preserve">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</w:t>
            </w:r>
            <w:r w:rsidR="000D356C">
              <w:t xml:space="preserve">Братухин А.      </w:t>
            </w:r>
            <w:r>
              <w:t xml:space="preserve">  </w:t>
            </w:r>
            <w:r>
              <w:rPr>
                <w:i/>
                <w:sz w:val="16"/>
              </w:rPr>
              <w:t>Подписи</w:t>
            </w:r>
          </w:p>
          <w:p w:rsidR="008778B9" w:rsidRDefault="008778B9" w:rsidP="00C1633F">
            <w:pPr>
              <w:pStyle w:val="7"/>
            </w:pPr>
            <w:r>
              <w:t>Начальник команды</w:t>
            </w:r>
          </w:p>
          <w:p w:rsidR="008778B9" w:rsidRDefault="008778B9" w:rsidP="00C1633F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51386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51386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25780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25780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0D356C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0D356C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9A17F5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60" w:type="dxa"/>
          </w:tcPr>
          <w:p w:rsidR="001B196B" w:rsidRPr="00C237B0" w:rsidRDefault="009A17F5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60" w:type="dxa"/>
          </w:tcPr>
          <w:p w:rsidR="001B196B" w:rsidRPr="00C237B0" w:rsidRDefault="009A17F5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</w:tcPr>
          <w:p w:rsidR="001B196B" w:rsidRPr="00C237B0" w:rsidRDefault="009A17F5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5780C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9A17F5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– 0 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0D356C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343850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D356C">
              <w:rPr>
                <w:sz w:val="16"/>
                <w:szCs w:val="16"/>
              </w:rPr>
              <w:t>2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51386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51386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25780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25780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0D356C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0D356C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9A17F5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60" w:type="dxa"/>
          </w:tcPr>
          <w:p w:rsidR="001B196B" w:rsidRPr="00C237B0" w:rsidRDefault="009A17F5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60" w:type="dxa"/>
          </w:tcPr>
          <w:p w:rsidR="001B196B" w:rsidRPr="00C237B0" w:rsidRDefault="009A17F5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</w:tcPr>
          <w:p w:rsidR="001B196B" w:rsidRPr="00C237B0" w:rsidRDefault="009A17F5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9A17F5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– 0 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51386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</w:t>
            </w:r>
          </w:p>
        </w:tc>
        <w:tc>
          <w:tcPr>
            <w:tcW w:w="567" w:type="dxa"/>
          </w:tcPr>
          <w:p w:rsidR="001B196B" w:rsidRPr="00C237B0" w:rsidRDefault="0051386D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51386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51386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51386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25780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25780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0D356C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0D356C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13.40</w:t>
            </w:r>
          </w:p>
        </w:tc>
      </w:tr>
      <w:tr w:rsidR="005B099A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5B099A" w:rsidRPr="00C237B0" w:rsidRDefault="009A17F5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0" w:type="dxa"/>
          </w:tcPr>
          <w:p w:rsidR="005B099A" w:rsidRPr="00C237B0" w:rsidRDefault="0025780C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60" w:type="dxa"/>
          </w:tcPr>
          <w:p w:rsidR="005B099A" w:rsidRPr="00C237B0" w:rsidRDefault="0025780C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</w:tcPr>
          <w:p w:rsidR="005B099A" w:rsidRPr="00C237B0" w:rsidRDefault="009A17F5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25780C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– 0 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5B099A" w:rsidRPr="00C237B0" w:rsidRDefault="0025780C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5B099A" w:rsidRPr="00C237B0" w:rsidRDefault="0025780C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25780C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Pr="00C237B0" w:rsidRDefault="0051386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5B099A" w:rsidRPr="00C237B0" w:rsidRDefault="0051386D" w:rsidP="00343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5B099A" w:rsidRPr="00C237B0" w:rsidRDefault="005B099A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5B099A" w:rsidRPr="00C237B0" w:rsidRDefault="005B099A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5B099A" w:rsidRPr="00C237B0" w:rsidRDefault="0025780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D76F02" w:rsidRDefault="00D76F0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883CBE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D76F02" w:rsidRDefault="00D76F02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C237B0" w:rsidRDefault="00E32DC3" w:rsidP="00E13A5E">
            <w:pPr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Валяев</w:t>
            </w:r>
            <w:proofErr w:type="spellEnd"/>
            <w:r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D76F02" w:rsidTr="005E4AF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883CBE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Дёмкин М.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130C07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="00D111E7"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proofErr w:type="gramEnd"/>
            <w:r w:rsidR="00A37A32"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5A62E8" w:rsidRDefault="00D76F02" w:rsidP="005E4AFF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76F02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883CBE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Самойлов О.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5A62E8" w:rsidRDefault="00D76F02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</w:p>
        </w:tc>
      </w:tr>
      <w:tr w:rsidR="00D76F02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i/>
                <w:iCs/>
                <w:sz w:val="6"/>
              </w:rPr>
            </w:pP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jc w:val="center"/>
              <w:rPr>
                <w:sz w:val="16"/>
              </w:rPr>
            </w:pPr>
          </w:p>
        </w:tc>
      </w:tr>
      <w:tr w:rsidR="00D76F02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D76F02" w:rsidRPr="00C237B0" w:rsidRDefault="00D76F02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131E7"/>
    <w:rsid w:val="00016E60"/>
    <w:rsid w:val="000424D2"/>
    <w:rsid w:val="0004264B"/>
    <w:rsid w:val="00044E99"/>
    <w:rsid w:val="00050F4B"/>
    <w:rsid w:val="000515E6"/>
    <w:rsid w:val="00060388"/>
    <w:rsid w:val="00071791"/>
    <w:rsid w:val="00072185"/>
    <w:rsid w:val="00090580"/>
    <w:rsid w:val="000A16E5"/>
    <w:rsid w:val="000A4F17"/>
    <w:rsid w:val="000A6D00"/>
    <w:rsid w:val="000A77C4"/>
    <w:rsid w:val="000B05EB"/>
    <w:rsid w:val="000C5EBF"/>
    <w:rsid w:val="000D1111"/>
    <w:rsid w:val="000D2247"/>
    <w:rsid w:val="000D356C"/>
    <w:rsid w:val="000D53C9"/>
    <w:rsid w:val="000D5FC6"/>
    <w:rsid w:val="000E2187"/>
    <w:rsid w:val="000E5422"/>
    <w:rsid w:val="000F4168"/>
    <w:rsid w:val="000F5F3E"/>
    <w:rsid w:val="000F6423"/>
    <w:rsid w:val="001009E2"/>
    <w:rsid w:val="00101DA1"/>
    <w:rsid w:val="00102BD0"/>
    <w:rsid w:val="001038C5"/>
    <w:rsid w:val="00103A68"/>
    <w:rsid w:val="00104AEA"/>
    <w:rsid w:val="00106464"/>
    <w:rsid w:val="00112801"/>
    <w:rsid w:val="00112FCF"/>
    <w:rsid w:val="0011475C"/>
    <w:rsid w:val="00115F41"/>
    <w:rsid w:val="00123512"/>
    <w:rsid w:val="00130C07"/>
    <w:rsid w:val="00135DAA"/>
    <w:rsid w:val="0014180A"/>
    <w:rsid w:val="00143257"/>
    <w:rsid w:val="00143776"/>
    <w:rsid w:val="00145B17"/>
    <w:rsid w:val="001526B5"/>
    <w:rsid w:val="00153662"/>
    <w:rsid w:val="0015774B"/>
    <w:rsid w:val="00157A97"/>
    <w:rsid w:val="001632A0"/>
    <w:rsid w:val="00164C0E"/>
    <w:rsid w:val="00164DD2"/>
    <w:rsid w:val="00170C9D"/>
    <w:rsid w:val="00172976"/>
    <w:rsid w:val="00182932"/>
    <w:rsid w:val="001918E9"/>
    <w:rsid w:val="00192709"/>
    <w:rsid w:val="001A3A3B"/>
    <w:rsid w:val="001B17A3"/>
    <w:rsid w:val="001B196B"/>
    <w:rsid w:val="001B5538"/>
    <w:rsid w:val="001C364F"/>
    <w:rsid w:val="001D1328"/>
    <w:rsid w:val="001D4BC8"/>
    <w:rsid w:val="001F2BAE"/>
    <w:rsid w:val="001F5B49"/>
    <w:rsid w:val="00214511"/>
    <w:rsid w:val="002171DD"/>
    <w:rsid w:val="00232B51"/>
    <w:rsid w:val="002512DB"/>
    <w:rsid w:val="002540C1"/>
    <w:rsid w:val="00254FBA"/>
    <w:rsid w:val="0025780C"/>
    <w:rsid w:val="00264CDA"/>
    <w:rsid w:val="002654B1"/>
    <w:rsid w:val="0027374C"/>
    <w:rsid w:val="002765DB"/>
    <w:rsid w:val="0028166F"/>
    <w:rsid w:val="00284672"/>
    <w:rsid w:val="002912A1"/>
    <w:rsid w:val="0029368E"/>
    <w:rsid w:val="00296F85"/>
    <w:rsid w:val="00297F9F"/>
    <w:rsid w:val="002A380A"/>
    <w:rsid w:val="002A4AB3"/>
    <w:rsid w:val="002A4FF1"/>
    <w:rsid w:val="002A54F8"/>
    <w:rsid w:val="002B63F7"/>
    <w:rsid w:val="002B6709"/>
    <w:rsid w:val="002B6FCB"/>
    <w:rsid w:val="002D37BA"/>
    <w:rsid w:val="002E0921"/>
    <w:rsid w:val="002F5111"/>
    <w:rsid w:val="002F73CA"/>
    <w:rsid w:val="00307338"/>
    <w:rsid w:val="00317BD3"/>
    <w:rsid w:val="00320685"/>
    <w:rsid w:val="003237AD"/>
    <w:rsid w:val="00330B9A"/>
    <w:rsid w:val="00335DF9"/>
    <w:rsid w:val="00342ADE"/>
    <w:rsid w:val="003431B2"/>
    <w:rsid w:val="00343850"/>
    <w:rsid w:val="00346B9B"/>
    <w:rsid w:val="00351E12"/>
    <w:rsid w:val="00364B23"/>
    <w:rsid w:val="00366C8F"/>
    <w:rsid w:val="00367086"/>
    <w:rsid w:val="00373137"/>
    <w:rsid w:val="003774D8"/>
    <w:rsid w:val="00380451"/>
    <w:rsid w:val="00385E7A"/>
    <w:rsid w:val="003927B8"/>
    <w:rsid w:val="003A15C6"/>
    <w:rsid w:val="003A216C"/>
    <w:rsid w:val="003C2AFF"/>
    <w:rsid w:val="003C307F"/>
    <w:rsid w:val="003D3CE2"/>
    <w:rsid w:val="003D5F2E"/>
    <w:rsid w:val="003F17A6"/>
    <w:rsid w:val="003F339B"/>
    <w:rsid w:val="003F6B3F"/>
    <w:rsid w:val="00401B8B"/>
    <w:rsid w:val="00403DBA"/>
    <w:rsid w:val="00415D5D"/>
    <w:rsid w:val="00422F1A"/>
    <w:rsid w:val="0043095A"/>
    <w:rsid w:val="00431F93"/>
    <w:rsid w:val="004342F3"/>
    <w:rsid w:val="004352F7"/>
    <w:rsid w:val="0043755F"/>
    <w:rsid w:val="0044307B"/>
    <w:rsid w:val="00454696"/>
    <w:rsid w:val="00472262"/>
    <w:rsid w:val="00473CCE"/>
    <w:rsid w:val="00482A48"/>
    <w:rsid w:val="004843F3"/>
    <w:rsid w:val="00487FB4"/>
    <w:rsid w:val="00495D0A"/>
    <w:rsid w:val="004A2471"/>
    <w:rsid w:val="004A29A5"/>
    <w:rsid w:val="004B1811"/>
    <w:rsid w:val="004B2167"/>
    <w:rsid w:val="004B65F4"/>
    <w:rsid w:val="004D3A01"/>
    <w:rsid w:val="004D6D0C"/>
    <w:rsid w:val="004E4DDE"/>
    <w:rsid w:val="0051386D"/>
    <w:rsid w:val="00516BC6"/>
    <w:rsid w:val="00517A79"/>
    <w:rsid w:val="0052305E"/>
    <w:rsid w:val="00524D86"/>
    <w:rsid w:val="0052707E"/>
    <w:rsid w:val="00527395"/>
    <w:rsid w:val="00536584"/>
    <w:rsid w:val="00543B78"/>
    <w:rsid w:val="005548DB"/>
    <w:rsid w:val="00555217"/>
    <w:rsid w:val="00573625"/>
    <w:rsid w:val="00575F93"/>
    <w:rsid w:val="00584973"/>
    <w:rsid w:val="005A62E8"/>
    <w:rsid w:val="005B099A"/>
    <w:rsid w:val="005B0B7E"/>
    <w:rsid w:val="005B4224"/>
    <w:rsid w:val="005C12E3"/>
    <w:rsid w:val="005C2B3C"/>
    <w:rsid w:val="005C3374"/>
    <w:rsid w:val="005C3A65"/>
    <w:rsid w:val="005D04BC"/>
    <w:rsid w:val="005D1CD8"/>
    <w:rsid w:val="005E49A2"/>
    <w:rsid w:val="005E4AFF"/>
    <w:rsid w:val="005F262E"/>
    <w:rsid w:val="00603AB8"/>
    <w:rsid w:val="0060487F"/>
    <w:rsid w:val="00610C2E"/>
    <w:rsid w:val="006119B6"/>
    <w:rsid w:val="00620162"/>
    <w:rsid w:val="0062238F"/>
    <w:rsid w:val="00626C89"/>
    <w:rsid w:val="00626DE1"/>
    <w:rsid w:val="006353AE"/>
    <w:rsid w:val="00646417"/>
    <w:rsid w:val="00667938"/>
    <w:rsid w:val="00676765"/>
    <w:rsid w:val="0068397F"/>
    <w:rsid w:val="00686194"/>
    <w:rsid w:val="006932D7"/>
    <w:rsid w:val="00693A8F"/>
    <w:rsid w:val="006960D9"/>
    <w:rsid w:val="00697BE3"/>
    <w:rsid w:val="006B1733"/>
    <w:rsid w:val="006B3813"/>
    <w:rsid w:val="006B70D6"/>
    <w:rsid w:val="006C4A8F"/>
    <w:rsid w:val="006D6329"/>
    <w:rsid w:val="006D7E81"/>
    <w:rsid w:val="006E40F1"/>
    <w:rsid w:val="006F37AF"/>
    <w:rsid w:val="006F524C"/>
    <w:rsid w:val="006F77C0"/>
    <w:rsid w:val="00706894"/>
    <w:rsid w:val="00712909"/>
    <w:rsid w:val="00727D8B"/>
    <w:rsid w:val="007309AE"/>
    <w:rsid w:val="007351C2"/>
    <w:rsid w:val="00736C63"/>
    <w:rsid w:val="00741EDC"/>
    <w:rsid w:val="00755EA1"/>
    <w:rsid w:val="0076774E"/>
    <w:rsid w:val="007808F4"/>
    <w:rsid w:val="00782F59"/>
    <w:rsid w:val="007950E3"/>
    <w:rsid w:val="007B0E89"/>
    <w:rsid w:val="007B618C"/>
    <w:rsid w:val="007B6BB7"/>
    <w:rsid w:val="007C0D61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7E7AF0"/>
    <w:rsid w:val="00805639"/>
    <w:rsid w:val="0080798C"/>
    <w:rsid w:val="00810139"/>
    <w:rsid w:val="008138E0"/>
    <w:rsid w:val="00817EB5"/>
    <w:rsid w:val="00823628"/>
    <w:rsid w:val="00830267"/>
    <w:rsid w:val="00830893"/>
    <w:rsid w:val="00835D6F"/>
    <w:rsid w:val="00841889"/>
    <w:rsid w:val="008500E8"/>
    <w:rsid w:val="008576F0"/>
    <w:rsid w:val="008778B9"/>
    <w:rsid w:val="00880A18"/>
    <w:rsid w:val="0088229F"/>
    <w:rsid w:val="00883CBE"/>
    <w:rsid w:val="008843C7"/>
    <w:rsid w:val="008933E9"/>
    <w:rsid w:val="00894750"/>
    <w:rsid w:val="008948EB"/>
    <w:rsid w:val="008977FA"/>
    <w:rsid w:val="008A0D45"/>
    <w:rsid w:val="008A7153"/>
    <w:rsid w:val="008B4479"/>
    <w:rsid w:val="008B5D84"/>
    <w:rsid w:val="008B6A9B"/>
    <w:rsid w:val="008D1304"/>
    <w:rsid w:val="008D4017"/>
    <w:rsid w:val="008D4B7F"/>
    <w:rsid w:val="008D663D"/>
    <w:rsid w:val="008E1D62"/>
    <w:rsid w:val="008E7B8E"/>
    <w:rsid w:val="008F606D"/>
    <w:rsid w:val="00905C8B"/>
    <w:rsid w:val="00906657"/>
    <w:rsid w:val="00911A95"/>
    <w:rsid w:val="0091320F"/>
    <w:rsid w:val="0092389C"/>
    <w:rsid w:val="00927BA3"/>
    <w:rsid w:val="00944B68"/>
    <w:rsid w:val="00951ED1"/>
    <w:rsid w:val="00953217"/>
    <w:rsid w:val="009575F1"/>
    <w:rsid w:val="00961EAF"/>
    <w:rsid w:val="00963A62"/>
    <w:rsid w:val="0096426C"/>
    <w:rsid w:val="00972DF0"/>
    <w:rsid w:val="00977377"/>
    <w:rsid w:val="0098707F"/>
    <w:rsid w:val="009A17F5"/>
    <w:rsid w:val="009A1E82"/>
    <w:rsid w:val="009B3633"/>
    <w:rsid w:val="009B4BAB"/>
    <w:rsid w:val="009E09BC"/>
    <w:rsid w:val="009E1317"/>
    <w:rsid w:val="009E3265"/>
    <w:rsid w:val="009E408A"/>
    <w:rsid w:val="00A0278A"/>
    <w:rsid w:val="00A13326"/>
    <w:rsid w:val="00A15181"/>
    <w:rsid w:val="00A23297"/>
    <w:rsid w:val="00A247FB"/>
    <w:rsid w:val="00A34B87"/>
    <w:rsid w:val="00A37A32"/>
    <w:rsid w:val="00A41467"/>
    <w:rsid w:val="00A43D9B"/>
    <w:rsid w:val="00A50EFE"/>
    <w:rsid w:val="00A619F3"/>
    <w:rsid w:val="00A63F3E"/>
    <w:rsid w:val="00A716D2"/>
    <w:rsid w:val="00A72650"/>
    <w:rsid w:val="00A72B0D"/>
    <w:rsid w:val="00A757F3"/>
    <w:rsid w:val="00A76D85"/>
    <w:rsid w:val="00A77C98"/>
    <w:rsid w:val="00A819BE"/>
    <w:rsid w:val="00A86865"/>
    <w:rsid w:val="00A87C6C"/>
    <w:rsid w:val="00A92DA1"/>
    <w:rsid w:val="00AA0CB6"/>
    <w:rsid w:val="00AA0DD4"/>
    <w:rsid w:val="00AA4244"/>
    <w:rsid w:val="00AA6203"/>
    <w:rsid w:val="00AB7E6E"/>
    <w:rsid w:val="00AC707C"/>
    <w:rsid w:val="00AF242D"/>
    <w:rsid w:val="00AF3D82"/>
    <w:rsid w:val="00AF4327"/>
    <w:rsid w:val="00AF7349"/>
    <w:rsid w:val="00B03262"/>
    <w:rsid w:val="00B112F6"/>
    <w:rsid w:val="00B16927"/>
    <w:rsid w:val="00B1716F"/>
    <w:rsid w:val="00B243EF"/>
    <w:rsid w:val="00B335D4"/>
    <w:rsid w:val="00B422B2"/>
    <w:rsid w:val="00B43C4F"/>
    <w:rsid w:val="00B46D8D"/>
    <w:rsid w:val="00B63518"/>
    <w:rsid w:val="00B64585"/>
    <w:rsid w:val="00B65034"/>
    <w:rsid w:val="00B7042C"/>
    <w:rsid w:val="00B70C12"/>
    <w:rsid w:val="00B730B2"/>
    <w:rsid w:val="00B7446B"/>
    <w:rsid w:val="00B83C9B"/>
    <w:rsid w:val="00B83E87"/>
    <w:rsid w:val="00B933E7"/>
    <w:rsid w:val="00BB6159"/>
    <w:rsid w:val="00BC4B02"/>
    <w:rsid w:val="00BD5EB9"/>
    <w:rsid w:val="00BD60AE"/>
    <w:rsid w:val="00BE2056"/>
    <w:rsid w:val="00BE2D2E"/>
    <w:rsid w:val="00BF389D"/>
    <w:rsid w:val="00BF5885"/>
    <w:rsid w:val="00C03D85"/>
    <w:rsid w:val="00C05066"/>
    <w:rsid w:val="00C1633F"/>
    <w:rsid w:val="00C237B0"/>
    <w:rsid w:val="00C242ED"/>
    <w:rsid w:val="00C30F16"/>
    <w:rsid w:val="00C36630"/>
    <w:rsid w:val="00C4150C"/>
    <w:rsid w:val="00C42309"/>
    <w:rsid w:val="00C54FA9"/>
    <w:rsid w:val="00C705A3"/>
    <w:rsid w:val="00C74EB2"/>
    <w:rsid w:val="00C7727E"/>
    <w:rsid w:val="00C85A93"/>
    <w:rsid w:val="00C86877"/>
    <w:rsid w:val="00C91A0B"/>
    <w:rsid w:val="00C926F7"/>
    <w:rsid w:val="00CA13AE"/>
    <w:rsid w:val="00CA6F11"/>
    <w:rsid w:val="00CB5183"/>
    <w:rsid w:val="00CC0976"/>
    <w:rsid w:val="00CC188C"/>
    <w:rsid w:val="00CC4087"/>
    <w:rsid w:val="00CC5457"/>
    <w:rsid w:val="00CC570A"/>
    <w:rsid w:val="00CD1931"/>
    <w:rsid w:val="00D01332"/>
    <w:rsid w:val="00D0151F"/>
    <w:rsid w:val="00D02597"/>
    <w:rsid w:val="00D0649C"/>
    <w:rsid w:val="00D111E7"/>
    <w:rsid w:val="00D12663"/>
    <w:rsid w:val="00D23DC4"/>
    <w:rsid w:val="00D36C24"/>
    <w:rsid w:val="00D44EA0"/>
    <w:rsid w:val="00D47097"/>
    <w:rsid w:val="00D47225"/>
    <w:rsid w:val="00D52607"/>
    <w:rsid w:val="00D5787F"/>
    <w:rsid w:val="00D64B81"/>
    <w:rsid w:val="00D71ED7"/>
    <w:rsid w:val="00D7371B"/>
    <w:rsid w:val="00D76F02"/>
    <w:rsid w:val="00D84A41"/>
    <w:rsid w:val="00D85245"/>
    <w:rsid w:val="00D86173"/>
    <w:rsid w:val="00D869A2"/>
    <w:rsid w:val="00D87398"/>
    <w:rsid w:val="00D97033"/>
    <w:rsid w:val="00DA0CC4"/>
    <w:rsid w:val="00DA1A8B"/>
    <w:rsid w:val="00DA3595"/>
    <w:rsid w:val="00DB7126"/>
    <w:rsid w:val="00DC18E6"/>
    <w:rsid w:val="00DC443F"/>
    <w:rsid w:val="00DC670D"/>
    <w:rsid w:val="00DD1BEB"/>
    <w:rsid w:val="00DD1EF5"/>
    <w:rsid w:val="00DD43CC"/>
    <w:rsid w:val="00DD6428"/>
    <w:rsid w:val="00DE626D"/>
    <w:rsid w:val="00DF34BE"/>
    <w:rsid w:val="00E04338"/>
    <w:rsid w:val="00E05103"/>
    <w:rsid w:val="00E06B95"/>
    <w:rsid w:val="00E11AA1"/>
    <w:rsid w:val="00E13A5E"/>
    <w:rsid w:val="00E14FC5"/>
    <w:rsid w:val="00E20A58"/>
    <w:rsid w:val="00E32DC3"/>
    <w:rsid w:val="00E34B01"/>
    <w:rsid w:val="00E4365A"/>
    <w:rsid w:val="00E44BA2"/>
    <w:rsid w:val="00E56C23"/>
    <w:rsid w:val="00E601F4"/>
    <w:rsid w:val="00E641BF"/>
    <w:rsid w:val="00E64B6F"/>
    <w:rsid w:val="00E67DFE"/>
    <w:rsid w:val="00E7172C"/>
    <w:rsid w:val="00E81999"/>
    <w:rsid w:val="00E85786"/>
    <w:rsid w:val="00E925B4"/>
    <w:rsid w:val="00E92793"/>
    <w:rsid w:val="00EA1ED6"/>
    <w:rsid w:val="00EA3187"/>
    <w:rsid w:val="00EA4EB0"/>
    <w:rsid w:val="00EA6A19"/>
    <w:rsid w:val="00ED0761"/>
    <w:rsid w:val="00EE0A83"/>
    <w:rsid w:val="00EE2F51"/>
    <w:rsid w:val="00EE7AC6"/>
    <w:rsid w:val="00EE7F20"/>
    <w:rsid w:val="00EF3A47"/>
    <w:rsid w:val="00F0773A"/>
    <w:rsid w:val="00F11342"/>
    <w:rsid w:val="00F1145F"/>
    <w:rsid w:val="00F12D5D"/>
    <w:rsid w:val="00F17318"/>
    <w:rsid w:val="00F244FC"/>
    <w:rsid w:val="00F259D9"/>
    <w:rsid w:val="00F26F7F"/>
    <w:rsid w:val="00F3068D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4ED"/>
    <w:rsid w:val="00F80672"/>
    <w:rsid w:val="00F82016"/>
    <w:rsid w:val="00F821FA"/>
    <w:rsid w:val="00F85143"/>
    <w:rsid w:val="00F874E8"/>
    <w:rsid w:val="00F90597"/>
    <w:rsid w:val="00F95940"/>
    <w:rsid w:val="00FA209E"/>
    <w:rsid w:val="00FB2121"/>
    <w:rsid w:val="00FB2EA3"/>
    <w:rsid w:val="00FB3264"/>
    <w:rsid w:val="00FC7024"/>
    <w:rsid w:val="00FD0FA3"/>
    <w:rsid w:val="00FE1616"/>
    <w:rsid w:val="00FE25BC"/>
    <w:rsid w:val="00FF115A"/>
    <w:rsid w:val="00FF15A9"/>
    <w:rsid w:val="00FF277D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4F7C-8A29-42D0-8A3D-1448E694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23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4</cp:revision>
  <cp:lastPrinted>2012-08-16T12:16:00Z</cp:lastPrinted>
  <dcterms:created xsi:type="dcterms:W3CDTF">2015-10-26T10:28:00Z</dcterms:created>
  <dcterms:modified xsi:type="dcterms:W3CDTF">2015-10-26T10:44:00Z</dcterms:modified>
</cp:coreProperties>
</file>