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FC702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памяти Ю.А. Есенина 2006</w:t>
            </w:r>
            <w:r w:rsidR="0096426C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FC7024">
              <w:rPr>
                <w:b/>
                <w:i/>
                <w:sz w:val="16"/>
              </w:rPr>
              <w:t>26</w:t>
            </w:r>
            <w:r w:rsidR="002912A1">
              <w:rPr>
                <w:b/>
                <w:i/>
                <w:sz w:val="16"/>
              </w:rPr>
              <w:t>.10</w:t>
            </w:r>
            <w:r w:rsidR="00610C2E">
              <w:rPr>
                <w:b/>
                <w:i/>
                <w:sz w:val="16"/>
              </w:rPr>
              <w:t>.15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2540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FC7024">
              <w:rPr>
                <w:b/>
                <w:i/>
                <w:sz w:val="16"/>
              </w:rPr>
              <w:t>10.30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2540C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FC7024">
              <w:rPr>
                <w:sz w:val="16"/>
              </w:rPr>
              <w:t>17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FC7024">
              <w:rPr>
                <w:sz w:val="16"/>
              </w:rPr>
              <w:t xml:space="preserve"> 1</w:t>
            </w:r>
          </w:p>
        </w:tc>
      </w:tr>
      <w:tr w:rsidR="009E408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8977FA">
              <w:rPr>
                <w:rFonts w:ascii="Cambria" w:hAnsi="Cambria"/>
                <w:b w:val="0"/>
                <w:i w:val="0"/>
                <w:sz w:val="18"/>
              </w:rPr>
              <w:t>Амур – 1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8977FA" w:rsidP="00C1633F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>вск</w:t>
            </w:r>
            <w:r w:rsidR="009E408A">
              <w:t xml:space="preserve">               </w:t>
            </w:r>
            <w:r>
              <w:t xml:space="preserve">                           </w:t>
            </w:r>
            <w:r w:rsidR="009E408A">
              <w:t xml:space="preserve">  </w:t>
            </w:r>
            <w:r w:rsidR="009E408A">
              <w:rPr>
                <w:sz w:val="16"/>
              </w:rPr>
              <w:t>Вз</w:t>
            </w:r>
            <w:proofErr w:type="gramEnd"/>
            <w:r w:rsidR="009E408A"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E408A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3</w:t>
            </w:r>
            <w:r w:rsidR="002B63F7">
              <w:t>3</w:t>
            </w:r>
          </w:p>
        </w:tc>
        <w:tc>
          <w:tcPr>
            <w:tcW w:w="2260" w:type="dxa"/>
          </w:tcPr>
          <w:p w:rsidR="00FE1616" w:rsidRDefault="00FC7024" w:rsidP="00C1633F">
            <w:r>
              <w:t>Смирнов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2B63F7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</w:t>
            </w:r>
          </w:p>
        </w:tc>
        <w:tc>
          <w:tcPr>
            <w:tcW w:w="279" w:type="dxa"/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8" w:type="dxa"/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2B63F7" w:rsidP="007E7AF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15.53</w:t>
            </w:r>
          </w:p>
        </w:tc>
        <w:tc>
          <w:tcPr>
            <w:tcW w:w="270" w:type="dxa"/>
            <w:vAlign w:val="center"/>
          </w:tcPr>
          <w:p w:rsidR="00FE1616" w:rsidRPr="00C237B0" w:rsidRDefault="002B63F7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6" w:type="dxa"/>
            <w:vAlign w:val="center"/>
          </w:tcPr>
          <w:p w:rsidR="00FE1616" w:rsidRPr="00C237B0" w:rsidRDefault="002B63F7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2B63F7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E1616" w:rsidRPr="00C237B0" w:rsidRDefault="002B63F7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2B63F7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17.14</w:t>
            </w:r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C7024" w:rsidP="00C1633F">
            <w:pPr>
              <w:jc w:val="center"/>
            </w:pPr>
            <w:r>
              <w:t>38</w:t>
            </w:r>
          </w:p>
        </w:tc>
        <w:tc>
          <w:tcPr>
            <w:tcW w:w="2260" w:type="dxa"/>
          </w:tcPr>
          <w:p w:rsidR="00FE1616" w:rsidRPr="00496C09" w:rsidRDefault="00FC7024" w:rsidP="00C1633F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Чапкын</w:t>
            </w:r>
            <w:proofErr w:type="spellEnd"/>
            <w:r>
              <w:rPr>
                <w:b w:val="0"/>
                <w:sz w:val="20"/>
              </w:rPr>
              <w:t xml:space="preserve">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FE1616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17.23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FE1616" w:rsidRDefault="00FC7024" w:rsidP="00C1633F">
            <w:r>
              <w:t>Пешков А.</w:t>
            </w:r>
          </w:p>
        </w:tc>
        <w:tc>
          <w:tcPr>
            <w:tcW w:w="280" w:type="dxa"/>
          </w:tcPr>
          <w:p w:rsidR="00FE1616" w:rsidRDefault="00FC7024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Default="002B63F7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30.04</w:t>
            </w:r>
          </w:p>
        </w:tc>
        <w:tc>
          <w:tcPr>
            <w:tcW w:w="270" w:type="dxa"/>
            <w:vAlign w:val="center"/>
          </w:tcPr>
          <w:p w:rsidR="00FE1616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vAlign w:val="center"/>
          </w:tcPr>
          <w:p w:rsidR="00FE1616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31.34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FE1616" w:rsidRPr="00364B23" w:rsidRDefault="00FC7024" w:rsidP="00C1633F">
            <w:proofErr w:type="spellStart"/>
            <w:r>
              <w:t>артемов</w:t>
            </w:r>
            <w:proofErr w:type="spellEnd"/>
            <w:r>
              <w:t xml:space="preserve"> О.</w:t>
            </w:r>
          </w:p>
        </w:tc>
        <w:tc>
          <w:tcPr>
            <w:tcW w:w="280" w:type="dxa"/>
          </w:tcPr>
          <w:p w:rsidR="00FE1616" w:rsidRPr="00364B23" w:rsidRDefault="00FC7024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E64B6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35.40</w:t>
            </w:r>
          </w:p>
        </w:tc>
        <w:tc>
          <w:tcPr>
            <w:tcW w:w="270" w:type="dxa"/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6" w:type="dxa"/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37.10</w:t>
            </w:r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FE1616" w:rsidRDefault="00FC7024" w:rsidP="00C1633F">
            <w:r>
              <w:t>Коншин М.</w:t>
            </w:r>
          </w:p>
        </w:tc>
        <w:tc>
          <w:tcPr>
            <w:tcW w:w="280" w:type="dxa"/>
          </w:tcPr>
          <w:p w:rsidR="00FE1616" w:rsidRDefault="00FC7024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Default="00FE1616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E64B6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43.34</w:t>
            </w:r>
          </w:p>
        </w:tc>
        <w:tc>
          <w:tcPr>
            <w:tcW w:w="270" w:type="dxa"/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FE1616" w:rsidRPr="00364B23" w:rsidRDefault="00FC7024" w:rsidP="00C1633F">
            <w:r>
              <w:t>Фоминов Н.</w:t>
            </w:r>
          </w:p>
        </w:tc>
        <w:tc>
          <w:tcPr>
            <w:tcW w:w="280" w:type="dxa"/>
          </w:tcPr>
          <w:p w:rsidR="00FE1616" w:rsidRPr="00364B23" w:rsidRDefault="00FC7024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FE1616" w:rsidRPr="00364B23" w:rsidRDefault="00FC7024" w:rsidP="00C1633F">
            <w:r>
              <w:t>Емельянов Н.</w:t>
            </w:r>
          </w:p>
        </w:tc>
        <w:tc>
          <w:tcPr>
            <w:tcW w:w="280" w:type="dxa"/>
          </w:tcPr>
          <w:p w:rsidR="00FE1616" w:rsidRDefault="00FC7024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C7024" w:rsidP="00C1633F">
            <w:pPr>
              <w:jc w:val="center"/>
            </w:pPr>
            <w:r>
              <w:t>36</w:t>
            </w:r>
          </w:p>
        </w:tc>
        <w:tc>
          <w:tcPr>
            <w:tcW w:w="2260" w:type="dxa"/>
          </w:tcPr>
          <w:p w:rsidR="00FE1616" w:rsidRPr="00364B23" w:rsidRDefault="00FC7024" w:rsidP="00C1633F">
            <w:r>
              <w:t>Тюрин В.</w:t>
            </w:r>
          </w:p>
        </w:tc>
        <w:tc>
          <w:tcPr>
            <w:tcW w:w="280" w:type="dxa"/>
          </w:tcPr>
          <w:p w:rsidR="00FE1616" w:rsidRPr="00364B23" w:rsidRDefault="00FC7024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43</w:t>
            </w:r>
          </w:p>
        </w:tc>
        <w:tc>
          <w:tcPr>
            <w:tcW w:w="2260" w:type="dxa"/>
          </w:tcPr>
          <w:p w:rsidR="00FE1616" w:rsidRDefault="00FC7024" w:rsidP="00C1633F">
            <w:r>
              <w:t>Малько Б.</w:t>
            </w:r>
          </w:p>
        </w:tc>
        <w:tc>
          <w:tcPr>
            <w:tcW w:w="280" w:type="dxa"/>
          </w:tcPr>
          <w:p w:rsidR="00FE1616" w:rsidRDefault="00FC7024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FE1616" w:rsidRDefault="00FC7024" w:rsidP="00C1633F">
            <w:proofErr w:type="spellStart"/>
            <w:r>
              <w:t>Констандогло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FE1616" w:rsidRDefault="00FC7024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57</w:t>
            </w:r>
          </w:p>
        </w:tc>
        <w:tc>
          <w:tcPr>
            <w:tcW w:w="2260" w:type="dxa"/>
          </w:tcPr>
          <w:p w:rsidR="00FE1616" w:rsidRDefault="00FC7024" w:rsidP="00C1633F">
            <w:r>
              <w:t>Осипов Е.</w:t>
            </w:r>
          </w:p>
        </w:tc>
        <w:tc>
          <w:tcPr>
            <w:tcW w:w="280" w:type="dxa"/>
          </w:tcPr>
          <w:p w:rsidR="00FE1616" w:rsidRDefault="00FC7024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59</w:t>
            </w:r>
          </w:p>
        </w:tc>
        <w:tc>
          <w:tcPr>
            <w:tcW w:w="2260" w:type="dxa"/>
          </w:tcPr>
          <w:p w:rsidR="00FE1616" w:rsidRDefault="00FC7024" w:rsidP="00C1633F">
            <w:proofErr w:type="spellStart"/>
            <w:r>
              <w:t>Шаврин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FE1616" w:rsidRDefault="00FC7024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FE1616" w:rsidRDefault="00FC7024" w:rsidP="00C1633F">
            <w:proofErr w:type="spellStart"/>
            <w:r>
              <w:t>Кильдюшкин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FE1616" w:rsidRDefault="00FC7024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FC7024" w:rsidP="00C1633F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FE1616" w:rsidRDefault="008977FA" w:rsidP="00C1633F">
            <w:r>
              <w:t>Нагорный Д.</w:t>
            </w:r>
          </w:p>
        </w:tc>
        <w:tc>
          <w:tcPr>
            <w:tcW w:w="280" w:type="dxa"/>
          </w:tcPr>
          <w:p w:rsidR="00FE1616" w:rsidRDefault="008977FA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8977FA" w:rsidP="00C1633F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FE1616" w:rsidRDefault="008977FA" w:rsidP="00C1633F">
            <w:proofErr w:type="spellStart"/>
            <w:r>
              <w:t>Саксонин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FE1616" w:rsidRDefault="008977FA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8977FA" w:rsidP="00D47097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FE1616" w:rsidRDefault="008977FA" w:rsidP="00D47097">
            <w:r>
              <w:t>Гришин Е.</w:t>
            </w:r>
          </w:p>
        </w:tc>
        <w:tc>
          <w:tcPr>
            <w:tcW w:w="280" w:type="dxa"/>
          </w:tcPr>
          <w:p w:rsidR="00FE1616" w:rsidRDefault="008977FA" w:rsidP="00D4709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8977FA" w:rsidP="00D47097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FE1616" w:rsidRDefault="008977FA" w:rsidP="0098707F">
            <w:r>
              <w:t>Старцев В.</w:t>
            </w:r>
          </w:p>
        </w:tc>
        <w:tc>
          <w:tcPr>
            <w:tcW w:w="280" w:type="dxa"/>
          </w:tcPr>
          <w:p w:rsidR="00FE1616" w:rsidRDefault="008977FA" w:rsidP="00987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98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Pr="00364B23" w:rsidRDefault="00FE1616" w:rsidP="00C1633F"/>
        </w:tc>
        <w:tc>
          <w:tcPr>
            <w:tcW w:w="280" w:type="dxa"/>
          </w:tcPr>
          <w:p w:rsidR="00FE1616" w:rsidRPr="00364B23" w:rsidRDefault="00FE1616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Default="00FE1616" w:rsidP="00D47097"/>
        </w:tc>
        <w:tc>
          <w:tcPr>
            <w:tcW w:w="280" w:type="dxa"/>
          </w:tcPr>
          <w:p w:rsidR="00FE1616" w:rsidRDefault="00FE1616" w:rsidP="00D47097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Pr="00364B23" w:rsidRDefault="00FE1616" w:rsidP="00C1633F"/>
        </w:tc>
        <w:tc>
          <w:tcPr>
            <w:tcW w:w="280" w:type="dxa"/>
          </w:tcPr>
          <w:p w:rsidR="00FE1616" w:rsidRPr="00364B23" w:rsidRDefault="00FE1616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Pr="00364B23" w:rsidRDefault="00FE1616" w:rsidP="00C1633F"/>
        </w:tc>
        <w:tc>
          <w:tcPr>
            <w:tcW w:w="280" w:type="dxa"/>
          </w:tcPr>
          <w:p w:rsidR="00FE1616" w:rsidRPr="00364B23" w:rsidRDefault="00FE1616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FE1616" w:rsidP="00C1633F">
            <w:pPr>
              <w:jc w:val="center"/>
            </w:pPr>
          </w:p>
        </w:tc>
        <w:tc>
          <w:tcPr>
            <w:tcW w:w="2260" w:type="dxa"/>
          </w:tcPr>
          <w:p w:rsidR="00FE1616" w:rsidRPr="00364B23" w:rsidRDefault="00FE1616" w:rsidP="00C1633F"/>
        </w:tc>
        <w:tc>
          <w:tcPr>
            <w:tcW w:w="280" w:type="dxa"/>
          </w:tcPr>
          <w:p w:rsidR="00FE1616" w:rsidRPr="00364B23" w:rsidRDefault="00FE1616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FE1616" w:rsidP="00C1633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8977FA">
              <w:t xml:space="preserve">    Братухин А. </w:t>
            </w:r>
            <w:r w:rsidR="007E7AF0">
              <w:t xml:space="preserve">                     </w:t>
            </w:r>
            <w:r>
              <w:t xml:space="preserve">       </w:t>
            </w:r>
            <w:r w:rsidRPr="00364B23">
              <w:t xml:space="preserve">  </w:t>
            </w:r>
            <w:r>
              <w:t xml:space="preserve">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</w:t>
            </w:r>
            <w:r w:rsidR="008977FA">
              <w:t xml:space="preserve">        </w:t>
            </w:r>
            <w:proofErr w:type="spellStart"/>
            <w:r w:rsidR="008977FA">
              <w:t>Растворцев</w:t>
            </w:r>
            <w:proofErr w:type="spellEnd"/>
            <w:r w:rsidR="008977FA">
              <w:t xml:space="preserve"> Е.</w:t>
            </w:r>
            <w:r>
              <w:t xml:space="preserve">       </w:t>
            </w:r>
            <w:r>
              <w:rPr>
                <w:i/>
                <w:sz w:val="16"/>
              </w:rPr>
              <w:t>Подписи</w:t>
            </w:r>
          </w:p>
          <w:p w:rsidR="00FE1616" w:rsidRDefault="00FE1616" w:rsidP="00C1633F">
            <w:pPr>
              <w:pStyle w:val="7"/>
            </w:pPr>
            <w:r>
              <w:t>Начальник команды</w:t>
            </w:r>
          </w:p>
          <w:p w:rsidR="00FE1616" w:rsidRDefault="00FE1616" w:rsidP="00C1633F">
            <w:pPr>
              <w:pStyle w:val="8"/>
            </w:pPr>
            <w:r>
              <w:t>Подпись</w:t>
            </w:r>
          </w:p>
        </w:tc>
      </w:tr>
      <w:tr w:rsidR="00FE1616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FE1616" w:rsidP="001C364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8977FA">
              <w:rPr>
                <w:rFonts w:ascii="Cambria" w:hAnsi="Cambria"/>
                <w:b w:val="0"/>
                <w:i w:val="0"/>
                <w:sz w:val="18"/>
              </w:rPr>
              <w:t>Кристалл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8977FA" w:rsidP="00C1633F">
            <w:pPr>
              <w:rPr>
                <w:sz w:val="16"/>
              </w:rPr>
            </w:pPr>
            <w:r>
              <w:t>Балаково</w:t>
            </w:r>
            <w:r w:rsidR="005548DB">
              <w:t xml:space="preserve">  </w:t>
            </w:r>
            <w:r>
              <w:t xml:space="preserve">                        </w:t>
            </w:r>
            <w:r w:rsidR="00FE1616">
              <w:t xml:space="preserve">                    </w:t>
            </w:r>
            <w:r w:rsidR="00FE1616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FE1616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E1616" w:rsidRDefault="00FE1616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2540C1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540C1" w:rsidRPr="00364B23" w:rsidRDefault="008977FA" w:rsidP="00C1633F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2540C1" w:rsidRPr="00496C09" w:rsidRDefault="008977FA" w:rsidP="00C1633F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Кабалдин</w:t>
            </w:r>
            <w:proofErr w:type="spellEnd"/>
            <w:r>
              <w:rPr>
                <w:b w:val="0"/>
                <w:sz w:val="20"/>
              </w:rP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0C1" w:rsidRDefault="002540C1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540C1" w:rsidRPr="00C237B0" w:rsidRDefault="002540C1" w:rsidP="002540C1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6.43</w:t>
            </w:r>
          </w:p>
        </w:tc>
        <w:tc>
          <w:tcPr>
            <w:tcW w:w="279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540C1" w:rsidRPr="00C237B0" w:rsidRDefault="002B63F7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2.09</w:t>
            </w:r>
          </w:p>
        </w:tc>
        <w:tc>
          <w:tcPr>
            <w:tcW w:w="270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6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3.39</w:t>
            </w:r>
          </w:p>
        </w:tc>
      </w:tr>
      <w:tr w:rsidR="002540C1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540C1" w:rsidRDefault="008977FA" w:rsidP="00C1633F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2540C1" w:rsidRDefault="008977FA" w:rsidP="00C1633F">
            <w:r>
              <w:t>Суслов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0C1" w:rsidRDefault="002540C1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540C1" w:rsidRPr="00C237B0" w:rsidRDefault="002B63F7" w:rsidP="005548D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17.14</w:t>
            </w:r>
          </w:p>
        </w:tc>
        <w:tc>
          <w:tcPr>
            <w:tcW w:w="279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540C1" w:rsidRPr="00C237B0" w:rsidRDefault="002B63F7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13.54</w:t>
            </w:r>
          </w:p>
        </w:tc>
        <w:tc>
          <w:tcPr>
            <w:tcW w:w="270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15.24</w:t>
            </w:r>
          </w:p>
        </w:tc>
      </w:tr>
      <w:tr w:rsidR="002540C1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540C1" w:rsidRPr="00364B23" w:rsidRDefault="008977FA" w:rsidP="00C1633F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2540C1" w:rsidRPr="00364B23" w:rsidRDefault="008977FA" w:rsidP="00C1633F">
            <w:r>
              <w:t>Драгунов В.</w:t>
            </w:r>
          </w:p>
        </w:tc>
        <w:tc>
          <w:tcPr>
            <w:tcW w:w="280" w:type="dxa"/>
          </w:tcPr>
          <w:p w:rsidR="002540C1" w:rsidRPr="00364B23" w:rsidRDefault="008977FA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540C1" w:rsidRPr="00C237B0" w:rsidRDefault="002540C1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22.33</w:t>
            </w:r>
          </w:p>
        </w:tc>
        <w:tc>
          <w:tcPr>
            <w:tcW w:w="279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540C1" w:rsidRPr="00C237B0" w:rsidRDefault="002540C1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540C1" w:rsidRPr="00C237B0" w:rsidRDefault="002B63F7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15.53</w:t>
            </w:r>
          </w:p>
        </w:tc>
        <w:tc>
          <w:tcPr>
            <w:tcW w:w="270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540C1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17.23</w:t>
            </w:r>
          </w:p>
        </w:tc>
      </w:tr>
      <w:tr w:rsidR="00343850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Default="008977FA" w:rsidP="00C1633F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343850" w:rsidRDefault="008977FA" w:rsidP="00C1633F">
            <w:proofErr w:type="spellStart"/>
            <w:r>
              <w:t>Бодорин</w:t>
            </w:r>
            <w:proofErr w:type="spellEnd"/>
            <w:r>
              <w:t xml:space="preserve"> З.</w:t>
            </w:r>
          </w:p>
        </w:tc>
        <w:tc>
          <w:tcPr>
            <w:tcW w:w="280" w:type="dxa"/>
          </w:tcPr>
          <w:p w:rsidR="00343850" w:rsidRDefault="008977FA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43850" w:rsidRDefault="00343850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25.26</w:t>
            </w:r>
          </w:p>
        </w:tc>
        <w:tc>
          <w:tcPr>
            <w:tcW w:w="279" w:type="dxa"/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8" w:type="dxa"/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2B63F7" w:rsidP="00FC702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23.29</w:t>
            </w:r>
          </w:p>
        </w:tc>
        <w:tc>
          <w:tcPr>
            <w:tcW w:w="270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24.59</w:t>
            </w:r>
          </w:p>
        </w:tc>
      </w:tr>
      <w:tr w:rsidR="00343850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Default="008977FA" w:rsidP="00C1633F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343850" w:rsidRDefault="008977FA" w:rsidP="00C1633F">
            <w:proofErr w:type="spellStart"/>
            <w:r>
              <w:t>Ципляев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343850" w:rsidRDefault="008977FA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43850" w:rsidRDefault="00343850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41.21</w:t>
            </w:r>
          </w:p>
        </w:tc>
        <w:tc>
          <w:tcPr>
            <w:tcW w:w="279" w:type="dxa"/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2B63F7" w:rsidP="00FC702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27.55</w:t>
            </w:r>
          </w:p>
        </w:tc>
        <w:tc>
          <w:tcPr>
            <w:tcW w:w="270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26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29.25</w:t>
            </w:r>
          </w:p>
        </w:tc>
      </w:tr>
      <w:tr w:rsidR="00343850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Default="008977FA" w:rsidP="00C1633F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343850" w:rsidRDefault="008977FA" w:rsidP="00C1633F">
            <w:r>
              <w:t>Силаев Б.</w:t>
            </w:r>
          </w:p>
        </w:tc>
        <w:tc>
          <w:tcPr>
            <w:tcW w:w="280" w:type="dxa"/>
          </w:tcPr>
          <w:p w:rsidR="00343850" w:rsidRDefault="008977FA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43850" w:rsidRDefault="00343850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2B63F7" w:rsidP="00FC702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29.39</w:t>
            </w:r>
          </w:p>
        </w:tc>
        <w:tc>
          <w:tcPr>
            <w:tcW w:w="270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6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2B63F7" w:rsidP="00FC7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31.09</w:t>
            </w:r>
          </w:p>
        </w:tc>
      </w:tr>
      <w:tr w:rsidR="00343850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Default="008977FA" w:rsidP="00C1633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343850" w:rsidRDefault="008977FA" w:rsidP="00C1633F">
            <w:proofErr w:type="spellStart"/>
            <w:r>
              <w:t>Похлебаев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43850" w:rsidRDefault="008977FA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43850" w:rsidRDefault="00343850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2B63F7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31.57</w:t>
            </w:r>
          </w:p>
        </w:tc>
        <w:tc>
          <w:tcPr>
            <w:tcW w:w="270" w:type="dxa"/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33.27</w:t>
            </w:r>
          </w:p>
        </w:tc>
      </w:tr>
      <w:tr w:rsidR="0034385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Pr="00364B23" w:rsidRDefault="008977FA" w:rsidP="00C1633F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343850" w:rsidRPr="00364B23" w:rsidRDefault="008977FA" w:rsidP="00C1633F">
            <w:proofErr w:type="spellStart"/>
            <w:r>
              <w:t>Отт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343850" w:rsidRPr="00364B23" w:rsidRDefault="008977FA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FE1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622FBF" w:rsidRDefault="00E64B6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39.59</w:t>
            </w:r>
          </w:p>
        </w:tc>
        <w:tc>
          <w:tcPr>
            <w:tcW w:w="270" w:type="dxa"/>
            <w:vAlign w:val="center"/>
          </w:tcPr>
          <w:p w:rsidR="00343850" w:rsidRPr="00622FBF" w:rsidRDefault="00E64B6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43850" w:rsidRPr="00622FBF" w:rsidRDefault="00E64B6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43850" w:rsidRPr="00622FBF" w:rsidRDefault="00E64B6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622FBF" w:rsidRDefault="00E64B6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41.29</w:t>
            </w:r>
          </w:p>
        </w:tc>
      </w:tr>
      <w:tr w:rsidR="0034385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43850" w:rsidRPr="00364B23" w:rsidRDefault="008977FA" w:rsidP="00C1633F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343850" w:rsidRPr="00364B23" w:rsidRDefault="008977FA" w:rsidP="00C1633F">
            <w:proofErr w:type="spellStart"/>
            <w:r>
              <w:t>Карчевский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343850" w:rsidRPr="00364B23" w:rsidRDefault="008977FA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43850" w:rsidRPr="00C237B0" w:rsidRDefault="00343850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43.34</w:t>
            </w:r>
          </w:p>
        </w:tc>
        <w:tc>
          <w:tcPr>
            <w:tcW w:w="270" w:type="dxa"/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43850" w:rsidRPr="00C237B0" w:rsidRDefault="00E64B6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Pr="00364B23" w:rsidRDefault="008977FA" w:rsidP="002702F6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8977FA" w:rsidRPr="00364B23" w:rsidRDefault="008977FA" w:rsidP="002702F6">
            <w:r>
              <w:t>Драгунов В.</w:t>
            </w:r>
          </w:p>
        </w:tc>
        <w:tc>
          <w:tcPr>
            <w:tcW w:w="280" w:type="dxa"/>
          </w:tcPr>
          <w:p w:rsidR="008977FA" w:rsidRPr="00364B23" w:rsidRDefault="008977FA" w:rsidP="002702F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Default="008977FA" w:rsidP="00C1633F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8977FA" w:rsidRDefault="008977FA" w:rsidP="00C1633F">
            <w:r>
              <w:t xml:space="preserve">Корнилов С.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8977FA" w:rsidRDefault="008977FA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Pr="00364B23" w:rsidRDefault="008977FA" w:rsidP="00C1633F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8977FA" w:rsidRPr="00364B23" w:rsidRDefault="008977FA" w:rsidP="00C1633F">
            <w:proofErr w:type="spellStart"/>
            <w:r>
              <w:t>Думрачев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8977FA" w:rsidRPr="00364B23" w:rsidRDefault="008977FA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Default="008977FA" w:rsidP="00C1633F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8977FA" w:rsidRDefault="008977FA" w:rsidP="00C1633F">
            <w:proofErr w:type="spellStart"/>
            <w:r>
              <w:t>Гребенсков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8977FA" w:rsidRDefault="008977FA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Default="008977FA" w:rsidP="00C1633F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8977FA" w:rsidRDefault="008977FA" w:rsidP="00C1633F">
            <w:r>
              <w:t>Иванов С.</w:t>
            </w:r>
          </w:p>
        </w:tc>
        <w:tc>
          <w:tcPr>
            <w:tcW w:w="280" w:type="dxa"/>
          </w:tcPr>
          <w:p w:rsidR="008977FA" w:rsidRDefault="008977FA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8977F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977FA" w:rsidRDefault="008977FA" w:rsidP="00C1633F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8977FA" w:rsidRDefault="008977FA" w:rsidP="00C1633F">
            <w:r>
              <w:t>Нестерин А.</w:t>
            </w:r>
          </w:p>
        </w:tc>
        <w:tc>
          <w:tcPr>
            <w:tcW w:w="280" w:type="dxa"/>
          </w:tcPr>
          <w:p w:rsidR="008977FA" w:rsidRDefault="008977FA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977FA" w:rsidRDefault="008977FA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977FA" w:rsidRPr="00C237B0" w:rsidRDefault="008977FA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B63F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B63F7" w:rsidRDefault="002B63F7" w:rsidP="00C1633F">
            <w:pPr>
              <w:jc w:val="center"/>
            </w:pPr>
            <w:r>
              <w:t>90</w:t>
            </w:r>
          </w:p>
        </w:tc>
        <w:tc>
          <w:tcPr>
            <w:tcW w:w="2260" w:type="dxa"/>
          </w:tcPr>
          <w:p w:rsidR="002B63F7" w:rsidRDefault="002B63F7" w:rsidP="00C33D3F">
            <w:proofErr w:type="spellStart"/>
            <w:r>
              <w:t>Кулаев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2B63F7" w:rsidRDefault="002B63F7" w:rsidP="00C33D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B63F7" w:rsidRDefault="002B63F7" w:rsidP="00C33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B63F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B63F7" w:rsidRPr="00364B23" w:rsidRDefault="002B63F7" w:rsidP="00C1633F">
            <w:pPr>
              <w:jc w:val="center"/>
            </w:pPr>
            <w:r>
              <w:t>96</w:t>
            </w:r>
          </w:p>
        </w:tc>
        <w:tc>
          <w:tcPr>
            <w:tcW w:w="2260" w:type="dxa"/>
          </w:tcPr>
          <w:p w:rsidR="002B63F7" w:rsidRPr="00364B23" w:rsidRDefault="002B63F7" w:rsidP="00C1633F">
            <w:r>
              <w:t>Орлов П.</w:t>
            </w:r>
          </w:p>
        </w:tc>
        <w:tc>
          <w:tcPr>
            <w:tcW w:w="280" w:type="dxa"/>
          </w:tcPr>
          <w:p w:rsidR="002B63F7" w:rsidRPr="00364B23" w:rsidRDefault="002B63F7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B63F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B63F7" w:rsidRDefault="002B63F7" w:rsidP="00C1633F">
            <w:pPr>
              <w:jc w:val="center"/>
            </w:pPr>
            <w:r>
              <w:t>98</w:t>
            </w:r>
          </w:p>
        </w:tc>
        <w:tc>
          <w:tcPr>
            <w:tcW w:w="2260" w:type="dxa"/>
          </w:tcPr>
          <w:p w:rsidR="002B63F7" w:rsidRDefault="002B63F7" w:rsidP="00C1633F">
            <w:r>
              <w:t>Афанасьев Д.</w:t>
            </w:r>
          </w:p>
        </w:tc>
        <w:tc>
          <w:tcPr>
            <w:tcW w:w="280" w:type="dxa"/>
          </w:tcPr>
          <w:p w:rsidR="002B63F7" w:rsidRDefault="002B63F7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B63F7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B63F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B63F7" w:rsidRDefault="002B63F7" w:rsidP="00C54FA9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2B63F7" w:rsidRDefault="002B63F7" w:rsidP="00C54FA9">
            <w:r>
              <w:t>Артёмов И.</w:t>
            </w:r>
          </w:p>
        </w:tc>
        <w:tc>
          <w:tcPr>
            <w:tcW w:w="280" w:type="dxa"/>
          </w:tcPr>
          <w:p w:rsidR="002B63F7" w:rsidRDefault="002B63F7" w:rsidP="00C5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B63F7" w:rsidRDefault="002B63F7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B63F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B63F7" w:rsidRPr="00364B23" w:rsidRDefault="002B63F7" w:rsidP="00C1633F">
            <w:pPr>
              <w:jc w:val="center"/>
            </w:pPr>
          </w:p>
        </w:tc>
        <w:tc>
          <w:tcPr>
            <w:tcW w:w="2260" w:type="dxa"/>
          </w:tcPr>
          <w:p w:rsidR="002B63F7" w:rsidRPr="00364B23" w:rsidRDefault="002B63F7" w:rsidP="00C1633F"/>
        </w:tc>
        <w:tc>
          <w:tcPr>
            <w:tcW w:w="280" w:type="dxa"/>
          </w:tcPr>
          <w:p w:rsidR="002B63F7" w:rsidRPr="00364B23" w:rsidRDefault="002B63F7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B63F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B63F7" w:rsidRPr="00364B23" w:rsidRDefault="002B63F7" w:rsidP="00C1633F">
            <w:pPr>
              <w:jc w:val="center"/>
            </w:pPr>
          </w:p>
        </w:tc>
        <w:tc>
          <w:tcPr>
            <w:tcW w:w="2260" w:type="dxa"/>
          </w:tcPr>
          <w:p w:rsidR="002B63F7" w:rsidRPr="00364B23" w:rsidRDefault="002B63F7" w:rsidP="00C1633F"/>
        </w:tc>
        <w:tc>
          <w:tcPr>
            <w:tcW w:w="280" w:type="dxa"/>
          </w:tcPr>
          <w:p w:rsidR="002B63F7" w:rsidRPr="00364B23" w:rsidRDefault="002B63F7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B63F7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B63F7" w:rsidRPr="00364B23" w:rsidRDefault="002B63F7" w:rsidP="00C1633F">
            <w:pPr>
              <w:jc w:val="center"/>
            </w:pPr>
          </w:p>
        </w:tc>
        <w:tc>
          <w:tcPr>
            <w:tcW w:w="2260" w:type="dxa"/>
          </w:tcPr>
          <w:p w:rsidR="002B63F7" w:rsidRPr="00364B23" w:rsidRDefault="002B63F7" w:rsidP="00C1633F"/>
        </w:tc>
        <w:tc>
          <w:tcPr>
            <w:tcW w:w="280" w:type="dxa"/>
          </w:tcPr>
          <w:p w:rsidR="002B63F7" w:rsidRPr="00364B23" w:rsidRDefault="002B63F7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B63F7" w:rsidRPr="00C237B0" w:rsidRDefault="002B63F7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B63F7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3F7" w:rsidRDefault="002B63F7" w:rsidP="00C1633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Харламов А.                                  </w:t>
            </w:r>
            <w:r w:rsidRPr="00364B23">
              <w:t xml:space="preserve">  </w:t>
            </w:r>
            <w:r>
              <w:t xml:space="preserve">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2B63F7" w:rsidRDefault="002B63F7" w:rsidP="00C1633F">
            <w:pPr>
              <w:pStyle w:val="7"/>
            </w:pPr>
            <w:r>
              <w:t>Начальник команды</w:t>
            </w:r>
          </w:p>
          <w:p w:rsidR="002B63F7" w:rsidRDefault="002B63F7" w:rsidP="00C1633F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2B63F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2B63F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E64B6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E64B6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883CB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883CB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883CB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B63F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4385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2B63F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2B63F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E64B6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E64B6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883CB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883CB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2B63F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22.33</w:t>
            </w:r>
          </w:p>
        </w:tc>
        <w:tc>
          <w:tcPr>
            <w:tcW w:w="567" w:type="dxa"/>
          </w:tcPr>
          <w:p w:rsidR="001B196B" w:rsidRPr="00C237B0" w:rsidRDefault="002B63F7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2B63F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2B63F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E64B6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E64B6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883CB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883CB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2B63F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35.40</w:t>
            </w:r>
          </w:p>
        </w:tc>
        <w:tc>
          <w:tcPr>
            <w:tcW w:w="567" w:type="dxa"/>
          </w:tcPr>
          <w:p w:rsidR="005B099A" w:rsidRPr="00C237B0" w:rsidRDefault="002B63F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2B63F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2B63F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2B63F7" w:rsidP="00343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E64B6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E64B6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E64B6F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D76F02" w:rsidRPr="00C237B0" w:rsidRDefault="00E64B6F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E64B6F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883CBE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E32DC3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5E4AF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883CBE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130C07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A37A32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5A62E8" w:rsidRDefault="00E64B6F" w:rsidP="005E4AFF">
            <w:pPr>
              <w:pStyle w:val="6"/>
              <w:rPr>
                <w:i w:val="0"/>
                <w:iCs/>
              </w:rPr>
            </w:pPr>
            <w:r>
              <w:rPr>
                <w:i w:val="0"/>
                <w:iCs/>
              </w:rPr>
              <w:t>39.59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883CBE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0F4B"/>
    <w:rsid w:val="000515E6"/>
    <w:rsid w:val="00060388"/>
    <w:rsid w:val="00071791"/>
    <w:rsid w:val="00072185"/>
    <w:rsid w:val="00090580"/>
    <w:rsid w:val="000A16E5"/>
    <w:rsid w:val="000A4F17"/>
    <w:rsid w:val="000A6D00"/>
    <w:rsid w:val="000A77C4"/>
    <w:rsid w:val="000B05EB"/>
    <w:rsid w:val="000C5EBF"/>
    <w:rsid w:val="000D1111"/>
    <w:rsid w:val="000D2247"/>
    <w:rsid w:val="000D53C9"/>
    <w:rsid w:val="000D5FC6"/>
    <w:rsid w:val="000E2187"/>
    <w:rsid w:val="000E5422"/>
    <w:rsid w:val="000F4168"/>
    <w:rsid w:val="000F5F3E"/>
    <w:rsid w:val="000F6423"/>
    <w:rsid w:val="001009E2"/>
    <w:rsid w:val="00101DA1"/>
    <w:rsid w:val="00102BD0"/>
    <w:rsid w:val="001038C5"/>
    <w:rsid w:val="00103A68"/>
    <w:rsid w:val="00104AEA"/>
    <w:rsid w:val="00106464"/>
    <w:rsid w:val="00112801"/>
    <w:rsid w:val="00112FCF"/>
    <w:rsid w:val="0011475C"/>
    <w:rsid w:val="00115F41"/>
    <w:rsid w:val="00123512"/>
    <w:rsid w:val="00130C07"/>
    <w:rsid w:val="00135DAA"/>
    <w:rsid w:val="0014180A"/>
    <w:rsid w:val="00143257"/>
    <w:rsid w:val="00143776"/>
    <w:rsid w:val="00145B17"/>
    <w:rsid w:val="001526B5"/>
    <w:rsid w:val="00153662"/>
    <w:rsid w:val="0015774B"/>
    <w:rsid w:val="00157A97"/>
    <w:rsid w:val="001632A0"/>
    <w:rsid w:val="00164C0E"/>
    <w:rsid w:val="00164DD2"/>
    <w:rsid w:val="00170C9D"/>
    <w:rsid w:val="00182932"/>
    <w:rsid w:val="001918E9"/>
    <w:rsid w:val="00192709"/>
    <w:rsid w:val="001A3A3B"/>
    <w:rsid w:val="001B17A3"/>
    <w:rsid w:val="001B196B"/>
    <w:rsid w:val="001B5538"/>
    <w:rsid w:val="001C364F"/>
    <w:rsid w:val="001D1328"/>
    <w:rsid w:val="001D4BC8"/>
    <w:rsid w:val="001F2BAE"/>
    <w:rsid w:val="001F5B49"/>
    <w:rsid w:val="00214511"/>
    <w:rsid w:val="002171DD"/>
    <w:rsid w:val="00232B51"/>
    <w:rsid w:val="002512DB"/>
    <w:rsid w:val="002540C1"/>
    <w:rsid w:val="00254FBA"/>
    <w:rsid w:val="00264CDA"/>
    <w:rsid w:val="002654B1"/>
    <w:rsid w:val="0027374C"/>
    <w:rsid w:val="002765DB"/>
    <w:rsid w:val="0028166F"/>
    <w:rsid w:val="00284672"/>
    <w:rsid w:val="002912A1"/>
    <w:rsid w:val="0029368E"/>
    <w:rsid w:val="00296F85"/>
    <w:rsid w:val="00297F9F"/>
    <w:rsid w:val="002A380A"/>
    <w:rsid w:val="002A4AB3"/>
    <w:rsid w:val="002A4FF1"/>
    <w:rsid w:val="002A54F8"/>
    <w:rsid w:val="002B63F7"/>
    <w:rsid w:val="002B6709"/>
    <w:rsid w:val="002B6FCB"/>
    <w:rsid w:val="002D37BA"/>
    <w:rsid w:val="002E0921"/>
    <w:rsid w:val="002F5111"/>
    <w:rsid w:val="002F73CA"/>
    <w:rsid w:val="00307338"/>
    <w:rsid w:val="00317BD3"/>
    <w:rsid w:val="00320685"/>
    <w:rsid w:val="003237AD"/>
    <w:rsid w:val="00330B9A"/>
    <w:rsid w:val="00335DF9"/>
    <w:rsid w:val="00342ADE"/>
    <w:rsid w:val="003431B2"/>
    <w:rsid w:val="00343850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2AFF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095A"/>
    <w:rsid w:val="00431F93"/>
    <w:rsid w:val="004342F3"/>
    <w:rsid w:val="004352F7"/>
    <w:rsid w:val="0043755F"/>
    <w:rsid w:val="0044307B"/>
    <w:rsid w:val="00454696"/>
    <w:rsid w:val="00473CCE"/>
    <w:rsid w:val="00482A48"/>
    <w:rsid w:val="004843F3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516BC6"/>
    <w:rsid w:val="00517A79"/>
    <w:rsid w:val="0052305E"/>
    <w:rsid w:val="00524D86"/>
    <w:rsid w:val="0052707E"/>
    <w:rsid w:val="00527395"/>
    <w:rsid w:val="00536584"/>
    <w:rsid w:val="00543B78"/>
    <w:rsid w:val="005548DB"/>
    <w:rsid w:val="00555217"/>
    <w:rsid w:val="00573625"/>
    <w:rsid w:val="00575F93"/>
    <w:rsid w:val="00584973"/>
    <w:rsid w:val="005A62E8"/>
    <w:rsid w:val="005B099A"/>
    <w:rsid w:val="005B0B7E"/>
    <w:rsid w:val="005B4224"/>
    <w:rsid w:val="005C12E3"/>
    <w:rsid w:val="005C2B3C"/>
    <w:rsid w:val="005C3374"/>
    <w:rsid w:val="005C3A65"/>
    <w:rsid w:val="005D04BC"/>
    <w:rsid w:val="005D1CD8"/>
    <w:rsid w:val="005E49A2"/>
    <w:rsid w:val="005E4AFF"/>
    <w:rsid w:val="005F262E"/>
    <w:rsid w:val="00603AB8"/>
    <w:rsid w:val="0060487F"/>
    <w:rsid w:val="00610C2E"/>
    <w:rsid w:val="006119B6"/>
    <w:rsid w:val="00620162"/>
    <w:rsid w:val="0062238F"/>
    <w:rsid w:val="00626C89"/>
    <w:rsid w:val="00626DE1"/>
    <w:rsid w:val="006353AE"/>
    <w:rsid w:val="00646417"/>
    <w:rsid w:val="00667938"/>
    <w:rsid w:val="00676765"/>
    <w:rsid w:val="0068397F"/>
    <w:rsid w:val="00686194"/>
    <w:rsid w:val="006932D7"/>
    <w:rsid w:val="00693A8F"/>
    <w:rsid w:val="006960D9"/>
    <w:rsid w:val="00697BE3"/>
    <w:rsid w:val="006B1733"/>
    <w:rsid w:val="006B3813"/>
    <w:rsid w:val="006B70D6"/>
    <w:rsid w:val="006D6329"/>
    <w:rsid w:val="006D7E81"/>
    <w:rsid w:val="006E40F1"/>
    <w:rsid w:val="006F524C"/>
    <w:rsid w:val="006F77C0"/>
    <w:rsid w:val="00706894"/>
    <w:rsid w:val="00712909"/>
    <w:rsid w:val="00727D8B"/>
    <w:rsid w:val="007309AE"/>
    <w:rsid w:val="007351C2"/>
    <w:rsid w:val="00736C63"/>
    <w:rsid w:val="00741EDC"/>
    <w:rsid w:val="00755EA1"/>
    <w:rsid w:val="0076774E"/>
    <w:rsid w:val="007808F4"/>
    <w:rsid w:val="00782F59"/>
    <w:rsid w:val="007950E3"/>
    <w:rsid w:val="007B0E89"/>
    <w:rsid w:val="007B618C"/>
    <w:rsid w:val="007B6BB7"/>
    <w:rsid w:val="007C0D61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E7AF0"/>
    <w:rsid w:val="00805639"/>
    <w:rsid w:val="0080798C"/>
    <w:rsid w:val="00810139"/>
    <w:rsid w:val="008138E0"/>
    <w:rsid w:val="00817EB5"/>
    <w:rsid w:val="00823628"/>
    <w:rsid w:val="00830267"/>
    <w:rsid w:val="00830893"/>
    <w:rsid w:val="00835D6F"/>
    <w:rsid w:val="00841889"/>
    <w:rsid w:val="008500E8"/>
    <w:rsid w:val="008576F0"/>
    <w:rsid w:val="00880A18"/>
    <w:rsid w:val="0088229F"/>
    <w:rsid w:val="00883CBE"/>
    <w:rsid w:val="008843C7"/>
    <w:rsid w:val="008933E9"/>
    <w:rsid w:val="00894750"/>
    <w:rsid w:val="008948EB"/>
    <w:rsid w:val="008977FA"/>
    <w:rsid w:val="008A0D45"/>
    <w:rsid w:val="008A7153"/>
    <w:rsid w:val="008B4479"/>
    <w:rsid w:val="008B5D84"/>
    <w:rsid w:val="008B6A9B"/>
    <w:rsid w:val="008D1304"/>
    <w:rsid w:val="008D4017"/>
    <w:rsid w:val="008D4B7F"/>
    <w:rsid w:val="008D663D"/>
    <w:rsid w:val="008E1D62"/>
    <w:rsid w:val="008E7B8E"/>
    <w:rsid w:val="008F606D"/>
    <w:rsid w:val="00905C8B"/>
    <w:rsid w:val="00906657"/>
    <w:rsid w:val="00911A95"/>
    <w:rsid w:val="0091320F"/>
    <w:rsid w:val="0092389C"/>
    <w:rsid w:val="00927BA3"/>
    <w:rsid w:val="00944B68"/>
    <w:rsid w:val="00951ED1"/>
    <w:rsid w:val="00953217"/>
    <w:rsid w:val="009575F1"/>
    <w:rsid w:val="00961EAF"/>
    <w:rsid w:val="00963A62"/>
    <w:rsid w:val="0096426C"/>
    <w:rsid w:val="00972DF0"/>
    <w:rsid w:val="00977377"/>
    <w:rsid w:val="0098707F"/>
    <w:rsid w:val="009A1E82"/>
    <w:rsid w:val="009B3633"/>
    <w:rsid w:val="009B4BAB"/>
    <w:rsid w:val="009E09BC"/>
    <w:rsid w:val="009E1317"/>
    <w:rsid w:val="009E3265"/>
    <w:rsid w:val="009E408A"/>
    <w:rsid w:val="00A0278A"/>
    <w:rsid w:val="00A13326"/>
    <w:rsid w:val="00A15181"/>
    <w:rsid w:val="00A23297"/>
    <w:rsid w:val="00A247FB"/>
    <w:rsid w:val="00A34B87"/>
    <w:rsid w:val="00A37A32"/>
    <w:rsid w:val="00A41467"/>
    <w:rsid w:val="00A43D9B"/>
    <w:rsid w:val="00A50EFE"/>
    <w:rsid w:val="00A619F3"/>
    <w:rsid w:val="00A63F3E"/>
    <w:rsid w:val="00A716D2"/>
    <w:rsid w:val="00A72650"/>
    <w:rsid w:val="00A72B0D"/>
    <w:rsid w:val="00A757F3"/>
    <w:rsid w:val="00A76D85"/>
    <w:rsid w:val="00A77C98"/>
    <w:rsid w:val="00A819BE"/>
    <w:rsid w:val="00A86865"/>
    <w:rsid w:val="00A87C6C"/>
    <w:rsid w:val="00A92DA1"/>
    <w:rsid w:val="00AA0CB6"/>
    <w:rsid w:val="00AA0DD4"/>
    <w:rsid w:val="00AA4244"/>
    <w:rsid w:val="00AA6203"/>
    <w:rsid w:val="00AB7E6E"/>
    <w:rsid w:val="00AC707C"/>
    <w:rsid w:val="00AF242D"/>
    <w:rsid w:val="00AF3D82"/>
    <w:rsid w:val="00AF4327"/>
    <w:rsid w:val="00AF7349"/>
    <w:rsid w:val="00B03262"/>
    <w:rsid w:val="00B112F6"/>
    <w:rsid w:val="00B16927"/>
    <w:rsid w:val="00B1716F"/>
    <w:rsid w:val="00B243EF"/>
    <w:rsid w:val="00B335D4"/>
    <w:rsid w:val="00B422B2"/>
    <w:rsid w:val="00B43C4F"/>
    <w:rsid w:val="00B46D8D"/>
    <w:rsid w:val="00B63518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C4B02"/>
    <w:rsid w:val="00BD5EB9"/>
    <w:rsid w:val="00BD60AE"/>
    <w:rsid w:val="00BE2056"/>
    <w:rsid w:val="00BE2D2E"/>
    <w:rsid w:val="00BF389D"/>
    <w:rsid w:val="00BF5885"/>
    <w:rsid w:val="00C03D85"/>
    <w:rsid w:val="00C05066"/>
    <w:rsid w:val="00C1633F"/>
    <w:rsid w:val="00C237B0"/>
    <w:rsid w:val="00C242ED"/>
    <w:rsid w:val="00C30F16"/>
    <w:rsid w:val="00C36630"/>
    <w:rsid w:val="00C4150C"/>
    <w:rsid w:val="00C42309"/>
    <w:rsid w:val="00C54FA9"/>
    <w:rsid w:val="00C705A3"/>
    <w:rsid w:val="00C74EB2"/>
    <w:rsid w:val="00C7727E"/>
    <w:rsid w:val="00C85A93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D01332"/>
    <w:rsid w:val="00D0151F"/>
    <w:rsid w:val="00D02597"/>
    <w:rsid w:val="00D0649C"/>
    <w:rsid w:val="00D111E7"/>
    <w:rsid w:val="00D12663"/>
    <w:rsid w:val="00D23DC4"/>
    <w:rsid w:val="00D36C24"/>
    <w:rsid w:val="00D44EA0"/>
    <w:rsid w:val="00D47097"/>
    <w:rsid w:val="00D47225"/>
    <w:rsid w:val="00D52607"/>
    <w:rsid w:val="00D5787F"/>
    <w:rsid w:val="00D64B81"/>
    <w:rsid w:val="00D71ED7"/>
    <w:rsid w:val="00D7371B"/>
    <w:rsid w:val="00D76F02"/>
    <w:rsid w:val="00D84A41"/>
    <w:rsid w:val="00D85245"/>
    <w:rsid w:val="00D86173"/>
    <w:rsid w:val="00D869A2"/>
    <w:rsid w:val="00D87398"/>
    <w:rsid w:val="00D97033"/>
    <w:rsid w:val="00DA0CC4"/>
    <w:rsid w:val="00DA1A8B"/>
    <w:rsid w:val="00DA3595"/>
    <w:rsid w:val="00DB7126"/>
    <w:rsid w:val="00DC18E6"/>
    <w:rsid w:val="00DC443F"/>
    <w:rsid w:val="00DC670D"/>
    <w:rsid w:val="00DD1BEB"/>
    <w:rsid w:val="00DD1EF5"/>
    <w:rsid w:val="00DD43CC"/>
    <w:rsid w:val="00DD6428"/>
    <w:rsid w:val="00DE626D"/>
    <w:rsid w:val="00DF34BE"/>
    <w:rsid w:val="00E04338"/>
    <w:rsid w:val="00E05103"/>
    <w:rsid w:val="00E06B95"/>
    <w:rsid w:val="00E11AA1"/>
    <w:rsid w:val="00E13A5E"/>
    <w:rsid w:val="00E14FC5"/>
    <w:rsid w:val="00E20A58"/>
    <w:rsid w:val="00E32DC3"/>
    <w:rsid w:val="00E34B01"/>
    <w:rsid w:val="00E4365A"/>
    <w:rsid w:val="00E44BA2"/>
    <w:rsid w:val="00E56C23"/>
    <w:rsid w:val="00E601F4"/>
    <w:rsid w:val="00E641BF"/>
    <w:rsid w:val="00E64B6F"/>
    <w:rsid w:val="00E67DFE"/>
    <w:rsid w:val="00E7172C"/>
    <w:rsid w:val="00E81999"/>
    <w:rsid w:val="00E85786"/>
    <w:rsid w:val="00E925B4"/>
    <w:rsid w:val="00E92793"/>
    <w:rsid w:val="00EA1ED6"/>
    <w:rsid w:val="00EA3187"/>
    <w:rsid w:val="00EA4EB0"/>
    <w:rsid w:val="00EA6A19"/>
    <w:rsid w:val="00ED0761"/>
    <w:rsid w:val="00EE0A83"/>
    <w:rsid w:val="00EE2F51"/>
    <w:rsid w:val="00EE7AC6"/>
    <w:rsid w:val="00EE7F20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5143"/>
    <w:rsid w:val="00F874E8"/>
    <w:rsid w:val="00F90597"/>
    <w:rsid w:val="00F95940"/>
    <w:rsid w:val="00FA209E"/>
    <w:rsid w:val="00FB2121"/>
    <w:rsid w:val="00FB2EA3"/>
    <w:rsid w:val="00FB3264"/>
    <w:rsid w:val="00FC7024"/>
    <w:rsid w:val="00FD0FA3"/>
    <w:rsid w:val="00FE1616"/>
    <w:rsid w:val="00FE25BC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D827-A1B8-4DC5-BA00-73118CE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47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2015-10-26T08:48:00Z</dcterms:created>
  <dcterms:modified xsi:type="dcterms:W3CDTF">2015-10-26T09:00:00Z</dcterms:modified>
</cp:coreProperties>
</file>