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A30544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30544" w:rsidRPr="0043755F" w:rsidRDefault="00A30544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Турнир памяти А.А. </w:t>
            </w:r>
            <w:proofErr w:type="spellStart"/>
            <w:r>
              <w:rPr>
                <w:b/>
                <w:i/>
                <w:sz w:val="16"/>
              </w:rPr>
              <w:t>Серняева</w:t>
            </w:r>
            <w:proofErr w:type="spellEnd"/>
            <w:r>
              <w:rPr>
                <w:b/>
                <w:i/>
                <w:sz w:val="16"/>
              </w:rPr>
              <w:t xml:space="preserve"> 2007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44" w:rsidRDefault="00A30544" w:rsidP="001A58F3">
            <w:pPr>
              <w:rPr>
                <w:sz w:val="16"/>
              </w:rPr>
            </w:pPr>
            <w:r>
              <w:rPr>
                <w:sz w:val="16"/>
              </w:rPr>
              <w:t xml:space="preserve">Арена  </w:t>
            </w:r>
            <w:r>
              <w:rPr>
                <w:b/>
                <w:i/>
                <w:sz w:val="16"/>
              </w:rPr>
              <w:t>СЗК «Дизель – Арена»</w:t>
            </w:r>
            <w:r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Pr="00A72650">
              <w:rPr>
                <w:b/>
                <w:i/>
                <w:sz w:val="16"/>
              </w:rPr>
              <w:t>.П</w:t>
            </w:r>
            <w:proofErr w:type="gramEnd"/>
            <w:r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44" w:rsidRDefault="00A30544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 </w:t>
            </w:r>
            <w:r w:rsidR="0079037D">
              <w:rPr>
                <w:b/>
                <w:i/>
                <w:sz w:val="16"/>
              </w:rPr>
              <w:t>03</w:t>
            </w:r>
            <w:r>
              <w:rPr>
                <w:b/>
                <w:i/>
                <w:sz w:val="16"/>
              </w:rPr>
              <w:t xml:space="preserve">.11.15 </w:t>
            </w:r>
            <w:r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44" w:rsidRDefault="00A30544" w:rsidP="002540C1">
            <w:pPr>
              <w:rPr>
                <w:sz w:val="16"/>
              </w:rPr>
            </w:pPr>
            <w:r>
              <w:rPr>
                <w:sz w:val="16"/>
              </w:rPr>
              <w:t xml:space="preserve">  Начало </w:t>
            </w:r>
            <w:r>
              <w:rPr>
                <w:b/>
                <w:i/>
                <w:sz w:val="16"/>
              </w:rPr>
              <w:t>1</w:t>
            </w:r>
            <w:r w:rsidR="0079037D">
              <w:rPr>
                <w:b/>
                <w:i/>
                <w:sz w:val="16"/>
              </w:rPr>
              <w:t>2.45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0544" w:rsidRDefault="00A30544" w:rsidP="002540C1">
            <w:pPr>
              <w:rPr>
                <w:sz w:val="16"/>
              </w:rPr>
            </w:pPr>
            <w:r>
              <w:rPr>
                <w:sz w:val="16"/>
              </w:rPr>
              <w:t xml:space="preserve">Зрит. </w:t>
            </w:r>
            <w:r w:rsidR="0079037D">
              <w:rPr>
                <w:sz w:val="16"/>
              </w:rPr>
              <w:t>67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44" w:rsidRDefault="00A30544">
            <w:pPr>
              <w:rPr>
                <w:sz w:val="16"/>
              </w:rPr>
            </w:pPr>
            <w:r>
              <w:rPr>
                <w:sz w:val="16"/>
              </w:rPr>
              <w:t xml:space="preserve">Игра №  </w:t>
            </w:r>
            <w:r w:rsidR="0079037D">
              <w:rPr>
                <w:sz w:val="16"/>
              </w:rPr>
              <w:t>8</w:t>
            </w:r>
          </w:p>
        </w:tc>
      </w:tr>
      <w:tr w:rsidR="009E408A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08A" w:rsidRDefault="009E408A" w:rsidP="00C1633F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А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 w:rsidR="0089315F">
              <w:rPr>
                <w:rFonts w:ascii="Cambria" w:hAnsi="Cambria"/>
                <w:b w:val="0"/>
                <w:i w:val="0"/>
                <w:sz w:val="18"/>
              </w:rPr>
              <w:t>Дизель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08A" w:rsidRDefault="0089315F" w:rsidP="00C1633F">
            <w:pPr>
              <w:rPr>
                <w:sz w:val="16"/>
              </w:rPr>
            </w:pPr>
            <w:r>
              <w:t xml:space="preserve">Пенза      </w:t>
            </w:r>
            <w:r w:rsidR="00087BC2">
              <w:t xml:space="preserve">  </w:t>
            </w:r>
            <w:r w:rsidR="009E408A">
              <w:t xml:space="preserve">               </w:t>
            </w:r>
            <w:r w:rsidR="008977FA">
              <w:t xml:space="preserve">                           </w:t>
            </w:r>
            <w:r w:rsidR="009E408A">
              <w:t xml:space="preserve">  </w:t>
            </w:r>
            <w:r w:rsidR="009E408A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08A" w:rsidRDefault="009E408A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9E408A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408A" w:rsidRDefault="009E408A" w:rsidP="00C1633F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E408A" w:rsidRDefault="009E408A" w:rsidP="00C1633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408A" w:rsidRDefault="009E408A" w:rsidP="00C1633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FE1616" w:rsidRPr="0037313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1616" w:rsidRDefault="0089315F" w:rsidP="00C1633F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FE1616" w:rsidRDefault="0089315F" w:rsidP="00C1633F">
            <w:r>
              <w:t>Ильичёв В.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616" w:rsidRDefault="00FE1616" w:rsidP="00C1633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E1616" w:rsidRPr="00C237B0" w:rsidRDefault="0079037D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1616" w:rsidRPr="00C237B0" w:rsidRDefault="00FE1616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1616" w:rsidRPr="00C237B0" w:rsidRDefault="001A58F3" w:rsidP="007E7AF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8.21</w:t>
            </w:r>
          </w:p>
        </w:tc>
        <w:tc>
          <w:tcPr>
            <w:tcW w:w="270" w:type="dxa"/>
            <w:vAlign w:val="center"/>
          </w:tcPr>
          <w:p w:rsidR="00FE1616" w:rsidRPr="00C237B0" w:rsidRDefault="001A58F3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6" w:type="dxa"/>
            <w:vAlign w:val="center"/>
          </w:tcPr>
          <w:p w:rsidR="00FE1616" w:rsidRPr="00C237B0" w:rsidRDefault="001A58F3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E1616" w:rsidRPr="00C237B0" w:rsidRDefault="001A58F3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FE1616" w:rsidRPr="00C237B0" w:rsidRDefault="001A58F3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1616" w:rsidRPr="00C237B0" w:rsidRDefault="001A58F3" w:rsidP="007E7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9.51</w:t>
            </w:r>
          </w:p>
        </w:tc>
      </w:tr>
      <w:tr w:rsidR="00103A23" w:rsidRPr="0037313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Pr="00364B23" w:rsidRDefault="00103A23" w:rsidP="00C1633F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103A23" w:rsidRPr="00496C09" w:rsidRDefault="00103A23" w:rsidP="00C1633F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Саушкин</w:t>
            </w:r>
            <w:proofErr w:type="spellEnd"/>
            <w:r>
              <w:rPr>
                <w:b w:val="0"/>
                <w:sz w:val="20"/>
              </w:rPr>
              <w:t xml:space="preserve"> Е.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3A23" w:rsidRDefault="00103A23" w:rsidP="00C1633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103A23" w:rsidRPr="00C237B0" w:rsidRDefault="00103A23" w:rsidP="00103A2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Pr="00C237B0" w:rsidRDefault="001A58F3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20.31</w:t>
            </w:r>
          </w:p>
        </w:tc>
        <w:tc>
          <w:tcPr>
            <w:tcW w:w="270" w:type="dxa"/>
            <w:vAlign w:val="center"/>
          </w:tcPr>
          <w:p w:rsidR="00103A23" w:rsidRPr="00C237B0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6" w:type="dxa"/>
            <w:vAlign w:val="center"/>
          </w:tcPr>
          <w:p w:rsidR="00103A23" w:rsidRPr="00C237B0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103A23" w:rsidRPr="00C237B0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103A23" w:rsidRPr="00C237B0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Pr="00C237B0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</w:t>
            </w:r>
          </w:p>
        </w:tc>
      </w:tr>
      <w:tr w:rsidR="00103A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Default="00103A23" w:rsidP="00C1633F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103A23" w:rsidRDefault="00103A23" w:rsidP="00C1633F">
            <w:r>
              <w:t>Пилюгин К.</w:t>
            </w:r>
          </w:p>
        </w:tc>
        <w:tc>
          <w:tcPr>
            <w:tcW w:w="280" w:type="dxa"/>
          </w:tcPr>
          <w:p w:rsidR="00103A23" w:rsidRDefault="00103A23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A23" w:rsidRDefault="00103A2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Default="001A58F3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30.29</w:t>
            </w:r>
          </w:p>
        </w:tc>
        <w:tc>
          <w:tcPr>
            <w:tcW w:w="270" w:type="dxa"/>
            <w:vAlign w:val="center"/>
          </w:tcPr>
          <w:p w:rsidR="00103A23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103A23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103A23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103A23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30.29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31.59</w:t>
            </w:r>
          </w:p>
        </w:tc>
      </w:tr>
      <w:tr w:rsidR="00103A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Default="00103A23" w:rsidP="00C1633F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103A23" w:rsidRPr="00364B23" w:rsidRDefault="00103A23" w:rsidP="00C1633F">
            <w:r>
              <w:t>Власов Д.</w:t>
            </w:r>
          </w:p>
        </w:tc>
        <w:tc>
          <w:tcPr>
            <w:tcW w:w="280" w:type="dxa"/>
          </w:tcPr>
          <w:p w:rsidR="00103A23" w:rsidRPr="00364B23" w:rsidRDefault="00103A23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Pr="00C237B0" w:rsidRDefault="001A58F3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31.14</w:t>
            </w:r>
          </w:p>
        </w:tc>
        <w:tc>
          <w:tcPr>
            <w:tcW w:w="270" w:type="dxa"/>
            <w:vAlign w:val="center"/>
          </w:tcPr>
          <w:p w:rsidR="00103A23" w:rsidRPr="00C237B0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6" w:type="dxa"/>
            <w:vAlign w:val="center"/>
          </w:tcPr>
          <w:p w:rsidR="00103A23" w:rsidRPr="00C237B0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103A23" w:rsidRPr="00C237B0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103A23" w:rsidRPr="00C237B0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Pr="00C237B0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32.10</w:t>
            </w:r>
          </w:p>
        </w:tc>
      </w:tr>
      <w:tr w:rsidR="00103A23" w:rsidRPr="0037313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Default="00103A23" w:rsidP="00C1633F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103A23" w:rsidRDefault="00103A23" w:rsidP="00C1633F">
            <w:r>
              <w:t>Безруков А.</w:t>
            </w:r>
          </w:p>
        </w:tc>
        <w:tc>
          <w:tcPr>
            <w:tcW w:w="280" w:type="dxa"/>
          </w:tcPr>
          <w:p w:rsidR="00103A23" w:rsidRDefault="00103A23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103A23" w:rsidRDefault="00103A23" w:rsidP="00C1633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Pr="00C237B0" w:rsidRDefault="001A58F3" w:rsidP="00C1633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32.55</w:t>
            </w:r>
          </w:p>
        </w:tc>
        <w:tc>
          <w:tcPr>
            <w:tcW w:w="270" w:type="dxa"/>
            <w:vAlign w:val="center"/>
          </w:tcPr>
          <w:p w:rsidR="00103A23" w:rsidRPr="00C237B0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:rsidR="00103A23" w:rsidRPr="00C237B0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103A23" w:rsidRPr="00C237B0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103A23" w:rsidRPr="00C237B0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32.55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Pr="00C237B0" w:rsidRDefault="001A58F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34.25</w:t>
            </w:r>
          </w:p>
        </w:tc>
      </w:tr>
      <w:tr w:rsidR="00103A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Default="00103A23" w:rsidP="00C1633F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103A23" w:rsidRPr="00364B23" w:rsidRDefault="00103A23" w:rsidP="00C1633F">
            <w:r>
              <w:t>Шишкин Т.</w:t>
            </w:r>
          </w:p>
        </w:tc>
        <w:tc>
          <w:tcPr>
            <w:tcW w:w="280" w:type="dxa"/>
          </w:tcPr>
          <w:p w:rsidR="00103A23" w:rsidRPr="00364B23" w:rsidRDefault="00103A23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Pr="00622FBF" w:rsidRDefault="004E7E0B" w:rsidP="00D4709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41.21</w:t>
            </w:r>
          </w:p>
        </w:tc>
        <w:tc>
          <w:tcPr>
            <w:tcW w:w="270" w:type="dxa"/>
            <w:vAlign w:val="center"/>
          </w:tcPr>
          <w:p w:rsidR="00103A23" w:rsidRPr="00622FBF" w:rsidRDefault="004E7E0B" w:rsidP="00D4709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103A23" w:rsidRPr="00C237B0" w:rsidRDefault="004E7E0B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103A23" w:rsidRPr="00622FBF" w:rsidRDefault="004E7E0B" w:rsidP="00D4709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103A23" w:rsidRPr="00622FBF" w:rsidRDefault="004E7E0B" w:rsidP="00D4709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41.21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Pr="00622FBF" w:rsidRDefault="007C4952" w:rsidP="00D4709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42.51</w:t>
            </w:r>
          </w:p>
        </w:tc>
      </w:tr>
      <w:tr w:rsidR="00103A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Default="00103A23" w:rsidP="00C1633F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103A23" w:rsidRPr="00364B23" w:rsidRDefault="00103A23" w:rsidP="00C1633F">
            <w:r>
              <w:t>Аношин И.</w:t>
            </w:r>
          </w:p>
        </w:tc>
        <w:tc>
          <w:tcPr>
            <w:tcW w:w="280" w:type="dxa"/>
          </w:tcPr>
          <w:p w:rsidR="00103A23" w:rsidRDefault="00103A23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Pr="00C237B0" w:rsidRDefault="007C4952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41.48</w:t>
            </w:r>
          </w:p>
        </w:tc>
        <w:tc>
          <w:tcPr>
            <w:tcW w:w="270" w:type="dxa"/>
            <w:vAlign w:val="center"/>
          </w:tcPr>
          <w:p w:rsidR="00103A23" w:rsidRPr="00C237B0" w:rsidRDefault="007C4952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6" w:type="dxa"/>
            <w:vAlign w:val="center"/>
          </w:tcPr>
          <w:p w:rsidR="00103A23" w:rsidRPr="00C237B0" w:rsidRDefault="007C4952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103A23" w:rsidRPr="00C237B0" w:rsidRDefault="007C4952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103A23" w:rsidRPr="00C237B0" w:rsidRDefault="007C4952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41.48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Pr="00C237B0" w:rsidRDefault="007C4952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43.18</w:t>
            </w:r>
          </w:p>
        </w:tc>
      </w:tr>
      <w:tr w:rsidR="00103A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Pr="00364B23" w:rsidRDefault="00103A23" w:rsidP="00C1633F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103A23" w:rsidRPr="00364B23" w:rsidRDefault="00103A23" w:rsidP="00C1633F">
            <w:proofErr w:type="spellStart"/>
            <w:r>
              <w:t>Бельденков</w:t>
            </w:r>
            <w:proofErr w:type="spellEnd"/>
            <w:r>
              <w:t xml:space="preserve"> Я.</w:t>
            </w:r>
          </w:p>
        </w:tc>
        <w:tc>
          <w:tcPr>
            <w:tcW w:w="280" w:type="dxa"/>
          </w:tcPr>
          <w:p w:rsidR="00103A23" w:rsidRPr="00364B23" w:rsidRDefault="00103A23" w:rsidP="00C1633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103A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Default="00103A23" w:rsidP="00C1633F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103A23" w:rsidRDefault="00103A23" w:rsidP="00C1633F">
            <w:r>
              <w:t>Ермаков Е.</w:t>
            </w:r>
          </w:p>
        </w:tc>
        <w:tc>
          <w:tcPr>
            <w:tcW w:w="280" w:type="dxa"/>
          </w:tcPr>
          <w:p w:rsidR="00103A23" w:rsidRDefault="00103A23" w:rsidP="00C1633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A23" w:rsidRDefault="00103A2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03A23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03A23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03A23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03A23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103A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Default="00103A23" w:rsidP="00C1633F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103A23" w:rsidRDefault="00103A23" w:rsidP="00C1633F">
            <w:proofErr w:type="spellStart"/>
            <w:r>
              <w:t>Склокин</w:t>
            </w:r>
            <w:proofErr w:type="spellEnd"/>
            <w:r>
              <w:t xml:space="preserve"> М.                    А</w:t>
            </w:r>
          </w:p>
        </w:tc>
        <w:tc>
          <w:tcPr>
            <w:tcW w:w="280" w:type="dxa"/>
          </w:tcPr>
          <w:p w:rsidR="00103A23" w:rsidRDefault="00103A23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A23" w:rsidRDefault="00103A2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103A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Default="00103A23" w:rsidP="00C1633F">
            <w:pPr>
              <w:jc w:val="center"/>
            </w:pPr>
            <w:r>
              <w:t>37</w:t>
            </w:r>
          </w:p>
        </w:tc>
        <w:tc>
          <w:tcPr>
            <w:tcW w:w="2260" w:type="dxa"/>
          </w:tcPr>
          <w:p w:rsidR="00103A23" w:rsidRDefault="00103A23" w:rsidP="00C1633F">
            <w:proofErr w:type="spellStart"/>
            <w:r>
              <w:t>Судницын</w:t>
            </w:r>
            <w:proofErr w:type="spellEnd"/>
            <w:r>
              <w:t xml:space="preserve"> А.                  А</w:t>
            </w:r>
          </w:p>
        </w:tc>
        <w:tc>
          <w:tcPr>
            <w:tcW w:w="280" w:type="dxa"/>
          </w:tcPr>
          <w:p w:rsidR="00103A23" w:rsidRDefault="00103A23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A23" w:rsidRDefault="00103A2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103A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Default="00103A23" w:rsidP="00C1633F">
            <w:pPr>
              <w:jc w:val="center"/>
            </w:pPr>
            <w:r>
              <w:t>63</w:t>
            </w:r>
          </w:p>
        </w:tc>
        <w:tc>
          <w:tcPr>
            <w:tcW w:w="2260" w:type="dxa"/>
          </w:tcPr>
          <w:p w:rsidR="00103A23" w:rsidRDefault="00103A23" w:rsidP="00C1633F">
            <w:proofErr w:type="spellStart"/>
            <w:r>
              <w:t>Ясянкин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103A23" w:rsidRDefault="00103A23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A23" w:rsidRDefault="00103A2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103A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Default="00103A23" w:rsidP="00C1633F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103A23" w:rsidRDefault="00103A23" w:rsidP="00C1633F">
            <w:r>
              <w:t xml:space="preserve">Архипов И.    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103A23" w:rsidRDefault="00103A23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A23" w:rsidRDefault="00103A2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103A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Default="00103A23" w:rsidP="00C1633F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103A23" w:rsidRDefault="00103A23" w:rsidP="00C1633F">
            <w:r>
              <w:t>Маскаев М.</w:t>
            </w:r>
          </w:p>
        </w:tc>
        <w:tc>
          <w:tcPr>
            <w:tcW w:w="280" w:type="dxa"/>
          </w:tcPr>
          <w:p w:rsidR="00103A23" w:rsidRDefault="00103A23" w:rsidP="00C1633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A23" w:rsidRDefault="00103A2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103A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Default="00103A23" w:rsidP="00C1633F">
            <w:pPr>
              <w:jc w:val="center"/>
            </w:pPr>
            <w:r>
              <w:t>91</w:t>
            </w:r>
          </w:p>
        </w:tc>
        <w:tc>
          <w:tcPr>
            <w:tcW w:w="2260" w:type="dxa"/>
          </w:tcPr>
          <w:p w:rsidR="00103A23" w:rsidRDefault="00103A23" w:rsidP="00C1633F">
            <w:r>
              <w:t>Пугачёв А.</w:t>
            </w:r>
          </w:p>
        </w:tc>
        <w:tc>
          <w:tcPr>
            <w:tcW w:w="280" w:type="dxa"/>
          </w:tcPr>
          <w:p w:rsidR="00103A23" w:rsidRDefault="00103A23" w:rsidP="00C16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A23" w:rsidRDefault="00103A23" w:rsidP="00C1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103A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Pr="00364B23" w:rsidRDefault="00103A23" w:rsidP="00D47097">
            <w:pPr>
              <w:jc w:val="center"/>
            </w:pPr>
            <w:r>
              <w:t>95</w:t>
            </w:r>
          </w:p>
        </w:tc>
        <w:tc>
          <w:tcPr>
            <w:tcW w:w="2260" w:type="dxa"/>
          </w:tcPr>
          <w:p w:rsidR="00103A23" w:rsidRDefault="00103A23" w:rsidP="00D47097">
            <w:r>
              <w:t>Герасимов А.</w:t>
            </w:r>
          </w:p>
        </w:tc>
        <w:tc>
          <w:tcPr>
            <w:tcW w:w="280" w:type="dxa"/>
          </w:tcPr>
          <w:p w:rsidR="00103A23" w:rsidRDefault="00103A23" w:rsidP="00D4709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A23" w:rsidRDefault="00103A23" w:rsidP="00D47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</w:tr>
      <w:tr w:rsidR="00103A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Default="00103A23" w:rsidP="00D47097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103A23" w:rsidRDefault="00103A23" w:rsidP="0098707F">
            <w:r>
              <w:t>Кочедыков Н.</w:t>
            </w:r>
          </w:p>
        </w:tc>
        <w:tc>
          <w:tcPr>
            <w:tcW w:w="280" w:type="dxa"/>
          </w:tcPr>
          <w:p w:rsidR="00103A23" w:rsidRDefault="00103A23" w:rsidP="0098707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A23" w:rsidRDefault="00103A23" w:rsidP="0098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</w:tr>
      <w:tr w:rsidR="00103A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Pr="00364B23" w:rsidRDefault="00103A23" w:rsidP="00C1633F">
            <w:pPr>
              <w:jc w:val="center"/>
            </w:pPr>
          </w:p>
        </w:tc>
        <w:tc>
          <w:tcPr>
            <w:tcW w:w="2260" w:type="dxa"/>
          </w:tcPr>
          <w:p w:rsidR="00103A23" w:rsidRPr="00364B23" w:rsidRDefault="00103A23" w:rsidP="00C1633F"/>
        </w:tc>
        <w:tc>
          <w:tcPr>
            <w:tcW w:w="280" w:type="dxa"/>
          </w:tcPr>
          <w:p w:rsidR="00103A23" w:rsidRPr="00364B23" w:rsidRDefault="00103A23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103A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Pr="00364B23" w:rsidRDefault="00103A23" w:rsidP="00C1633F">
            <w:pPr>
              <w:jc w:val="center"/>
            </w:pPr>
          </w:p>
        </w:tc>
        <w:tc>
          <w:tcPr>
            <w:tcW w:w="2260" w:type="dxa"/>
          </w:tcPr>
          <w:p w:rsidR="00103A23" w:rsidRDefault="00103A23" w:rsidP="00D47097"/>
        </w:tc>
        <w:tc>
          <w:tcPr>
            <w:tcW w:w="280" w:type="dxa"/>
          </w:tcPr>
          <w:p w:rsidR="00103A23" w:rsidRDefault="00103A23" w:rsidP="00D47097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A23" w:rsidRDefault="00103A23" w:rsidP="00D47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103A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Pr="00364B23" w:rsidRDefault="00103A23" w:rsidP="00C1633F">
            <w:pPr>
              <w:jc w:val="center"/>
            </w:pPr>
          </w:p>
        </w:tc>
        <w:tc>
          <w:tcPr>
            <w:tcW w:w="2260" w:type="dxa"/>
          </w:tcPr>
          <w:p w:rsidR="00103A23" w:rsidRPr="00364B23" w:rsidRDefault="00103A23" w:rsidP="00C1633F"/>
        </w:tc>
        <w:tc>
          <w:tcPr>
            <w:tcW w:w="280" w:type="dxa"/>
          </w:tcPr>
          <w:p w:rsidR="00103A23" w:rsidRPr="00364B23" w:rsidRDefault="00103A23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103A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Pr="00364B23" w:rsidRDefault="00103A23" w:rsidP="00C1633F">
            <w:pPr>
              <w:jc w:val="center"/>
            </w:pPr>
          </w:p>
        </w:tc>
        <w:tc>
          <w:tcPr>
            <w:tcW w:w="2260" w:type="dxa"/>
          </w:tcPr>
          <w:p w:rsidR="00103A23" w:rsidRPr="00364B23" w:rsidRDefault="00103A23" w:rsidP="00C1633F"/>
        </w:tc>
        <w:tc>
          <w:tcPr>
            <w:tcW w:w="280" w:type="dxa"/>
          </w:tcPr>
          <w:p w:rsidR="00103A23" w:rsidRPr="00364B23" w:rsidRDefault="00103A23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103A2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A23" w:rsidRPr="00364B23" w:rsidRDefault="00103A23" w:rsidP="00C1633F">
            <w:pPr>
              <w:jc w:val="center"/>
            </w:pPr>
          </w:p>
        </w:tc>
        <w:tc>
          <w:tcPr>
            <w:tcW w:w="2260" w:type="dxa"/>
          </w:tcPr>
          <w:p w:rsidR="00103A23" w:rsidRPr="00364B23" w:rsidRDefault="00103A23" w:rsidP="00C1633F"/>
        </w:tc>
        <w:tc>
          <w:tcPr>
            <w:tcW w:w="280" w:type="dxa"/>
          </w:tcPr>
          <w:p w:rsidR="00103A23" w:rsidRPr="00364B23" w:rsidRDefault="00103A23" w:rsidP="00C1633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A23" w:rsidRPr="00C237B0" w:rsidRDefault="00103A23" w:rsidP="00C1633F">
            <w:pPr>
              <w:jc w:val="center"/>
              <w:rPr>
                <w:sz w:val="16"/>
                <w:szCs w:val="16"/>
              </w:rPr>
            </w:pPr>
          </w:p>
        </w:tc>
      </w:tr>
      <w:tr w:rsidR="00103A23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A23" w:rsidRDefault="00103A23" w:rsidP="00C1633F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Воробьёв А.                               </w:t>
            </w:r>
            <w:r w:rsidRPr="00364B23">
              <w:t xml:space="preserve">  </w:t>
            </w:r>
            <w:r>
              <w:t xml:space="preserve">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103A23" w:rsidRDefault="00103A23" w:rsidP="00C1633F">
            <w:pPr>
              <w:pStyle w:val="7"/>
            </w:pPr>
            <w:r>
              <w:t>Начальник команды</w:t>
            </w:r>
          </w:p>
          <w:p w:rsidR="00103A23" w:rsidRDefault="00103A23" w:rsidP="00C1633F">
            <w:pPr>
              <w:pStyle w:val="8"/>
            </w:pPr>
            <w:r>
              <w:t>Подпись</w:t>
            </w:r>
          </w:p>
        </w:tc>
      </w:tr>
      <w:tr w:rsidR="0079037D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37D" w:rsidRDefault="0079037D" w:rsidP="001A58F3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Буран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37D" w:rsidRDefault="0079037D" w:rsidP="001A58F3">
            <w:pPr>
              <w:rPr>
                <w:sz w:val="16"/>
              </w:rPr>
            </w:pPr>
            <w:r>
              <w:t xml:space="preserve">Воронеж                                            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37D" w:rsidRDefault="0079037D" w:rsidP="001A58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79037D" w:rsidTr="001A58F3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79037D" w:rsidRDefault="0079037D" w:rsidP="001A58F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79037D" w:rsidRDefault="0079037D" w:rsidP="001A58F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037D" w:rsidRDefault="0079037D" w:rsidP="001A58F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37D" w:rsidRDefault="0079037D" w:rsidP="001A58F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37D" w:rsidRDefault="0079037D" w:rsidP="001A58F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037D" w:rsidRDefault="0079037D" w:rsidP="001A58F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37D" w:rsidRDefault="0079037D" w:rsidP="001A58F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037D" w:rsidRDefault="0079037D" w:rsidP="001A58F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037D" w:rsidRDefault="0079037D" w:rsidP="001A58F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037D" w:rsidRDefault="0079037D" w:rsidP="001A58F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37D" w:rsidRDefault="0079037D" w:rsidP="001A58F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37D" w:rsidRDefault="0079037D" w:rsidP="001A58F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37D" w:rsidRDefault="0079037D" w:rsidP="001A58F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037D" w:rsidRDefault="0079037D" w:rsidP="001A58F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037D" w:rsidRDefault="0079037D" w:rsidP="001A58F3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037D" w:rsidRDefault="0079037D" w:rsidP="001A58F3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9037D" w:rsidRDefault="0079037D" w:rsidP="001A58F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79037D" w:rsidRDefault="0079037D" w:rsidP="001A58F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79037D" w:rsidRPr="00D52607" w:rsidTr="001A58F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Default="0079037D" w:rsidP="001A58F3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79037D" w:rsidRDefault="0079037D" w:rsidP="001A58F3">
            <w:proofErr w:type="spellStart"/>
            <w:r>
              <w:t>Ториков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037D" w:rsidRDefault="0079037D" w:rsidP="001A58F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79037D" w:rsidRPr="00C237B0" w:rsidRDefault="0079037D" w:rsidP="001A58F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</w:t>
            </w:r>
          </w:p>
        </w:tc>
        <w:tc>
          <w:tcPr>
            <w:tcW w:w="279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8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C237B0" w:rsidRDefault="001A58F3" w:rsidP="001A58F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5.05</w:t>
            </w:r>
          </w:p>
        </w:tc>
        <w:tc>
          <w:tcPr>
            <w:tcW w:w="270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6.35</w:t>
            </w:r>
          </w:p>
        </w:tc>
      </w:tr>
      <w:tr w:rsidR="0079037D" w:rsidRPr="00D52607" w:rsidTr="001A58F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Pr="00364B23" w:rsidRDefault="0079037D" w:rsidP="001A58F3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79037D" w:rsidRPr="00496C09" w:rsidRDefault="0079037D" w:rsidP="001A58F3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Табырца</w:t>
            </w:r>
            <w:proofErr w:type="spellEnd"/>
            <w:r>
              <w:rPr>
                <w:b w:val="0"/>
                <w:sz w:val="20"/>
              </w:rPr>
              <w:t xml:space="preserve"> И.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037D" w:rsidRDefault="0079037D" w:rsidP="001A58F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79037D" w:rsidRPr="00C237B0" w:rsidRDefault="0079037D" w:rsidP="001A58F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23.16</w:t>
            </w:r>
          </w:p>
        </w:tc>
        <w:tc>
          <w:tcPr>
            <w:tcW w:w="279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C237B0" w:rsidRDefault="001A58F3" w:rsidP="001A58F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14.16</w:t>
            </w:r>
          </w:p>
        </w:tc>
        <w:tc>
          <w:tcPr>
            <w:tcW w:w="270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15.46</w:t>
            </w:r>
          </w:p>
        </w:tc>
      </w:tr>
      <w:tr w:rsidR="0079037D" w:rsidRPr="00D52607" w:rsidTr="008F428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Default="0079037D" w:rsidP="001A58F3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79037D" w:rsidRDefault="0079037D" w:rsidP="001A58F3">
            <w:r>
              <w:t>Ильин М.</w:t>
            </w:r>
          </w:p>
        </w:tc>
        <w:tc>
          <w:tcPr>
            <w:tcW w:w="280" w:type="dxa"/>
          </w:tcPr>
          <w:p w:rsidR="0079037D" w:rsidRDefault="0079037D" w:rsidP="001A58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037D" w:rsidRDefault="0079037D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26.32</w:t>
            </w:r>
          </w:p>
        </w:tc>
        <w:tc>
          <w:tcPr>
            <w:tcW w:w="279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Default="001A58F3" w:rsidP="001A58F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19.47</w:t>
            </w:r>
          </w:p>
        </w:tc>
        <w:tc>
          <w:tcPr>
            <w:tcW w:w="270" w:type="dxa"/>
            <w:vAlign w:val="center"/>
          </w:tcPr>
          <w:p w:rsidR="0079037D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  <w:vAlign w:val="center"/>
          </w:tcPr>
          <w:p w:rsidR="0079037D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9037D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79037D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21.17</w:t>
            </w:r>
          </w:p>
        </w:tc>
      </w:tr>
      <w:tr w:rsidR="0079037D" w:rsidRPr="00D52607" w:rsidTr="008F428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Default="0079037D" w:rsidP="001A58F3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79037D" w:rsidRPr="00364B23" w:rsidRDefault="0079037D" w:rsidP="001A58F3">
            <w:proofErr w:type="spellStart"/>
            <w:r>
              <w:t>Оргин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79037D" w:rsidRPr="00364B23" w:rsidRDefault="0079037D" w:rsidP="001A58F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32.10</w:t>
            </w:r>
          </w:p>
        </w:tc>
        <w:tc>
          <w:tcPr>
            <w:tcW w:w="279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C237B0" w:rsidRDefault="001A58F3" w:rsidP="001A58F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22.49</w:t>
            </w:r>
          </w:p>
        </w:tc>
        <w:tc>
          <w:tcPr>
            <w:tcW w:w="270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24.19</w:t>
            </w:r>
          </w:p>
        </w:tc>
      </w:tr>
      <w:tr w:rsidR="0079037D" w:rsidRPr="00D52607" w:rsidTr="001A58F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Default="0079037D" w:rsidP="001A58F3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79037D" w:rsidRDefault="0079037D" w:rsidP="001A58F3">
            <w:r>
              <w:t>Кривцов Л.</w:t>
            </w:r>
          </w:p>
        </w:tc>
        <w:tc>
          <w:tcPr>
            <w:tcW w:w="280" w:type="dxa"/>
          </w:tcPr>
          <w:p w:rsidR="0079037D" w:rsidRDefault="0079037D" w:rsidP="001A58F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79037D" w:rsidRDefault="0079037D" w:rsidP="001A58F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34.49</w:t>
            </w:r>
          </w:p>
        </w:tc>
        <w:tc>
          <w:tcPr>
            <w:tcW w:w="279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8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C237B0" w:rsidRDefault="001A58F3" w:rsidP="001A58F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24.22</w:t>
            </w:r>
          </w:p>
        </w:tc>
        <w:tc>
          <w:tcPr>
            <w:tcW w:w="270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25.52</w:t>
            </w:r>
          </w:p>
        </w:tc>
      </w:tr>
      <w:tr w:rsidR="0079037D" w:rsidRPr="00D52607" w:rsidTr="008F428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Default="0079037D" w:rsidP="001A58F3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79037D" w:rsidRPr="00364B23" w:rsidRDefault="0079037D" w:rsidP="001A58F3">
            <w:r>
              <w:t>Стеблев Е.</w:t>
            </w:r>
          </w:p>
        </w:tc>
        <w:tc>
          <w:tcPr>
            <w:tcW w:w="280" w:type="dxa"/>
          </w:tcPr>
          <w:p w:rsidR="0079037D" w:rsidRPr="00364B23" w:rsidRDefault="0079037D" w:rsidP="001A58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4E7E0B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79037D" w:rsidRPr="00C237B0" w:rsidRDefault="004E7E0B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35.49</w:t>
            </w:r>
          </w:p>
        </w:tc>
        <w:tc>
          <w:tcPr>
            <w:tcW w:w="279" w:type="dxa"/>
            <w:vAlign w:val="center"/>
          </w:tcPr>
          <w:p w:rsidR="0079037D" w:rsidRPr="00C237B0" w:rsidRDefault="004E7E0B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622FBF" w:rsidRDefault="001A58F3" w:rsidP="001A58F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32.55</w:t>
            </w:r>
          </w:p>
        </w:tc>
        <w:tc>
          <w:tcPr>
            <w:tcW w:w="270" w:type="dxa"/>
            <w:vAlign w:val="center"/>
          </w:tcPr>
          <w:p w:rsidR="0079037D" w:rsidRPr="00622FBF" w:rsidRDefault="001A58F3" w:rsidP="001A58F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9037D" w:rsidRPr="00622FBF" w:rsidRDefault="001A58F3" w:rsidP="001A58F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79037D" w:rsidRPr="00622FBF" w:rsidRDefault="001A58F3" w:rsidP="001A58F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32.55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622FBF" w:rsidRDefault="001A58F3" w:rsidP="001A58F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34.25</w:t>
            </w:r>
          </w:p>
        </w:tc>
      </w:tr>
      <w:tr w:rsidR="0079037D" w:rsidRPr="00D52607" w:rsidTr="008F428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Default="0079037D" w:rsidP="001A58F3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79037D" w:rsidRPr="00364B23" w:rsidRDefault="0079037D" w:rsidP="001A58F3">
            <w:r>
              <w:t>Острецов М.</w:t>
            </w:r>
          </w:p>
        </w:tc>
        <w:tc>
          <w:tcPr>
            <w:tcW w:w="280" w:type="dxa"/>
          </w:tcPr>
          <w:p w:rsidR="0079037D" w:rsidRDefault="0079037D" w:rsidP="001A58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32.55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C237B0" w:rsidRDefault="001A58F3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34.25</w:t>
            </w:r>
          </w:p>
        </w:tc>
      </w:tr>
      <w:tr w:rsidR="0079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Pr="00364B23" w:rsidRDefault="0079037D" w:rsidP="001A58F3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79037D" w:rsidRPr="00364B23" w:rsidRDefault="0079037D" w:rsidP="001A58F3">
            <w:r>
              <w:t>Савин Д.</w:t>
            </w:r>
          </w:p>
        </w:tc>
        <w:tc>
          <w:tcPr>
            <w:tcW w:w="280" w:type="dxa"/>
          </w:tcPr>
          <w:p w:rsidR="0079037D" w:rsidRPr="00364B23" w:rsidRDefault="0079037D" w:rsidP="001A58F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C237B0" w:rsidRDefault="004E7E0B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38.01</w:t>
            </w:r>
          </w:p>
        </w:tc>
        <w:tc>
          <w:tcPr>
            <w:tcW w:w="270" w:type="dxa"/>
            <w:vAlign w:val="center"/>
          </w:tcPr>
          <w:p w:rsidR="0079037D" w:rsidRPr="00C237B0" w:rsidRDefault="004E7E0B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center"/>
          </w:tcPr>
          <w:p w:rsidR="0079037D" w:rsidRPr="00C237B0" w:rsidRDefault="004E7E0B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9037D" w:rsidRPr="00C237B0" w:rsidRDefault="004E7E0B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79037D" w:rsidRPr="00C237B0" w:rsidRDefault="004E7E0B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C237B0" w:rsidRDefault="004E7E0B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39.31</w:t>
            </w:r>
          </w:p>
        </w:tc>
      </w:tr>
      <w:tr w:rsidR="0079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Default="0079037D" w:rsidP="001A58F3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79037D" w:rsidRDefault="0079037D" w:rsidP="001A58F3">
            <w:r>
              <w:t>Шевченко Я.</w:t>
            </w:r>
          </w:p>
        </w:tc>
        <w:tc>
          <w:tcPr>
            <w:tcW w:w="280" w:type="dxa"/>
          </w:tcPr>
          <w:p w:rsidR="0079037D" w:rsidRDefault="0079037D" w:rsidP="001A58F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037D" w:rsidRDefault="0079037D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Default="004E7E0B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40.14</w:t>
            </w:r>
          </w:p>
        </w:tc>
        <w:tc>
          <w:tcPr>
            <w:tcW w:w="270" w:type="dxa"/>
            <w:vAlign w:val="center"/>
          </w:tcPr>
          <w:p w:rsidR="0079037D" w:rsidRDefault="004E7E0B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6" w:type="dxa"/>
            <w:vAlign w:val="center"/>
          </w:tcPr>
          <w:p w:rsidR="0079037D" w:rsidRDefault="004E7E0B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9037D" w:rsidRDefault="004E7E0B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79037D" w:rsidRDefault="004E7E0B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40.14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Default="007C4952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41.44</w:t>
            </w:r>
          </w:p>
        </w:tc>
      </w:tr>
      <w:tr w:rsidR="0079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Default="0079037D" w:rsidP="001A58F3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79037D" w:rsidRDefault="0079037D" w:rsidP="001A58F3">
            <w:proofErr w:type="spellStart"/>
            <w:r>
              <w:t>Пестрецов</w:t>
            </w:r>
            <w:proofErr w:type="spellEnd"/>
            <w:r>
              <w:t xml:space="preserve"> Б.</w:t>
            </w:r>
          </w:p>
        </w:tc>
        <w:tc>
          <w:tcPr>
            <w:tcW w:w="280" w:type="dxa"/>
          </w:tcPr>
          <w:p w:rsidR="0079037D" w:rsidRDefault="0079037D" w:rsidP="001A58F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037D" w:rsidRDefault="0079037D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</w:tr>
      <w:tr w:rsidR="0079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Default="0079037D" w:rsidP="001A58F3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79037D" w:rsidRDefault="0079037D" w:rsidP="001A58F3">
            <w:r>
              <w:t>Рябинин И.</w:t>
            </w:r>
          </w:p>
        </w:tc>
        <w:tc>
          <w:tcPr>
            <w:tcW w:w="280" w:type="dxa"/>
          </w:tcPr>
          <w:p w:rsidR="0079037D" w:rsidRDefault="0079037D" w:rsidP="001A58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037D" w:rsidRDefault="0079037D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</w:tr>
      <w:tr w:rsidR="0079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Default="0079037D" w:rsidP="001A58F3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79037D" w:rsidRDefault="0079037D" w:rsidP="001A58F3">
            <w:proofErr w:type="spellStart"/>
            <w:r>
              <w:t>Радин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79037D" w:rsidRDefault="0079037D" w:rsidP="001A58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037D" w:rsidRDefault="0079037D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</w:tr>
      <w:tr w:rsidR="0079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Default="0079037D" w:rsidP="001A58F3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79037D" w:rsidRDefault="0079037D" w:rsidP="001A58F3">
            <w:proofErr w:type="spellStart"/>
            <w:r>
              <w:t>Мануилов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79037D" w:rsidRDefault="0079037D" w:rsidP="001A58F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037D" w:rsidRDefault="0079037D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</w:tr>
      <w:tr w:rsidR="0079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Default="0079037D" w:rsidP="001A58F3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79037D" w:rsidRDefault="0079037D" w:rsidP="001A58F3">
            <w:proofErr w:type="spellStart"/>
            <w:r>
              <w:t>Полухин</w:t>
            </w:r>
            <w:proofErr w:type="spellEnd"/>
            <w:r>
              <w:t xml:space="preserve"> Т.</w:t>
            </w:r>
          </w:p>
        </w:tc>
        <w:tc>
          <w:tcPr>
            <w:tcW w:w="280" w:type="dxa"/>
          </w:tcPr>
          <w:p w:rsidR="0079037D" w:rsidRDefault="0079037D" w:rsidP="001A58F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037D" w:rsidRDefault="0079037D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</w:tr>
      <w:tr w:rsidR="0079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Default="0079037D" w:rsidP="001A58F3">
            <w:pPr>
              <w:jc w:val="center"/>
            </w:pPr>
            <w:r>
              <w:t>42</w:t>
            </w:r>
          </w:p>
        </w:tc>
        <w:tc>
          <w:tcPr>
            <w:tcW w:w="2260" w:type="dxa"/>
          </w:tcPr>
          <w:p w:rsidR="0079037D" w:rsidRDefault="0079037D" w:rsidP="001A58F3">
            <w:proofErr w:type="spellStart"/>
            <w:r>
              <w:t>Вдовиченко</w:t>
            </w:r>
            <w:proofErr w:type="spellEnd"/>
            <w:r>
              <w:t xml:space="preserve"> Г.</w:t>
            </w:r>
          </w:p>
        </w:tc>
        <w:tc>
          <w:tcPr>
            <w:tcW w:w="280" w:type="dxa"/>
          </w:tcPr>
          <w:p w:rsidR="0079037D" w:rsidRDefault="0079037D" w:rsidP="001A58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037D" w:rsidRDefault="0079037D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</w:tr>
      <w:tr w:rsidR="0079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Pr="00364B23" w:rsidRDefault="0079037D" w:rsidP="001A58F3">
            <w:pPr>
              <w:jc w:val="center"/>
            </w:pPr>
            <w:r>
              <w:t>47</w:t>
            </w:r>
          </w:p>
        </w:tc>
        <w:tc>
          <w:tcPr>
            <w:tcW w:w="2260" w:type="dxa"/>
          </w:tcPr>
          <w:p w:rsidR="0079037D" w:rsidRDefault="0079037D" w:rsidP="001A58F3">
            <w:r>
              <w:t>Савельев А.</w:t>
            </w:r>
          </w:p>
        </w:tc>
        <w:tc>
          <w:tcPr>
            <w:tcW w:w="280" w:type="dxa"/>
          </w:tcPr>
          <w:p w:rsidR="0079037D" w:rsidRDefault="0079037D" w:rsidP="001A58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037D" w:rsidRDefault="0079037D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</w:tr>
      <w:tr w:rsidR="0079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Default="0079037D" w:rsidP="001A58F3">
            <w:pPr>
              <w:jc w:val="center"/>
            </w:pPr>
            <w:r>
              <w:t>52</w:t>
            </w:r>
          </w:p>
        </w:tc>
        <w:tc>
          <w:tcPr>
            <w:tcW w:w="2260" w:type="dxa"/>
          </w:tcPr>
          <w:p w:rsidR="0079037D" w:rsidRDefault="0079037D" w:rsidP="001A58F3">
            <w:r>
              <w:t>Михальчук Я.</w:t>
            </w:r>
          </w:p>
        </w:tc>
        <w:tc>
          <w:tcPr>
            <w:tcW w:w="280" w:type="dxa"/>
          </w:tcPr>
          <w:p w:rsidR="0079037D" w:rsidRDefault="0079037D" w:rsidP="001A58F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037D" w:rsidRDefault="0079037D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</w:tr>
      <w:tr w:rsidR="0079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Pr="00364B23" w:rsidRDefault="0079037D" w:rsidP="001A58F3">
            <w:pPr>
              <w:jc w:val="center"/>
            </w:pPr>
            <w:r>
              <w:t>72</w:t>
            </w:r>
          </w:p>
        </w:tc>
        <w:tc>
          <w:tcPr>
            <w:tcW w:w="2260" w:type="dxa"/>
          </w:tcPr>
          <w:p w:rsidR="0079037D" w:rsidRPr="00364B23" w:rsidRDefault="0079037D" w:rsidP="001A58F3">
            <w:proofErr w:type="spellStart"/>
            <w:r>
              <w:t>Листушкин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79037D" w:rsidRPr="00364B23" w:rsidRDefault="0079037D" w:rsidP="001A58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</w:tr>
      <w:tr w:rsidR="0079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Pr="00364B23" w:rsidRDefault="0079037D" w:rsidP="001A58F3">
            <w:pPr>
              <w:jc w:val="center"/>
            </w:pPr>
          </w:p>
        </w:tc>
        <w:tc>
          <w:tcPr>
            <w:tcW w:w="2260" w:type="dxa"/>
          </w:tcPr>
          <w:p w:rsidR="0079037D" w:rsidRDefault="0079037D" w:rsidP="001A58F3"/>
        </w:tc>
        <w:tc>
          <w:tcPr>
            <w:tcW w:w="280" w:type="dxa"/>
          </w:tcPr>
          <w:p w:rsidR="0079037D" w:rsidRDefault="0079037D" w:rsidP="001A58F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037D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</w:tr>
      <w:tr w:rsidR="0079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Pr="00364B23" w:rsidRDefault="0079037D" w:rsidP="001A58F3">
            <w:pPr>
              <w:jc w:val="center"/>
            </w:pPr>
          </w:p>
        </w:tc>
        <w:tc>
          <w:tcPr>
            <w:tcW w:w="2260" w:type="dxa"/>
          </w:tcPr>
          <w:p w:rsidR="0079037D" w:rsidRPr="00364B23" w:rsidRDefault="0079037D" w:rsidP="001A58F3"/>
        </w:tc>
        <w:tc>
          <w:tcPr>
            <w:tcW w:w="280" w:type="dxa"/>
          </w:tcPr>
          <w:p w:rsidR="0079037D" w:rsidRPr="00364B23" w:rsidRDefault="0079037D" w:rsidP="001A58F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</w:tr>
      <w:tr w:rsidR="0079037D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Pr="00364B23" w:rsidRDefault="0079037D" w:rsidP="001A58F3">
            <w:pPr>
              <w:jc w:val="center"/>
            </w:pPr>
          </w:p>
        </w:tc>
        <w:tc>
          <w:tcPr>
            <w:tcW w:w="2260" w:type="dxa"/>
          </w:tcPr>
          <w:p w:rsidR="0079037D" w:rsidRPr="00364B23" w:rsidRDefault="0079037D" w:rsidP="001A58F3"/>
        </w:tc>
        <w:tc>
          <w:tcPr>
            <w:tcW w:w="280" w:type="dxa"/>
          </w:tcPr>
          <w:p w:rsidR="0079037D" w:rsidRPr="00364B23" w:rsidRDefault="0079037D" w:rsidP="001A58F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</w:tr>
      <w:tr w:rsidR="0079037D" w:rsidRPr="00D52607" w:rsidTr="00C1633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037D" w:rsidRPr="00364B23" w:rsidRDefault="0079037D" w:rsidP="001A58F3">
            <w:pPr>
              <w:jc w:val="center"/>
            </w:pPr>
          </w:p>
        </w:tc>
        <w:tc>
          <w:tcPr>
            <w:tcW w:w="2260" w:type="dxa"/>
          </w:tcPr>
          <w:p w:rsidR="0079037D" w:rsidRPr="00364B23" w:rsidRDefault="0079037D" w:rsidP="001A58F3"/>
        </w:tc>
        <w:tc>
          <w:tcPr>
            <w:tcW w:w="280" w:type="dxa"/>
          </w:tcPr>
          <w:p w:rsidR="0079037D" w:rsidRPr="00364B23" w:rsidRDefault="0079037D" w:rsidP="001A58F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037D" w:rsidRPr="00C237B0" w:rsidRDefault="0079037D" w:rsidP="001A58F3">
            <w:pPr>
              <w:jc w:val="center"/>
              <w:rPr>
                <w:sz w:val="16"/>
                <w:szCs w:val="16"/>
              </w:rPr>
            </w:pPr>
          </w:p>
        </w:tc>
      </w:tr>
      <w:tr w:rsidR="0079037D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37D" w:rsidRDefault="0079037D" w:rsidP="001A58F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Перелыгин С.                            </w:t>
            </w:r>
            <w:r w:rsidRPr="00364B23">
              <w:t xml:space="preserve">  </w:t>
            </w:r>
            <w:r>
              <w:t xml:space="preserve">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79037D" w:rsidRDefault="0079037D" w:rsidP="001A58F3">
            <w:pPr>
              <w:pStyle w:val="7"/>
            </w:pPr>
            <w:r>
              <w:t>Начальник команды</w:t>
            </w:r>
          </w:p>
          <w:p w:rsidR="0079037D" w:rsidRDefault="0079037D" w:rsidP="001A58F3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1A58F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1A58F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7C4952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7C4952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79037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79037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BD2344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79037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1A58F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1A58F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7C4952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7C4952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79037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79037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9037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567" w:type="dxa"/>
          </w:tcPr>
          <w:p w:rsidR="001B196B" w:rsidRPr="00C237B0" w:rsidRDefault="0079037D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79037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A58F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A58F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7C4952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7C4952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79037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79037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</w:t>
            </w:r>
          </w:p>
        </w:tc>
      </w:tr>
      <w:tr w:rsidR="005B099A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B099A" w:rsidRPr="00C237B0" w:rsidRDefault="0079037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26.32</w:t>
            </w:r>
          </w:p>
        </w:tc>
        <w:tc>
          <w:tcPr>
            <w:tcW w:w="567" w:type="dxa"/>
          </w:tcPr>
          <w:p w:rsidR="005B099A" w:rsidRPr="00C237B0" w:rsidRDefault="0079037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79037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Pr="00C237B0" w:rsidRDefault="007C4952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5B099A" w:rsidRPr="00C237B0" w:rsidRDefault="007C4952" w:rsidP="00343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5B099A" w:rsidRPr="00C237B0" w:rsidRDefault="007C4952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5B099A" w:rsidRPr="00C237B0" w:rsidRDefault="007C4952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7C4952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D76F02" w:rsidRPr="00C237B0" w:rsidRDefault="007C4952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7C4952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D76F02" w:rsidRDefault="00D76F0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79037D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D76F02" w:rsidRDefault="00D76F02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C237B0" w:rsidRDefault="00E32DC3" w:rsidP="00E13A5E">
            <w:pPr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Валяев</w:t>
            </w:r>
            <w:proofErr w:type="spellEnd"/>
            <w:r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D76F02" w:rsidTr="005E4AF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103A23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130C07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="00D111E7"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 w:rsidR="00A37A32"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5A62E8" w:rsidRDefault="00D76F02" w:rsidP="005E4AFF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76F02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79037D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Дёмкин М.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5A62E8" w:rsidRDefault="00D76F02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</w:p>
        </w:tc>
      </w:tr>
      <w:tr w:rsidR="00D76F02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i/>
                <w:iCs/>
                <w:sz w:val="6"/>
              </w:rPr>
            </w:pP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jc w:val="center"/>
              <w:rPr>
                <w:sz w:val="16"/>
              </w:rPr>
            </w:pPr>
          </w:p>
        </w:tc>
      </w:tr>
      <w:tr w:rsidR="00D76F02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D76F02" w:rsidRPr="00C237B0" w:rsidRDefault="00D76F02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131E7"/>
    <w:rsid w:val="00016E60"/>
    <w:rsid w:val="00017EC7"/>
    <w:rsid w:val="000424D2"/>
    <w:rsid w:val="0004264B"/>
    <w:rsid w:val="00044E99"/>
    <w:rsid w:val="00050F4B"/>
    <w:rsid w:val="000515E6"/>
    <w:rsid w:val="00060388"/>
    <w:rsid w:val="00071791"/>
    <w:rsid w:val="00072185"/>
    <w:rsid w:val="00087BC2"/>
    <w:rsid w:val="00090580"/>
    <w:rsid w:val="000A16E5"/>
    <w:rsid w:val="000A4F17"/>
    <w:rsid w:val="000A6D00"/>
    <w:rsid w:val="000A77C4"/>
    <w:rsid w:val="000B05EB"/>
    <w:rsid w:val="000B162A"/>
    <w:rsid w:val="000C5EBF"/>
    <w:rsid w:val="000D1111"/>
    <w:rsid w:val="000D2247"/>
    <w:rsid w:val="000D53C9"/>
    <w:rsid w:val="000D5FC6"/>
    <w:rsid w:val="000E2187"/>
    <w:rsid w:val="000E5422"/>
    <w:rsid w:val="000F4168"/>
    <w:rsid w:val="000F5F3E"/>
    <w:rsid w:val="000F6423"/>
    <w:rsid w:val="001009E2"/>
    <w:rsid w:val="00101DA1"/>
    <w:rsid w:val="00102BD0"/>
    <w:rsid w:val="001038C5"/>
    <w:rsid w:val="00103A23"/>
    <w:rsid w:val="00103A68"/>
    <w:rsid w:val="00104AEA"/>
    <w:rsid w:val="00106464"/>
    <w:rsid w:val="00112801"/>
    <w:rsid w:val="00112FCF"/>
    <w:rsid w:val="00113A85"/>
    <w:rsid w:val="00113CD8"/>
    <w:rsid w:val="0011475C"/>
    <w:rsid w:val="00115F41"/>
    <w:rsid w:val="00123512"/>
    <w:rsid w:val="00130C07"/>
    <w:rsid w:val="00135DAA"/>
    <w:rsid w:val="0014180A"/>
    <w:rsid w:val="00143257"/>
    <w:rsid w:val="00143776"/>
    <w:rsid w:val="00145B17"/>
    <w:rsid w:val="001526B5"/>
    <w:rsid w:val="00153662"/>
    <w:rsid w:val="0015774B"/>
    <w:rsid w:val="00157A97"/>
    <w:rsid w:val="001632A0"/>
    <w:rsid w:val="00164C0E"/>
    <w:rsid w:val="00164DD2"/>
    <w:rsid w:val="00170C9D"/>
    <w:rsid w:val="00182932"/>
    <w:rsid w:val="001918E9"/>
    <w:rsid w:val="00192709"/>
    <w:rsid w:val="001A3A3B"/>
    <w:rsid w:val="001A58F3"/>
    <w:rsid w:val="001B17A3"/>
    <w:rsid w:val="001B196B"/>
    <w:rsid w:val="001B5538"/>
    <w:rsid w:val="001C364F"/>
    <w:rsid w:val="001C41E0"/>
    <w:rsid w:val="001D1328"/>
    <w:rsid w:val="001D4BC8"/>
    <w:rsid w:val="001F2BAE"/>
    <w:rsid w:val="001F5B49"/>
    <w:rsid w:val="00214511"/>
    <w:rsid w:val="002171DD"/>
    <w:rsid w:val="00232B51"/>
    <w:rsid w:val="002512DB"/>
    <w:rsid w:val="002540C1"/>
    <w:rsid w:val="00254FBA"/>
    <w:rsid w:val="00264CDA"/>
    <w:rsid w:val="002654B1"/>
    <w:rsid w:val="0027374C"/>
    <w:rsid w:val="002765DB"/>
    <w:rsid w:val="0028166F"/>
    <w:rsid w:val="00284672"/>
    <w:rsid w:val="002912A1"/>
    <w:rsid w:val="0029368E"/>
    <w:rsid w:val="00296F85"/>
    <w:rsid w:val="00297F9F"/>
    <w:rsid w:val="002A380A"/>
    <w:rsid w:val="002A4AB3"/>
    <w:rsid w:val="002A4FF1"/>
    <w:rsid w:val="002A54F8"/>
    <w:rsid w:val="002B63F7"/>
    <w:rsid w:val="002B6709"/>
    <w:rsid w:val="002B6FCB"/>
    <w:rsid w:val="002D37BA"/>
    <w:rsid w:val="002E0921"/>
    <w:rsid w:val="002E23F8"/>
    <w:rsid w:val="002F0F78"/>
    <w:rsid w:val="002F5111"/>
    <w:rsid w:val="002F73CA"/>
    <w:rsid w:val="00307338"/>
    <w:rsid w:val="00317BD3"/>
    <w:rsid w:val="00320685"/>
    <w:rsid w:val="003237AD"/>
    <w:rsid w:val="00325145"/>
    <w:rsid w:val="00330B9A"/>
    <w:rsid w:val="00335DF9"/>
    <w:rsid w:val="00342ADE"/>
    <w:rsid w:val="003431B2"/>
    <w:rsid w:val="00343850"/>
    <w:rsid w:val="00346B9B"/>
    <w:rsid w:val="00351E12"/>
    <w:rsid w:val="00364B23"/>
    <w:rsid w:val="00366C8F"/>
    <w:rsid w:val="00367086"/>
    <w:rsid w:val="00373137"/>
    <w:rsid w:val="003774D8"/>
    <w:rsid w:val="00380451"/>
    <w:rsid w:val="00385E7A"/>
    <w:rsid w:val="003927B8"/>
    <w:rsid w:val="003A15C6"/>
    <w:rsid w:val="003A216C"/>
    <w:rsid w:val="003C2AFF"/>
    <w:rsid w:val="003C307F"/>
    <w:rsid w:val="003D3CE2"/>
    <w:rsid w:val="003D5F2E"/>
    <w:rsid w:val="003F17A6"/>
    <w:rsid w:val="003F339B"/>
    <w:rsid w:val="003F6B3F"/>
    <w:rsid w:val="00401B8B"/>
    <w:rsid w:val="00403DBA"/>
    <w:rsid w:val="00415D5D"/>
    <w:rsid w:val="00422F1A"/>
    <w:rsid w:val="0043095A"/>
    <w:rsid w:val="00431F93"/>
    <w:rsid w:val="004342F3"/>
    <w:rsid w:val="004352F7"/>
    <w:rsid w:val="0043755F"/>
    <w:rsid w:val="0044307B"/>
    <w:rsid w:val="00454696"/>
    <w:rsid w:val="00473CCE"/>
    <w:rsid w:val="00482A48"/>
    <w:rsid w:val="004843F3"/>
    <w:rsid w:val="00487FB4"/>
    <w:rsid w:val="004926D1"/>
    <w:rsid w:val="00495D0A"/>
    <w:rsid w:val="004A2471"/>
    <w:rsid w:val="004A29A5"/>
    <w:rsid w:val="004B1811"/>
    <w:rsid w:val="004B2167"/>
    <w:rsid w:val="004B49DE"/>
    <w:rsid w:val="004B65F4"/>
    <w:rsid w:val="004D3A01"/>
    <w:rsid w:val="004D6D0C"/>
    <w:rsid w:val="004E4DDE"/>
    <w:rsid w:val="004E7E0B"/>
    <w:rsid w:val="004F555F"/>
    <w:rsid w:val="005019F5"/>
    <w:rsid w:val="0050693E"/>
    <w:rsid w:val="00516BC6"/>
    <w:rsid w:val="00517A79"/>
    <w:rsid w:val="0052305E"/>
    <w:rsid w:val="00524D86"/>
    <w:rsid w:val="0052707E"/>
    <w:rsid w:val="00527395"/>
    <w:rsid w:val="00536584"/>
    <w:rsid w:val="00543B78"/>
    <w:rsid w:val="005548DB"/>
    <w:rsid w:val="00555217"/>
    <w:rsid w:val="00573625"/>
    <w:rsid w:val="00575F93"/>
    <w:rsid w:val="00584973"/>
    <w:rsid w:val="005A62E8"/>
    <w:rsid w:val="005B099A"/>
    <w:rsid w:val="005B0B7E"/>
    <w:rsid w:val="005B4224"/>
    <w:rsid w:val="005C12E3"/>
    <w:rsid w:val="005C2B3C"/>
    <w:rsid w:val="005C3374"/>
    <w:rsid w:val="005C3A65"/>
    <w:rsid w:val="005D04BC"/>
    <w:rsid w:val="005D1CD8"/>
    <w:rsid w:val="005D4739"/>
    <w:rsid w:val="005E49A2"/>
    <w:rsid w:val="005E4AFF"/>
    <w:rsid w:val="005F262E"/>
    <w:rsid w:val="00603AB8"/>
    <w:rsid w:val="0060487F"/>
    <w:rsid w:val="00610C2E"/>
    <w:rsid w:val="006119B6"/>
    <w:rsid w:val="00620162"/>
    <w:rsid w:val="00620C43"/>
    <w:rsid w:val="0062238F"/>
    <w:rsid w:val="00626C89"/>
    <w:rsid w:val="00626DE1"/>
    <w:rsid w:val="006353AE"/>
    <w:rsid w:val="00646417"/>
    <w:rsid w:val="00667938"/>
    <w:rsid w:val="00676765"/>
    <w:rsid w:val="0068397F"/>
    <w:rsid w:val="00686194"/>
    <w:rsid w:val="006932D7"/>
    <w:rsid w:val="00693A8F"/>
    <w:rsid w:val="006960D9"/>
    <w:rsid w:val="00697BE3"/>
    <w:rsid w:val="006B1733"/>
    <w:rsid w:val="006B3813"/>
    <w:rsid w:val="006B70D6"/>
    <w:rsid w:val="006C25E7"/>
    <w:rsid w:val="006D6329"/>
    <w:rsid w:val="006D7E81"/>
    <w:rsid w:val="006E40F1"/>
    <w:rsid w:val="006F097D"/>
    <w:rsid w:val="006F524C"/>
    <w:rsid w:val="006F77C0"/>
    <w:rsid w:val="00706894"/>
    <w:rsid w:val="00712909"/>
    <w:rsid w:val="00727D8B"/>
    <w:rsid w:val="007309AE"/>
    <w:rsid w:val="007351C2"/>
    <w:rsid w:val="00736C63"/>
    <w:rsid w:val="00741EDC"/>
    <w:rsid w:val="00755EA1"/>
    <w:rsid w:val="0076774E"/>
    <w:rsid w:val="007729C2"/>
    <w:rsid w:val="007752C9"/>
    <w:rsid w:val="007808F4"/>
    <w:rsid w:val="00782F59"/>
    <w:rsid w:val="007831C2"/>
    <w:rsid w:val="0079037D"/>
    <w:rsid w:val="007950E3"/>
    <w:rsid w:val="007A4A1A"/>
    <w:rsid w:val="007B0E89"/>
    <w:rsid w:val="007B618C"/>
    <w:rsid w:val="007B6BB7"/>
    <w:rsid w:val="007C0D61"/>
    <w:rsid w:val="007C4952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7E7AF0"/>
    <w:rsid w:val="007F168D"/>
    <w:rsid w:val="00805639"/>
    <w:rsid w:val="0080798C"/>
    <w:rsid w:val="00810139"/>
    <w:rsid w:val="008138E0"/>
    <w:rsid w:val="00817EB5"/>
    <w:rsid w:val="00823628"/>
    <w:rsid w:val="00830267"/>
    <w:rsid w:val="00830893"/>
    <w:rsid w:val="00835D6F"/>
    <w:rsid w:val="00841889"/>
    <w:rsid w:val="008500E8"/>
    <w:rsid w:val="008576F0"/>
    <w:rsid w:val="00866FC6"/>
    <w:rsid w:val="00873E89"/>
    <w:rsid w:val="00875252"/>
    <w:rsid w:val="00875E9C"/>
    <w:rsid w:val="00880A18"/>
    <w:rsid w:val="0088229F"/>
    <w:rsid w:val="00883CBE"/>
    <w:rsid w:val="008843C7"/>
    <w:rsid w:val="0089315F"/>
    <w:rsid w:val="008933E9"/>
    <w:rsid w:val="00894750"/>
    <w:rsid w:val="008948EB"/>
    <w:rsid w:val="008977FA"/>
    <w:rsid w:val="008A0D45"/>
    <w:rsid w:val="008A7153"/>
    <w:rsid w:val="008B4479"/>
    <w:rsid w:val="008B5D84"/>
    <w:rsid w:val="008B6A9B"/>
    <w:rsid w:val="008D1304"/>
    <w:rsid w:val="008D4017"/>
    <w:rsid w:val="008D4B7F"/>
    <w:rsid w:val="008D663D"/>
    <w:rsid w:val="008E1D62"/>
    <w:rsid w:val="008E7B8E"/>
    <w:rsid w:val="008F4286"/>
    <w:rsid w:val="008F606D"/>
    <w:rsid w:val="00905C8B"/>
    <w:rsid w:val="00906657"/>
    <w:rsid w:val="00911A95"/>
    <w:rsid w:val="0091320F"/>
    <w:rsid w:val="0092389C"/>
    <w:rsid w:val="00927BA3"/>
    <w:rsid w:val="00944B68"/>
    <w:rsid w:val="00951ED1"/>
    <w:rsid w:val="00953217"/>
    <w:rsid w:val="009575F1"/>
    <w:rsid w:val="00961EAF"/>
    <w:rsid w:val="00963A62"/>
    <w:rsid w:val="0096426C"/>
    <w:rsid w:val="00972DF0"/>
    <w:rsid w:val="00977377"/>
    <w:rsid w:val="0098707F"/>
    <w:rsid w:val="009A1E82"/>
    <w:rsid w:val="009B3633"/>
    <w:rsid w:val="009B4BAB"/>
    <w:rsid w:val="009E09BC"/>
    <w:rsid w:val="009E1317"/>
    <w:rsid w:val="009E3265"/>
    <w:rsid w:val="009E408A"/>
    <w:rsid w:val="00A0278A"/>
    <w:rsid w:val="00A13326"/>
    <w:rsid w:val="00A15181"/>
    <w:rsid w:val="00A23297"/>
    <w:rsid w:val="00A247FB"/>
    <w:rsid w:val="00A30544"/>
    <w:rsid w:val="00A34B87"/>
    <w:rsid w:val="00A37A32"/>
    <w:rsid w:val="00A41467"/>
    <w:rsid w:val="00A43D9B"/>
    <w:rsid w:val="00A50EFE"/>
    <w:rsid w:val="00A619F3"/>
    <w:rsid w:val="00A63F3E"/>
    <w:rsid w:val="00A716D2"/>
    <w:rsid w:val="00A72650"/>
    <w:rsid w:val="00A72B0D"/>
    <w:rsid w:val="00A757F3"/>
    <w:rsid w:val="00A76D85"/>
    <w:rsid w:val="00A77C98"/>
    <w:rsid w:val="00A819BE"/>
    <w:rsid w:val="00A86865"/>
    <w:rsid w:val="00A87C6C"/>
    <w:rsid w:val="00A92DA1"/>
    <w:rsid w:val="00AA0CB6"/>
    <w:rsid w:val="00AA0DD4"/>
    <w:rsid w:val="00AA4244"/>
    <w:rsid w:val="00AA6203"/>
    <w:rsid w:val="00AB053D"/>
    <w:rsid w:val="00AB7E6E"/>
    <w:rsid w:val="00AC707C"/>
    <w:rsid w:val="00AF242D"/>
    <w:rsid w:val="00AF3D82"/>
    <w:rsid w:val="00AF4327"/>
    <w:rsid w:val="00AF7349"/>
    <w:rsid w:val="00B03262"/>
    <w:rsid w:val="00B112F6"/>
    <w:rsid w:val="00B16927"/>
    <w:rsid w:val="00B1716F"/>
    <w:rsid w:val="00B243EF"/>
    <w:rsid w:val="00B335D4"/>
    <w:rsid w:val="00B422B2"/>
    <w:rsid w:val="00B43C4F"/>
    <w:rsid w:val="00B46D8D"/>
    <w:rsid w:val="00B63518"/>
    <w:rsid w:val="00B64585"/>
    <w:rsid w:val="00B65034"/>
    <w:rsid w:val="00B7042C"/>
    <w:rsid w:val="00B70C12"/>
    <w:rsid w:val="00B730B2"/>
    <w:rsid w:val="00B7446B"/>
    <w:rsid w:val="00B83C9B"/>
    <w:rsid w:val="00B83E87"/>
    <w:rsid w:val="00B933E7"/>
    <w:rsid w:val="00BB6159"/>
    <w:rsid w:val="00BC4B02"/>
    <w:rsid w:val="00BD2344"/>
    <w:rsid w:val="00BD5EB9"/>
    <w:rsid w:val="00BD60AE"/>
    <w:rsid w:val="00BE2056"/>
    <w:rsid w:val="00BE2D2E"/>
    <w:rsid w:val="00BF3649"/>
    <w:rsid w:val="00BF389D"/>
    <w:rsid w:val="00BF5885"/>
    <w:rsid w:val="00C03D85"/>
    <w:rsid w:val="00C05066"/>
    <w:rsid w:val="00C1633F"/>
    <w:rsid w:val="00C237B0"/>
    <w:rsid w:val="00C242ED"/>
    <w:rsid w:val="00C30F16"/>
    <w:rsid w:val="00C36630"/>
    <w:rsid w:val="00C4150C"/>
    <w:rsid w:val="00C42309"/>
    <w:rsid w:val="00C54FA9"/>
    <w:rsid w:val="00C705A3"/>
    <w:rsid w:val="00C74EB2"/>
    <w:rsid w:val="00C7727E"/>
    <w:rsid w:val="00C85A93"/>
    <w:rsid w:val="00C86877"/>
    <w:rsid w:val="00C91A0B"/>
    <w:rsid w:val="00C926F7"/>
    <w:rsid w:val="00CA13AE"/>
    <w:rsid w:val="00CA6F11"/>
    <w:rsid w:val="00CB2BB1"/>
    <w:rsid w:val="00CB5183"/>
    <w:rsid w:val="00CC0976"/>
    <w:rsid w:val="00CC188C"/>
    <w:rsid w:val="00CC4087"/>
    <w:rsid w:val="00CC5457"/>
    <w:rsid w:val="00CC570A"/>
    <w:rsid w:val="00CD1931"/>
    <w:rsid w:val="00D01332"/>
    <w:rsid w:val="00D0151F"/>
    <w:rsid w:val="00D02597"/>
    <w:rsid w:val="00D0649C"/>
    <w:rsid w:val="00D111E7"/>
    <w:rsid w:val="00D12663"/>
    <w:rsid w:val="00D23DC4"/>
    <w:rsid w:val="00D36C24"/>
    <w:rsid w:val="00D44EA0"/>
    <w:rsid w:val="00D47097"/>
    <w:rsid w:val="00D47225"/>
    <w:rsid w:val="00D52607"/>
    <w:rsid w:val="00D5787F"/>
    <w:rsid w:val="00D64B81"/>
    <w:rsid w:val="00D71ED7"/>
    <w:rsid w:val="00D7371B"/>
    <w:rsid w:val="00D76F02"/>
    <w:rsid w:val="00D84A41"/>
    <w:rsid w:val="00D85245"/>
    <w:rsid w:val="00D86173"/>
    <w:rsid w:val="00D869A2"/>
    <w:rsid w:val="00D87398"/>
    <w:rsid w:val="00D97033"/>
    <w:rsid w:val="00DA0CC4"/>
    <w:rsid w:val="00DA1A8B"/>
    <w:rsid w:val="00DA3595"/>
    <w:rsid w:val="00DB7126"/>
    <w:rsid w:val="00DC18E6"/>
    <w:rsid w:val="00DC443F"/>
    <w:rsid w:val="00DC670D"/>
    <w:rsid w:val="00DD1BEB"/>
    <w:rsid w:val="00DD1EF5"/>
    <w:rsid w:val="00DD43CC"/>
    <w:rsid w:val="00DD6428"/>
    <w:rsid w:val="00DE626D"/>
    <w:rsid w:val="00DF34BE"/>
    <w:rsid w:val="00E04338"/>
    <w:rsid w:val="00E05103"/>
    <w:rsid w:val="00E06B95"/>
    <w:rsid w:val="00E11AA1"/>
    <w:rsid w:val="00E13A5E"/>
    <w:rsid w:val="00E14FC5"/>
    <w:rsid w:val="00E20A58"/>
    <w:rsid w:val="00E32DC3"/>
    <w:rsid w:val="00E34B01"/>
    <w:rsid w:val="00E4365A"/>
    <w:rsid w:val="00E44BA2"/>
    <w:rsid w:val="00E56C23"/>
    <w:rsid w:val="00E601F4"/>
    <w:rsid w:val="00E641BF"/>
    <w:rsid w:val="00E64B6F"/>
    <w:rsid w:val="00E67DFE"/>
    <w:rsid w:val="00E7172C"/>
    <w:rsid w:val="00E81999"/>
    <w:rsid w:val="00E85786"/>
    <w:rsid w:val="00E925B4"/>
    <w:rsid w:val="00E92793"/>
    <w:rsid w:val="00EA1ED6"/>
    <w:rsid w:val="00EA3187"/>
    <w:rsid w:val="00EA4EB0"/>
    <w:rsid w:val="00EA6A19"/>
    <w:rsid w:val="00ED0761"/>
    <w:rsid w:val="00EE0A83"/>
    <w:rsid w:val="00EE2F51"/>
    <w:rsid w:val="00EE7AC6"/>
    <w:rsid w:val="00EE7F20"/>
    <w:rsid w:val="00EF3A47"/>
    <w:rsid w:val="00F0773A"/>
    <w:rsid w:val="00F11342"/>
    <w:rsid w:val="00F1145F"/>
    <w:rsid w:val="00F12D5D"/>
    <w:rsid w:val="00F17318"/>
    <w:rsid w:val="00F244FC"/>
    <w:rsid w:val="00F259D9"/>
    <w:rsid w:val="00F26F7F"/>
    <w:rsid w:val="00F3068D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4ED"/>
    <w:rsid w:val="00F80672"/>
    <w:rsid w:val="00F82016"/>
    <w:rsid w:val="00F821FA"/>
    <w:rsid w:val="00F85143"/>
    <w:rsid w:val="00F874E8"/>
    <w:rsid w:val="00F90597"/>
    <w:rsid w:val="00F95940"/>
    <w:rsid w:val="00FA209E"/>
    <w:rsid w:val="00FB2121"/>
    <w:rsid w:val="00FB2EA3"/>
    <w:rsid w:val="00FB3264"/>
    <w:rsid w:val="00FC7024"/>
    <w:rsid w:val="00FD0FA3"/>
    <w:rsid w:val="00FE1616"/>
    <w:rsid w:val="00FE25BC"/>
    <w:rsid w:val="00FF115A"/>
    <w:rsid w:val="00FF15A9"/>
    <w:rsid w:val="00FF277D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0C93-953F-454E-8C7F-A7E13541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35</TotalTime>
  <Pages>2</Pages>
  <Words>1089</Words>
  <Characters>6875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3</cp:revision>
  <cp:lastPrinted>2015-10-29T08:53:00Z</cp:lastPrinted>
  <dcterms:created xsi:type="dcterms:W3CDTF">2015-11-03T10:48:00Z</dcterms:created>
  <dcterms:modified xsi:type="dcterms:W3CDTF">2015-11-03T11:21:00Z</dcterms:modified>
</cp:coreProperties>
</file>