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3B" w:rsidRDefault="00EE273B" w:rsidP="00057811">
      <w:pPr>
        <w:jc w:val="center"/>
        <w:rPr>
          <w:rFonts w:asciiTheme="minorHAnsi" w:hAnsiTheme="minorHAnsi" w:cstheme="minorHAnsi"/>
        </w:rPr>
      </w:pPr>
    </w:p>
    <w:p w:rsidR="00764250" w:rsidRPr="00AA0229" w:rsidRDefault="00B72C67" w:rsidP="0005781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1916430" cy="143129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11" w:rsidRPr="000568A6" w:rsidRDefault="00057811" w:rsidP="00057811">
      <w:pPr>
        <w:pStyle w:val="a3"/>
        <w:ind w:left="709" w:hanging="851"/>
        <w:jc w:val="center"/>
        <w:rPr>
          <w:rFonts w:asciiTheme="minorHAnsi" w:hAnsiTheme="minorHAnsi" w:cstheme="minorHAnsi"/>
          <w:b/>
          <w:color w:val="C0504D" w:themeColor="accent2"/>
          <w:sz w:val="36"/>
          <w:szCs w:val="36"/>
        </w:rPr>
      </w:pPr>
      <w:r w:rsidRPr="000568A6">
        <w:rPr>
          <w:rFonts w:asciiTheme="minorHAnsi" w:hAnsiTheme="minorHAnsi" w:cstheme="minorHAnsi"/>
          <w:b/>
          <w:color w:val="C0504D" w:themeColor="accent2"/>
          <w:sz w:val="36"/>
          <w:szCs w:val="36"/>
        </w:rPr>
        <w:t>СОСТАВ</w:t>
      </w:r>
    </w:p>
    <w:p w:rsidR="00057811" w:rsidRPr="000568A6" w:rsidRDefault="00057811" w:rsidP="00057811">
      <w:pPr>
        <w:pStyle w:val="a3"/>
        <w:ind w:left="709" w:hanging="851"/>
        <w:jc w:val="center"/>
        <w:rPr>
          <w:rFonts w:asciiTheme="minorHAnsi" w:hAnsiTheme="minorHAnsi" w:cstheme="minorHAnsi"/>
          <w:b/>
          <w:color w:val="C0504D" w:themeColor="accent2"/>
          <w:sz w:val="36"/>
          <w:szCs w:val="36"/>
        </w:rPr>
      </w:pPr>
      <w:r w:rsidRPr="000568A6">
        <w:rPr>
          <w:rFonts w:asciiTheme="minorHAnsi" w:hAnsiTheme="minorHAnsi" w:cstheme="minorHAnsi"/>
          <w:b/>
          <w:color w:val="C0504D" w:themeColor="accent2"/>
          <w:sz w:val="36"/>
          <w:szCs w:val="36"/>
        </w:rPr>
        <w:t>СБОРНОЙ КОМАНДЫ «</w:t>
      </w:r>
      <w:r w:rsidR="00A44920" w:rsidRPr="000568A6">
        <w:rPr>
          <w:rFonts w:asciiTheme="minorHAnsi" w:hAnsiTheme="minorHAnsi" w:cstheme="minorHAnsi"/>
          <w:b/>
          <w:color w:val="C0504D" w:themeColor="accent2"/>
          <w:sz w:val="36"/>
          <w:szCs w:val="36"/>
        </w:rPr>
        <w:t>ВОСТОК</w:t>
      </w:r>
      <w:r w:rsidRPr="000568A6">
        <w:rPr>
          <w:rFonts w:asciiTheme="minorHAnsi" w:hAnsiTheme="minorHAnsi" w:cstheme="minorHAnsi"/>
          <w:b/>
          <w:color w:val="C0504D" w:themeColor="accent2"/>
          <w:sz w:val="36"/>
          <w:szCs w:val="36"/>
        </w:rPr>
        <w:t>»</w:t>
      </w:r>
    </w:p>
    <w:p w:rsidR="00057811" w:rsidRPr="00F161C4" w:rsidRDefault="00057811" w:rsidP="00057811">
      <w:pPr>
        <w:pStyle w:val="a3"/>
        <w:ind w:left="709" w:hanging="851"/>
        <w:jc w:val="center"/>
        <w:rPr>
          <w:rFonts w:asciiTheme="minorHAnsi" w:hAnsiTheme="minorHAnsi" w:cstheme="minorHAnsi"/>
          <w:b/>
          <w:color w:val="C0504D" w:themeColor="accent2"/>
          <w:sz w:val="20"/>
          <w:szCs w:val="20"/>
        </w:rPr>
      </w:pPr>
      <w:r w:rsidRPr="00F161C4">
        <w:rPr>
          <w:rFonts w:asciiTheme="minorHAnsi" w:hAnsiTheme="minorHAnsi" w:cstheme="minorHAnsi"/>
          <w:b/>
          <w:color w:val="C0504D" w:themeColor="accent2"/>
          <w:sz w:val="20"/>
          <w:szCs w:val="20"/>
        </w:rPr>
        <w:t>МОЛОДЕЖНОЙ ХОККЕЙНОЙ ЛИГИ</w:t>
      </w:r>
    </w:p>
    <w:p w:rsidR="002A0297" w:rsidRPr="00F161C4" w:rsidRDefault="002A0297" w:rsidP="00057811">
      <w:pPr>
        <w:pStyle w:val="a3"/>
        <w:ind w:left="709" w:hanging="851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tbl>
      <w:tblPr>
        <w:tblStyle w:val="3-2"/>
        <w:tblW w:w="9042" w:type="dxa"/>
        <w:jc w:val="center"/>
        <w:tblInd w:w="-344" w:type="dxa"/>
        <w:tblLayout w:type="fixed"/>
        <w:tblLook w:val="04A0"/>
      </w:tblPr>
      <w:tblGrid>
        <w:gridCol w:w="537"/>
        <w:gridCol w:w="2440"/>
        <w:gridCol w:w="3742"/>
        <w:gridCol w:w="1134"/>
        <w:gridCol w:w="622"/>
        <w:gridCol w:w="512"/>
        <w:gridCol w:w="55"/>
      </w:tblGrid>
      <w:tr w:rsidR="00B2688F" w:rsidRPr="00F161C4" w:rsidTr="0092456E">
        <w:trPr>
          <w:cnfStyle w:val="100000000000"/>
          <w:trHeight w:val="220"/>
          <w:jc w:val="center"/>
        </w:trPr>
        <w:tc>
          <w:tcPr>
            <w:cnfStyle w:val="001000000000"/>
            <w:tcW w:w="537" w:type="dxa"/>
          </w:tcPr>
          <w:p w:rsidR="00FC53FA" w:rsidRPr="00F161C4" w:rsidRDefault="00FC53FA" w:rsidP="00082E2E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№</w:t>
            </w:r>
          </w:p>
        </w:tc>
        <w:tc>
          <w:tcPr>
            <w:tcW w:w="2440" w:type="dxa"/>
          </w:tcPr>
          <w:p w:rsidR="00FC53FA" w:rsidRPr="00F161C4" w:rsidRDefault="00FC53FA" w:rsidP="00082E2E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ФИО</w:t>
            </w:r>
          </w:p>
        </w:tc>
        <w:tc>
          <w:tcPr>
            <w:tcW w:w="3742" w:type="dxa"/>
          </w:tcPr>
          <w:p w:rsidR="00FC53FA" w:rsidRPr="00F161C4" w:rsidRDefault="007F5F64" w:rsidP="00082E2E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Клуб</w:t>
            </w:r>
          </w:p>
        </w:tc>
        <w:tc>
          <w:tcPr>
            <w:tcW w:w="1134" w:type="dxa"/>
          </w:tcPr>
          <w:p w:rsidR="00FC53FA" w:rsidRPr="00F161C4" w:rsidRDefault="007F5F64" w:rsidP="00082E2E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Дата рождения</w:t>
            </w:r>
          </w:p>
        </w:tc>
        <w:tc>
          <w:tcPr>
            <w:tcW w:w="622" w:type="dxa"/>
          </w:tcPr>
          <w:p w:rsidR="00FC53FA" w:rsidRPr="00F161C4" w:rsidRDefault="00FC53FA" w:rsidP="0092456E">
            <w:pPr>
              <w:spacing w:after="0" w:line="240" w:lineRule="auto"/>
              <w:cnfStyle w:val="100000000000"/>
              <w:rPr>
                <w:rFonts w:asciiTheme="minorHAnsi" w:hAnsiTheme="minorHAnsi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Рост</w:t>
            </w:r>
          </w:p>
        </w:tc>
        <w:tc>
          <w:tcPr>
            <w:tcW w:w="567" w:type="dxa"/>
            <w:gridSpan w:val="2"/>
          </w:tcPr>
          <w:p w:rsidR="00FC53FA" w:rsidRPr="00F161C4" w:rsidRDefault="00FC53FA" w:rsidP="00082E2E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Вес</w:t>
            </w:r>
          </w:p>
        </w:tc>
      </w:tr>
      <w:tr w:rsidR="00FC53FA" w:rsidRPr="00F161C4" w:rsidTr="0092456E">
        <w:trPr>
          <w:gridAfter w:val="1"/>
          <w:cnfStyle w:val="000000100000"/>
          <w:wAfter w:w="55" w:type="dxa"/>
          <w:trHeight w:val="242"/>
          <w:jc w:val="center"/>
        </w:trPr>
        <w:tc>
          <w:tcPr>
            <w:cnfStyle w:val="001000000000"/>
            <w:tcW w:w="8987" w:type="dxa"/>
            <w:gridSpan w:val="6"/>
          </w:tcPr>
          <w:p w:rsidR="00FC53FA" w:rsidRPr="00F161C4" w:rsidRDefault="002A0297" w:rsidP="00082E2E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Вратари</w:t>
            </w:r>
          </w:p>
        </w:tc>
      </w:tr>
      <w:tr w:rsidR="00B2688F" w:rsidRPr="00F161C4" w:rsidTr="0092456E">
        <w:trPr>
          <w:gridAfter w:val="1"/>
          <w:wAfter w:w="55" w:type="dxa"/>
          <w:trHeight w:val="262"/>
          <w:jc w:val="center"/>
        </w:trPr>
        <w:tc>
          <w:tcPr>
            <w:cnfStyle w:val="001000000000"/>
            <w:tcW w:w="537" w:type="dxa"/>
          </w:tcPr>
          <w:p w:rsidR="0065747D" w:rsidRPr="00144F0A" w:rsidRDefault="00144F0A" w:rsidP="00082E2E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  <w:t>1</w:t>
            </w:r>
          </w:p>
        </w:tc>
        <w:tc>
          <w:tcPr>
            <w:tcW w:w="2440" w:type="dxa"/>
          </w:tcPr>
          <w:p w:rsidR="0065747D" w:rsidRPr="008B3781" w:rsidRDefault="00023E06" w:rsidP="00FA736E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B3781">
              <w:rPr>
                <w:b/>
                <w:sz w:val="20"/>
                <w:szCs w:val="20"/>
              </w:rPr>
              <w:t>Дорофеев Михаил</w:t>
            </w:r>
          </w:p>
        </w:tc>
        <w:tc>
          <w:tcPr>
            <w:tcW w:w="3742" w:type="dxa"/>
          </w:tcPr>
          <w:p w:rsidR="0065747D" w:rsidRPr="008B3781" w:rsidRDefault="00023E06" w:rsidP="00023E06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B3781">
              <w:rPr>
                <w:b/>
                <w:sz w:val="20"/>
                <w:szCs w:val="20"/>
              </w:rPr>
              <w:t>«Челны» г. Набережные Челны</w:t>
            </w:r>
            <w:r w:rsidR="00B274C2" w:rsidRPr="008B37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5747D" w:rsidRPr="00286466" w:rsidRDefault="009C232A" w:rsidP="00082E2E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07.03</w:t>
            </w:r>
            <w:r w:rsidR="00B274C2" w:rsidRPr="00286466">
              <w:rPr>
                <w:rFonts w:asciiTheme="minorHAnsi" w:hAnsiTheme="minorHAnsi" w:cstheme="minorHAnsi"/>
                <w:b/>
                <w:sz w:val="20"/>
                <w:szCs w:val="20"/>
              </w:rPr>
              <w:t>.199</w:t>
            </w:r>
            <w:r w:rsidR="00A92D01" w:rsidRPr="0028646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65747D" w:rsidRPr="00286466" w:rsidRDefault="00970865" w:rsidP="00AE7CAA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646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C232A">
              <w:rPr>
                <w:rFonts w:asciiTheme="minorHAnsi" w:hAnsiTheme="minorHAnsi" w:cstheme="minorHAnsi"/>
                <w:b/>
                <w:sz w:val="20"/>
                <w:szCs w:val="20"/>
              </w:rPr>
              <w:t>80</w:t>
            </w:r>
          </w:p>
        </w:tc>
        <w:tc>
          <w:tcPr>
            <w:tcW w:w="512" w:type="dxa"/>
          </w:tcPr>
          <w:p w:rsidR="0065747D" w:rsidRPr="00286466" w:rsidRDefault="00A92D01" w:rsidP="00AE7CAA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64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9C23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AE7CAA" w:rsidRPr="00F161C4" w:rsidTr="0092456E">
        <w:trPr>
          <w:gridAfter w:val="1"/>
          <w:cnfStyle w:val="000000100000"/>
          <w:wAfter w:w="55" w:type="dxa"/>
          <w:trHeight w:val="262"/>
          <w:jc w:val="center"/>
        </w:trPr>
        <w:tc>
          <w:tcPr>
            <w:cnfStyle w:val="001000000000"/>
            <w:tcW w:w="537" w:type="dxa"/>
          </w:tcPr>
          <w:p w:rsidR="00AE7CAA" w:rsidRPr="00144F0A" w:rsidRDefault="00144F0A" w:rsidP="00961DCF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  <w:t>20</w:t>
            </w:r>
          </w:p>
        </w:tc>
        <w:tc>
          <w:tcPr>
            <w:tcW w:w="2440" w:type="dxa"/>
          </w:tcPr>
          <w:p w:rsidR="00AE7CAA" w:rsidRPr="00023E06" w:rsidRDefault="00023E06" w:rsidP="00961DCF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3E06">
              <w:rPr>
                <w:sz w:val="20"/>
                <w:szCs w:val="20"/>
              </w:rPr>
              <w:t>Мисбахов</w:t>
            </w:r>
            <w:proofErr w:type="spellEnd"/>
            <w:r w:rsidRPr="00023E06">
              <w:rPr>
                <w:sz w:val="20"/>
                <w:szCs w:val="20"/>
              </w:rPr>
              <w:t xml:space="preserve"> Артур</w:t>
            </w:r>
          </w:p>
        </w:tc>
        <w:tc>
          <w:tcPr>
            <w:tcW w:w="3742" w:type="dxa"/>
          </w:tcPr>
          <w:p w:rsidR="00AE7CAA" w:rsidRPr="00F31514" w:rsidRDefault="00023E06" w:rsidP="004843F6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F31514">
              <w:rPr>
                <w:rFonts w:cstheme="minorHAnsi"/>
                <w:sz w:val="20"/>
                <w:szCs w:val="20"/>
              </w:rPr>
              <w:t>«Спутник» г. Альметьевск</w:t>
            </w:r>
          </w:p>
        </w:tc>
        <w:tc>
          <w:tcPr>
            <w:tcW w:w="1134" w:type="dxa"/>
          </w:tcPr>
          <w:p w:rsidR="00AE7CAA" w:rsidRPr="00286466" w:rsidRDefault="009C232A" w:rsidP="00961DCF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18.03</w:t>
            </w:r>
            <w:r w:rsidR="00B274C2" w:rsidRPr="00286466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 w:rsidR="00A92D01" w:rsidRPr="0028646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2" w:type="dxa"/>
          </w:tcPr>
          <w:p w:rsidR="00AE7CAA" w:rsidRPr="00286466" w:rsidRDefault="00B274C2" w:rsidP="00961DCF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2864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C232A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512" w:type="dxa"/>
          </w:tcPr>
          <w:p w:rsidR="00AE7CAA" w:rsidRPr="00286466" w:rsidRDefault="009C232A" w:rsidP="00961DCF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91</w:t>
            </w:r>
          </w:p>
        </w:tc>
      </w:tr>
      <w:tr w:rsidR="0065747D" w:rsidRPr="00F161C4" w:rsidTr="0092456E">
        <w:trPr>
          <w:gridAfter w:val="1"/>
          <w:wAfter w:w="55" w:type="dxa"/>
          <w:trHeight w:val="120"/>
          <w:jc w:val="center"/>
        </w:trPr>
        <w:tc>
          <w:tcPr>
            <w:cnfStyle w:val="001000000000"/>
            <w:tcW w:w="8987" w:type="dxa"/>
            <w:gridSpan w:val="6"/>
          </w:tcPr>
          <w:p w:rsidR="0065747D" w:rsidRPr="00F31514" w:rsidRDefault="0065747D" w:rsidP="008466EB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</w:pPr>
            <w:r w:rsidRPr="00F31514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Защитники</w:t>
            </w:r>
          </w:p>
        </w:tc>
      </w:tr>
      <w:tr w:rsidR="00936131" w:rsidRPr="00F161C4" w:rsidTr="0092456E">
        <w:trPr>
          <w:gridAfter w:val="1"/>
          <w:cnfStyle w:val="000000100000"/>
          <w:wAfter w:w="55" w:type="dxa"/>
          <w:trHeight w:val="254"/>
          <w:jc w:val="center"/>
        </w:trPr>
        <w:tc>
          <w:tcPr>
            <w:cnfStyle w:val="001000000000"/>
            <w:tcW w:w="537" w:type="dxa"/>
          </w:tcPr>
          <w:p w:rsidR="00936131" w:rsidRPr="00144F0A" w:rsidRDefault="00144F0A" w:rsidP="006A1D72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  <w:t>2</w:t>
            </w:r>
          </w:p>
        </w:tc>
        <w:tc>
          <w:tcPr>
            <w:tcW w:w="2440" w:type="dxa"/>
          </w:tcPr>
          <w:p w:rsidR="00936131" w:rsidRPr="00654612" w:rsidRDefault="004E6D7E" w:rsidP="00C2550F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54612">
              <w:rPr>
                <w:rFonts w:cstheme="minorHAnsi"/>
                <w:b/>
                <w:sz w:val="20"/>
                <w:szCs w:val="20"/>
              </w:rPr>
              <w:t>Лучевников</w:t>
            </w:r>
            <w:proofErr w:type="spellEnd"/>
            <w:r w:rsidRPr="00654612">
              <w:rPr>
                <w:rFonts w:cstheme="minorHAnsi"/>
                <w:b/>
                <w:sz w:val="20"/>
                <w:szCs w:val="20"/>
              </w:rPr>
              <w:t xml:space="preserve"> Константин</w:t>
            </w:r>
          </w:p>
        </w:tc>
        <w:tc>
          <w:tcPr>
            <w:tcW w:w="3742" w:type="dxa"/>
          </w:tcPr>
          <w:p w:rsidR="00936131" w:rsidRPr="00F31514" w:rsidRDefault="004E6D7E" w:rsidP="004843F6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514">
              <w:rPr>
                <w:rFonts w:cstheme="minorHAnsi"/>
                <w:b/>
                <w:sz w:val="20"/>
                <w:szCs w:val="20"/>
              </w:rPr>
              <w:t>«</w:t>
            </w:r>
            <w:proofErr w:type="spellStart"/>
            <w:r w:rsidRPr="00F31514">
              <w:rPr>
                <w:rFonts w:cstheme="minorHAnsi"/>
                <w:b/>
                <w:sz w:val="20"/>
                <w:szCs w:val="20"/>
              </w:rPr>
              <w:t>Мечел</w:t>
            </w:r>
            <w:proofErr w:type="spellEnd"/>
            <w:r w:rsidR="004843F6" w:rsidRPr="00F31514">
              <w:rPr>
                <w:rFonts w:cstheme="minorHAnsi"/>
                <w:b/>
                <w:sz w:val="20"/>
                <w:szCs w:val="20"/>
              </w:rPr>
              <w:t xml:space="preserve">» г. </w:t>
            </w:r>
            <w:r w:rsidRPr="00F31514">
              <w:rPr>
                <w:rFonts w:cstheme="minorHAnsi"/>
                <w:b/>
                <w:sz w:val="20"/>
                <w:szCs w:val="20"/>
              </w:rPr>
              <w:t>Челябинск</w:t>
            </w:r>
          </w:p>
        </w:tc>
        <w:tc>
          <w:tcPr>
            <w:tcW w:w="1134" w:type="dxa"/>
          </w:tcPr>
          <w:p w:rsidR="00936131" w:rsidRPr="00654612" w:rsidRDefault="004E6D7E" w:rsidP="006A1D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4612">
              <w:rPr>
                <w:rFonts w:asciiTheme="minorHAnsi" w:hAnsiTheme="minorHAnsi" w:cstheme="minorHAnsi"/>
                <w:b/>
                <w:sz w:val="20"/>
                <w:szCs w:val="20"/>
              </w:rPr>
              <w:t>12.07</w:t>
            </w:r>
            <w:r w:rsidR="00936131" w:rsidRPr="00654612">
              <w:rPr>
                <w:rFonts w:asciiTheme="minorHAnsi" w:hAnsiTheme="minorHAnsi" w:cstheme="minorHAnsi"/>
                <w:b/>
                <w:sz w:val="20"/>
                <w:szCs w:val="20"/>
              </w:rPr>
              <w:t>.199</w:t>
            </w:r>
            <w:r w:rsidRPr="0065461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936131" w:rsidRPr="00654612" w:rsidRDefault="00936131" w:rsidP="006A1D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4612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 w:rsidR="004E6D7E" w:rsidRPr="0065461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12" w:type="dxa"/>
          </w:tcPr>
          <w:p w:rsidR="00936131" w:rsidRPr="00654612" w:rsidRDefault="00C31D47" w:rsidP="006A1D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46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9C23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F56A1E" w:rsidRPr="00F56A1E" w:rsidTr="0092456E">
        <w:trPr>
          <w:gridAfter w:val="1"/>
          <w:wAfter w:w="55" w:type="dxa"/>
          <w:trHeight w:val="254"/>
          <w:jc w:val="center"/>
        </w:trPr>
        <w:tc>
          <w:tcPr>
            <w:cnfStyle w:val="001000000000"/>
            <w:tcW w:w="537" w:type="dxa"/>
          </w:tcPr>
          <w:p w:rsidR="00F56A1E" w:rsidRPr="00144F0A" w:rsidRDefault="00144F0A" w:rsidP="006A1D7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3</w:t>
            </w:r>
          </w:p>
        </w:tc>
        <w:tc>
          <w:tcPr>
            <w:tcW w:w="2440" w:type="dxa"/>
          </w:tcPr>
          <w:p w:rsidR="00F56A1E" w:rsidRPr="00F31514" w:rsidRDefault="00023E06" w:rsidP="00C2550F">
            <w:pPr>
              <w:spacing w:after="0" w:line="240" w:lineRule="auto"/>
              <w:cnfStyle w:val="000000000000"/>
              <w:rPr>
                <w:rFonts w:cstheme="minorHAnsi"/>
                <w:b/>
                <w:sz w:val="20"/>
                <w:szCs w:val="20"/>
              </w:rPr>
            </w:pPr>
            <w:r w:rsidRPr="00F31514">
              <w:rPr>
                <w:sz w:val="20"/>
                <w:szCs w:val="20"/>
              </w:rPr>
              <w:t>Кузнецов Андрей</w:t>
            </w:r>
          </w:p>
        </w:tc>
        <w:tc>
          <w:tcPr>
            <w:tcW w:w="3742" w:type="dxa"/>
          </w:tcPr>
          <w:p w:rsidR="00F56A1E" w:rsidRPr="00F31514" w:rsidRDefault="00F56A1E" w:rsidP="00023E06">
            <w:pPr>
              <w:spacing w:after="0" w:line="240" w:lineRule="auto"/>
              <w:cnfStyle w:val="000000000000"/>
              <w:rPr>
                <w:rFonts w:cstheme="minorHAnsi"/>
                <w:b/>
                <w:sz w:val="20"/>
                <w:szCs w:val="20"/>
              </w:rPr>
            </w:pPr>
            <w:r w:rsidRPr="00F31514">
              <w:rPr>
                <w:rFonts w:cs="Times New Roman CYR"/>
                <w:b/>
                <w:sz w:val="20"/>
                <w:szCs w:val="20"/>
              </w:rPr>
              <w:t xml:space="preserve"> </w:t>
            </w:r>
            <w:r w:rsidR="00023E06" w:rsidRPr="00F31514">
              <w:rPr>
                <w:rFonts w:cstheme="minorHAnsi"/>
                <w:sz w:val="20"/>
                <w:szCs w:val="20"/>
              </w:rPr>
              <w:t>«Прогресс» г. Глазов</w:t>
            </w:r>
          </w:p>
        </w:tc>
        <w:tc>
          <w:tcPr>
            <w:tcW w:w="1134" w:type="dxa"/>
          </w:tcPr>
          <w:p w:rsidR="00F56A1E" w:rsidRPr="008B3781" w:rsidRDefault="009C232A" w:rsidP="006A1D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8B3781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  <w:r w:rsidR="004E6D7E" w:rsidRPr="008B378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8B378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56A1E" w:rsidRPr="008B3781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 w:rsidRPr="008B378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2" w:type="dxa"/>
          </w:tcPr>
          <w:p w:rsidR="00F56A1E" w:rsidRPr="008B3781" w:rsidRDefault="004E6D7E" w:rsidP="006A1D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8B3781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F56A1E" w:rsidRPr="008B378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2" w:type="dxa"/>
          </w:tcPr>
          <w:p w:rsidR="00F56A1E" w:rsidRPr="008B3781" w:rsidRDefault="009C232A" w:rsidP="006A1D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781"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</w:tr>
      <w:tr w:rsidR="00936131" w:rsidRPr="00F161C4" w:rsidTr="0092456E">
        <w:trPr>
          <w:gridAfter w:val="1"/>
          <w:cnfStyle w:val="000000100000"/>
          <w:wAfter w:w="55" w:type="dxa"/>
          <w:trHeight w:val="231"/>
          <w:jc w:val="center"/>
        </w:trPr>
        <w:tc>
          <w:tcPr>
            <w:cnfStyle w:val="001000000000"/>
            <w:tcW w:w="537" w:type="dxa"/>
          </w:tcPr>
          <w:p w:rsidR="00936131" w:rsidRPr="00144F0A" w:rsidRDefault="00144F0A" w:rsidP="006A1D72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  <w:t>4</w:t>
            </w:r>
          </w:p>
        </w:tc>
        <w:tc>
          <w:tcPr>
            <w:tcW w:w="2440" w:type="dxa"/>
          </w:tcPr>
          <w:p w:rsidR="00936131" w:rsidRPr="008B3781" w:rsidRDefault="005C3D36" w:rsidP="006A1D72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514">
              <w:rPr>
                <w:rFonts w:cstheme="minorHAnsi"/>
                <w:sz w:val="20"/>
                <w:szCs w:val="20"/>
              </w:rPr>
              <w:t>Виноградов Андрей</w:t>
            </w:r>
          </w:p>
        </w:tc>
        <w:tc>
          <w:tcPr>
            <w:tcW w:w="3742" w:type="dxa"/>
          </w:tcPr>
          <w:p w:rsidR="00936131" w:rsidRPr="008B3781" w:rsidRDefault="005C3D36" w:rsidP="00023E06">
            <w:pPr>
              <w:pStyle w:val="a3"/>
              <w:cnfStyle w:val="00000010000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F31514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F31514">
              <w:rPr>
                <w:rFonts w:cstheme="minorHAnsi"/>
                <w:sz w:val="20"/>
                <w:szCs w:val="20"/>
              </w:rPr>
              <w:t>Мечел</w:t>
            </w:r>
            <w:proofErr w:type="spellEnd"/>
            <w:r w:rsidRPr="00F31514">
              <w:rPr>
                <w:rFonts w:cstheme="minorHAnsi"/>
                <w:sz w:val="20"/>
                <w:szCs w:val="20"/>
              </w:rPr>
              <w:t>» г. Челябинск</w:t>
            </w:r>
          </w:p>
        </w:tc>
        <w:tc>
          <w:tcPr>
            <w:tcW w:w="1134" w:type="dxa"/>
          </w:tcPr>
          <w:p w:rsidR="00936131" w:rsidRPr="008B3781" w:rsidRDefault="005C3D36" w:rsidP="006A1D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05.07</w:t>
            </w:r>
            <w:r w:rsidRPr="00F161C4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936131" w:rsidRPr="008B3781" w:rsidRDefault="005C3D36" w:rsidP="006A1D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512" w:type="dxa"/>
          </w:tcPr>
          <w:p w:rsidR="00936131" w:rsidRPr="008B3781" w:rsidRDefault="005C3D36" w:rsidP="006A1D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</w:tr>
      <w:tr w:rsidR="00F56A1E" w:rsidRPr="00F161C4" w:rsidTr="0092456E">
        <w:trPr>
          <w:gridAfter w:val="1"/>
          <w:wAfter w:w="55" w:type="dxa"/>
          <w:trHeight w:val="231"/>
          <w:jc w:val="center"/>
        </w:trPr>
        <w:tc>
          <w:tcPr>
            <w:cnfStyle w:val="001000000000"/>
            <w:tcW w:w="537" w:type="dxa"/>
          </w:tcPr>
          <w:p w:rsidR="00F56A1E" w:rsidRPr="00144F0A" w:rsidRDefault="00144F0A" w:rsidP="006A1D7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5</w:t>
            </w:r>
          </w:p>
        </w:tc>
        <w:tc>
          <w:tcPr>
            <w:tcW w:w="2440" w:type="dxa"/>
          </w:tcPr>
          <w:p w:rsidR="00F56A1E" w:rsidRPr="00F31514" w:rsidRDefault="00023E06" w:rsidP="006A1D72">
            <w:pPr>
              <w:spacing w:after="0" w:line="240" w:lineRule="auto"/>
              <w:cnfStyle w:val="000000000000"/>
              <w:rPr>
                <w:rFonts w:cs="Times New Roman CYR"/>
                <w:sz w:val="20"/>
                <w:szCs w:val="20"/>
              </w:rPr>
            </w:pPr>
            <w:r w:rsidRPr="00F31514">
              <w:rPr>
                <w:sz w:val="20"/>
                <w:szCs w:val="20"/>
              </w:rPr>
              <w:t>Захаров Артем</w:t>
            </w:r>
          </w:p>
        </w:tc>
        <w:tc>
          <w:tcPr>
            <w:tcW w:w="3742" w:type="dxa"/>
          </w:tcPr>
          <w:p w:rsidR="00F56A1E" w:rsidRPr="00F31514" w:rsidRDefault="00023E06" w:rsidP="00023E06">
            <w:pPr>
              <w:pStyle w:val="a3"/>
              <w:cnfStyle w:val="000000000000"/>
              <w:rPr>
                <w:rFonts w:asciiTheme="minorHAnsi" w:hAnsiTheme="minorHAnsi"/>
                <w:sz w:val="20"/>
                <w:szCs w:val="20"/>
              </w:rPr>
            </w:pPr>
            <w:r w:rsidRPr="00F31514">
              <w:rPr>
                <w:rFonts w:cstheme="minorHAnsi"/>
                <w:sz w:val="20"/>
                <w:szCs w:val="20"/>
              </w:rPr>
              <w:t>«</w:t>
            </w:r>
            <w:proofErr w:type="spellStart"/>
            <w:proofErr w:type="gramStart"/>
            <w:r w:rsidRPr="00F31514">
              <w:rPr>
                <w:rFonts w:cstheme="minorHAnsi"/>
                <w:sz w:val="20"/>
                <w:szCs w:val="20"/>
              </w:rPr>
              <w:t>Южный-Урал</w:t>
            </w:r>
            <w:proofErr w:type="spellEnd"/>
            <w:proofErr w:type="gramEnd"/>
            <w:r w:rsidRPr="00F31514">
              <w:rPr>
                <w:rFonts w:cstheme="minorHAnsi"/>
                <w:sz w:val="20"/>
                <w:szCs w:val="20"/>
              </w:rPr>
              <w:t xml:space="preserve"> Металлург» г. Орск</w:t>
            </w:r>
          </w:p>
        </w:tc>
        <w:tc>
          <w:tcPr>
            <w:tcW w:w="1134" w:type="dxa"/>
          </w:tcPr>
          <w:p w:rsidR="00F56A1E" w:rsidRPr="00654612" w:rsidRDefault="009C232A" w:rsidP="006A1D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4E6D7E" w:rsidRPr="00654612">
              <w:rPr>
                <w:rFonts w:asciiTheme="minorHAnsi" w:hAnsiTheme="minorHAnsi" w:cstheme="minorHAnsi"/>
                <w:sz w:val="20"/>
                <w:szCs w:val="20"/>
              </w:rPr>
              <w:t>.06</w:t>
            </w:r>
            <w:r w:rsidR="00F56A1E" w:rsidRPr="00654612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F56A1E" w:rsidRPr="00654612" w:rsidRDefault="00F56A1E" w:rsidP="006A1D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5461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E6D7E" w:rsidRPr="0065461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C232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12" w:type="dxa"/>
          </w:tcPr>
          <w:p w:rsidR="00F56A1E" w:rsidRPr="00654612" w:rsidRDefault="009C232A" w:rsidP="009C232A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83</w:t>
            </w:r>
          </w:p>
        </w:tc>
      </w:tr>
      <w:tr w:rsidR="00936131" w:rsidRPr="00F161C4" w:rsidTr="0092456E">
        <w:trPr>
          <w:gridAfter w:val="1"/>
          <w:cnfStyle w:val="000000100000"/>
          <w:wAfter w:w="55" w:type="dxa"/>
          <w:trHeight w:val="233"/>
          <w:jc w:val="center"/>
        </w:trPr>
        <w:tc>
          <w:tcPr>
            <w:cnfStyle w:val="001000000000"/>
            <w:tcW w:w="537" w:type="dxa"/>
          </w:tcPr>
          <w:p w:rsidR="00936131" w:rsidRPr="00144F0A" w:rsidRDefault="00144F0A" w:rsidP="006A1D72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  <w:t>6</w:t>
            </w:r>
          </w:p>
        </w:tc>
        <w:tc>
          <w:tcPr>
            <w:tcW w:w="2440" w:type="dxa"/>
          </w:tcPr>
          <w:p w:rsidR="00936131" w:rsidRPr="00F31514" w:rsidRDefault="00023E06" w:rsidP="006A1D72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F31514">
              <w:rPr>
                <w:sz w:val="20"/>
                <w:szCs w:val="20"/>
              </w:rPr>
              <w:t xml:space="preserve">Савушкин </w:t>
            </w:r>
            <w:proofErr w:type="spellStart"/>
            <w:r w:rsidRPr="00F31514">
              <w:rPr>
                <w:sz w:val="20"/>
                <w:szCs w:val="20"/>
              </w:rPr>
              <w:t>Раннель</w:t>
            </w:r>
            <w:proofErr w:type="spellEnd"/>
          </w:p>
        </w:tc>
        <w:tc>
          <w:tcPr>
            <w:tcW w:w="3742" w:type="dxa"/>
          </w:tcPr>
          <w:p w:rsidR="00936131" w:rsidRPr="00F31514" w:rsidRDefault="00023E06" w:rsidP="00023E06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1514">
              <w:rPr>
                <w:rFonts w:cstheme="minorHAnsi"/>
                <w:sz w:val="20"/>
                <w:szCs w:val="20"/>
              </w:rPr>
              <w:t xml:space="preserve">«Батыр» г. </w:t>
            </w:r>
            <w:proofErr w:type="spellStart"/>
            <w:r w:rsidRPr="00F31514">
              <w:rPr>
                <w:rFonts w:cstheme="minorHAnsi"/>
                <w:sz w:val="20"/>
                <w:szCs w:val="20"/>
              </w:rPr>
              <w:t>Нефтекамск</w:t>
            </w:r>
            <w:proofErr w:type="spellEnd"/>
          </w:p>
        </w:tc>
        <w:tc>
          <w:tcPr>
            <w:tcW w:w="1134" w:type="dxa"/>
          </w:tcPr>
          <w:p w:rsidR="00936131" w:rsidRPr="00F161C4" w:rsidRDefault="001E52C8" w:rsidP="006A1D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12.06</w:t>
            </w:r>
            <w:r w:rsidR="00936131" w:rsidRPr="00F161C4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 w:rsidR="004B3CA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936131" w:rsidRPr="00F161C4" w:rsidRDefault="00936131" w:rsidP="006A1D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1E52C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12" w:type="dxa"/>
          </w:tcPr>
          <w:p w:rsidR="00936131" w:rsidRPr="00F161C4" w:rsidRDefault="007E0881" w:rsidP="006A1D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1E52C8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</w:tr>
      <w:tr w:rsidR="00936131" w:rsidRPr="00F161C4" w:rsidTr="0092456E">
        <w:trPr>
          <w:gridAfter w:val="1"/>
          <w:wAfter w:w="55" w:type="dxa"/>
          <w:trHeight w:val="233"/>
          <w:jc w:val="center"/>
        </w:trPr>
        <w:tc>
          <w:tcPr>
            <w:cnfStyle w:val="001000000000"/>
            <w:tcW w:w="537" w:type="dxa"/>
          </w:tcPr>
          <w:p w:rsidR="00936131" w:rsidRPr="001E52C8" w:rsidRDefault="00144F0A" w:rsidP="006A1D72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  <w:t>7</w:t>
            </w:r>
          </w:p>
        </w:tc>
        <w:tc>
          <w:tcPr>
            <w:tcW w:w="2440" w:type="dxa"/>
          </w:tcPr>
          <w:p w:rsidR="00936131" w:rsidRPr="00F31514" w:rsidRDefault="00023E06" w:rsidP="006A1D72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1514">
              <w:rPr>
                <w:sz w:val="20"/>
                <w:szCs w:val="20"/>
              </w:rPr>
              <w:t>Кочанов Иван</w:t>
            </w:r>
          </w:p>
        </w:tc>
        <w:tc>
          <w:tcPr>
            <w:tcW w:w="3742" w:type="dxa"/>
          </w:tcPr>
          <w:p w:rsidR="00936131" w:rsidRPr="001E52C8" w:rsidRDefault="00023E06" w:rsidP="00023E06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1514">
              <w:rPr>
                <w:rFonts w:cstheme="minorHAnsi"/>
                <w:sz w:val="20"/>
                <w:szCs w:val="20"/>
              </w:rPr>
              <w:t>«Юниор» г. Курган</w:t>
            </w:r>
          </w:p>
        </w:tc>
        <w:tc>
          <w:tcPr>
            <w:tcW w:w="1134" w:type="dxa"/>
          </w:tcPr>
          <w:p w:rsidR="00936131" w:rsidRPr="009B2C2A" w:rsidRDefault="001E52C8" w:rsidP="006A1D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E010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7B4FA4" w:rsidRPr="009B2C2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E0881" w:rsidRPr="009B2C2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936131" w:rsidRPr="009B2C2A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936131" w:rsidRPr="009B2C2A" w:rsidRDefault="00936131" w:rsidP="006A1D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9B2C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B4FA4" w:rsidRPr="009B2C2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1E52C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12" w:type="dxa"/>
          </w:tcPr>
          <w:p w:rsidR="00936131" w:rsidRPr="009B2C2A" w:rsidRDefault="001E52C8" w:rsidP="006A1D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77</w:t>
            </w:r>
          </w:p>
        </w:tc>
      </w:tr>
      <w:tr w:rsidR="00F56A1E" w:rsidRPr="00654612" w:rsidTr="0092456E">
        <w:trPr>
          <w:gridAfter w:val="1"/>
          <w:cnfStyle w:val="000000100000"/>
          <w:wAfter w:w="55" w:type="dxa"/>
          <w:trHeight w:val="233"/>
          <w:jc w:val="center"/>
        </w:trPr>
        <w:tc>
          <w:tcPr>
            <w:cnfStyle w:val="001000000000"/>
            <w:tcW w:w="537" w:type="dxa"/>
          </w:tcPr>
          <w:p w:rsidR="00F56A1E" w:rsidRPr="001E52C8" w:rsidRDefault="00144F0A" w:rsidP="006A1D7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8</w:t>
            </w:r>
          </w:p>
        </w:tc>
        <w:tc>
          <w:tcPr>
            <w:tcW w:w="2440" w:type="dxa"/>
          </w:tcPr>
          <w:p w:rsidR="00F56A1E" w:rsidRPr="00F31514" w:rsidRDefault="00023E06" w:rsidP="006A1D72">
            <w:pPr>
              <w:spacing w:after="0" w:line="240" w:lineRule="auto"/>
              <w:cnfStyle w:val="00000010000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31514">
              <w:rPr>
                <w:sz w:val="20"/>
                <w:szCs w:val="20"/>
              </w:rPr>
              <w:t>Касицкий</w:t>
            </w:r>
            <w:proofErr w:type="spellEnd"/>
            <w:r w:rsidRPr="00F31514">
              <w:rPr>
                <w:sz w:val="20"/>
                <w:szCs w:val="20"/>
              </w:rPr>
              <w:t xml:space="preserve"> Евгений</w:t>
            </w:r>
          </w:p>
        </w:tc>
        <w:tc>
          <w:tcPr>
            <w:tcW w:w="3742" w:type="dxa"/>
          </w:tcPr>
          <w:p w:rsidR="00F56A1E" w:rsidRPr="001E52C8" w:rsidRDefault="00023E06" w:rsidP="00023E06">
            <w:pPr>
              <w:spacing w:after="0" w:line="240" w:lineRule="auto"/>
              <w:cnfStyle w:val="000000100000"/>
              <w:rPr>
                <w:rFonts w:cstheme="minorHAnsi"/>
                <w:sz w:val="20"/>
                <w:szCs w:val="20"/>
              </w:rPr>
            </w:pPr>
            <w:r w:rsidRPr="00F31514">
              <w:rPr>
                <w:rFonts w:cstheme="minorHAnsi"/>
                <w:sz w:val="20"/>
                <w:szCs w:val="20"/>
              </w:rPr>
              <w:t>«Красноярские Рыси» г. Красноярск</w:t>
            </w:r>
          </w:p>
        </w:tc>
        <w:tc>
          <w:tcPr>
            <w:tcW w:w="1134" w:type="dxa"/>
          </w:tcPr>
          <w:p w:rsidR="00F56A1E" w:rsidRPr="00654612" w:rsidRDefault="001E52C8" w:rsidP="006A1D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18.08</w:t>
            </w:r>
            <w:r w:rsidR="00F56A1E" w:rsidRPr="00654612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22" w:type="dxa"/>
          </w:tcPr>
          <w:p w:rsidR="00F56A1E" w:rsidRPr="00654612" w:rsidRDefault="00F56A1E" w:rsidP="006A1D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5461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E0107" w:rsidRPr="0065461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1E52C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2" w:type="dxa"/>
          </w:tcPr>
          <w:p w:rsidR="00F56A1E" w:rsidRPr="00654612" w:rsidRDefault="001E52C8" w:rsidP="006A1D72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82</w:t>
            </w:r>
          </w:p>
        </w:tc>
      </w:tr>
      <w:tr w:rsidR="00023E06" w:rsidRPr="00654612" w:rsidTr="0092456E">
        <w:trPr>
          <w:gridAfter w:val="1"/>
          <w:wAfter w:w="55" w:type="dxa"/>
          <w:trHeight w:val="233"/>
          <w:jc w:val="center"/>
        </w:trPr>
        <w:tc>
          <w:tcPr>
            <w:cnfStyle w:val="001000000000"/>
            <w:tcW w:w="537" w:type="dxa"/>
          </w:tcPr>
          <w:p w:rsidR="00023E06" w:rsidRPr="003729A9" w:rsidRDefault="00144F0A" w:rsidP="006A1D7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9</w:t>
            </w:r>
          </w:p>
        </w:tc>
        <w:tc>
          <w:tcPr>
            <w:tcW w:w="2440" w:type="dxa"/>
          </w:tcPr>
          <w:p w:rsidR="00023E06" w:rsidRPr="00F31514" w:rsidRDefault="00023E06" w:rsidP="006A1D72">
            <w:pPr>
              <w:spacing w:after="0" w:line="240" w:lineRule="auto"/>
              <w:cnfStyle w:val="000000000000"/>
              <w:rPr>
                <w:sz w:val="20"/>
                <w:szCs w:val="20"/>
              </w:rPr>
            </w:pPr>
            <w:r w:rsidRPr="00F31514">
              <w:rPr>
                <w:sz w:val="20"/>
                <w:szCs w:val="20"/>
              </w:rPr>
              <w:t>Баранов Дмитрий</w:t>
            </w:r>
          </w:p>
        </w:tc>
        <w:tc>
          <w:tcPr>
            <w:tcW w:w="3742" w:type="dxa"/>
          </w:tcPr>
          <w:p w:rsidR="00023E06" w:rsidRPr="00F31514" w:rsidRDefault="00023E06" w:rsidP="00F57952">
            <w:pPr>
              <w:spacing w:after="0" w:line="240" w:lineRule="auto"/>
              <w:cnfStyle w:val="00000000000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1514">
              <w:rPr>
                <w:rFonts w:cstheme="minorHAnsi"/>
                <w:sz w:val="20"/>
                <w:szCs w:val="20"/>
              </w:rPr>
              <w:t>«Красноярские Рыси» г. Красноярск</w:t>
            </w:r>
          </w:p>
        </w:tc>
        <w:tc>
          <w:tcPr>
            <w:tcW w:w="1134" w:type="dxa"/>
          </w:tcPr>
          <w:p w:rsidR="00023E06" w:rsidRPr="00654612" w:rsidRDefault="001E52C8" w:rsidP="006A1D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29.06.1995</w:t>
            </w:r>
          </w:p>
        </w:tc>
        <w:tc>
          <w:tcPr>
            <w:tcW w:w="622" w:type="dxa"/>
          </w:tcPr>
          <w:p w:rsidR="00023E06" w:rsidRPr="00654612" w:rsidRDefault="001E52C8" w:rsidP="006A1D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178</w:t>
            </w:r>
          </w:p>
        </w:tc>
        <w:tc>
          <w:tcPr>
            <w:tcW w:w="512" w:type="dxa"/>
          </w:tcPr>
          <w:p w:rsidR="00023E06" w:rsidRPr="00654612" w:rsidRDefault="001E52C8" w:rsidP="006A1D72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70</w:t>
            </w:r>
          </w:p>
        </w:tc>
      </w:tr>
      <w:tr w:rsidR="00936131" w:rsidRPr="00F161C4" w:rsidTr="0092456E">
        <w:trPr>
          <w:gridAfter w:val="1"/>
          <w:cnfStyle w:val="000000100000"/>
          <w:wAfter w:w="55" w:type="dxa"/>
          <w:trHeight w:val="130"/>
          <w:jc w:val="center"/>
        </w:trPr>
        <w:tc>
          <w:tcPr>
            <w:cnfStyle w:val="001000000000"/>
            <w:tcW w:w="8987" w:type="dxa"/>
            <w:gridSpan w:val="6"/>
          </w:tcPr>
          <w:p w:rsidR="00936131" w:rsidRPr="00F31514" w:rsidRDefault="00936131" w:rsidP="008466EB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</w:pPr>
            <w:r w:rsidRPr="00F31514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Нападающие</w:t>
            </w:r>
          </w:p>
        </w:tc>
      </w:tr>
      <w:tr w:rsidR="00F56A1E" w:rsidRPr="00F161C4" w:rsidTr="0092456E">
        <w:trPr>
          <w:gridAfter w:val="1"/>
          <w:wAfter w:w="55" w:type="dxa"/>
          <w:trHeight w:val="236"/>
          <w:jc w:val="center"/>
        </w:trPr>
        <w:tc>
          <w:tcPr>
            <w:cnfStyle w:val="001000000000"/>
            <w:tcW w:w="537" w:type="dxa"/>
          </w:tcPr>
          <w:p w:rsidR="00936131" w:rsidRPr="00144F0A" w:rsidRDefault="00144F0A" w:rsidP="00F57021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  <w:t>10</w:t>
            </w:r>
          </w:p>
        </w:tc>
        <w:tc>
          <w:tcPr>
            <w:tcW w:w="2440" w:type="dxa"/>
          </w:tcPr>
          <w:p w:rsidR="00936131" w:rsidRPr="008B3781" w:rsidRDefault="00023E06" w:rsidP="00C2550F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3781">
              <w:rPr>
                <w:b/>
                <w:sz w:val="20"/>
                <w:szCs w:val="20"/>
              </w:rPr>
              <w:t>Ханнанов</w:t>
            </w:r>
            <w:proofErr w:type="spellEnd"/>
            <w:r w:rsidRPr="008B3781">
              <w:rPr>
                <w:b/>
                <w:sz w:val="20"/>
                <w:szCs w:val="20"/>
              </w:rPr>
              <w:t xml:space="preserve"> Айдар</w:t>
            </w:r>
          </w:p>
        </w:tc>
        <w:tc>
          <w:tcPr>
            <w:tcW w:w="3742" w:type="dxa"/>
          </w:tcPr>
          <w:p w:rsidR="00936131" w:rsidRPr="008B3781" w:rsidRDefault="00F31514" w:rsidP="00F31514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B3781">
              <w:rPr>
                <w:b/>
                <w:sz w:val="20"/>
                <w:szCs w:val="20"/>
              </w:rPr>
              <w:t>«Челны» г. Набережные Челны</w:t>
            </w:r>
          </w:p>
        </w:tc>
        <w:tc>
          <w:tcPr>
            <w:tcW w:w="1134" w:type="dxa"/>
          </w:tcPr>
          <w:p w:rsidR="00936131" w:rsidRPr="008B3781" w:rsidRDefault="009C232A" w:rsidP="00F57021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781">
              <w:rPr>
                <w:rFonts w:asciiTheme="minorHAnsi" w:hAnsiTheme="minorHAnsi" w:cstheme="minorHAnsi"/>
                <w:b/>
                <w:sz w:val="20"/>
                <w:szCs w:val="20"/>
              </w:rPr>
              <w:t>24.06</w:t>
            </w:r>
            <w:r w:rsidR="00936131" w:rsidRPr="008B3781">
              <w:rPr>
                <w:rFonts w:asciiTheme="minorHAnsi" w:hAnsiTheme="minorHAnsi" w:cstheme="minorHAnsi"/>
                <w:b/>
                <w:sz w:val="20"/>
                <w:szCs w:val="20"/>
              </w:rPr>
              <w:t>.199</w:t>
            </w:r>
            <w:r w:rsidRPr="008B378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936131" w:rsidRPr="008B3781" w:rsidRDefault="00936131" w:rsidP="00F57021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781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 w:rsidR="009C232A" w:rsidRPr="008B3781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512" w:type="dxa"/>
          </w:tcPr>
          <w:p w:rsidR="00936131" w:rsidRPr="008B3781" w:rsidRDefault="005E0107" w:rsidP="00F57021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7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9C232A" w:rsidRPr="008B37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6B5BCE" w:rsidRPr="00F161C4" w:rsidTr="0092456E">
        <w:trPr>
          <w:gridAfter w:val="1"/>
          <w:cnfStyle w:val="000000100000"/>
          <w:wAfter w:w="55" w:type="dxa"/>
          <w:trHeight w:val="236"/>
          <w:jc w:val="center"/>
        </w:trPr>
        <w:tc>
          <w:tcPr>
            <w:cnfStyle w:val="001000000000"/>
            <w:tcW w:w="537" w:type="dxa"/>
          </w:tcPr>
          <w:p w:rsidR="006B5BCE" w:rsidRPr="00144F0A" w:rsidRDefault="00144F0A" w:rsidP="00F570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11</w:t>
            </w:r>
          </w:p>
        </w:tc>
        <w:tc>
          <w:tcPr>
            <w:tcW w:w="2440" w:type="dxa"/>
          </w:tcPr>
          <w:p w:rsidR="006B5BCE" w:rsidRPr="00F31514" w:rsidRDefault="00023E06" w:rsidP="00C2550F">
            <w:pPr>
              <w:spacing w:after="0" w:line="240" w:lineRule="auto"/>
              <w:cnfStyle w:val="000000100000"/>
              <w:rPr>
                <w:rFonts w:cs="Times New Roman CYR"/>
                <w:b/>
                <w:sz w:val="20"/>
                <w:szCs w:val="20"/>
              </w:rPr>
            </w:pPr>
            <w:proofErr w:type="spellStart"/>
            <w:r w:rsidRPr="00F31514">
              <w:rPr>
                <w:sz w:val="20"/>
                <w:szCs w:val="20"/>
              </w:rPr>
              <w:t>Залалутдинов</w:t>
            </w:r>
            <w:proofErr w:type="spellEnd"/>
            <w:r w:rsidRPr="00F31514">
              <w:rPr>
                <w:sz w:val="20"/>
                <w:szCs w:val="20"/>
              </w:rPr>
              <w:t xml:space="preserve">  Данил</w:t>
            </w:r>
          </w:p>
        </w:tc>
        <w:tc>
          <w:tcPr>
            <w:tcW w:w="3742" w:type="dxa"/>
          </w:tcPr>
          <w:p w:rsidR="006B5BCE" w:rsidRPr="00F31514" w:rsidRDefault="00F31514" w:rsidP="00F31514">
            <w:pPr>
              <w:spacing w:after="0" w:line="240" w:lineRule="auto"/>
              <w:cnfStyle w:val="000000100000"/>
              <w:rPr>
                <w:rFonts w:cstheme="minorHAnsi"/>
                <w:b/>
                <w:sz w:val="20"/>
                <w:szCs w:val="20"/>
              </w:rPr>
            </w:pPr>
            <w:r w:rsidRPr="00F31514">
              <w:rPr>
                <w:rFonts w:cstheme="minorHAnsi"/>
                <w:sz w:val="20"/>
                <w:szCs w:val="20"/>
              </w:rPr>
              <w:t>«</w:t>
            </w:r>
            <w:proofErr w:type="spellStart"/>
            <w:proofErr w:type="gramStart"/>
            <w:r w:rsidRPr="00F31514">
              <w:rPr>
                <w:rFonts w:cstheme="minorHAnsi"/>
                <w:sz w:val="20"/>
                <w:szCs w:val="20"/>
              </w:rPr>
              <w:t>Южный-Урал</w:t>
            </w:r>
            <w:proofErr w:type="spellEnd"/>
            <w:proofErr w:type="gramEnd"/>
            <w:r w:rsidRPr="00F31514">
              <w:rPr>
                <w:rFonts w:cstheme="minorHAnsi"/>
                <w:sz w:val="20"/>
                <w:szCs w:val="20"/>
              </w:rPr>
              <w:t xml:space="preserve"> Металлург» г. Орск</w:t>
            </w:r>
          </w:p>
        </w:tc>
        <w:tc>
          <w:tcPr>
            <w:tcW w:w="1134" w:type="dxa"/>
          </w:tcPr>
          <w:p w:rsidR="006B5BCE" w:rsidRPr="008B3781" w:rsidRDefault="00032077" w:rsidP="00F57021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8B3781">
              <w:rPr>
                <w:rFonts w:asciiTheme="minorHAnsi" w:hAnsiTheme="minorHAnsi" w:cstheme="minorHAnsi"/>
                <w:sz w:val="20"/>
                <w:szCs w:val="20"/>
              </w:rPr>
              <w:t>13.09</w:t>
            </w:r>
            <w:r w:rsidR="006B5BCE" w:rsidRPr="008B3781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 w:rsidRPr="008B378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2" w:type="dxa"/>
          </w:tcPr>
          <w:p w:rsidR="006B5BCE" w:rsidRPr="008B3781" w:rsidRDefault="006B5BCE" w:rsidP="00F57021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8B37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32077" w:rsidRPr="008B3781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512" w:type="dxa"/>
          </w:tcPr>
          <w:p w:rsidR="006B5BCE" w:rsidRPr="008B3781" w:rsidRDefault="005E0107" w:rsidP="00F57021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781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032077" w:rsidRPr="008B3781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</w:tr>
      <w:tr w:rsidR="006B5BCE" w:rsidRPr="00654612" w:rsidTr="0092456E">
        <w:trPr>
          <w:gridAfter w:val="1"/>
          <w:wAfter w:w="55" w:type="dxa"/>
          <w:trHeight w:val="236"/>
          <w:jc w:val="center"/>
        </w:trPr>
        <w:tc>
          <w:tcPr>
            <w:cnfStyle w:val="001000000000"/>
            <w:tcW w:w="537" w:type="dxa"/>
          </w:tcPr>
          <w:p w:rsidR="006B5BCE" w:rsidRPr="00144F0A" w:rsidRDefault="00144F0A" w:rsidP="00F570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12</w:t>
            </w:r>
          </w:p>
        </w:tc>
        <w:tc>
          <w:tcPr>
            <w:tcW w:w="2440" w:type="dxa"/>
          </w:tcPr>
          <w:p w:rsidR="006B5BCE" w:rsidRPr="00F31514" w:rsidRDefault="00023E06" w:rsidP="00C2550F">
            <w:pPr>
              <w:spacing w:after="0" w:line="240" w:lineRule="auto"/>
              <w:cnfStyle w:val="000000000000"/>
              <w:rPr>
                <w:rFonts w:cs="Times New Roman CYR"/>
                <w:sz w:val="20"/>
                <w:szCs w:val="20"/>
              </w:rPr>
            </w:pPr>
            <w:proofErr w:type="spellStart"/>
            <w:r w:rsidRPr="00F31514">
              <w:rPr>
                <w:sz w:val="20"/>
                <w:szCs w:val="20"/>
              </w:rPr>
              <w:t>Балаба</w:t>
            </w:r>
            <w:proofErr w:type="spellEnd"/>
            <w:r w:rsidRPr="00F31514"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3742" w:type="dxa"/>
          </w:tcPr>
          <w:p w:rsidR="006B5BCE" w:rsidRPr="00F31514" w:rsidRDefault="00F31514" w:rsidP="00F31514">
            <w:pPr>
              <w:spacing w:after="0" w:line="240" w:lineRule="auto"/>
              <w:cnfStyle w:val="000000000000"/>
              <w:rPr>
                <w:rFonts w:cstheme="minorHAnsi"/>
                <w:sz w:val="20"/>
                <w:szCs w:val="20"/>
                <w:lang w:val="en-US"/>
              </w:rPr>
            </w:pPr>
            <w:r w:rsidRPr="00F31514">
              <w:rPr>
                <w:rFonts w:cstheme="minorHAnsi"/>
                <w:sz w:val="20"/>
                <w:szCs w:val="20"/>
              </w:rPr>
              <w:t xml:space="preserve">«Батыр» г. </w:t>
            </w:r>
            <w:proofErr w:type="spellStart"/>
            <w:r w:rsidRPr="00F31514">
              <w:rPr>
                <w:rFonts w:cstheme="minorHAnsi"/>
                <w:sz w:val="20"/>
                <w:szCs w:val="20"/>
              </w:rPr>
              <w:t>Нефтекамск</w:t>
            </w:r>
            <w:proofErr w:type="spellEnd"/>
          </w:p>
        </w:tc>
        <w:tc>
          <w:tcPr>
            <w:tcW w:w="1134" w:type="dxa"/>
          </w:tcPr>
          <w:p w:rsidR="006B5BCE" w:rsidRPr="00654612" w:rsidRDefault="00032077" w:rsidP="00F57021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05.08</w:t>
            </w:r>
            <w:r w:rsidR="006B5BCE" w:rsidRPr="00654612">
              <w:rPr>
                <w:rFonts w:asciiTheme="minorHAnsi" w:hAnsiTheme="minorHAnsi" w:cstheme="minorHAnsi"/>
                <w:sz w:val="20"/>
                <w:szCs w:val="20"/>
              </w:rPr>
              <w:t>.1995</w:t>
            </w:r>
          </w:p>
        </w:tc>
        <w:tc>
          <w:tcPr>
            <w:tcW w:w="622" w:type="dxa"/>
          </w:tcPr>
          <w:p w:rsidR="006B5BCE" w:rsidRPr="00654612" w:rsidRDefault="006B5BCE" w:rsidP="00F57021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5461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32077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512" w:type="dxa"/>
          </w:tcPr>
          <w:p w:rsidR="006B5BCE" w:rsidRPr="00654612" w:rsidRDefault="005E0107" w:rsidP="00F57021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4612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032077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</w:tr>
      <w:tr w:rsidR="006B5BCE" w:rsidRPr="00F161C4" w:rsidTr="0092456E">
        <w:trPr>
          <w:gridAfter w:val="1"/>
          <w:cnfStyle w:val="000000100000"/>
          <w:wAfter w:w="55" w:type="dxa"/>
          <w:trHeight w:val="236"/>
          <w:jc w:val="center"/>
        </w:trPr>
        <w:tc>
          <w:tcPr>
            <w:cnfStyle w:val="001000000000"/>
            <w:tcW w:w="537" w:type="dxa"/>
          </w:tcPr>
          <w:p w:rsidR="006B5BCE" w:rsidRPr="00032077" w:rsidRDefault="00144F0A" w:rsidP="00F570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13</w:t>
            </w:r>
          </w:p>
        </w:tc>
        <w:tc>
          <w:tcPr>
            <w:tcW w:w="2440" w:type="dxa"/>
          </w:tcPr>
          <w:p w:rsidR="006B5BCE" w:rsidRPr="00F31514" w:rsidRDefault="00023E06" w:rsidP="00C2550F">
            <w:pPr>
              <w:spacing w:after="0" w:line="240" w:lineRule="auto"/>
              <w:cnfStyle w:val="000000100000"/>
              <w:rPr>
                <w:rFonts w:cs="Times New Roman CYR"/>
                <w:sz w:val="20"/>
                <w:szCs w:val="20"/>
              </w:rPr>
            </w:pPr>
            <w:r w:rsidRPr="00F31514">
              <w:rPr>
                <w:sz w:val="20"/>
                <w:szCs w:val="20"/>
              </w:rPr>
              <w:t>Наговицын Анатолий</w:t>
            </w:r>
          </w:p>
        </w:tc>
        <w:tc>
          <w:tcPr>
            <w:tcW w:w="3742" w:type="dxa"/>
          </w:tcPr>
          <w:p w:rsidR="006B5BCE" w:rsidRPr="00F31514" w:rsidRDefault="00F31514" w:rsidP="00BD1AF8">
            <w:pPr>
              <w:spacing w:after="0" w:line="240" w:lineRule="auto"/>
              <w:cnfStyle w:val="000000100000"/>
              <w:rPr>
                <w:rFonts w:cstheme="minorHAnsi"/>
                <w:sz w:val="20"/>
                <w:szCs w:val="20"/>
              </w:rPr>
            </w:pPr>
            <w:r w:rsidRPr="00F31514">
              <w:rPr>
                <w:rFonts w:cstheme="minorHAnsi"/>
                <w:sz w:val="20"/>
                <w:szCs w:val="20"/>
              </w:rPr>
              <w:t>«Горняк» г. Учалы</w:t>
            </w:r>
          </w:p>
        </w:tc>
        <w:tc>
          <w:tcPr>
            <w:tcW w:w="1134" w:type="dxa"/>
          </w:tcPr>
          <w:p w:rsidR="006B5BCE" w:rsidRPr="00EA1C6C" w:rsidRDefault="00032077" w:rsidP="00F57021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21.11</w:t>
            </w:r>
            <w:r w:rsidR="006B5BCE" w:rsidRPr="00F161C4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6B5BCE" w:rsidRPr="00EA1C6C" w:rsidRDefault="006B5BCE" w:rsidP="00F57021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32077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512" w:type="dxa"/>
          </w:tcPr>
          <w:p w:rsidR="006B5BCE" w:rsidRPr="00EA1C6C" w:rsidRDefault="00032077" w:rsidP="00F57021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75</w:t>
            </w:r>
          </w:p>
        </w:tc>
      </w:tr>
      <w:tr w:rsidR="003D475A" w:rsidRPr="00654612" w:rsidTr="0092456E">
        <w:trPr>
          <w:gridAfter w:val="1"/>
          <w:wAfter w:w="55" w:type="dxa"/>
          <w:trHeight w:val="236"/>
          <w:jc w:val="center"/>
        </w:trPr>
        <w:tc>
          <w:tcPr>
            <w:cnfStyle w:val="001000000000"/>
            <w:tcW w:w="537" w:type="dxa"/>
          </w:tcPr>
          <w:p w:rsidR="00936131" w:rsidRPr="00032077" w:rsidRDefault="00144F0A" w:rsidP="00F57021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  <w:t>14</w:t>
            </w:r>
          </w:p>
        </w:tc>
        <w:tc>
          <w:tcPr>
            <w:tcW w:w="2440" w:type="dxa"/>
          </w:tcPr>
          <w:p w:rsidR="00936131" w:rsidRPr="008B3781" w:rsidRDefault="00023E06" w:rsidP="00F57021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B3781">
              <w:rPr>
                <w:b/>
                <w:sz w:val="20"/>
                <w:szCs w:val="20"/>
              </w:rPr>
              <w:t>Нечкин</w:t>
            </w:r>
            <w:proofErr w:type="spellEnd"/>
            <w:r w:rsidRPr="008B3781">
              <w:rPr>
                <w:b/>
                <w:sz w:val="20"/>
                <w:szCs w:val="20"/>
              </w:rPr>
              <w:t xml:space="preserve"> Алексей</w:t>
            </w:r>
          </w:p>
        </w:tc>
        <w:tc>
          <w:tcPr>
            <w:tcW w:w="3742" w:type="dxa"/>
          </w:tcPr>
          <w:p w:rsidR="00936131" w:rsidRPr="008B3781" w:rsidRDefault="00F31514" w:rsidP="00F31514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781">
              <w:rPr>
                <w:rFonts w:cstheme="minorHAnsi"/>
                <w:b/>
                <w:sz w:val="20"/>
                <w:szCs w:val="20"/>
              </w:rPr>
              <w:t>«Юниор» г. Курган</w:t>
            </w:r>
          </w:p>
        </w:tc>
        <w:tc>
          <w:tcPr>
            <w:tcW w:w="1134" w:type="dxa"/>
          </w:tcPr>
          <w:p w:rsidR="00936131" w:rsidRPr="008B3781" w:rsidRDefault="00032077" w:rsidP="00F57021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781">
              <w:rPr>
                <w:rFonts w:asciiTheme="minorHAnsi" w:hAnsiTheme="minorHAnsi" w:cstheme="minorHAnsi"/>
                <w:b/>
                <w:sz w:val="20"/>
                <w:szCs w:val="20"/>
              </w:rPr>
              <w:t>14.04</w:t>
            </w:r>
            <w:r w:rsidR="00936131" w:rsidRPr="008B3781">
              <w:rPr>
                <w:rFonts w:asciiTheme="minorHAnsi" w:hAnsiTheme="minorHAnsi" w:cstheme="minorHAnsi"/>
                <w:b/>
                <w:sz w:val="20"/>
                <w:szCs w:val="20"/>
              </w:rPr>
              <w:t>.199</w:t>
            </w:r>
            <w:r w:rsidR="00462890" w:rsidRPr="008B378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936131" w:rsidRPr="008B3781" w:rsidRDefault="00936131" w:rsidP="00F57021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78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10105C" w:rsidRPr="008B3781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032077" w:rsidRPr="008B378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12" w:type="dxa"/>
          </w:tcPr>
          <w:p w:rsidR="00936131" w:rsidRPr="008B3781" w:rsidRDefault="00032077" w:rsidP="00F57021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7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88</w:t>
            </w:r>
          </w:p>
        </w:tc>
      </w:tr>
      <w:tr w:rsidR="006B5BCE" w:rsidRPr="00F161C4" w:rsidTr="0092456E">
        <w:trPr>
          <w:gridAfter w:val="1"/>
          <w:cnfStyle w:val="000000100000"/>
          <w:wAfter w:w="55" w:type="dxa"/>
          <w:trHeight w:val="236"/>
          <w:jc w:val="center"/>
        </w:trPr>
        <w:tc>
          <w:tcPr>
            <w:cnfStyle w:val="001000000000"/>
            <w:tcW w:w="537" w:type="dxa"/>
          </w:tcPr>
          <w:p w:rsidR="006B5BCE" w:rsidRPr="00032077" w:rsidRDefault="00144F0A" w:rsidP="00F570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15</w:t>
            </w:r>
          </w:p>
        </w:tc>
        <w:tc>
          <w:tcPr>
            <w:tcW w:w="2440" w:type="dxa"/>
          </w:tcPr>
          <w:p w:rsidR="006B5BCE" w:rsidRPr="00F31514" w:rsidRDefault="00023E06" w:rsidP="00F57021">
            <w:pPr>
              <w:spacing w:after="0" w:line="240" w:lineRule="auto"/>
              <w:cnfStyle w:val="000000100000"/>
              <w:rPr>
                <w:rFonts w:cs="Times New Roman CYR"/>
                <w:b/>
                <w:sz w:val="20"/>
                <w:szCs w:val="20"/>
              </w:rPr>
            </w:pPr>
            <w:proofErr w:type="spellStart"/>
            <w:r w:rsidRPr="00F31514">
              <w:rPr>
                <w:rFonts w:eastAsia="Times New Roman"/>
                <w:sz w:val="20"/>
                <w:szCs w:val="20"/>
              </w:rPr>
              <w:t>Бостанжиев</w:t>
            </w:r>
            <w:proofErr w:type="spellEnd"/>
            <w:r w:rsidRPr="00F31514">
              <w:rPr>
                <w:rFonts w:eastAsia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3742" w:type="dxa"/>
          </w:tcPr>
          <w:p w:rsidR="006B5BCE" w:rsidRPr="00F31514" w:rsidRDefault="00F31514" w:rsidP="00BD1AF8">
            <w:pPr>
              <w:spacing w:after="0" w:line="240" w:lineRule="auto"/>
              <w:cnfStyle w:val="000000100000"/>
              <w:rPr>
                <w:rFonts w:cstheme="minorHAnsi"/>
                <w:b/>
                <w:sz w:val="20"/>
                <w:szCs w:val="20"/>
              </w:rPr>
            </w:pPr>
            <w:r w:rsidRPr="00F31514">
              <w:rPr>
                <w:rFonts w:cstheme="minorHAnsi"/>
                <w:sz w:val="20"/>
                <w:szCs w:val="20"/>
              </w:rPr>
              <w:t>«Комета» г. Самара</w:t>
            </w:r>
          </w:p>
        </w:tc>
        <w:tc>
          <w:tcPr>
            <w:tcW w:w="1134" w:type="dxa"/>
          </w:tcPr>
          <w:p w:rsidR="006B5BCE" w:rsidRPr="008B3781" w:rsidRDefault="00032077" w:rsidP="00F57021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8B3781">
              <w:rPr>
                <w:rFonts w:asciiTheme="minorHAnsi" w:hAnsiTheme="minorHAnsi" w:cstheme="minorHAnsi"/>
                <w:sz w:val="20"/>
                <w:szCs w:val="20"/>
              </w:rPr>
              <w:t>25.05</w:t>
            </w:r>
            <w:r w:rsidR="00DA1210" w:rsidRPr="008B3781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 w:rsidRPr="008B378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6B5BCE" w:rsidRPr="008B3781" w:rsidRDefault="00DA1210" w:rsidP="00F57021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8B37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940DE" w:rsidRPr="008B378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032077" w:rsidRPr="008B378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12" w:type="dxa"/>
          </w:tcPr>
          <w:p w:rsidR="006B5BCE" w:rsidRPr="008B3781" w:rsidRDefault="00DA1210" w:rsidP="00F57021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781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032077" w:rsidRPr="008B3781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3D475A" w:rsidRPr="00F161C4" w:rsidTr="0092456E">
        <w:trPr>
          <w:gridAfter w:val="1"/>
          <w:wAfter w:w="55" w:type="dxa"/>
          <w:trHeight w:val="236"/>
          <w:jc w:val="center"/>
        </w:trPr>
        <w:tc>
          <w:tcPr>
            <w:cnfStyle w:val="001000000000"/>
            <w:tcW w:w="537" w:type="dxa"/>
          </w:tcPr>
          <w:p w:rsidR="003D475A" w:rsidRPr="00144F0A" w:rsidRDefault="00144F0A" w:rsidP="00F570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16</w:t>
            </w:r>
          </w:p>
        </w:tc>
        <w:tc>
          <w:tcPr>
            <w:tcW w:w="2440" w:type="dxa"/>
          </w:tcPr>
          <w:p w:rsidR="003D475A" w:rsidRPr="00F31514" w:rsidRDefault="00023E06" w:rsidP="00F57021">
            <w:pPr>
              <w:spacing w:after="0" w:line="240" w:lineRule="auto"/>
              <w:cnfStyle w:val="000000000000"/>
              <w:rPr>
                <w:rFonts w:cs="Times New Roman CYR"/>
                <w:sz w:val="20"/>
                <w:szCs w:val="20"/>
              </w:rPr>
            </w:pPr>
            <w:r w:rsidRPr="00F31514">
              <w:rPr>
                <w:sz w:val="20"/>
                <w:szCs w:val="20"/>
              </w:rPr>
              <w:t>Ворончихин Кирилл</w:t>
            </w:r>
          </w:p>
        </w:tc>
        <w:tc>
          <w:tcPr>
            <w:tcW w:w="3742" w:type="dxa"/>
          </w:tcPr>
          <w:p w:rsidR="003D475A" w:rsidRPr="00F31514" w:rsidRDefault="00F31514" w:rsidP="00BD1AF8">
            <w:pPr>
              <w:spacing w:after="0" w:line="240" w:lineRule="auto"/>
              <w:cnfStyle w:val="000000000000"/>
              <w:rPr>
                <w:rFonts w:cstheme="minorHAnsi"/>
                <w:sz w:val="20"/>
                <w:szCs w:val="20"/>
              </w:rPr>
            </w:pPr>
            <w:r w:rsidRPr="00F31514">
              <w:rPr>
                <w:rFonts w:cstheme="minorHAnsi"/>
                <w:sz w:val="20"/>
                <w:szCs w:val="20"/>
              </w:rPr>
              <w:t>«Комета» г. Самара</w:t>
            </w:r>
          </w:p>
        </w:tc>
        <w:tc>
          <w:tcPr>
            <w:tcW w:w="1134" w:type="dxa"/>
          </w:tcPr>
          <w:p w:rsidR="003D475A" w:rsidRPr="00EA1C6C" w:rsidRDefault="00032077" w:rsidP="00F57021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  <w:r w:rsidR="0049067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3D475A" w:rsidRPr="00F161C4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 w:rsidR="0049067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3D475A" w:rsidRPr="00EA1C6C" w:rsidRDefault="003D475A" w:rsidP="00F57021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03207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2" w:type="dxa"/>
          </w:tcPr>
          <w:p w:rsidR="003D475A" w:rsidRPr="00EA1C6C" w:rsidRDefault="00032077" w:rsidP="00F57021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96</w:t>
            </w:r>
          </w:p>
        </w:tc>
      </w:tr>
      <w:tr w:rsidR="003D475A" w:rsidRPr="00F161C4" w:rsidTr="0092456E">
        <w:trPr>
          <w:gridAfter w:val="1"/>
          <w:cnfStyle w:val="000000100000"/>
          <w:wAfter w:w="55" w:type="dxa"/>
          <w:trHeight w:val="236"/>
          <w:jc w:val="center"/>
        </w:trPr>
        <w:tc>
          <w:tcPr>
            <w:cnfStyle w:val="001000000000"/>
            <w:tcW w:w="537" w:type="dxa"/>
          </w:tcPr>
          <w:p w:rsidR="003D475A" w:rsidRPr="00144F0A" w:rsidRDefault="00144F0A" w:rsidP="00F570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17</w:t>
            </w:r>
          </w:p>
        </w:tc>
        <w:tc>
          <w:tcPr>
            <w:tcW w:w="2440" w:type="dxa"/>
          </w:tcPr>
          <w:p w:rsidR="003D475A" w:rsidRPr="00AF40D5" w:rsidRDefault="00AF40D5" w:rsidP="00F57021">
            <w:pPr>
              <w:spacing w:after="0" w:line="240" w:lineRule="auto"/>
              <w:cnfStyle w:val="00000010000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Динмухаметов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Ильнар</w:t>
            </w:r>
            <w:proofErr w:type="spellEnd"/>
          </w:p>
        </w:tc>
        <w:tc>
          <w:tcPr>
            <w:tcW w:w="3742" w:type="dxa"/>
          </w:tcPr>
          <w:p w:rsidR="003D475A" w:rsidRPr="00F31514" w:rsidRDefault="00AF40D5" w:rsidP="00BD1AF8">
            <w:pPr>
              <w:spacing w:after="0" w:line="240" w:lineRule="auto"/>
              <w:cnfStyle w:val="000000100000"/>
              <w:rPr>
                <w:rFonts w:cstheme="minorHAnsi"/>
                <w:sz w:val="20"/>
                <w:szCs w:val="20"/>
              </w:rPr>
            </w:pPr>
            <w:r w:rsidRPr="00F31514">
              <w:rPr>
                <w:rFonts w:cstheme="minorHAnsi"/>
                <w:sz w:val="20"/>
                <w:szCs w:val="20"/>
              </w:rPr>
              <w:t>«Спутник» г. Альметьевск</w:t>
            </w:r>
          </w:p>
        </w:tc>
        <w:tc>
          <w:tcPr>
            <w:tcW w:w="1134" w:type="dxa"/>
          </w:tcPr>
          <w:p w:rsidR="003D475A" w:rsidRDefault="00AF40D5" w:rsidP="00F57021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24.02</w:t>
            </w:r>
            <w:r w:rsidR="003D475A" w:rsidRPr="00F161C4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2" w:type="dxa"/>
          </w:tcPr>
          <w:p w:rsidR="003D475A" w:rsidRPr="00F161C4" w:rsidRDefault="003D475A" w:rsidP="00F57021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F40D5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512" w:type="dxa"/>
          </w:tcPr>
          <w:p w:rsidR="003D475A" w:rsidRPr="00F161C4" w:rsidRDefault="00AF40D5" w:rsidP="00F57021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032077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</w:tr>
      <w:tr w:rsidR="003D475A" w:rsidRPr="00F161C4" w:rsidTr="0092456E">
        <w:trPr>
          <w:gridAfter w:val="1"/>
          <w:wAfter w:w="55" w:type="dxa"/>
          <w:trHeight w:val="236"/>
          <w:jc w:val="center"/>
        </w:trPr>
        <w:tc>
          <w:tcPr>
            <w:cnfStyle w:val="001000000000"/>
            <w:tcW w:w="537" w:type="dxa"/>
          </w:tcPr>
          <w:p w:rsidR="003D475A" w:rsidRPr="00144F0A" w:rsidRDefault="00144F0A" w:rsidP="00F570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440" w:type="dxa"/>
          </w:tcPr>
          <w:p w:rsidR="003D475A" w:rsidRPr="00F31514" w:rsidRDefault="00023E06" w:rsidP="00F57021">
            <w:pPr>
              <w:spacing w:after="0" w:line="240" w:lineRule="auto"/>
              <w:cnfStyle w:val="000000000000"/>
              <w:rPr>
                <w:rFonts w:cs="Times New Roman CYR"/>
                <w:sz w:val="20"/>
                <w:szCs w:val="20"/>
              </w:rPr>
            </w:pPr>
            <w:proofErr w:type="spellStart"/>
            <w:r w:rsidRPr="00F31514">
              <w:rPr>
                <w:rFonts w:eastAsia="Times New Roman"/>
                <w:sz w:val="20"/>
                <w:szCs w:val="20"/>
              </w:rPr>
              <w:t>Вудуньян</w:t>
            </w:r>
            <w:proofErr w:type="spellEnd"/>
            <w:r w:rsidRPr="00F31514">
              <w:rPr>
                <w:rFonts w:eastAsia="Times New Roman"/>
                <w:sz w:val="20"/>
                <w:szCs w:val="20"/>
              </w:rPr>
              <w:t xml:space="preserve"> Евгений</w:t>
            </w:r>
          </w:p>
        </w:tc>
        <w:tc>
          <w:tcPr>
            <w:tcW w:w="3742" w:type="dxa"/>
          </w:tcPr>
          <w:p w:rsidR="003D475A" w:rsidRPr="00F31514" w:rsidRDefault="00F31514" w:rsidP="00F31514">
            <w:pPr>
              <w:spacing w:after="0" w:line="240" w:lineRule="auto"/>
              <w:cnfStyle w:val="000000000000"/>
              <w:rPr>
                <w:rFonts w:cstheme="minorHAnsi"/>
                <w:sz w:val="20"/>
                <w:szCs w:val="20"/>
                <w:lang w:val="en-US"/>
              </w:rPr>
            </w:pPr>
            <w:r w:rsidRPr="00F31514">
              <w:rPr>
                <w:rFonts w:cstheme="minorHAnsi"/>
                <w:sz w:val="20"/>
                <w:szCs w:val="20"/>
              </w:rPr>
              <w:t>«Прогресс» г. Глазов</w:t>
            </w:r>
          </w:p>
        </w:tc>
        <w:tc>
          <w:tcPr>
            <w:tcW w:w="1134" w:type="dxa"/>
          </w:tcPr>
          <w:p w:rsidR="003D475A" w:rsidRDefault="008B3781" w:rsidP="00F57021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25.09</w:t>
            </w:r>
            <w:r w:rsidR="003D475A" w:rsidRPr="00F161C4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3D475A" w:rsidRPr="00F161C4" w:rsidRDefault="003D475A" w:rsidP="00F57021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B3781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512" w:type="dxa"/>
          </w:tcPr>
          <w:p w:rsidR="003D475A" w:rsidRPr="00F161C4" w:rsidRDefault="008B3781" w:rsidP="00F57021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490672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</w:tr>
      <w:tr w:rsidR="003D475A" w:rsidRPr="00F161C4" w:rsidTr="0092456E">
        <w:trPr>
          <w:gridAfter w:val="1"/>
          <w:cnfStyle w:val="000000100000"/>
          <w:wAfter w:w="55" w:type="dxa"/>
          <w:trHeight w:val="236"/>
          <w:jc w:val="center"/>
        </w:trPr>
        <w:tc>
          <w:tcPr>
            <w:cnfStyle w:val="001000000000"/>
            <w:tcW w:w="537" w:type="dxa"/>
          </w:tcPr>
          <w:p w:rsidR="00936131" w:rsidRPr="00144F0A" w:rsidRDefault="00144F0A" w:rsidP="0014716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19</w:t>
            </w:r>
          </w:p>
        </w:tc>
        <w:tc>
          <w:tcPr>
            <w:tcW w:w="2440" w:type="dxa"/>
          </w:tcPr>
          <w:p w:rsidR="00936131" w:rsidRPr="00F31514" w:rsidRDefault="00023E06" w:rsidP="00147168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F31514">
              <w:rPr>
                <w:sz w:val="20"/>
                <w:szCs w:val="20"/>
              </w:rPr>
              <w:t>Белобородов Александр</w:t>
            </w:r>
          </w:p>
        </w:tc>
        <w:tc>
          <w:tcPr>
            <w:tcW w:w="3742" w:type="dxa"/>
          </w:tcPr>
          <w:p w:rsidR="00936131" w:rsidRPr="00F31514" w:rsidRDefault="00F31514" w:rsidP="00F161C4">
            <w:pPr>
              <w:spacing w:after="0" w:line="240" w:lineRule="auto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F31514">
              <w:rPr>
                <w:rFonts w:cstheme="minorHAnsi"/>
                <w:color w:val="000000" w:themeColor="text1"/>
                <w:sz w:val="20"/>
                <w:szCs w:val="20"/>
              </w:rPr>
              <w:t>«Алтай» г. Усть-Каменогорск</w:t>
            </w:r>
          </w:p>
        </w:tc>
        <w:tc>
          <w:tcPr>
            <w:tcW w:w="1134" w:type="dxa"/>
          </w:tcPr>
          <w:p w:rsidR="00936131" w:rsidRPr="00F161C4" w:rsidRDefault="008B3781" w:rsidP="00147168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15.02</w:t>
            </w:r>
            <w:r w:rsidR="00936131" w:rsidRPr="00F161C4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936131" w:rsidRPr="00F161C4" w:rsidRDefault="00936131" w:rsidP="00147168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B16A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B378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2" w:type="dxa"/>
          </w:tcPr>
          <w:p w:rsidR="00936131" w:rsidRPr="00F161C4" w:rsidRDefault="00286466" w:rsidP="00147168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8B3781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</w:tr>
      <w:tr w:rsidR="003D475A" w:rsidRPr="00654612" w:rsidTr="0092456E">
        <w:trPr>
          <w:gridAfter w:val="1"/>
          <w:wAfter w:w="55" w:type="dxa"/>
          <w:trHeight w:val="236"/>
          <w:jc w:val="center"/>
        </w:trPr>
        <w:tc>
          <w:tcPr>
            <w:cnfStyle w:val="001000000000"/>
            <w:tcW w:w="537" w:type="dxa"/>
          </w:tcPr>
          <w:p w:rsidR="003D475A" w:rsidRPr="00144F0A" w:rsidRDefault="00144F0A" w:rsidP="0014716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440" w:type="dxa"/>
          </w:tcPr>
          <w:p w:rsidR="003D475A" w:rsidRPr="00F31514" w:rsidRDefault="00023E06" w:rsidP="00147168">
            <w:pPr>
              <w:spacing w:after="0" w:line="240" w:lineRule="auto"/>
              <w:cnfStyle w:val="000000000000"/>
              <w:rPr>
                <w:rFonts w:cs="Times New Roman CYR"/>
                <w:sz w:val="20"/>
                <w:szCs w:val="20"/>
              </w:rPr>
            </w:pPr>
            <w:proofErr w:type="spellStart"/>
            <w:r w:rsidRPr="00F31514">
              <w:rPr>
                <w:sz w:val="20"/>
                <w:szCs w:val="20"/>
              </w:rPr>
              <w:t>Штефан</w:t>
            </w:r>
            <w:proofErr w:type="spellEnd"/>
            <w:r w:rsidRPr="00F31514">
              <w:rPr>
                <w:sz w:val="20"/>
                <w:szCs w:val="20"/>
              </w:rPr>
              <w:t xml:space="preserve"> Степан</w:t>
            </w:r>
          </w:p>
        </w:tc>
        <w:tc>
          <w:tcPr>
            <w:tcW w:w="3742" w:type="dxa"/>
          </w:tcPr>
          <w:p w:rsidR="003D475A" w:rsidRPr="00F31514" w:rsidRDefault="00F31514" w:rsidP="00F31514">
            <w:pPr>
              <w:spacing w:after="0" w:line="240" w:lineRule="auto"/>
              <w:cnfStyle w:val="00000000000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31514">
              <w:rPr>
                <w:rFonts w:cstheme="minorHAnsi"/>
                <w:color w:val="000000" w:themeColor="text1"/>
                <w:sz w:val="20"/>
                <w:szCs w:val="20"/>
              </w:rPr>
              <w:t>«Алтай» г. Усть-Каменогорск</w:t>
            </w:r>
          </w:p>
        </w:tc>
        <w:tc>
          <w:tcPr>
            <w:tcW w:w="1134" w:type="dxa"/>
          </w:tcPr>
          <w:p w:rsidR="003D475A" w:rsidRPr="00654612" w:rsidRDefault="008B3781" w:rsidP="00147168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14.11</w:t>
            </w:r>
            <w:r w:rsidR="003D475A" w:rsidRPr="00654612">
              <w:rPr>
                <w:rFonts w:asciiTheme="minorHAnsi" w:hAnsiTheme="minorHAnsi" w:cstheme="minorHAnsi"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2" w:type="dxa"/>
          </w:tcPr>
          <w:p w:rsidR="003D475A" w:rsidRPr="00654612" w:rsidRDefault="003D475A" w:rsidP="00147168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5461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729A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B378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12" w:type="dxa"/>
          </w:tcPr>
          <w:p w:rsidR="003D475A" w:rsidRPr="00654612" w:rsidRDefault="008B3781" w:rsidP="00147168">
            <w:pPr>
              <w:spacing w:after="0" w:line="240" w:lineRule="auto"/>
              <w:jc w:val="center"/>
              <w:cnfStyle w:val="0000000000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75</w:t>
            </w:r>
          </w:p>
        </w:tc>
      </w:tr>
      <w:tr w:rsidR="001742C1" w:rsidRPr="00F161C4" w:rsidTr="0092456E">
        <w:trPr>
          <w:gridAfter w:val="1"/>
          <w:cnfStyle w:val="000000100000"/>
          <w:wAfter w:w="55" w:type="dxa"/>
          <w:trHeight w:val="236"/>
          <w:jc w:val="center"/>
        </w:trPr>
        <w:tc>
          <w:tcPr>
            <w:cnfStyle w:val="001000000000"/>
            <w:tcW w:w="537" w:type="dxa"/>
          </w:tcPr>
          <w:p w:rsidR="001742C1" w:rsidRPr="008B3781" w:rsidRDefault="00144F0A" w:rsidP="001471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22</w:t>
            </w:r>
          </w:p>
        </w:tc>
        <w:tc>
          <w:tcPr>
            <w:tcW w:w="2440" w:type="dxa"/>
          </w:tcPr>
          <w:p w:rsidR="001742C1" w:rsidRPr="008B3781" w:rsidRDefault="00023E06" w:rsidP="00147168">
            <w:pPr>
              <w:spacing w:after="0" w:line="240" w:lineRule="auto"/>
              <w:cnfStyle w:val="000000100000"/>
              <w:rPr>
                <w:rFonts w:cs="Times New Roman CYR"/>
                <w:b/>
                <w:sz w:val="20"/>
                <w:szCs w:val="20"/>
              </w:rPr>
            </w:pPr>
            <w:r w:rsidRPr="008B3781">
              <w:rPr>
                <w:b/>
                <w:sz w:val="20"/>
                <w:szCs w:val="20"/>
              </w:rPr>
              <w:t>Антонов Дмитрий</w:t>
            </w:r>
          </w:p>
        </w:tc>
        <w:tc>
          <w:tcPr>
            <w:tcW w:w="3742" w:type="dxa"/>
          </w:tcPr>
          <w:p w:rsidR="001742C1" w:rsidRPr="008B3781" w:rsidRDefault="00F31514" w:rsidP="00F31514">
            <w:pPr>
              <w:tabs>
                <w:tab w:val="right" w:pos="3526"/>
              </w:tabs>
              <w:spacing w:after="0" w:line="240" w:lineRule="auto"/>
              <w:cnfStyle w:val="000000100000"/>
              <w:rPr>
                <w:rFonts w:asciiTheme="minorHAnsi" w:hAnsiTheme="minorHAnsi"/>
                <w:b/>
                <w:sz w:val="20"/>
                <w:szCs w:val="20"/>
              </w:rPr>
            </w:pPr>
            <w:r w:rsidRPr="008B3781">
              <w:rPr>
                <w:rFonts w:cstheme="minorHAnsi"/>
                <w:b/>
                <w:sz w:val="20"/>
                <w:szCs w:val="20"/>
              </w:rPr>
              <w:t>«Горняк» г. Учалы</w:t>
            </w:r>
            <w:r w:rsidR="00ED3304" w:rsidRPr="008B378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1742C1" w:rsidRPr="00ED3304" w:rsidRDefault="008B3781" w:rsidP="00147168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23.07</w:t>
            </w:r>
            <w:r w:rsidR="001742C1" w:rsidRPr="00ED3304">
              <w:rPr>
                <w:rFonts w:asciiTheme="minorHAnsi" w:hAnsiTheme="minorHAnsi" w:cstheme="minorHAnsi"/>
                <w:b/>
                <w:sz w:val="20"/>
                <w:szCs w:val="20"/>
              </w:rPr>
              <w:t>.199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1742C1" w:rsidRPr="00ED3304" w:rsidRDefault="001742C1" w:rsidP="00147168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330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8B3781">
              <w:rPr>
                <w:rFonts w:asciiTheme="minorHAnsi" w:hAnsiTheme="minorHAnsi" w:cstheme="minorHAnsi"/>
                <w:b/>
                <w:sz w:val="20"/>
                <w:szCs w:val="20"/>
              </w:rPr>
              <w:t>79</w:t>
            </w:r>
          </w:p>
        </w:tc>
        <w:tc>
          <w:tcPr>
            <w:tcW w:w="512" w:type="dxa"/>
          </w:tcPr>
          <w:p w:rsidR="001742C1" w:rsidRPr="00ED3304" w:rsidRDefault="008B3781" w:rsidP="00147168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</w:t>
            </w:r>
          </w:p>
        </w:tc>
      </w:tr>
      <w:tr w:rsidR="00936131" w:rsidRPr="00F161C4" w:rsidTr="0092456E">
        <w:trPr>
          <w:gridAfter w:val="1"/>
          <w:wAfter w:w="55" w:type="dxa"/>
          <w:trHeight w:val="728"/>
          <w:jc w:val="center"/>
        </w:trPr>
        <w:tc>
          <w:tcPr>
            <w:cnfStyle w:val="001000000000"/>
            <w:tcW w:w="8987" w:type="dxa"/>
            <w:gridSpan w:val="6"/>
          </w:tcPr>
          <w:p w:rsidR="00936131" w:rsidRPr="00F161C4" w:rsidRDefault="00936131" w:rsidP="00082E2E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Главный тренер – </w:t>
            </w:r>
            <w:r w:rsidR="00F31514">
              <w:rPr>
                <w:rFonts w:asciiTheme="minorHAnsi" w:hAnsiTheme="minorHAnsi" w:cstheme="minorHAnsi"/>
                <w:i/>
                <w:color w:val="FFFFFF"/>
                <w:sz w:val="20"/>
                <w:szCs w:val="20"/>
              </w:rPr>
              <w:t>Могильников Сергей Петрович «Горняк</w:t>
            </w:r>
            <w:r w:rsidRPr="00F161C4">
              <w:rPr>
                <w:rFonts w:asciiTheme="minorHAnsi" w:hAnsiTheme="minorHAnsi" w:cstheme="minorHAnsi"/>
                <w:i/>
                <w:color w:val="FFFFFF"/>
                <w:sz w:val="20"/>
                <w:szCs w:val="20"/>
              </w:rPr>
              <w:t>»</w:t>
            </w:r>
          </w:p>
          <w:p w:rsidR="00936131" w:rsidRPr="00F161C4" w:rsidRDefault="00936131" w:rsidP="00082E2E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Тренеры –</w:t>
            </w:r>
            <w:r w:rsidR="00F161C4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F31514">
              <w:rPr>
                <w:rFonts w:asciiTheme="minorHAnsi" w:hAnsiTheme="minorHAnsi" w:cstheme="minorHAnsi"/>
                <w:i/>
                <w:color w:val="FFFFFF"/>
                <w:sz w:val="20"/>
                <w:szCs w:val="20"/>
              </w:rPr>
              <w:t>Мусакаев</w:t>
            </w:r>
            <w:proofErr w:type="spellEnd"/>
            <w:r w:rsidR="00F31514">
              <w:rPr>
                <w:rFonts w:asciiTheme="minorHAnsi" w:hAnsiTheme="minorHAnsi" w:cstheme="minorHAnsi"/>
                <w:i/>
                <w:color w:val="FFFFFF"/>
                <w:sz w:val="20"/>
                <w:szCs w:val="20"/>
              </w:rPr>
              <w:t xml:space="preserve"> Айдар </w:t>
            </w:r>
            <w:proofErr w:type="spellStart"/>
            <w:r w:rsidR="00F31514">
              <w:rPr>
                <w:rFonts w:asciiTheme="minorHAnsi" w:hAnsiTheme="minorHAnsi" w:cstheme="minorHAnsi"/>
                <w:i/>
                <w:color w:val="FFFFFF"/>
                <w:sz w:val="20"/>
                <w:szCs w:val="20"/>
              </w:rPr>
              <w:t>Юнирович</w:t>
            </w:r>
            <w:proofErr w:type="spellEnd"/>
            <w:r w:rsidR="00F31514">
              <w:rPr>
                <w:rFonts w:asciiTheme="minorHAnsi" w:hAnsiTheme="minorHAnsi" w:cstheme="minorHAnsi"/>
                <w:i/>
                <w:color w:val="FFFFFF"/>
                <w:sz w:val="20"/>
                <w:szCs w:val="20"/>
              </w:rPr>
              <w:t xml:space="preserve"> «Челны</w:t>
            </w:r>
            <w:r w:rsidR="00F161C4">
              <w:rPr>
                <w:rFonts w:asciiTheme="minorHAnsi" w:hAnsiTheme="minorHAnsi" w:cstheme="minorHAnsi"/>
                <w:i/>
                <w:color w:val="FFFFFF"/>
                <w:sz w:val="20"/>
                <w:szCs w:val="20"/>
              </w:rPr>
              <w:t>»</w:t>
            </w:r>
          </w:p>
          <w:p w:rsidR="00936131" w:rsidRPr="00F161C4" w:rsidRDefault="00936131" w:rsidP="00082E2E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F161C4">
              <w:rPr>
                <w:rFonts w:asciiTheme="minorHAnsi" w:hAnsiTheme="minorHAnsi" w:cstheme="minorHAnsi"/>
                <w:i/>
                <w:color w:val="FFFFFF"/>
                <w:sz w:val="20"/>
                <w:szCs w:val="20"/>
              </w:rPr>
              <w:t xml:space="preserve">                </w:t>
            </w:r>
            <w:r w:rsidR="008B3781">
              <w:rPr>
                <w:rFonts w:asciiTheme="minorHAnsi" w:hAnsiTheme="minorHAnsi" w:cstheme="minorHAnsi"/>
                <w:i/>
                <w:color w:val="FFFFFF"/>
                <w:sz w:val="20"/>
                <w:szCs w:val="20"/>
              </w:rPr>
              <w:t xml:space="preserve">     </w:t>
            </w:r>
            <w:r w:rsidR="00F31514">
              <w:rPr>
                <w:rFonts w:asciiTheme="minorHAnsi" w:hAnsiTheme="minorHAnsi" w:cstheme="minorHAnsi"/>
                <w:i/>
                <w:color w:val="FFFFFF"/>
                <w:sz w:val="20"/>
                <w:szCs w:val="20"/>
              </w:rPr>
              <w:t>Белоусов Матвей Валерьевич «</w:t>
            </w:r>
            <w:proofErr w:type="spellStart"/>
            <w:r w:rsidR="00F31514">
              <w:rPr>
                <w:rFonts w:asciiTheme="minorHAnsi" w:hAnsiTheme="minorHAnsi" w:cstheme="minorHAnsi"/>
                <w:i/>
                <w:color w:val="FFFFFF"/>
                <w:sz w:val="20"/>
                <w:szCs w:val="20"/>
              </w:rPr>
              <w:t>Мечел</w:t>
            </w:r>
            <w:proofErr w:type="spellEnd"/>
            <w:r w:rsidR="00F31514" w:rsidRPr="00F161C4">
              <w:rPr>
                <w:rFonts w:asciiTheme="minorHAnsi" w:hAnsiTheme="minorHAnsi" w:cstheme="minorHAnsi"/>
                <w:i/>
                <w:color w:val="FFFFFF"/>
                <w:sz w:val="20"/>
                <w:szCs w:val="20"/>
              </w:rPr>
              <w:t>»</w:t>
            </w:r>
          </w:p>
          <w:p w:rsidR="00936131" w:rsidRPr="00F161C4" w:rsidRDefault="00936131" w:rsidP="00082E2E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FFFFFF"/>
                <w:sz w:val="20"/>
                <w:szCs w:val="20"/>
              </w:rPr>
            </w:pPr>
          </w:p>
        </w:tc>
      </w:tr>
    </w:tbl>
    <w:p w:rsidR="003C6B88" w:rsidRPr="00AA0229" w:rsidRDefault="003C6B88" w:rsidP="001A73D2">
      <w:pPr>
        <w:jc w:val="center"/>
        <w:rPr>
          <w:rFonts w:asciiTheme="minorHAnsi" w:hAnsiTheme="minorHAnsi" w:cstheme="minorHAnsi"/>
        </w:rPr>
      </w:pPr>
    </w:p>
    <w:sectPr w:rsidR="003C6B88" w:rsidRPr="00AA0229" w:rsidSect="000578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457"/>
    <w:multiLevelType w:val="hybridMultilevel"/>
    <w:tmpl w:val="8F5061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940C5"/>
    <w:multiLevelType w:val="hybridMultilevel"/>
    <w:tmpl w:val="305ED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341A75"/>
    <w:rsid w:val="00004F44"/>
    <w:rsid w:val="00013132"/>
    <w:rsid w:val="0001737E"/>
    <w:rsid w:val="00023E06"/>
    <w:rsid w:val="00027A54"/>
    <w:rsid w:val="00032077"/>
    <w:rsid w:val="00051895"/>
    <w:rsid w:val="000568A6"/>
    <w:rsid w:val="00057811"/>
    <w:rsid w:val="00082E2E"/>
    <w:rsid w:val="00084D7D"/>
    <w:rsid w:val="000939A9"/>
    <w:rsid w:val="000A788F"/>
    <w:rsid w:val="000F5CD2"/>
    <w:rsid w:val="0010105C"/>
    <w:rsid w:val="00102B76"/>
    <w:rsid w:val="00144F0A"/>
    <w:rsid w:val="001742C1"/>
    <w:rsid w:val="00181F9E"/>
    <w:rsid w:val="001A31D9"/>
    <w:rsid w:val="001A6117"/>
    <w:rsid w:val="001A73D2"/>
    <w:rsid w:val="001B6FAA"/>
    <w:rsid w:val="001E06D0"/>
    <w:rsid w:val="001E52C8"/>
    <w:rsid w:val="001F4125"/>
    <w:rsid w:val="001F5A34"/>
    <w:rsid w:val="00217BAF"/>
    <w:rsid w:val="002207D5"/>
    <w:rsid w:val="00221251"/>
    <w:rsid w:val="002254E3"/>
    <w:rsid w:val="00251AD4"/>
    <w:rsid w:val="00254471"/>
    <w:rsid w:val="002551B1"/>
    <w:rsid w:val="00265FED"/>
    <w:rsid w:val="0026791A"/>
    <w:rsid w:val="00280E22"/>
    <w:rsid w:val="00286466"/>
    <w:rsid w:val="0028718B"/>
    <w:rsid w:val="00287734"/>
    <w:rsid w:val="002923FB"/>
    <w:rsid w:val="00293780"/>
    <w:rsid w:val="002A0297"/>
    <w:rsid w:val="002B6F90"/>
    <w:rsid w:val="002B7E8B"/>
    <w:rsid w:val="002C2257"/>
    <w:rsid w:val="002C2FB8"/>
    <w:rsid w:val="002D3BF1"/>
    <w:rsid w:val="002D705E"/>
    <w:rsid w:val="002E05F8"/>
    <w:rsid w:val="002E0708"/>
    <w:rsid w:val="002E5461"/>
    <w:rsid w:val="002F73AE"/>
    <w:rsid w:val="002F7841"/>
    <w:rsid w:val="00301F95"/>
    <w:rsid w:val="00313ED0"/>
    <w:rsid w:val="0031434D"/>
    <w:rsid w:val="00341A75"/>
    <w:rsid w:val="003729A9"/>
    <w:rsid w:val="003B16A4"/>
    <w:rsid w:val="003B6942"/>
    <w:rsid w:val="003C6B88"/>
    <w:rsid w:val="003D17F7"/>
    <w:rsid w:val="003D475A"/>
    <w:rsid w:val="003F4920"/>
    <w:rsid w:val="00414912"/>
    <w:rsid w:val="00420BF2"/>
    <w:rsid w:val="004424C8"/>
    <w:rsid w:val="00454E7A"/>
    <w:rsid w:val="00456A73"/>
    <w:rsid w:val="00462890"/>
    <w:rsid w:val="0048044A"/>
    <w:rsid w:val="004843F6"/>
    <w:rsid w:val="00490672"/>
    <w:rsid w:val="00490F86"/>
    <w:rsid w:val="004976CD"/>
    <w:rsid w:val="004A21F3"/>
    <w:rsid w:val="004A2833"/>
    <w:rsid w:val="004B3CA3"/>
    <w:rsid w:val="004D74E6"/>
    <w:rsid w:val="004E6D7E"/>
    <w:rsid w:val="004F1B5B"/>
    <w:rsid w:val="004F66EC"/>
    <w:rsid w:val="005147E8"/>
    <w:rsid w:val="00520B02"/>
    <w:rsid w:val="005271C4"/>
    <w:rsid w:val="0056519D"/>
    <w:rsid w:val="005823FB"/>
    <w:rsid w:val="005940DE"/>
    <w:rsid w:val="005A0C46"/>
    <w:rsid w:val="005C038C"/>
    <w:rsid w:val="005C048F"/>
    <w:rsid w:val="005C3D36"/>
    <w:rsid w:val="005C5737"/>
    <w:rsid w:val="005D14D9"/>
    <w:rsid w:val="005D2841"/>
    <w:rsid w:val="005E0107"/>
    <w:rsid w:val="005E247C"/>
    <w:rsid w:val="006466CD"/>
    <w:rsid w:val="00654612"/>
    <w:rsid w:val="00656F67"/>
    <w:rsid w:val="0065747D"/>
    <w:rsid w:val="00664E43"/>
    <w:rsid w:val="006B5BCE"/>
    <w:rsid w:val="006B64C4"/>
    <w:rsid w:val="006B7817"/>
    <w:rsid w:val="006E3F98"/>
    <w:rsid w:val="006E7CD1"/>
    <w:rsid w:val="006F63D4"/>
    <w:rsid w:val="00742227"/>
    <w:rsid w:val="0075493D"/>
    <w:rsid w:val="0075797F"/>
    <w:rsid w:val="00764250"/>
    <w:rsid w:val="00775EA2"/>
    <w:rsid w:val="007909F5"/>
    <w:rsid w:val="007B11E2"/>
    <w:rsid w:val="007B4FA4"/>
    <w:rsid w:val="007C03F2"/>
    <w:rsid w:val="007D6E1C"/>
    <w:rsid w:val="007E0881"/>
    <w:rsid w:val="007F0575"/>
    <w:rsid w:val="007F5DE7"/>
    <w:rsid w:val="007F5F64"/>
    <w:rsid w:val="00802EA3"/>
    <w:rsid w:val="00816537"/>
    <w:rsid w:val="008466EB"/>
    <w:rsid w:val="00854494"/>
    <w:rsid w:val="00866CC3"/>
    <w:rsid w:val="008B29C3"/>
    <w:rsid w:val="008B3781"/>
    <w:rsid w:val="008B61EE"/>
    <w:rsid w:val="008B7ECE"/>
    <w:rsid w:val="00901378"/>
    <w:rsid w:val="00915B2E"/>
    <w:rsid w:val="00921576"/>
    <w:rsid w:val="0092456E"/>
    <w:rsid w:val="00936131"/>
    <w:rsid w:val="0096138E"/>
    <w:rsid w:val="00970865"/>
    <w:rsid w:val="009739BC"/>
    <w:rsid w:val="009A4599"/>
    <w:rsid w:val="009B0ECC"/>
    <w:rsid w:val="009B2C2A"/>
    <w:rsid w:val="009C232A"/>
    <w:rsid w:val="009D2DD4"/>
    <w:rsid w:val="009E0938"/>
    <w:rsid w:val="009F1946"/>
    <w:rsid w:val="00A03608"/>
    <w:rsid w:val="00A410E7"/>
    <w:rsid w:val="00A44920"/>
    <w:rsid w:val="00A527E3"/>
    <w:rsid w:val="00A72258"/>
    <w:rsid w:val="00A81D89"/>
    <w:rsid w:val="00A92D01"/>
    <w:rsid w:val="00AA0229"/>
    <w:rsid w:val="00AB4882"/>
    <w:rsid w:val="00AB5AB8"/>
    <w:rsid w:val="00AD0E28"/>
    <w:rsid w:val="00AE7CAA"/>
    <w:rsid w:val="00AF40D5"/>
    <w:rsid w:val="00B00AD7"/>
    <w:rsid w:val="00B2688F"/>
    <w:rsid w:val="00B274C2"/>
    <w:rsid w:val="00B32F4B"/>
    <w:rsid w:val="00B60136"/>
    <w:rsid w:val="00B72C67"/>
    <w:rsid w:val="00B9402B"/>
    <w:rsid w:val="00B959F3"/>
    <w:rsid w:val="00BB1EEB"/>
    <w:rsid w:val="00BC236F"/>
    <w:rsid w:val="00BD1AF8"/>
    <w:rsid w:val="00BF351C"/>
    <w:rsid w:val="00C2550F"/>
    <w:rsid w:val="00C268C7"/>
    <w:rsid w:val="00C31D47"/>
    <w:rsid w:val="00C40B27"/>
    <w:rsid w:val="00C41192"/>
    <w:rsid w:val="00C648C4"/>
    <w:rsid w:val="00C7373A"/>
    <w:rsid w:val="00C8736F"/>
    <w:rsid w:val="00CA070B"/>
    <w:rsid w:val="00CB017C"/>
    <w:rsid w:val="00CC124A"/>
    <w:rsid w:val="00CC26AE"/>
    <w:rsid w:val="00D06976"/>
    <w:rsid w:val="00D25FCA"/>
    <w:rsid w:val="00D402EC"/>
    <w:rsid w:val="00D432B5"/>
    <w:rsid w:val="00D501A2"/>
    <w:rsid w:val="00D50814"/>
    <w:rsid w:val="00D5230A"/>
    <w:rsid w:val="00D5392D"/>
    <w:rsid w:val="00D71FED"/>
    <w:rsid w:val="00D828FA"/>
    <w:rsid w:val="00D94913"/>
    <w:rsid w:val="00DA1210"/>
    <w:rsid w:val="00DA47BE"/>
    <w:rsid w:val="00DA6B79"/>
    <w:rsid w:val="00DB0C1C"/>
    <w:rsid w:val="00DB7CDB"/>
    <w:rsid w:val="00DE0696"/>
    <w:rsid w:val="00DE4BAA"/>
    <w:rsid w:val="00E010EA"/>
    <w:rsid w:val="00E122A5"/>
    <w:rsid w:val="00E30D8B"/>
    <w:rsid w:val="00E33059"/>
    <w:rsid w:val="00E47797"/>
    <w:rsid w:val="00E6548B"/>
    <w:rsid w:val="00E70FE3"/>
    <w:rsid w:val="00EA1C6C"/>
    <w:rsid w:val="00EB033E"/>
    <w:rsid w:val="00EB520A"/>
    <w:rsid w:val="00ED3304"/>
    <w:rsid w:val="00EE273B"/>
    <w:rsid w:val="00F161C4"/>
    <w:rsid w:val="00F24257"/>
    <w:rsid w:val="00F24A0B"/>
    <w:rsid w:val="00F26A84"/>
    <w:rsid w:val="00F31514"/>
    <w:rsid w:val="00F3310D"/>
    <w:rsid w:val="00F5226C"/>
    <w:rsid w:val="00F56A1E"/>
    <w:rsid w:val="00F57952"/>
    <w:rsid w:val="00F85B03"/>
    <w:rsid w:val="00F93CA5"/>
    <w:rsid w:val="00FA1930"/>
    <w:rsid w:val="00FA736E"/>
    <w:rsid w:val="00FB181F"/>
    <w:rsid w:val="00FC0952"/>
    <w:rsid w:val="00FC53FA"/>
    <w:rsid w:val="00FD76B7"/>
    <w:rsid w:val="00FE7BC6"/>
    <w:rsid w:val="00FF0DB3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78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81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578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5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8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1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яя заливка 1 - Акцент 11"/>
    <w:basedOn w:val="a1"/>
    <w:uiPriority w:val="63"/>
    <w:rsid w:val="00FA193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802EA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B9402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3-1">
    <w:name w:val="Medium Grid 3 Accent 1"/>
    <w:basedOn w:val="a1"/>
    <w:uiPriority w:val="69"/>
    <w:rsid w:val="00B9402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664E4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a7">
    <w:name w:val="List Paragraph"/>
    <w:basedOn w:val="a"/>
    <w:uiPriority w:val="34"/>
    <w:qFormat/>
    <w:rsid w:val="004843F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51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0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11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8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39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5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7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0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2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49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6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0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1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7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uzanov\Documents\&#1050;&#1059;&#1041;&#1054;&#1050;%20&#1042;&#1067;&#1047;&#1054;&#1042;&#1040;\&#1055;&#1088;&#1086;&#1075;&#1088;&#1072;&#1084;&#1082;&#1072;\&#1057;&#1054;&#1057;&#1058;&#1040;&#1042;%20&#1042;&#1086;&#1089;&#1090;&#1086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46EA-416D-4A1F-8AC8-1B56A17C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Восток</Template>
  <TotalTime>462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MPuzanov</dc:creator>
  <cp:lastModifiedBy>agusev</cp:lastModifiedBy>
  <cp:revision>73</cp:revision>
  <cp:lastPrinted>2014-01-10T10:09:00Z</cp:lastPrinted>
  <dcterms:created xsi:type="dcterms:W3CDTF">2013-01-21T06:51:00Z</dcterms:created>
  <dcterms:modified xsi:type="dcterms:W3CDTF">2016-01-18T09:24:00Z</dcterms:modified>
</cp:coreProperties>
</file>