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3B" w:rsidRDefault="00EE273B" w:rsidP="00057811">
      <w:pPr>
        <w:jc w:val="center"/>
        <w:rPr>
          <w:rFonts w:asciiTheme="minorHAnsi" w:hAnsiTheme="minorHAnsi" w:cstheme="minorHAnsi"/>
        </w:rPr>
      </w:pPr>
    </w:p>
    <w:p w:rsidR="00EE273B" w:rsidRDefault="00EE273B" w:rsidP="00057811">
      <w:pPr>
        <w:jc w:val="center"/>
        <w:rPr>
          <w:rFonts w:asciiTheme="minorHAnsi" w:hAnsiTheme="minorHAnsi" w:cstheme="minorHAnsi"/>
        </w:rPr>
      </w:pPr>
    </w:p>
    <w:p w:rsidR="00764250" w:rsidRPr="00AA0229" w:rsidRDefault="00A0653F" w:rsidP="00057811">
      <w:pPr>
        <w:jc w:val="center"/>
        <w:rPr>
          <w:rFonts w:asciiTheme="minorHAnsi" w:hAnsiTheme="minorHAnsi" w:cstheme="minorHAnsi"/>
        </w:rPr>
      </w:pPr>
      <w:r w:rsidRPr="00A0653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916430" cy="14312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11" w:rsidRPr="00465CA5" w:rsidRDefault="00057811" w:rsidP="00057811">
      <w:pPr>
        <w:pStyle w:val="a3"/>
        <w:ind w:left="709" w:hanging="851"/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  <w:r w:rsidRPr="00465CA5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СОСТАВ</w:t>
      </w:r>
    </w:p>
    <w:p w:rsidR="00057811" w:rsidRPr="00465CA5" w:rsidRDefault="00057811" w:rsidP="00057811">
      <w:pPr>
        <w:pStyle w:val="a3"/>
        <w:ind w:left="709" w:hanging="851"/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  <w:r w:rsidRPr="00465CA5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СБОРНОЙ КОМАНДЫ «</w:t>
      </w:r>
      <w:r w:rsidR="00465CA5" w:rsidRPr="00465CA5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ЗАПАД</w:t>
      </w:r>
      <w:r w:rsidRPr="00465CA5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»</w:t>
      </w:r>
    </w:p>
    <w:p w:rsidR="00057811" w:rsidRPr="00465CA5" w:rsidRDefault="00057811" w:rsidP="00057811">
      <w:pPr>
        <w:pStyle w:val="a3"/>
        <w:ind w:left="709" w:hanging="851"/>
        <w:jc w:val="center"/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</w:pPr>
      <w:r w:rsidRPr="00465CA5">
        <w:rPr>
          <w:rFonts w:asciiTheme="minorHAnsi" w:hAnsiTheme="minorHAnsi" w:cstheme="minorHAnsi"/>
          <w:b/>
          <w:color w:val="548DD4" w:themeColor="text2" w:themeTint="99"/>
          <w:sz w:val="36"/>
          <w:szCs w:val="36"/>
        </w:rPr>
        <w:t>МОЛОДЕЖНОЙ ХОККЕЙНОЙ ЛИГИ</w:t>
      </w:r>
    </w:p>
    <w:p w:rsidR="002A0297" w:rsidRPr="00AA0229" w:rsidRDefault="002A0297" w:rsidP="00057811">
      <w:pPr>
        <w:pStyle w:val="a3"/>
        <w:ind w:left="709" w:hanging="851"/>
        <w:jc w:val="center"/>
        <w:rPr>
          <w:rFonts w:asciiTheme="minorHAnsi" w:hAnsiTheme="minorHAnsi" w:cstheme="minorHAnsi"/>
          <w:b/>
          <w:color w:val="0070C0"/>
        </w:rPr>
      </w:pPr>
    </w:p>
    <w:tbl>
      <w:tblPr>
        <w:tblStyle w:val="3-1"/>
        <w:tblW w:w="8987" w:type="dxa"/>
        <w:jc w:val="center"/>
        <w:tblLayout w:type="fixed"/>
        <w:tblLook w:val="04A0"/>
      </w:tblPr>
      <w:tblGrid>
        <w:gridCol w:w="537"/>
        <w:gridCol w:w="2440"/>
        <w:gridCol w:w="3742"/>
        <w:gridCol w:w="1134"/>
        <w:gridCol w:w="567"/>
        <w:gridCol w:w="567"/>
      </w:tblGrid>
      <w:tr w:rsidR="00B2688F" w:rsidRPr="002D3D75" w:rsidTr="00465CA5">
        <w:trPr>
          <w:cnfStyle w:val="100000000000"/>
          <w:trHeight w:val="220"/>
          <w:jc w:val="center"/>
        </w:trPr>
        <w:tc>
          <w:tcPr>
            <w:cnfStyle w:val="001000000000"/>
            <w:tcW w:w="537" w:type="dxa"/>
          </w:tcPr>
          <w:p w:rsidR="00FC53FA" w:rsidRPr="002D3D75" w:rsidRDefault="00FC53FA" w:rsidP="00082E2E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</w:tc>
        <w:tc>
          <w:tcPr>
            <w:tcW w:w="2440" w:type="dxa"/>
          </w:tcPr>
          <w:p w:rsidR="00FC53FA" w:rsidRPr="002D3D75" w:rsidRDefault="00FC53FA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ФИО</w:t>
            </w:r>
          </w:p>
        </w:tc>
        <w:tc>
          <w:tcPr>
            <w:tcW w:w="3742" w:type="dxa"/>
          </w:tcPr>
          <w:p w:rsidR="00FC53FA" w:rsidRPr="002D3D75" w:rsidRDefault="007F5F64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Клуб</w:t>
            </w:r>
          </w:p>
        </w:tc>
        <w:tc>
          <w:tcPr>
            <w:tcW w:w="1134" w:type="dxa"/>
          </w:tcPr>
          <w:p w:rsidR="00FC53FA" w:rsidRPr="002D3D75" w:rsidRDefault="007F5F64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</w:tcPr>
          <w:p w:rsidR="00FC53FA" w:rsidRPr="002D3D75" w:rsidRDefault="00FC53FA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Рост</w:t>
            </w:r>
          </w:p>
        </w:tc>
        <w:tc>
          <w:tcPr>
            <w:tcW w:w="567" w:type="dxa"/>
          </w:tcPr>
          <w:p w:rsidR="00FC53FA" w:rsidRPr="002D3D75" w:rsidRDefault="00FC53FA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Вес</w:t>
            </w:r>
          </w:p>
        </w:tc>
      </w:tr>
      <w:tr w:rsidR="00FC53FA" w:rsidRPr="002D3D75" w:rsidTr="00465CA5">
        <w:trPr>
          <w:cnfStyle w:val="000000100000"/>
          <w:trHeight w:val="242"/>
          <w:jc w:val="center"/>
        </w:trPr>
        <w:tc>
          <w:tcPr>
            <w:cnfStyle w:val="001000000000"/>
            <w:tcW w:w="8987" w:type="dxa"/>
            <w:gridSpan w:val="6"/>
          </w:tcPr>
          <w:p w:rsidR="00FC53FA" w:rsidRPr="002D3D75" w:rsidRDefault="002A0297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Вратари</w:t>
            </w:r>
          </w:p>
        </w:tc>
      </w:tr>
      <w:tr w:rsidR="00355217" w:rsidRPr="003875B7" w:rsidTr="00465CA5">
        <w:trPr>
          <w:trHeight w:val="262"/>
          <w:jc w:val="center"/>
        </w:trPr>
        <w:tc>
          <w:tcPr>
            <w:cnfStyle w:val="001000000000"/>
            <w:tcW w:w="537" w:type="dxa"/>
          </w:tcPr>
          <w:p w:rsidR="00355217" w:rsidRPr="002E2903" w:rsidRDefault="004D1F77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440" w:type="dxa"/>
          </w:tcPr>
          <w:p w:rsidR="00355217" w:rsidRPr="0067182D" w:rsidRDefault="00895A28" w:rsidP="007C4772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7182D">
              <w:rPr>
                <w:b/>
                <w:sz w:val="20"/>
                <w:szCs w:val="20"/>
              </w:rPr>
              <w:t>Артамкин</w:t>
            </w:r>
            <w:proofErr w:type="spellEnd"/>
            <w:r w:rsidRPr="0067182D">
              <w:rPr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3742" w:type="dxa"/>
          </w:tcPr>
          <w:p w:rsidR="00355217" w:rsidRPr="0067182D" w:rsidRDefault="00895A28" w:rsidP="00895A28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67182D">
              <w:rPr>
                <w:rFonts w:cstheme="minorHAnsi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7182D">
              <w:rPr>
                <w:rFonts w:cstheme="minorHAnsi"/>
                <w:b/>
                <w:color w:val="000000" w:themeColor="text1"/>
                <w:sz w:val="20"/>
                <w:szCs w:val="20"/>
              </w:rPr>
              <w:t>Локо-Юниор</w:t>
            </w:r>
            <w:proofErr w:type="spellEnd"/>
            <w:r w:rsidRPr="0067182D">
              <w:rPr>
                <w:rFonts w:cstheme="minorHAnsi"/>
                <w:b/>
                <w:color w:val="000000" w:themeColor="text1"/>
                <w:sz w:val="20"/>
                <w:szCs w:val="20"/>
              </w:rPr>
              <w:t>» г. Ярославль</w:t>
            </w:r>
          </w:p>
        </w:tc>
        <w:tc>
          <w:tcPr>
            <w:tcW w:w="1134" w:type="dxa"/>
          </w:tcPr>
          <w:p w:rsidR="00355217" w:rsidRPr="0067182D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67182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3.0</w:t>
            </w:r>
            <w:r w:rsidRPr="0067182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US"/>
              </w:rPr>
              <w:t>5</w:t>
            </w:r>
            <w:r w:rsidR="00355217" w:rsidRPr="0067182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.199</w:t>
            </w:r>
            <w:r w:rsidRPr="0067182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355217" w:rsidRPr="0067182D" w:rsidRDefault="00355217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469A3"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B53689"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355217" w:rsidRPr="0067182D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75</w:t>
            </w:r>
          </w:p>
        </w:tc>
      </w:tr>
      <w:tr w:rsidR="00063A93" w:rsidRPr="002D3D75" w:rsidTr="00465CA5">
        <w:trPr>
          <w:cnfStyle w:val="000000100000"/>
          <w:trHeight w:val="262"/>
          <w:jc w:val="center"/>
        </w:trPr>
        <w:tc>
          <w:tcPr>
            <w:cnfStyle w:val="001000000000"/>
            <w:tcW w:w="537" w:type="dxa"/>
          </w:tcPr>
          <w:p w:rsidR="00063A93" w:rsidRPr="004D1F77" w:rsidRDefault="004D1F77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2440" w:type="dxa"/>
          </w:tcPr>
          <w:p w:rsidR="00063A93" w:rsidRPr="00A05C1E" w:rsidRDefault="00895A28" w:rsidP="007C4772">
            <w:pPr>
              <w:spacing w:after="0" w:line="240" w:lineRule="auto"/>
              <w:cnfStyle w:val="000000100000"/>
              <w:rPr>
                <w:rFonts w:asciiTheme="minorHAnsi" w:hAnsiTheme="minorHAnsi" w:cs="Times New Roman CYR"/>
                <w:sz w:val="20"/>
                <w:szCs w:val="20"/>
              </w:rPr>
            </w:pPr>
            <w:r w:rsidRPr="00A05C1E">
              <w:rPr>
                <w:sz w:val="20"/>
                <w:szCs w:val="20"/>
              </w:rPr>
              <w:t>Любавский Александр</w:t>
            </w:r>
          </w:p>
        </w:tc>
        <w:tc>
          <w:tcPr>
            <w:tcW w:w="3742" w:type="dxa"/>
          </w:tcPr>
          <w:p w:rsidR="00063A93" w:rsidRPr="00A05C1E" w:rsidRDefault="00895A28" w:rsidP="00895A28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5C1E">
              <w:rPr>
                <w:rFonts w:cstheme="minorHAnsi"/>
                <w:sz w:val="20"/>
                <w:szCs w:val="20"/>
              </w:rPr>
              <w:t>«Зеленоград» г. Москва</w:t>
            </w:r>
          </w:p>
        </w:tc>
        <w:tc>
          <w:tcPr>
            <w:tcW w:w="1134" w:type="dxa"/>
          </w:tcPr>
          <w:p w:rsidR="00063A93" w:rsidRPr="00B53689" w:rsidRDefault="00B53689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469A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063A93" w:rsidRPr="003875B7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063A93" w:rsidRPr="00B53689" w:rsidRDefault="00063A93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75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469A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536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063A93" w:rsidRPr="00B53689" w:rsidRDefault="00B53689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65</w:t>
            </w:r>
          </w:p>
        </w:tc>
      </w:tr>
      <w:tr w:rsidR="00355217" w:rsidRPr="002D3D75" w:rsidTr="00465CA5">
        <w:trPr>
          <w:trHeight w:val="120"/>
          <w:jc w:val="center"/>
        </w:trPr>
        <w:tc>
          <w:tcPr>
            <w:cnfStyle w:val="001000000000"/>
            <w:tcW w:w="8987" w:type="dxa"/>
            <w:gridSpan w:val="6"/>
          </w:tcPr>
          <w:p w:rsidR="00355217" w:rsidRPr="00A05C1E" w:rsidRDefault="00355217" w:rsidP="008466EB">
            <w:pPr>
              <w:spacing w:after="0" w:line="240" w:lineRule="auto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A05C1E">
              <w:rPr>
                <w:rFonts w:asciiTheme="minorHAnsi" w:hAnsiTheme="minorHAnsi" w:cstheme="minorHAnsi"/>
                <w:sz w:val="20"/>
                <w:szCs w:val="20"/>
              </w:rPr>
              <w:t>Защитники</w:t>
            </w:r>
          </w:p>
        </w:tc>
      </w:tr>
      <w:tr w:rsidR="00055E5F" w:rsidRPr="002D3D75" w:rsidTr="00465CA5">
        <w:trPr>
          <w:cnfStyle w:val="000000100000"/>
          <w:trHeight w:val="248"/>
          <w:jc w:val="center"/>
        </w:trPr>
        <w:tc>
          <w:tcPr>
            <w:cnfStyle w:val="001000000000"/>
            <w:tcW w:w="537" w:type="dxa"/>
          </w:tcPr>
          <w:p w:rsidR="00055E5F" w:rsidRPr="004D1F77" w:rsidRDefault="004D1F77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440" w:type="dxa"/>
          </w:tcPr>
          <w:p w:rsidR="00055E5F" w:rsidRPr="00A05C1E" w:rsidRDefault="00895A28" w:rsidP="00895A28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05C1E">
              <w:rPr>
                <w:sz w:val="20"/>
                <w:szCs w:val="20"/>
              </w:rPr>
              <w:t>Павельчук</w:t>
            </w:r>
            <w:proofErr w:type="spellEnd"/>
            <w:r w:rsidRPr="00A05C1E"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3742" w:type="dxa"/>
          </w:tcPr>
          <w:p w:rsidR="00055E5F" w:rsidRPr="00A05C1E" w:rsidRDefault="00895A28" w:rsidP="009446BF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05C1E">
              <w:rPr>
                <w:rFonts w:cstheme="minorHAnsi"/>
                <w:sz w:val="20"/>
                <w:szCs w:val="20"/>
              </w:rPr>
              <w:t>«Россошь» г. Россошь</w:t>
            </w:r>
          </w:p>
        </w:tc>
        <w:tc>
          <w:tcPr>
            <w:tcW w:w="1134" w:type="dxa"/>
          </w:tcPr>
          <w:p w:rsidR="00055E5F" w:rsidRPr="0067182D" w:rsidRDefault="00B53689" w:rsidP="009446BF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</w:t>
            </w: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="00055E5F" w:rsidRPr="0067182D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055E5F" w:rsidRPr="0067182D" w:rsidRDefault="00055E5F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B53689"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055E5F" w:rsidRPr="0067182D" w:rsidRDefault="00B53689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74</w:t>
            </w:r>
          </w:p>
        </w:tc>
      </w:tr>
      <w:tr w:rsidR="00063A93" w:rsidRPr="002D3D75" w:rsidTr="00465CA5">
        <w:trPr>
          <w:trHeight w:val="248"/>
          <w:jc w:val="center"/>
        </w:trPr>
        <w:tc>
          <w:tcPr>
            <w:cnfStyle w:val="001000000000"/>
            <w:tcW w:w="537" w:type="dxa"/>
          </w:tcPr>
          <w:p w:rsidR="00063A93" w:rsidRPr="004D1F77" w:rsidRDefault="004D1F77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440" w:type="dxa"/>
          </w:tcPr>
          <w:p w:rsidR="00063A93" w:rsidRPr="0067182D" w:rsidRDefault="00895A28" w:rsidP="009446BF">
            <w:pPr>
              <w:spacing w:after="0" w:line="240" w:lineRule="auto"/>
              <w:cnfStyle w:val="000000000000"/>
              <w:rPr>
                <w:rFonts w:asciiTheme="minorHAnsi" w:hAnsiTheme="minorHAnsi" w:cs="Times New Roman CYR"/>
                <w:b/>
                <w:sz w:val="20"/>
                <w:szCs w:val="20"/>
              </w:rPr>
            </w:pPr>
            <w:r w:rsidRPr="0067182D">
              <w:rPr>
                <w:b/>
                <w:sz w:val="20"/>
                <w:szCs w:val="20"/>
              </w:rPr>
              <w:t>Прохоров Платон</w:t>
            </w:r>
          </w:p>
        </w:tc>
        <w:tc>
          <w:tcPr>
            <w:tcW w:w="3742" w:type="dxa"/>
          </w:tcPr>
          <w:p w:rsidR="00063A93" w:rsidRPr="0067182D" w:rsidRDefault="004469A3" w:rsidP="009446BF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«</w:t>
            </w:r>
            <w:proofErr w:type="spellStart"/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Локо-Юниор</w:t>
            </w:r>
            <w:proofErr w:type="spellEnd"/>
            <w:r w:rsidR="00063A93"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» г. 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Ярославль</w:t>
            </w:r>
          </w:p>
        </w:tc>
        <w:tc>
          <w:tcPr>
            <w:tcW w:w="1134" w:type="dxa"/>
          </w:tcPr>
          <w:p w:rsidR="00063A93" w:rsidRPr="0067182D" w:rsidRDefault="00B53689" w:rsidP="009446BF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08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</w:t>
            </w:r>
            <w:r w:rsidR="00807A60"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063A93" w:rsidRPr="0067182D" w:rsidRDefault="00807A60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53689"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91</w:t>
            </w:r>
          </w:p>
        </w:tc>
        <w:tc>
          <w:tcPr>
            <w:tcW w:w="567" w:type="dxa"/>
          </w:tcPr>
          <w:p w:rsidR="00063A93" w:rsidRPr="0067182D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85</w:t>
            </w:r>
          </w:p>
        </w:tc>
      </w:tr>
      <w:tr w:rsidR="00A05C1E" w:rsidRPr="002D3D75" w:rsidTr="00465CA5">
        <w:trPr>
          <w:cnfStyle w:val="000000100000"/>
          <w:trHeight w:val="248"/>
          <w:jc w:val="center"/>
        </w:trPr>
        <w:tc>
          <w:tcPr>
            <w:cnfStyle w:val="001000000000"/>
            <w:tcW w:w="537" w:type="dxa"/>
          </w:tcPr>
          <w:p w:rsidR="00A05C1E" w:rsidRDefault="00A05C1E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2440" w:type="dxa"/>
          </w:tcPr>
          <w:p w:rsidR="00A05C1E" w:rsidRPr="00A05C1E" w:rsidRDefault="00A05C1E" w:rsidP="009446BF">
            <w:pPr>
              <w:spacing w:after="0" w:line="240" w:lineRule="auto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Роман</w:t>
            </w:r>
          </w:p>
        </w:tc>
        <w:tc>
          <w:tcPr>
            <w:tcW w:w="3742" w:type="dxa"/>
          </w:tcPr>
          <w:p w:rsidR="00A05C1E" w:rsidRPr="00A05C1E" w:rsidRDefault="00A05C1E" w:rsidP="009446BF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«Дизелист» г. Пенза</w:t>
            </w:r>
          </w:p>
        </w:tc>
        <w:tc>
          <w:tcPr>
            <w:tcW w:w="1134" w:type="dxa"/>
          </w:tcPr>
          <w:p w:rsidR="00A05C1E" w:rsidRPr="00B53689" w:rsidRDefault="00B53689" w:rsidP="009446BF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29.03.1995</w:t>
            </w:r>
          </w:p>
        </w:tc>
        <w:tc>
          <w:tcPr>
            <w:tcW w:w="567" w:type="dxa"/>
          </w:tcPr>
          <w:p w:rsidR="00A05C1E" w:rsidRPr="00B53689" w:rsidRDefault="00B53689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177</w:t>
            </w:r>
          </w:p>
        </w:tc>
        <w:tc>
          <w:tcPr>
            <w:tcW w:w="567" w:type="dxa"/>
          </w:tcPr>
          <w:p w:rsidR="00A05C1E" w:rsidRPr="00B53689" w:rsidRDefault="00B53689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88</w:t>
            </w:r>
          </w:p>
        </w:tc>
      </w:tr>
      <w:tr w:rsidR="00807A60" w:rsidRPr="002D3D75" w:rsidTr="00465CA5">
        <w:trPr>
          <w:trHeight w:val="254"/>
          <w:jc w:val="center"/>
        </w:trPr>
        <w:tc>
          <w:tcPr>
            <w:cnfStyle w:val="001000000000"/>
            <w:tcW w:w="537" w:type="dxa"/>
          </w:tcPr>
          <w:p w:rsidR="00807A60" w:rsidRPr="00A05C1E" w:rsidRDefault="004D1F77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A05C1E">
              <w:rPr>
                <w:rFonts w:asciiTheme="minorHAnsi" w:hAnsiTheme="minorHAnsi" w:cstheme="minorHAnsi"/>
                <w:bCs w:val="0"/>
                <w:sz w:val="20"/>
                <w:szCs w:val="20"/>
              </w:rPr>
              <w:t>5</w:t>
            </w:r>
          </w:p>
        </w:tc>
        <w:tc>
          <w:tcPr>
            <w:tcW w:w="2440" w:type="dxa"/>
          </w:tcPr>
          <w:p w:rsidR="00807A60" w:rsidRPr="00A05C1E" w:rsidRDefault="00895A28" w:rsidP="007C4772">
            <w:pPr>
              <w:spacing w:after="0" w:line="240" w:lineRule="auto"/>
              <w:cnfStyle w:val="000000000000"/>
              <w:rPr>
                <w:rFonts w:asciiTheme="minorHAnsi" w:hAnsiTheme="minorHAnsi" w:cs="Times New Roman CYR"/>
                <w:sz w:val="20"/>
                <w:szCs w:val="20"/>
                <w:highlight w:val="red"/>
              </w:rPr>
            </w:pPr>
            <w:r w:rsidRPr="00A05C1E">
              <w:rPr>
                <w:sz w:val="20"/>
                <w:szCs w:val="20"/>
              </w:rPr>
              <w:t>Сосунов Олег</w:t>
            </w:r>
          </w:p>
        </w:tc>
        <w:tc>
          <w:tcPr>
            <w:tcW w:w="3742" w:type="dxa"/>
          </w:tcPr>
          <w:p w:rsidR="00807A60" w:rsidRPr="00A05C1E" w:rsidRDefault="00895A28" w:rsidP="002D3D75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05C1E">
              <w:rPr>
                <w:rFonts w:cstheme="minorHAns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A05C1E">
              <w:rPr>
                <w:rFonts w:cstheme="minorHAnsi"/>
                <w:color w:val="000000" w:themeColor="text1"/>
                <w:sz w:val="20"/>
                <w:szCs w:val="20"/>
              </w:rPr>
              <w:t>Локо-Юниор</w:t>
            </w:r>
            <w:proofErr w:type="spellEnd"/>
            <w:r w:rsidRPr="00A05C1E">
              <w:rPr>
                <w:rFonts w:cstheme="minorHAnsi"/>
                <w:color w:val="000000" w:themeColor="text1"/>
                <w:sz w:val="20"/>
                <w:szCs w:val="20"/>
              </w:rPr>
              <w:t>» г. Ярославль</w:t>
            </w:r>
          </w:p>
        </w:tc>
        <w:tc>
          <w:tcPr>
            <w:tcW w:w="1134" w:type="dxa"/>
          </w:tcPr>
          <w:p w:rsidR="00807A60" w:rsidRPr="00B53689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7B6603">
              <w:rPr>
                <w:rFonts w:asciiTheme="minorHAnsi" w:hAnsiTheme="minorHAnsi" w:cstheme="minorHAnsi"/>
                <w:sz w:val="20"/>
                <w:szCs w:val="20"/>
              </w:rPr>
              <w:t>3.04</w:t>
            </w:r>
            <w:r w:rsidR="00807A60" w:rsidRPr="002D3D75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807A60" w:rsidRPr="00B53689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</w:t>
            </w:r>
          </w:p>
        </w:tc>
        <w:tc>
          <w:tcPr>
            <w:tcW w:w="567" w:type="dxa"/>
          </w:tcPr>
          <w:p w:rsidR="00807A60" w:rsidRPr="00B53689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97</w:t>
            </w:r>
          </w:p>
        </w:tc>
      </w:tr>
      <w:tr w:rsidR="00807A60" w:rsidRPr="002D3D75" w:rsidTr="00465CA5">
        <w:trPr>
          <w:cnfStyle w:val="000000100000"/>
          <w:trHeight w:val="233"/>
          <w:jc w:val="center"/>
        </w:trPr>
        <w:tc>
          <w:tcPr>
            <w:cnfStyle w:val="001000000000"/>
            <w:tcW w:w="537" w:type="dxa"/>
          </w:tcPr>
          <w:p w:rsidR="00055E5F" w:rsidRPr="00A05C1E" w:rsidRDefault="004D1F77" w:rsidP="00C3667F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A05C1E">
              <w:rPr>
                <w:rFonts w:asciiTheme="minorHAnsi" w:hAnsiTheme="minorHAnsi" w:cstheme="minorHAnsi"/>
                <w:bCs w:val="0"/>
                <w:sz w:val="20"/>
                <w:szCs w:val="20"/>
              </w:rPr>
              <w:t>6</w:t>
            </w:r>
          </w:p>
        </w:tc>
        <w:tc>
          <w:tcPr>
            <w:tcW w:w="2440" w:type="dxa"/>
          </w:tcPr>
          <w:p w:rsidR="00055E5F" w:rsidRPr="0067182D" w:rsidRDefault="00895A28" w:rsidP="007C4772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highlight w:val="red"/>
              </w:rPr>
            </w:pPr>
            <w:r w:rsidRPr="0067182D">
              <w:rPr>
                <w:b/>
                <w:sz w:val="20"/>
                <w:szCs w:val="20"/>
              </w:rPr>
              <w:t>Станкевич Сергей</w:t>
            </w:r>
          </w:p>
        </w:tc>
        <w:tc>
          <w:tcPr>
            <w:tcW w:w="3742" w:type="dxa"/>
          </w:tcPr>
          <w:p w:rsidR="00055E5F" w:rsidRPr="0067182D" w:rsidRDefault="00895A28" w:rsidP="00D073CD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2D">
              <w:rPr>
                <w:rFonts w:cstheme="minorHAnsi"/>
                <w:b/>
                <w:sz w:val="20"/>
                <w:szCs w:val="20"/>
              </w:rPr>
              <w:t>«Юность» г. Минск</w:t>
            </w:r>
          </w:p>
        </w:tc>
        <w:tc>
          <w:tcPr>
            <w:tcW w:w="1134" w:type="dxa"/>
          </w:tcPr>
          <w:p w:rsidR="00055E5F" w:rsidRPr="0067182D" w:rsidRDefault="00B53689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3.0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</w:t>
            </w:r>
            <w:r w:rsidR="00D073CD"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055E5F" w:rsidRPr="0067182D" w:rsidRDefault="00D073CD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53689"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567" w:type="dxa"/>
          </w:tcPr>
          <w:p w:rsidR="00055E5F" w:rsidRPr="0067182D" w:rsidRDefault="00B53689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74</w:t>
            </w:r>
          </w:p>
        </w:tc>
      </w:tr>
      <w:tr w:rsidR="00807A60" w:rsidRPr="002D3D75" w:rsidTr="00465CA5">
        <w:trPr>
          <w:trHeight w:val="233"/>
          <w:jc w:val="center"/>
        </w:trPr>
        <w:tc>
          <w:tcPr>
            <w:cnfStyle w:val="001000000000"/>
            <w:tcW w:w="537" w:type="dxa"/>
          </w:tcPr>
          <w:p w:rsidR="00055E5F" w:rsidRPr="00A05C1E" w:rsidRDefault="004D1F77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A05C1E">
              <w:rPr>
                <w:rFonts w:asciiTheme="minorHAnsi" w:hAnsiTheme="minorHAnsi" w:cstheme="minorHAnsi"/>
                <w:bCs w:val="0"/>
                <w:sz w:val="20"/>
                <w:szCs w:val="20"/>
              </w:rPr>
              <w:t>7</w:t>
            </w:r>
          </w:p>
        </w:tc>
        <w:tc>
          <w:tcPr>
            <w:tcW w:w="2440" w:type="dxa"/>
          </w:tcPr>
          <w:p w:rsidR="00055E5F" w:rsidRPr="00A05C1E" w:rsidRDefault="00895A28" w:rsidP="007C4772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05C1E">
              <w:rPr>
                <w:sz w:val="20"/>
                <w:szCs w:val="20"/>
              </w:rPr>
              <w:t>Тимощенко</w:t>
            </w:r>
            <w:proofErr w:type="spellEnd"/>
            <w:r w:rsidRPr="00A05C1E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742" w:type="dxa"/>
          </w:tcPr>
          <w:p w:rsidR="00055E5F" w:rsidRPr="00A05C1E" w:rsidRDefault="00895A28" w:rsidP="00895A28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5C1E">
              <w:rPr>
                <w:rFonts w:cstheme="minorHAnsi"/>
                <w:sz w:val="20"/>
                <w:szCs w:val="20"/>
              </w:rPr>
              <w:t>«Юность» г. Минск</w:t>
            </w:r>
          </w:p>
        </w:tc>
        <w:tc>
          <w:tcPr>
            <w:tcW w:w="1134" w:type="dxa"/>
          </w:tcPr>
          <w:p w:rsidR="00055E5F" w:rsidRPr="002D3D75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9126C2">
              <w:rPr>
                <w:rFonts w:asciiTheme="minorHAnsi" w:hAnsiTheme="minorHAnsi" w:cstheme="minorHAnsi"/>
                <w:sz w:val="20"/>
                <w:szCs w:val="20"/>
              </w:rPr>
              <w:t>.08</w:t>
            </w:r>
            <w:r w:rsidR="00055E5F" w:rsidRPr="002D3D75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="009126C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55E5F" w:rsidRPr="00B53689" w:rsidRDefault="00055E5F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536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79</w:t>
            </w:r>
          </w:p>
        </w:tc>
        <w:tc>
          <w:tcPr>
            <w:tcW w:w="567" w:type="dxa"/>
          </w:tcPr>
          <w:p w:rsidR="00055E5F" w:rsidRPr="002D3D75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</w:t>
            </w:r>
            <w:r w:rsidR="009126C2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807A60" w:rsidRPr="002D3D75" w:rsidTr="00465CA5">
        <w:trPr>
          <w:cnfStyle w:val="000000100000"/>
          <w:trHeight w:val="166"/>
          <w:jc w:val="center"/>
        </w:trPr>
        <w:tc>
          <w:tcPr>
            <w:cnfStyle w:val="001000000000"/>
            <w:tcW w:w="537" w:type="dxa"/>
          </w:tcPr>
          <w:p w:rsidR="00055E5F" w:rsidRPr="004D1F77" w:rsidRDefault="004D1F77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440" w:type="dxa"/>
          </w:tcPr>
          <w:p w:rsidR="00055E5F" w:rsidRPr="00A05C1E" w:rsidRDefault="00895A28" w:rsidP="007C4772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05C1E">
              <w:rPr>
                <w:sz w:val="20"/>
                <w:szCs w:val="20"/>
              </w:rPr>
              <w:t>Мерзляков</w:t>
            </w:r>
            <w:proofErr w:type="gramEnd"/>
            <w:r w:rsidRPr="00A05C1E">
              <w:rPr>
                <w:sz w:val="20"/>
                <w:szCs w:val="20"/>
              </w:rPr>
              <w:t xml:space="preserve"> Клим</w:t>
            </w:r>
          </w:p>
        </w:tc>
        <w:tc>
          <w:tcPr>
            <w:tcW w:w="3742" w:type="dxa"/>
          </w:tcPr>
          <w:p w:rsidR="00055E5F" w:rsidRPr="00A05C1E" w:rsidRDefault="00895A28" w:rsidP="00895A28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5C1E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A05C1E">
              <w:rPr>
                <w:rFonts w:cstheme="minorHAnsi"/>
                <w:sz w:val="20"/>
                <w:szCs w:val="20"/>
              </w:rPr>
              <w:t>СКА-Карелия</w:t>
            </w:r>
            <w:proofErr w:type="spellEnd"/>
            <w:r w:rsidRPr="00A05C1E">
              <w:rPr>
                <w:rFonts w:cstheme="minorHAnsi"/>
                <w:sz w:val="20"/>
                <w:szCs w:val="20"/>
              </w:rPr>
              <w:t>» г. Кондопога</w:t>
            </w:r>
          </w:p>
        </w:tc>
        <w:tc>
          <w:tcPr>
            <w:tcW w:w="1134" w:type="dxa"/>
          </w:tcPr>
          <w:p w:rsidR="00055E5F" w:rsidRPr="00B53689" w:rsidRDefault="00B53689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="00055E5F" w:rsidRPr="002D3D75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055E5F" w:rsidRPr="00B53689" w:rsidRDefault="00055E5F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536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83</w:t>
            </w:r>
          </w:p>
        </w:tc>
        <w:tc>
          <w:tcPr>
            <w:tcW w:w="567" w:type="dxa"/>
          </w:tcPr>
          <w:p w:rsidR="00055E5F" w:rsidRPr="00B53689" w:rsidRDefault="002C470E" w:rsidP="007C47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B5368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807A60" w:rsidRPr="002D3D75" w:rsidTr="00465CA5">
        <w:trPr>
          <w:trHeight w:val="230"/>
          <w:jc w:val="center"/>
        </w:trPr>
        <w:tc>
          <w:tcPr>
            <w:cnfStyle w:val="001000000000"/>
            <w:tcW w:w="537" w:type="dxa"/>
          </w:tcPr>
          <w:p w:rsidR="00055E5F" w:rsidRPr="004D1F77" w:rsidRDefault="004D1F77" w:rsidP="007C47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2440" w:type="dxa"/>
          </w:tcPr>
          <w:p w:rsidR="00055E5F" w:rsidRPr="00A05C1E" w:rsidRDefault="00895A28" w:rsidP="007C4772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05C1E">
              <w:rPr>
                <w:sz w:val="20"/>
                <w:szCs w:val="20"/>
              </w:rPr>
              <w:t>Ревунов  Илья</w:t>
            </w:r>
          </w:p>
        </w:tc>
        <w:tc>
          <w:tcPr>
            <w:tcW w:w="3742" w:type="dxa"/>
          </w:tcPr>
          <w:p w:rsidR="00055E5F" w:rsidRPr="00A05C1E" w:rsidRDefault="00895A28" w:rsidP="00895A28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5C1E">
              <w:rPr>
                <w:rFonts w:cs="Times New Roman CYR"/>
                <w:sz w:val="20"/>
                <w:szCs w:val="20"/>
              </w:rPr>
              <w:t xml:space="preserve">ХК </w:t>
            </w:r>
            <w:r w:rsidRPr="00A05C1E">
              <w:rPr>
                <w:rFonts w:cstheme="minorHAnsi"/>
                <w:sz w:val="20"/>
                <w:szCs w:val="20"/>
              </w:rPr>
              <w:t>«Брянск» г. Брянск</w:t>
            </w:r>
          </w:p>
        </w:tc>
        <w:tc>
          <w:tcPr>
            <w:tcW w:w="1134" w:type="dxa"/>
          </w:tcPr>
          <w:p w:rsidR="00055E5F" w:rsidRPr="00B53689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055E5F" w:rsidRPr="002D3D75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055E5F" w:rsidRPr="00B53689" w:rsidRDefault="00055E5F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536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</w:tcPr>
          <w:p w:rsidR="00055E5F" w:rsidRPr="00B53689" w:rsidRDefault="00B53689" w:rsidP="007C47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77</w:t>
            </w:r>
          </w:p>
        </w:tc>
      </w:tr>
      <w:tr w:rsidR="00055E5F" w:rsidRPr="002D3D75" w:rsidTr="00465CA5">
        <w:trPr>
          <w:cnfStyle w:val="000000100000"/>
          <w:trHeight w:val="130"/>
          <w:jc w:val="center"/>
        </w:trPr>
        <w:tc>
          <w:tcPr>
            <w:cnfStyle w:val="001000000000"/>
            <w:tcW w:w="8987" w:type="dxa"/>
            <w:gridSpan w:val="6"/>
          </w:tcPr>
          <w:p w:rsidR="00055E5F" w:rsidRPr="00A05C1E" w:rsidRDefault="00055E5F" w:rsidP="008466EB">
            <w:pPr>
              <w:spacing w:after="0" w:line="240" w:lineRule="auto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A05C1E">
              <w:rPr>
                <w:rFonts w:asciiTheme="minorHAnsi" w:hAnsiTheme="minorHAnsi" w:cstheme="minorHAnsi"/>
                <w:sz w:val="20"/>
                <w:szCs w:val="20"/>
              </w:rPr>
              <w:t>Нападающие</w:t>
            </w:r>
          </w:p>
        </w:tc>
      </w:tr>
      <w:tr w:rsidR="00807A60" w:rsidRPr="0067182D" w:rsidTr="00465CA5">
        <w:trPr>
          <w:trHeight w:val="177"/>
          <w:jc w:val="center"/>
        </w:trPr>
        <w:tc>
          <w:tcPr>
            <w:cnfStyle w:val="001000000000"/>
            <w:tcW w:w="537" w:type="dxa"/>
          </w:tcPr>
          <w:p w:rsidR="00055E5F" w:rsidRPr="004D1F77" w:rsidRDefault="004D1F77" w:rsidP="00082E2E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2440" w:type="dxa"/>
          </w:tcPr>
          <w:p w:rsidR="00055E5F" w:rsidRPr="00A05C1E" w:rsidRDefault="00895A28" w:rsidP="00082E2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C1E">
              <w:rPr>
                <w:sz w:val="20"/>
                <w:szCs w:val="20"/>
              </w:rPr>
              <w:t>Агеев Вадим</w:t>
            </w:r>
          </w:p>
        </w:tc>
        <w:tc>
          <w:tcPr>
            <w:tcW w:w="3742" w:type="dxa"/>
          </w:tcPr>
          <w:p w:rsidR="00055E5F" w:rsidRPr="0067182D" w:rsidRDefault="00D703FA" w:rsidP="002D3D75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«Россошь</w:t>
            </w:r>
            <w:r w:rsidR="002D3D75" w:rsidRPr="0067182D">
              <w:rPr>
                <w:rFonts w:asciiTheme="minorHAnsi" w:hAnsiTheme="minorHAnsi" w:cstheme="minorHAnsi"/>
                <w:sz w:val="20"/>
                <w:szCs w:val="20"/>
              </w:rPr>
              <w:t xml:space="preserve">» г. </w:t>
            </w: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Россошь</w:t>
            </w:r>
          </w:p>
        </w:tc>
        <w:tc>
          <w:tcPr>
            <w:tcW w:w="1134" w:type="dxa"/>
          </w:tcPr>
          <w:p w:rsidR="00055E5F" w:rsidRPr="0067182D" w:rsidRDefault="00B53689" w:rsidP="00DC2F3C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="00055E5F" w:rsidRPr="006718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="00DC2F3C" w:rsidRPr="006718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55E5F" w:rsidRPr="0067182D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  <w:r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055E5F" w:rsidRPr="0067182D" w:rsidRDefault="00055E5F" w:rsidP="00DC2F3C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53689"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</w:t>
            </w:r>
          </w:p>
        </w:tc>
        <w:tc>
          <w:tcPr>
            <w:tcW w:w="567" w:type="dxa"/>
          </w:tcPr>
          <w:p w:rsidR="00055E5F" w:rsidRPr="0067182D" w:rsidRDefault="00183269" w:rsidP="00082E2E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B53689" w:rsidRPr="0067182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807A60" w:rsidRPr="002D3D75" w:rsidTr="00465CA5">
        <w:trPr>
          <w:cnfStyle w:val="000000100000"/>
          <w:trHeight w:val="177"/>
          <w:jc w:val="center"/>
        </w:trPr>
        <w:tc>
          <w:tcPr>
            <w:cnfStyle w:val="001000000000"/>
            <w:tcW w:w="537" w:type="dxa"/>
          </w:tcPr>
          <w:p w:rsidR="00807A60" w:rsidRPr="004D1F77" w:rsidRDefault="004D1F77" w:rsidP="00082E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2440" w:type="dxa"/>
          </w:tcPr>
          <w:p w:rsidR="00807A60" w:rsidRPr="0067182D" w:rsidRDefault="00895A28" w:rsidP="00417ABC">
            <w:pPr>
              <w:spacing w:after="0" w:line="240" w:lineRule="auto"/>
              <w:cnfStyle w:val="000000100000"/>
              <w:rPr>
                <w:rFonts w:asciiTheme="minorHAnsi" w:hAnsiTheme="minorHAnsi" w:cs="Times New Roman CYR"/>
                <w:b/>
                <w:sz w:val="20"/>
                <w:szCs w:val="20"/>
              </w:rPr>
            </w:pPr>
            <w:proofErr w:type="spellStart"/>
            <w:r w:rsidRPr="0067182D">
              <w:rPr>
                <w:b/>
                <w:sz w:val="20"/>
                <w:szCs w:val="20"/>
              </w:rPr>
              <w:t>Кальной</w:t>
            </w:r>
            <w:proofErr w:type="spellEnd"/>
            <w:r w:rsidRPr="0067182D">
              <w:rPr>
                <w:b/>
                <w:sz w:val="20"/>
                <w:szCs w:val="20"/>
              </w:rPr>
              <w:t xml:space="preserve"> Виктор</w:t>
            </w:r>
          </w:p>
        </w:tc>
        <w:tc>
          <w:tcPr>
            <w:tcW w:w="3742" w:type="dxa"/>
          </w:tcPr>
          <w:p w:rsidR="00807A60" w:rsidRPr="0067182D" w:rsidRDefault="00D073CD" w:rsidP="00A05C1E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05C1E" w:rsidRPr="0067182D">
              <w:rPr>
                <w:rFonts w:cstheme="minorHAnsi"/>
                <w:b/>
                <w:sz w:val="20"/>
                <w:szCs w:val="20"/>
              </w:rPr>
              <w:t>«Россошь» г. Россошь</w:t>
            </w:r>
          </w:p>
        </w:tc>
        <w:tc>
          <w:tcPr>
            <w:tcW w:w="1134" w:type="dxa"/>
          </w:tcPr>
          <w:p w:rsidR="00807A60" w:rsidRPr="0067182D" w:rsidRDefault="00B53689" w:rsidP="00DC2F3C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04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  <w:r w:rsidR="00807A60"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807A60" w:rsidRPr="0067182D" w:rsidRDefault="00807A60" w:rsidP="00DC2F3C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53689"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83</w:t>
            </w:r>
          </w:p>
        </w:tc>
        <w:tc>
          <w:tcPr>
            <w:tcW w:w="567" w:type="dxa"/>
          </w:tcPr>
          <w:p w:rsidR="00807A60" w:rsidRPr="0067182D" w:rsidRDefault="00B53689" w:rsidP="00082E2E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</w:t>
            </w:r>
            <w:r w:rsidR="00D703FA"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807A60" w:rsidRPr="002D3D75" w:rsidTr="00465CA5">
        <w:trPr>
          <w:trHeight w:val="177"/>
          <w:jc w:val="center"/>
        </w:trPr>
        <w:tc>
          <w:tcPr>
            <w:cnfStyle w:val="001000000000"/>
            <w:tcW w:w="537" w:type="dxa"/>
          </w:tcPr>
          <w:p w:rsidR="00807A60" w:rsidRPr="004D1F77" w:rsidRDefault="004D1F77" w:rsidP="00082E2E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2440" w:type="dxa"/>
          </w:tcPr>
          <w:p w:rsidR="00807A60" w:rsidRPr="00A05C1E" w:rsidRDefault="00895A28" w:rsidP="00417ABC">
            <w:pPr>
              <w:spacing w:after="0" w:line="240" w:lineRule="auto"/>
              <w:cnfStyle w:val="000000000000"/>
              <w:rPr>
                <w:rFonts w:asciiTheme="minorHAnsi" w:hAnsiTheme="minorHAnsi" w:cs="Times New Roman CYR"/>
                <w:sz w:val="20"/>
                <w:szCs w:val="20"/>
              </w:rPr>
            </w:pPr>
            <w:r w:rsidRPr="00A05C1E">
              <w:rPr>
                <w:sz w:val="20"/>
                <w:szCs w:val="20"/>
              </w:rPr>
              <w:t>Ждахин Павел</w:t>
            </w:r>
          </w:p>
        </w:tc>
        <w:tc>
          <w:tcPr>
            <w:tcW w:w="3742" w:type="dxa"/>
          </w:tcPr>
          <w:p w:rsidR="00807A60" w:rsidRPr="00A05C1E" w:rsidRDefault="00A05C1E" w:rsidP="002D3D75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05C1E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A05C1E">
              <w:rPr>
                <w:rFonts w:cstheme="minorHAnsi"/>
                <w:sz w:val="20"/>
                <w:szCs w:val="20"/>
              </w:rPr>
              <w:t>Тверичи</w:t>
            </w:r>
            <w:proofErr w:type="spellEnd"/>
            <w:r w:rsidRPr="00A05C1E">
              <w:rPr>
                <w:rFonts w:cstheme="minorHAnsi"/>
                <w:sz w:val="20"/>
                <w:szCs w:val="20"/>
              </w:rPr>
              <w:t>» г. Тверь</w:t>
            </w:r>
          </w:p>
        </w:tc>
        <w:tc>
          <w:tcPr>
            <w:tcW w:w="1134" w:type="dxa"/>
          </w:tcPr>
          <w:p w:rsidR="00807A60" w:rsidRPr="0067182D" w:rsidRDefault="00B53689" w:rsidP="00DC2F3C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</w:t>
            </w: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807A60" w:rsidRPr="0067182D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="00D703FA" w:rsidRPr="0067182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07A60" w:rsidRPr="0067182D" w:rsidRDefault="00807A60" w:rsidP="00DC2F3C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1F3563" w:rsidRPr="006718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807A60" w:rsidRPr="0067182D" w:rsidRDefault="00D703FA" w:rsidP="00082E2E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1F3563" w:rsidRPr="0067182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807A60" w:rsidRPr="002D3D75" w:rsidTr="00465CA5">
        <w:trPr>
          <w:cnfStyle w:val="000000100000"/>
          <w:trHeight w:val="232"/>
          <w:jc w:val="center"/>
        </w:trPr>
        <w:tc>
          <w:tcPr>
            <w:cnfStyle w:val="001000000000"/>
            <w:tcW w:w="537" w:type="dxa"/>
          </w:tcPr>
          <w:p w:rsidR="00055E5F" w:rsidRPr="004D1F77" w:rsidRDefault="004D1F77" w:rsidP="0066108E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2440" w:type="dxa"/>
          </w:tcPr>
          <w:p w:rsidR="00055E5F" w:rsidRPr="0067182D" w:rsidRDefault="00895A28" w:rsidP="0066108E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2D">
              <w:rPr>
                <w:b/>
                <w:sz w:val="20"/>
                <w:szCs w:val="20"/>
              </w:rPr>
              <w:t>Луговой Андрей</w:t>
            </w:r>
          </w:p>
        </w:tc>
        <w:tc>
          <w:tcPr>
            <w:tcW w:w="3742" w:type="dxa"/>
          </w:tcPr>
          <w:p w:rsidR="00055E5F" w:rsidRPr="0067182D" w:rsidRDefault="00A05C1E" w:rsidP="00A05C1E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cstheme="minorHAnsi"/>
                <w:b/>
                <w:sz w:val="20"/>
                <w:szCs w:val="20"/>
              </w:rPr>
              <w:t>«Зеленоград» г. Москва</w:t>
            </w:r>
          </w:p>
        </w:tc>
        <w:tc>
          <w:tcPr>
            <w:tcW w:w="1134" w:type="dxa"/>
          </w:tcPr>
          <w:p w:rsidR="00055E5F" w:rsidRPr="0067182D" w:rsidRDefault="001F3563" w:rsidP="0066108E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30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4</w:t>
            </w:r>
            <w:r w:rsidR="00055E5F"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055E5F" w:rsidRPr="0067182D" w:rsidRDefault="00055E5F" w:rsidP="0066108E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F3563"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567" w:type="dxa"/>
          </w:tcPr>
          <w:p w:rsidR="00055E5F" w:rsidRPr="0067182D" w:rsidRDefault="00FA78E7" w:rsidP="0066108E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D703FA"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807A60" w:rsidRPr="002D3D75" w:rsidTr="00465CA5">
        <w:trPr>
          <w:trHeight w:val="236"/>
          <w:jc w:val="center"/>
        </w:trPr>
        <w:tc>
          <w:tcPr>
            <w:cnfStyle w:val="001000000000"/>
            <w:tcW w:w="537" w:type="dxa"/>
          </w:tcPr>
          <w:p w:rsidR="00055E5F" w:rsidRPr="004D1F77" w:rsidRDefault="004D1F77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2440" w:type="dxa"/>
          </w:tcPr>
          <w:p w:rsidR="00055E5F" w:rsidRPr="00A05C1E" w:rsidRDefault="00895A28" w:rsidP="00147168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05C1E">
              <w:rPr>
                <w:sz w:val="20"/>
                <w:szCs w:val="20"/>
              </w:rPr>
              <w:t>Кора Артём</w:t>
            </w:r>
          </w:p>
        </w:tc>
        <w:tc>
          <w:tcPr>
            <w:tcW w:w="3742" w:type="dxa"/>
          </w:tcPr>
          <w:p w:rsidR="00A05C1E" w:rsidRPr="00A05C1E" w:rsidRDefault="00A05C1E" w:rsidP="002D3D75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5C1E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A05C1E">
              <w:rPr>
                <w:rFonts w:cstheme="minorHAnsi"/>
                <w:sz w:val="20"/>
                <w:szCs w:val="20"/>
              </w:rPr>
              <w:t>СКА-Варяги</w:t>
            </w:r>
            <w:proofErr w:type="spellEnd"/>
            <w:r w:rsidRPr="00A05C1E">
              <w:rPr>
                <w:rFonts w:cstheme="minorHAnsi"/>
                <w:sz w:val="20"/>
                <w:szCs w:val="20"/>
              </w:rPr>
              <w:t>» Ленинградская область</w:t>
            </w:r>
          </w:p>
        </w:tc>
        <w:tc>
          <w:tcPr>
            <w:tcW w:w="1134" w:type="dxa"/>
          </w:tcPr>
          <w:p w:rsidR="00055E5F" w:rsidRPr="001F3563" w:rsidRDefault="001F3563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055E5F" w:rsidRPr="002D3D75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055E5F" w:rsidRPr="001F3563" w:rsidRDefault="00055E5F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356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77</w:t>
            </w:r>
          </w:p>
        </w:tc>
        <w:tc>
          <w:tcPr>
            <w:tcW w:w="567" w:type="dxa"/>
          </w:tcPr>
          <w:p w:rsidR="00055E5F" w:rsidRPr="001F3563" w:rsidRDefault="001F3563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76</w:t>
            </w:r>
          </w:p>
        </w:tc>
      </w:tr>
      <w:tr w:rsidR="00807A60" w:rsidRPr="002D3D75" w:rsidTr="00465CA5">
        <w:trPr>
          <w:cnfStyle w:val="000000100000"/>
          <w:trHeight w:val="236"/>
          <w:jc w:val="center"/>
        </w:trPr>
        <w:tc>
          <w:tcPr>
            <w:cnfStyle w:val="001000000000"/>
            <w:tcW w:w="537" w:type="dxa"/>
          </w:tcPr>
          <w:p w:rsidR="00807A60" w:rsidRPr="004D1F77" w:rsidRDefault="004D1F77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2440" w:type="dxa"/>
          </w:tcPr>
          <w:p w:rsidR="00807A60" w:rsidRPr="0067182D" w:rsidRDefault="00895A28" w:rsidP="00147168">
            <w:pPr>
              <w:spacing w:after="0" w:line="240" w:lineRule="auto"/>
              <w:cnfStyle w:val="000000100000"/>
              <w:rPr>
                <w:rFonts w:asciiTheme="minorHAnsi" w:hAnsiTheme="minorHAnsi" w:cs="Times New Roman CYR"/>
                <w:b/>
                <w:sz w:val="20"/>
                <w:szCs w:val="20"/>
                <w:lang w:val="en-US"/>
              </w:rPr>
            </w:pPr>
            <w:proofErr w:type="spellStart"/>
            <w:r w:rsidRPr="0067182D">
              <w:rPr>
                <w:b/>
                <w:sz w:val="20"/>
                <w:szCs w:val="20"/>
              </w:rPr>
              <w:t>Кормилов</w:t>
            </w:r>
            <w:proofErr w:type="spellEnd"/>
            <w:r w:rsidRPr="0067182D">
              <w:rPr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3742" w:type="dxa"/>
          </w:tcPr>
          <w:p w:rsidR="00807A60" w:rsidRPr="0067182D" w:rsidRDefault="00A05C1E" w:rsidP="002D3D75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2D">
              <w:rPr>
                <w:rFonts w:cstheme="minorHAnsi"/>
                <w:b/>
                <w:sz w:val="20"/>
                <w:szCs w:val="20"/>
              </w:rPr>
              <w:t>«Белгород» г. Белгород</w:t>
            </w:r>
          </w:p>
        </w:tc>
        <w:tc>
          <w:tcPr>
            <w:tcW w:w="1134" w:type="dxa"/>
          </w:tcPr>
          <w:p w:rsidR="00807A60" w:rsidRPr="0067182D" w:rsidRDefault="001F3563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23.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04</w:t>
            </w:r>
            <w:r w:rsidR="00807A60"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807A60" w:rsidRPr="0067182D" w:rsidRDefault="00807A60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7182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F3563" w:rsidRPr="006718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84</w:t>
            </w:r>
          </w:p>
        </w:tc>
        <w:tc>
          <w:tcPr>
            <w:tcW w:w="567" w:type="dxa"/>
          </w:tcPr>
          <w:p w:rsidR="00807A60" w:rsidRPr="0067182D" w:rsidRDefault="001F3563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</w:t>
            </w:r>
            <w:r w:rsidR="006B78A9" w:rsidRPr="006718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807A60" w:rsidRPr="002D3D75" w:rsidTr="00465CA5">
        <w:trPr>
          <w:trHeight w:val="236"/>
          <w:jc w:val="center"/>
        </w:trPr>
        <w:tc>
          <w:tcPr>
            <w:cnfStyle w:val="001000000000"/>
            <w:tcW w:w="537" w:type="dxa"/>
          </w:tcPr>
          <w:p w:rsidR="00807A60" w:rsidRPr="001F3563" w:rsidRDefault="004D1F77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1F3563">
              <w:rPr>
                <w:rFonts w:asciiTheme="minorHAnsi" w:hAnsiTheme="minorHAnsi" w:cstheme="minorHAnsi"/>
                <w:bCs w:val="0"/>
                <w:sz w:val="20"/>
                <w:szCs w:val="20"/>
              </w:rPr>
              <w:t>16</w:t>
            </w:r>
          </w:p>
        </w:tc>
        <w:tc>
          <w:tcPr>
            <w:tcW w:w="2440" w:type="dxa"/>
          </w:tcPr>
          <w:p w:rsidR="00807A60" w:rsidRPr="003E1A99" w:rsidRDefault="003E1A99" w:rsidP="00147168">
            <w:pPr>
              <w:spacing w:after="0" w:line="240" w:lineRule="auto"/>
              <w:cnfStyle w:val="000000000000"/>
              <w:rPr>
                <w:rFonts w:asciiTheme="minorHAnsi" w:hAnsiTheme="minorHAnsi" w:cs="Times New Roman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Волошин Михаил</w:t>
            </w:r>
          </w:p>
        </w:tc>
        <w:tc>
          <w:tcPr>
            <w:tcW w:w="3742" w:type="dxa"/>
          </w:tcPr>
          <w:p w:rsidR="00807A60" w:rsidRPr="00A05C1E" w:rsidRDefault="00A05C1E" w:rsidP="002D3D75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05C1E">
              <w:rPr>
                <w:rFonts w:cstheme="minorHAnsi"/>
                <w:sz w:val="20"/>
                <w:szCs w:val="20"/>
              </w:rPr>
              <w:t>«Драгуны» г. Можайск</w:t>
            </w:r>
          </w:p>
        </w:tc>
        <w:tc>
          <w:tcPr>
            <w:tcW w:w="1134" w:type="dxa"/>
          </w:tcPr>
          <w:p w:rsidR="00807A60" w:rsidRPr="003E1A99" w:rsidRDefault="003E1A99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1F3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F356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07A60" w:rsidRPr="000F6EDE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07A60" w:rsidRPr="003E1A99" w:rsidRDefault="00807A60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0F6E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1A9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807A60" w:rsidRPr="003E1A99" w:rsidRDefault="003E1A99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</w:tr>
      <w:tr w:rsidR="00763713" w:rsidRPr="002D3D75" w:rsidTr="00465CA5">
        <w:trPr>
          <w:cnfStyle w:val="000000100000"/>
          <w:trHeight w:val="236"/>
          <w:jc w:val="center"/>
        </w:trPr>
        <w:tc>
          <w:tcPr>
            <w:cnfStyle w:val="001000000000"/>
            <w:tcW w:w="537" w:type="dxa"/>
          </w:tcPr>
          <w:p w:rsidR="00763713" w:rsidRPr="001F3563" w:rsidRDefault="004D1F77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1F3563">
              <w:rPr>
                <w:rFonts w:asciiTheme="minorHAnsi" w:hAnsiTheme="minorHAnsi" w:cstheme="minorHAnsi"/>
                <w:bCs w:val="0"/>
                <w:sz w:val="20"/>
                <w:szCs w:val="20"/>
              </w:rPr>
              <w:t>17</w:t>
            </w:r>
          </w:p>
        </w:tc>
        <w:tc>
          <w:tcPr>
            <w:tcW w:w="2440" w:type="dxa"/>
          </w:tcPr>
          <w:p w:rsidR="00763713" w:rsidRPr="00A05C1E" w:rsidRDefault="00895A28" w:rsidP="00147168">
            <w:pPr>
              <w:spacing w:after="0" w:line="240" w:lineRule="auto"/>
              <w:cnfStyle w:val="000000100000"/>
              <w:rPr>
                <w:rFonts w:asciiTheme="minorHAnsi" w:hAnsiTheme="minorHAnsi" w:cs="Times New Roman CYR"/>
                <w:b/>
                <w:sz w:val="20"/>
                <w:szCs w:val="20"/>
              </w:rPr>
            </w:pPr>
            <w:r w:rsidRPr="00A05C1E">
              <w:rPr>
                <w:sz w:val="20"/>
                <w:szCs w:val="20"/>
              </w:rPr>
              <w:t>Мещеряков Геннадий</w:t>
            </w:r>
          </w:p>
        </w:tc>
        <w:tc>
          <w:tcPr>
            <w:tcW w:w="3742" w:type="dxa"/>
          </w:tcPr>
          <w:p w:rsidR="00763713" w:rsidRPr="00A05C1E" w:rsidRDefault="00A05C1E" w:rsidP="002D3D75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C1E">
              <w:rPr>
                <w:rFonts w:cstheme="minorHAnsi"/>
                <w:sz w:val="20"/>
                <w:szCs w:val="20"/>
              </w:rPr>
              <w:t>«МХК Липецк» г. Липецк</w:t>
            </w:r>
          </w:p>
        </w:tc>
        <w:tc>
          <w:tcPr>
            <w:tcW w:w="1134" w:type="dxa"/>
          </w:tcPr>
          <w:p w:rsidR="00763713" w:rsidRPr="001F3563" w:rsidRDefault="001F3563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763713" w:rsidRPr="007D55E0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763713" w:rsidRPr="001F3563" w:rsidRDefault="00763713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D55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356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</w:t>
            </w:r>
          </w:p>
        </w:tc>
        <w:tc>
          <w:tcPr>
            <w:tcW w:w="567" w:type="dxa"/>
          </w:tcPr>
          <w:p w:rsidR="00763713" w:rsidRPr="001F3563" w:rsidRDefault="001F3563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82</w:t>
            </w:r>
          </w:p>
        </w:tc>
      </w:tr>
      <w:tr w:rsidR="00763713" w:rsidRPr="002D3D75" w:rsidTr="00465CA5">
        <w:trPr>
          <w:trHeight w:val="236"/>
          <w:jc w:val="center"/>
        </w:trPr>
        <w:tc>
          <w:tcPr>
            <w:cnfStyle w:val="001000000000"/>
            <w:tcW w:w="537" w:type="dxa"/>
          </w:tcPr>
          <w:p w:rsidR="00763713" w:rsidRPr="004D1F77" w:rsidRDefault="004D1F77" w:rsidP="004D1F77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2440" w:type="dxa"/>
          </w:tcPr>
          <w:p w:rsidR="00763713" w:rsidRPr="00A05C1E" w:rsidRDefault="00895A28" w:rsidP="00147168">
            <w:pPr>
              <w:spacing w:after="0" w:line="240" w:lineRule="auto"/>
              <w:cnfStyle w:val="000000000000"/>
              <w:rPr>
                <w:rFonts w:asciiTheme="minorHAnsi" w:hAnsiTheme="minorHAnsi" w:cs="Times New Roman CYR"/>
                <w:b/>
                <w:sz w:val="20"/>
                <w:szCs w:val="20"/>
              </w:rPr>
            </w:pPr>
            <w:r w:rsidRPr="00A05C1E">
              <w:rPr>
                <w:sz w:val="20"/>
                <w:szCs w:val="20"/>
              </w:rPr>
              <w:t>Филин Егор</w:t>
            </w:r>
          </w:p>
        </w:tc>
        <w:tc>
          <w:tcPr>
            <w:tcW w:w="3742" w:type="dxa"/>
          </w:tcPr>
          <w:p w:rsidR="00763713" w:rsidRPr="00A05C1E" w:rsidRDefault="00A05C1E" w:rsidP="002D3D75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C1E">
              <w:rPr>
                <w:rFonts w:cstheme="minorHAnsi"/>
                <w:sz w:val="20"/>
                <w:szCs w:val="20"/>
              </w:rPr>
              <w:t>«Дизелист» г. Пенза</w:t>
            </w:r>
          </w:p>
        </w:tc>
        <w:tc>
          <w:tcPr>
            <w:tcW w:w="1134" w:type="dxa"/>
          </w:tcPr>
          <w:p w:rsidR="00763713" w:rsidRPr="00476C40" w:rsidRDefault="00476C40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="00763713" w:rsidRPr="00417ABC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763713" w:rsidRPr="00476C40" w:rsidRDefault="00763713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7AB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476C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763713" w:rsidRPr="00476C40" w:rsidRDefault="00E91E13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17AB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476C4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07A60" w:rsidRPr="002D3D75" w:rsidTr="00465CA5">
        <w:trPr>
          <w:cnfStyle w:val="000000100000"/>
          <w:trHeight w:val="236"/>
          <w:jc w:val="center"/>
        </w:trPr>
        <w:tc>
          <w:tcPr>
            <w:cnfStyle w:val="001000000000"/>
            <w:tcW w:w="537" w:type="dxa"/>
          </w:tcPr>
          <w:p w:rsidR="00055E5F" w:rsidRPr="00360352" w:rsidRDefault="004D1F77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2440" w:type="dxa"/>
          </w:tcPr>
          <w:p w:rsidR="00055E5F" w:rsidRPr="00A05C1E" w:rsidRDefault="00895A28" w:rsidP="00147168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5C1E">
              <w:rPr>
                <w:sz w:val="20"/>
                <w:szCs w:val="20"/>
              </w:rPr>
              <w:t>Панфилов Глеб</w:t>
            </w:r>
          </w:p>
        </w:tc>
        <w:tc>
          <w:tcPr>
            <w:tcW w:w="3742" w:type="dxa"/>
          </w:tcPr>
          <w:p w:rsidR="00055E5F" w:rsidRPr="00A05C1E" w:rsidRDefault="00A05C1E" w:rsidP="002D3D75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05C1E">
              <w:rPr>
                <w:rFonts w:cstheme="minorHAnsi"/>
                <w:sz w:val="20"/>
                <w:szCs w:val="20"/>
              </w:rPr>
              <w:t>«Юность» г. Минск</w:t>
            </w:r>
            <w:r w:rsidRPr="00A05C1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05C1E">
              <w:rPr>
                <w:rFonts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55E5F" w:rsidRPr="00476C40" w:rsidRDefault="00476C40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="00055E5F" w:rsidRPr="002D3D75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055E5F" w:rsidRPr="00476C40" w:rsidRDefault="00055E5F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91E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476C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055E5F" w:rsidRPr="00476C40" w:rsidRDefault="00476C40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88</w:t>
            </w:r>
          </w:p>
        </w:tc>
      </w:tr>
      <w:tr w:rsidR="00807A60" w:rsidRPr="002D3D75" w:rsidTr="00465CA5">
        <w:trPr>
          <w:trHeight w:val="236"/>
          <w:jc w:val="center"/>
        </w:trPr>
        <w:tc>
          <w:tcPr>
            <w:cnfStyle w:val="001000000000"/>
            <w:tcW w:w="537" w:type="dxa"/>
          </w:tcPr>
          <w:p w:rsidR="00055E5F" w:rsidRPr="004D1F77" w:rsidRDefault="004D1F77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2440" w:type="dxa"/>
          </w:tcPr>
          <w:p w:rsidR="00055E5F" w:rsidRPr="00A05C1E" w:rsidRDefault="00895A28" w:rsidP="00147168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5C1E">
              <w:rPr>
                <w:sz w:val="20"/>
                <w:szCs w:val="20"/>
              </w:rPr>
              <w:t>Кевлин</w:t>
            </w:r>
            <w:proofErr w:type="spellEnd"/>
            <w:r w:rsidRPr="00A05C1E"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3742" w:type="dxa"/>
          </w:tcPr>
          <w:p w:rsidR="00055E5F" w:rsidRPr="00A05C1E" w:rsidRDefault="00A05C1E" w:rsidP="002D3D75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05C1E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A05C1E">
              <w:rPr>
                <w:rFonts w:cstheme="minorHAnsi"/>
                <w:sz w:val="20"/>
                <w:szCs w:val="20"/>
              </w:rPr>
              <w:t>СКА-Варяги</w:t>
            </w:r>
            <w:proofErr w:type="spellEnd"/>
            <w:r w:rsidRPr="00A05C1E">
              <w:rPr>
                <w:rFonts w:cstheme="minorHAnsi"/>
                <w:sz w:val="20"/>
                <w:szCs w:val="20"/>
              </w:rPr>
              <w:t>» Ленинградская область</w:t>
            </w:r>
          </w:p>
        </w:tc>
        <w:tc>
          <w:tcPr>
            <w:tcW w:w="1134" w:type="dxa"/>
          </w:tcPr>
          <w:p w:rsidR="00055E5F" w:rsidRPr="00476C40" w:rsidRDefault="00476C40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055E5F" w:rsidRPr="000F6EDE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055E5F" w:rsidRPr="00476C40" w:rsidRDefault="00055E5F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6E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073C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476C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055E5F" w:rsidRPr="00476C40" w:rsidRDefault="00476C40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75</w:t>
            </w:r>
          </w:p>
        </w:tc>
      </w:tr>
      <w:tr w:rsidR="00763713" w:rsidRPr="002D3D75" w:rsidTr="00465CA5">
        <w:trPr>
          <w:cnfStyle w:val="000000100000"/>
          <w:trHeight w:val="236"/>
          <w:jc w:val="center"/>
        </w:trPr>
        <w:tc>
          <w:tcPr>
            <w:cnfStyle w:val="001000000000"/>
            <w:tcW w:w="537" w:type="dxa"/>
          </w:tcPr>
          <w:p w:rsidR="00055E5F" w:rsidRPr="004D1F77" w:rsidRDefault="004D1F77" w:rsidP="005A17AF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40" w:type="dxa"/>
          </w:tcPr>
          <w:p w:rsidR="00055E5F" w:rsidRPr="00A05C1E" w:rsidRDefault="00895A28" w:rsidP="005A17AF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05C1E">
              <w:rPr>
                <w:sz w:val="20"/>
                <w:szCs w:val="20"/>
              </w:rPr>
              <w:t>Жданов Владимир</w:t>
            </w:r>
          </w:p>
        </w:tc>
        <w:tc>
          <w:tcPr>
            <w:tcW w:w="3742" w:type="dxa"/>
          </w:tcPr>
          <w:p w:rsidR="00055E5F" w:rsidRPr="00A05C1E" w:rsidRDefault="00A05C1E" w:rsidP="002D3D75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A05C1E">
              <w:rPr>
                <w:rFonts w:cstheme="minorHAnsi"/>
                <w:sz w:val="20"/>
                <w:szCs w:val="20"/>
              </w:rPr>
              <w:t>«Зеленоград» г. Москва</w:t>
            </w:r>
          </w:p>
        </w:tc>
        <w:tc>
          <w:tcPr>
            <w:tcW w:w="1134" w:type="dxa"/>
          </w:tcPr>
          <w:p w:rsidR="00055E5F" w:rsidRPr="002D3D75" w:rsidRDefault="00476C40" w:rsidP="005A17AF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="00055E5F" w:rsidRPr="002D3D75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="00E91E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55E5F" w:rsidRPr="00476C40" w:rsidRDefault="00055E5F" w:rsidP="005A17AF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76C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73</w:t>
            </w:r>
          </w:p>
        </w:tc>
        <w:tc>
          <w:tcPr>
            <w:tcW w:w="567" w:type="dxa"/>
          </w:tcPr>
          <w:p w:rsidR="00055E5F" w:rsidRPr="00476C40" w:rsidRDefault="00476C40" w:rsidP="005A17AF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74</w:t>
            </w:r>
          </w:p>
        </w:tc>
      </w:tr>
      <w:tr w:rsidR="00055E5F" w:rsidRPr="002D3D75" w:rsidTr="00465CA5">
        <w:trPr>
          <w:trHeight w:val="728"/>
          <w:jc w:val="center"/>
        </w:trPr>
        <w:tc>
          <w:tcPr>
            <w:cnfStyle w:val="001000000000"/>
            <w:tcW w:w="8987" w:type="dxa"/>
            <w:gridSpan w:val="6"/>
          </w:tcPr>
          <w:p w:rsidR="00055E5F" w:rsidRPr="002D3D75" w:rsidRDefault="00055E5F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 xml:space="preserve">Главный тренер – </w:t>
            </w:r>
            <w:proofErr w:type="spellStart"/>
            <w:r w:rsidR="0067182D">
              <w:rPr>
                <w:rFonts w:asciiTheme="minorHAnsi" w:hAnsiTheme="minorHAnsi" w:cstheme="minorHAnsi"/>
                <w:i/>
                <w:sz w:val="20"/>
                <w:szCs w:val="20"/>
              </w:rPr>
              <w:t>Карый</w:t>
            </w:r>
            <w:proofErr w:type="spellEnd"/>
            <w:r w:rsidR="0067182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Сергей Валерьевич</w:t>
            </w:r>
            <w:r w:rsidR="004A320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D3D75">
              <w:rPr>
                <w:rFonts w:asciiTheme="minorHAnsi" w:hAnsiTheme="minorHAnsi" w:cstheme="minorHAnsi"/>
                <w:i/>
                <w:sz w:val="20"/>
                <w:szCs w:val="20"/>
              </w:rPr>
              <w:t>«</w:t>
            </w:r>
            <w:r w:rsidR="0067182D">
              <w:rPr>
                <w:rFonts w:asciiTheme="minorHAnsi" w:hAnsiTheme="minorHAnsi" w:cstheme="minorHAnsi"/>
                <w:i/>
                <w:sz w:val="20"/>
                <w:szCs w:val="20"/>
              </w:rPr>
              <w:t>Россошь</w:t>
            </w:r>
            <w:r w:rsidRPr="002D3D75">
              <w:rPr>
                <w:rFonts w:asciiTheme="minorHAnsi" w:hAnsiTheme="minorHAnsi" w:cstheme="minorHAnsi"/>
                <w:i/>
                <w:sz w:val="20"/>
                <w:szCs w:val="20"/>
              </w:rPr>
              <w:t>»</w:t>
            </w:r>
          </w:p>
          <w:p w:rsidR="00055E5F" w:rsidRPr="002D3D75" w:rsidRDefault="00055E5F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D3D75">
              <w:rPr>
                <w:rFonts w:asciiTheme="minorHAnsi" w:hAnsiTheme="minorHAnsi" w:cstheme="minorHAnsi"/>
                <w:sz w:val="20"/>
                <w:szCs w:val="20"/>
              </w:rPr>
              <w:t>Тренеры –</w:t>
            </w:r>
            <w:r w:rsidR="008537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182D">
              <w:rPr>
                <w:rFonts w:asciiTheme="minorHAnsi" w:hAnsiTheme="minorHAnsi" w:cstheme="minorHAnsi"/>
                <w:i/>
                <w:sz w:val="20"/>
                <w:szCs w:val="20"/>
              </w:rPr>
              <w:t>Ваулин Алексей Александрович</w:t>
            </w:r>
            <w:r w:rsidR="002D3D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2A0B30" w:rsidRPr="002D3D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D3D75">
              <w:rPr>
                <w:rFonts w:asciiTheme="minorHAnsi" w:hAnsiTheme="minorHAnsi" w:cstheme="minorHAnsi"/>
                <w:i/>
                <w:sz w:val="20"/>
                <w:szCs w:val="20"/>
              </w:rPr>
              <w:t>«</w:t>
            </w:r>
            <w:r w:rsidR="0067182D">
              <w:rPr>
                <w:rFonts w:asciiTheme="minorHAnsi" w:hAnsiTheme="minorHAnsi" w:cstheme="minorHAnsi"/>
                <w:i/>
                <w:sz w:val="20"/>
                <w:szCs w:val="20"/>
              </w:rPr>
              <w:t>Дизелист</w:t>
            </w:r>
            <w:r w:rsidRPr="002D3D75">
              <w:rPr>
                <w:rFonts w:asciiTheme="minorHAnsi" w:hAnsiTheme="minorHAnsi" w:cstheme="minorHAnsi"/>
                <w:i/>
                <w:sz w:val="20"/>
                <w:szCs w:val="20"/>
              </w:rPr>
              <w:t>»</w:t>
            </w:r>
          </w:p>
          <w:p w:rsidR="00055E5F" w:rsidRPr="002D3D75" w:rsidRDefault="002D3D75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</w:t>
            </w:r>
            <w:r w:rsidR="008537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7182D">
              <w:rPr>
                <w:rFonts w:asciiTheme="minorHAnsi" w:hAnsiTheme="minorHAnsi" w:cstheme="minorHAnsi"/>
                <w:i/>
                <w:sz w:val="20"/>
                <w:szCs w:val="20"/>
              </w:rPr>
              <w:t>Щедров Николай Николаевич</w:t>
            </w:r>
            <w:r w:rsidR="00055E5F" w:rsidRPr="002D3D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2A0B30" w:rsidRPr="002D3D75">
              <w:rPr>
                <w:rFonts w:asciiTheme="minorHAnsi" w:hAnsiTheme="minorHAnsi" w:cstheme="minorHAnsi"/>
                <w:i/>
                <w:sz w:val="20"/>
                <w:szCs w:val="20"/>
              </w:rPr>
              <w:t>«</w:t>
            </w:r>
            <w:r w:rsidR="0067182D">
              <w:rPr>
                <w:rFonts w:asciiTheme="minorHAnsi" w:hAnsiTheme="minorHAnsi" w:cstheme="minorHAnsi"/>
                <w:i/>
                <w:sz w:val="20"/>
                <w:szCs w:val="20"/>
              </w:rPr>
              <w:t>Зеленоград</w:t>
            </w:r>
            <w:r w:rsidR="00055E5F" w:rsidRPr="002D3D75">
              <w:rPr>
                <w:rFonts w:asciiTheme="minorHAnsi" w:hAnsiTheme="minorHAnsi" w:cstheme="minorHAnsi"/>
                <w:i/>
                <w:sz w:val="20"/>
                <w:szCs w:val="20"/>
              </w:rPr>
              <w:t>»</w:t>
            </w:r>
          </w:p>
          <w:p w:rsidR="00055E5F" w:rsidRPr="002D3D75" w:rsidRDefault="00055E5F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055E5F" w:rsidRPr="00AA0229" w:rsidRDefault="006C5E3D" w:rsidP="006C5E3D">
      <w:pPr>
        <w:tabs>
          <w:tab w:val="left" w:pos="271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773EE" w:rsidRPr="00AA0229" w:rsidRDefault="00F773EE" w:rsidP="006C5E3D">
      <w:pPr>
        <w:tabs>
          <w:tab w:val="left" w:pos="2717"/>
        </w:tabs>
        <w:rPr>
          <w:rFonts w:asciiTheme="minorHAnsi" w:hAnsiTheme="minorHAnsi" w:cstheme="minorHAnsi"/>
        </w:rPr>
      </w:pPr>
    </w:p>
    <w:sectPr w:rsidR="00F773EE" w:rsidRPr="00AA0229" w:rsidSect="00057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0C5"/>
    <w:multiLevelType w:val="hybridMultilevel"/>
    <w:tmpl w:val="305ED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341A75"/>
    <w:rsid w:val="0000423D"/>
    <w:rsid w:val="00004F44"/>
    <w:rsid w:val="00013132"/>
    <w:rsid w:val="00026E07"/>
    <w:rsid w:val="00043035"/>
    <w:rsid w:val="00050A91"/>
    <w:rsid w:val="00051895"/>
    <w:rsid w:val="00053598"/>
    <w:rsid w:val="00055E5F"/>
    <w:rsid w:val="000568A6"/>
    <w:rsid w:val="00057811"/>
    <w:rsid w:val="00063A93"/>
    <w:rsid w:val="00082CBB"/>
    <w:rsid w:val="00082E2E"/>
    <w:rsid w:val="000B2B57"/>
    <w:rsid w:val="000F1852"/>
    <w:rsid w:val="000F5CD2"/>
    <w:rsid w:val="000F6EDE"/>
    <w:rsid w:val="00104958"/>
    <w:rsid w:val="00136CCA"/>
    <w:rsid w:val="00145459"/>
    <w:rsid w:val="00183269"/>
    <w:rsid w:val="001A31D9"/>
    <w:rsid w:val="001A6117"/>
    <w:rsid w:val="001C381A"/>
    <w:rsid w:val="001D03FC"/>
    <w:rsid w:val="001E06D0"/>
    <w:rsid w:val="001E44BC"/>
    <w:rsid w:val="001E737D"/>
    <w:rsid w:val="001F2D65"/>
    <w:rsid w:val="001F3563"/>
    <w:rsid w:val="001F4125"/>
    <w:rsid w:val="002207D5"/>
    <w:rsid w:val="00221251"/>
    <w:rsid w:val="002362AB"/>
    <w:rsid w:val="00254471"/>
    <w:rsid w:val="00261628"/>
    <w:rsid w:val="00265FED"/>
    <w:rsid w:val="00293780"/>
    <w:rsid w:val="002A0297"/>
    <w:rsid w:val="002A0B30"/>
    <w:rsid w:val="002A6C01"/>
    <w:rsid w:val="002B6F90"/>
    <w:rsid w:val="002B7E8B"/>
    <w:rsid w:val="002C2257"/>
    <w:rsid w:val="002C470E"/>
    <w:rsid w:val="002C7528"/>
    <w:rsid w:val="002D3BF1"/>
    <w:rsid w:val="002D3D75"/>
    <w:rsid w:val="002D705E"/>
    <w:rsid w:val="002E0708"/>
    <w:rsid w:val="002E2903"/>
    <w:rsid w:val="002F73AE"/>
    <w:rsid w:val="00301F95"/>
    <w:rsid w:val="00317274"/>
    <w:rsid w:val="00341A75"/>
    <w:rsid w:val="00355217"/>
    <w:rsid w:val="00360352"/>
    <w:rsid w:val="00365D18"/>
    <w:rsid w:val="00371552"/>
    <w:rsid w:val="003875B7"/>
    <w:rsid w:val="003979E7"/>
    <w:rsid w:val="003B6942"/>
    <w:rsid w:val="003B7E8D"/>
    <w:rsid w:val="003C6B88"/>
    <w:rsid w:val="003C6BE8"/>
    <w:rsid w:val="003D53A2"/>
    <w:rsid w:val="003E1A99"/>
    <w:rsid w:val="003F6D2A"/>
    <w:rsid w:val="0040431C"/>
    <w:rsid w:val="00414912"/>
    <w:rsid w:val="00417ABC"/>
    <w:rsid w:val="00420BF2"/>
    <w:rsid w:val="0042412A"/>
    <w:rsid w:val="004469A3"/>
    <w:rsid w:val="004506D3"/>
    <w:rsid w:val="00454E7A"/>
    <w:rsid w:val="00456A73"/>
    <w:rsid w:val="004650D1"/>
    <w:rsid w:val="00465CA5"/>
    <w:rsid w:val="00476C40"/>
    <w:rsid w:val="00484FB7"/>
    <w:rsid w:val="00490F86"/>
    <w:rsid w:val="004A320C"/>
    <w:rsid w:val="004D1F77"/>
    <w:rsid w:val="004D406F"/>
    <w:rsid w:val="004D74E6"/>
    <w:rsid w:val="004F1B5B"/>
    <w:rsid w:val="004F3021"/>
    <w:rsid w:val="004F66EC"/>
    <w:rsid w:val="005147E8"/>
    <w:rsid w:val="00520B02"/>
    <w:rsid w:val="005271C4"/>
    <w:rsid w:val="00533C5F"/>
    <w:rsid w:val="00533D6F"/>
    <w:rsid w:val="0056519D"/>
    <w:rsid w:val="005823FB"/>
    <w:rsid w:val="00585ABD"/>
    <w:rsid w:val="005C048F"/>
    <w:rsid w:val="005D2841"/>
    <w:rsid w:val="005E1E6B"/>
    <w:rsid w:val="00653A14"/>
    <w:rsid w:val="00656F67"/>
    <w:rsid w:val="0065747D"/>
    <w:rsid w:val="00664E43"/>
    <w:rsid w:val="0066521E"/>
    <w:rsid w:val="0067182D"/>
    <w:rsid w:val="0068617D"/>
    <w:rsid w:val="00692368"/>
    <w:rsid w:val="006B64C4"/>
    <w:rsid w:val="006B7817"/>
    <w:rsid w:val="006B78A9"/>
    <w:rsid w:val="006C5E3D"/>
    <w:rsid w:val="006E5022"/>
    <w:rsid w:val="00712A31"/>
    <w:rsid w:val="00742227"/>
    <w:rsid w:val="00742FDE"/>
    <w:rsid w:val="0075797F"/>
    <w:rsid w:val="00763713"/>
    <w:rsid w:val="00764250"/>
    <w:rsid w:val="00781D38"/>
    <w:rsid w:val="007B6603"/>
    <w:rsid w:val="007C4C0F"/>
    <w:rsid w:val="007D5280"/>
    <w:rsid w:val="007D55E0"/>
    <w:rsid w:val="007D5FFC"/>
    <w:rsid w:val="007F5F64"/>
    <w:rsid w:val="00802EA3"/>
    <w:rsid w:val="00807A60"/>
    <w:rsid w:val="00816537"/>
    <w:rsid w:val="0082541B"/>
    <w:rsid w:val="008466EB"/>
    <w:rsid w:val="00853735"/>
    <w:rsid w:val="00885595"/>
    <w:rsid w:val="00893851"/>
    <w:rsid w:val="00895A28"/>
    <w:rsid w:val="008A2B50"/>
    <w:rsid w:val="008A6AC1"/>
    <w:rsid w:val="008B4C64"/>
    <w:rsid w:val="008B5196"/>
    <w:rsid w:val="008B7ECE"/>
    <w:rsid w:val="008C2DE6"/>
    <w:rsid w:val="008F0C6D"/>
    <w:rsid w:val="00901378"/>
    <w:rsid w:val="00901BA6"/>
    <w:rsid w:val="009126C2"/>
    <w:rsid w:val="00913E84"/>
    <w:rsid w:val="00915B2E"/>
    <w:rsid w:val="00970865"/>
    <w:rsid w:val="0098528D"/>
    <w:rsid w:val="009A4599"/>
    <w:rsid w:val="009D19A7"/>
    <w:rsid w:val="009D2DD4"/>
    <w:rsid w:val="009E1EEF"/>
    <w:rsid w:val="00A03608"/>
    <w:rsid w:val="00A05C1E"/>
    <w:rsid w:val="00A0653F"/>
    <w:rsid w:val="00A11E87"/>
    <w:rsid w:val="00A353C4"/>
    <w:rsid w:val="00A44920"/>
    <w:rsid w:val="00A64A75"/>
    <w:rsid w:val="00A72258"/>
    <w:rsid w:val="00A85BA0"/>
    <w:rsid w:val="00AA0229"/>
    <w:rsid w:val="00AB5AB8"/>
    <w:rsid w:val="00AC4840"/>
    <w:rsid w:val="00AD0E28"/>
    <w:rsid w:val="00AE7CAA"/>
    <w:rsid w:val="00AF23FD"/>
    <w:rsid w:val="00AF729F"/>
    <w:rsid w:val="00B00AD7"/>
    <w:rsid w:val="00B1648F"/>
    <w:rsid w:val="00B1657C"/>
    <w:rsid w:val="00B23926"/>
    <w:rsid w:val="00B2688F"/>
    <w:rsid w:val="00B305A4"/>
    <w:rsid w:val="00B53689"/>
    <w:rsid w:val="00B60136"/>
    <w:rsid w:val="00B6420F"/>
    <w:rsid w:val="00B9402B"/>
    <w:rsid w:val="00BA336C"/>
    <w:rsid w:val="00BB1EEB"/>
    <w:rsid w:val="00BC236F"/>
    <w:rsid w:val="00BC30E9"/>
    <w:rsid w:val="00BF351C"/>
    <w:rsid w:val="00C268C7"/>
    <w:rsid w:val="00C3667F"/>
    <w:rsid w:val="00C40B27"/>
    <w:rsid w:val="00C7373A"/>
    <w:rsid w:val="00C80354"/>
    <w:rsid w:val="00CA2F08"/>
    <w:rsid w:val="00CD1BEA"/>
    <w:rsid w:val="00CD71E7"/>
    <w:rsid w:val="00CE3D96"/>
    <w:rsid w:val="00D06976"/>
    <w:rsid w:val="00D073CD"/>
    <w:rsid w:val="00D432B5"/>
    <w:rsid w:val="00D50814"/>
    <w:rsid w:val="00D5230A"/>
    <w:rsid w:val="00D67587"/>
    <w:rsid w:val="00D703FA"/>
    <w:rsid w:val="00D735EA"/>
    <w:rsid w:val="00D74797"/>
    <w:rsid w:val="00D94902"/>
    <w:rsid w:val="00DA47BE"/>
    <w:rsid w:val="00DA6B79"/>
    <w:rsid w:val="00DB0C1C"/>
    <w:rsid w:val="00DC2F3C"/>
    <w:rsid w:val="00DC6C16"/>
    <w:rsid w:val="00E26103"/>
    <w:rsid w:val="00E30D8B"/>
    <w:rsid w:val="00E33059"/>
    <w:rsid w:val="00E40D04"/>
    <w:rsid w:val="00E47797"/>
    <w:rsid w:val="00E66A7E"/>
    <w:rsid w:val="00E70FE3"/>
    <w:rsid w:val="00E74F2F"/>
    <w:rsid w:val="00E91E13"/>
    <w:rsid w:val="00E91EAD"/>
    <w:rsid w:val="00EB3503"/>
    <w:rsid w:val="00EB520A"/>
    <w:rsid w:val="00EC0461"/>
    <w:rsid w:val="00EE273B"/>
    <w:rsid w:val="00EF4999"/>
    <w:rsid w:val="00F24A0B"/>
    <w:rsid w:val="00F26A84"/>
    <w:rsid w:val="00F27E3A"/>
    <w:rsid w:val="00F3310D"/>
    <w:rsid w:val="00F41FBB"/>
    <w:rsid w:val="00F42746"/>
    <w:rsid w:val="00F751A9"/>
    <w:rsid w:val="00F773EE"/>
    <w:rsid w:val="00F85B03"/>
    <w:rsid w:val="00F93CA5"/>
    <w:rsid w:val="00FA1930"/>
    <w:rsid w:val="00FA5F3C"/>
    <w:rsid w:val="00FA736E"/>
    <w:rsid w:val="00FA78E7"/>
    <w:rsid w:val="00FB396C"/>
    <w:rsid w:val="00FB60A4"/>
    <w:rsid w:val="00FC524D"/>
    <w:rsid w:val="00FC53FA"/>
    <w:rsid w:val="00FE7BC6"/>
    <w:rsid w:val="00FF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7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81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7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5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1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заливка 1 - Акцент 11"/>
    <w:basedOn w:val="a1"/>
    <w:uiPriority w:val="63"/>
    <w:rsid w:val="00FA193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802EA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9402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1">
    <w:name w:val="Medium Grid 3 Accent 1"/>
    <w:basedOn w:val="a1"/>
    <w:uiPriority w:val="69"/>
    <w:rsid w:val="00B9402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664E4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7">
    <w:name w:val="List Paragraph"/>
    <w:basedOn w:val="a"/>
    <w:uiPriority w:val="34"/>
    <w:qFormat/>
    <w:rsid w:val="00895A2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5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1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8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5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0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49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0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7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uzanov\Documents\&#1050;&#1059;&#1041;&#1054;&#1050;%20&#1042;&#1067;&#1047;&#1054;&#1042;&#1040;\&#1055;&#1088;&#1086;&#1075;&#1088;&#1072;&#1084;&#1082;&#1072;\&#1057;&#1054;&#1057;&#1058;&#1040;&#1042;%20&#1042;&#1086;&#1089;&#1090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F5BC-DDF3-4BB7-9D3E-76520B7F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Восток</Template>
  <TotalTime>276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MPuzanov</dc:creator>
  <cp:lastModifiedBy>agusev</cp:lastModifiedBy>
  <cp:revision>55</cp:revision>
  <cp:lastPrinted>2013-01-21T06:52:00Z</cp:lastPrinted>
  <dcterms:created xsi:type="dcterms:W3CDTF">2013-02-18T08:06:00Z</dcterms:created>
  <dcterms:modified xsi:type="dcterms:W3CDTF">2016-01-13T09:38:00Z</dcterms:modified>
</cp:coreProperties>
</file>