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D4722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Первенство России ПФО юноши</w:t>
            </w:r>
            <w:r w:rsidR="002912A1">
              <w:rPr>
                <w:b/>
                <w:i/>
                <w:sz w:val="16"/>
              </w:rPr>
              <w:t xml:space="preserve"> 2004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276349">
              <w:rPr>
                <w:b/>
                <w:i/>
                <w:sz w:val="16"/>
              </w:rPr>
              <w:t>28</w:t>
            </w:r>
            <w:r w:rsidR="0095197A">
              <w:rPr>
                <w:b/>
                <w:i/>
                <w:sz w:val="16"/>
              </w:rPr>
              <w:t>.11</w:t>
            </w:r>
            <w:r w:rsidR="00610C2E">
              <w:rPr>
                <w:b/>
                <w:i/>
                <w:sz w:val="16"/>
              </w:rPr>
              <w:t>.15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2A6CE2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2A6CE2">
              <w:rPr>
                <w:b/>
                <w:i/>
                <w:sz w:val="16"/>
              </w:rPr>
              <w:t>08.30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276349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276349">
              <w:rPr>
                <w:sz w:val="16"/>
              </w:rPr>
              <w:t>68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rPr>
                <w:sz w:val="16"/>
              </w:rPr>
            </w:pPr>
            <w:r>
              <w:t xml:space="preserve">Пенза                                                 </w:t>
            </w:r>
            <w:r w:rsidR="00C1633F">
              <w:t xml:space="preserve"> </w:t>
            </w:r>
            <w:r>
              <w:t xml:space="preserve">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FE1616" w:rsidRDefault="002912A1" w:rsidP="00C1633F">
            <w:r>
              <w:t>Кудин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1F1B45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</w:tc>
        <w:tc>
          <w:tcPr>
            <w:tcW w:w="279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0664F" w:rsidP="007E7AF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35.10</w:t>
            </w:r>
          </w:p>
        </w:tc>
        <w:tc>
          <w:tcPr>
            <w:tcW w:w="270" w:type="dxa"/>
            <w:vAlign w:val="center"/>
          </w:tcPr>
          <w:p w:rsidR="00FE1616" w:rsidRPr="00C237B0" w:rsidRDefault="0060664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FE1616" w:rsidRPr="00C237B0" w:rsidRDefault="0060664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0664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E1616" w:rsidRPr="00C237B0" w:rsidRDefault="0060664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0664F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37.10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2912A1" w:rsidP="00C1633F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FE1616" w:rsidRPr="00496C09" w:rsidRDefault="002912A1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Зюзин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27.48</w:t>
            </w:r>
          </w:p>
        </w:tc>
        <w:tc>
          <w:tcPr>
            <w:tcW w:w="279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60664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36.49</w:t>
            </w:r>
          </w:p>
        </w:tc>
        <w:tc>
          <w:tcPr>
            <w:tcW w:w="270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6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38.49</w:t>
            </w:r>
          </w:p>
        </w:tc>
      </w:tr>
      <w:tr w:rsidR="0027634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276349" w:rsidRDefault="00276349" w:rsidP="00C1633F">
            <w:r>
              <w:t>Грачёв Н.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36.23</w:t>
            </w:r>
          </w:p>
        </w:tc>
        <w:tc>
          <w:tcPr>
            <w:tcW w:w="279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Default="0060664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37.57</w:t>
            </w:r>
          </w:p>
        </w:tc>
        <w:tc>
          <w:tcPr>
            <w:tcW w:w="270" w:type="dxa"/>
            <w:vAlign w:val="center"/>
          </w:tcPr>
          <w:p w:rsidR="00276349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276349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76349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39.57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FE1616" w:rsidRDefault="002912A1" w:rsidP="00C1633F">
            <w:r>
              <w:t>Акимов И.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39.28</w:t>
            </w:r>
          </w:p>
        </w:tc>
        <w:tc>
          <w:tcPr>
            <w:tcW w:w="279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53.24</w:t>
            </w:r>
          </w:p>
        </w:tc>
        <w:tc>
          <w:tcPr>
            <w:tcW w:w="270" w:type="dxa"/>
            <w:vAlign w:val="center"/>
          </w:tcPr>
          <w:p w:rsidR="00FE1616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FE1616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E1616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E1616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55.24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FE1616" w:rsidRPr="00364B23" w:rsidRDefault="002912A1" w:rsidP="00C1633F">
            <w:r>
              <w:t>Тишкин В.</w:t>
            </w:r>
          </w:p>
        </w:tc>
        <w:tc>
          <w:tcPr>
            <w:tcW w:w="280" w:type="dxa"/>
          </w:tcPr>
          <w:p w:rsidR="00FE1616" w:rsidRPr="00364B23" w:rsidRDefault="002912A1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46.25</w:t>
            </w:r>
          </w:p>
        </w:tc>
        <w:tc>
          <w:tcPr>
            <w:tcW w:w="279" w:type="dxa"/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55.28</w:t>
            </w:r>
          </w:p>
        </w:tc>
        <w:tc>
          <w:tcPr>
            <w:tcW w:w="270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  <w:r w:rsidR="00EC47E8">
              <w:rPr>
                <w:sz w:val="16"/>
                <w:szCs w:val="16"/>
              </w:rPr>
              <w:t>28</w:t>
            </w:r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FE1616" w:rsidRDefault="002912A1" w:rsidP="00C1633F">
            <w:r>
              <w:t>Кузнецов А.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Default="00FE1616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56.00</w:t>
            </w:r>
          </w:p>
        </w:tc>
        <w:tc>
          <w:tcPr>
            <w:tcW w:w="279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1F1B45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59.29</w:t>
            </w:r>
          </w:p>
        </w:tc>
        <w:tc>
          <w:tcPr>
            <w:tcW w:w="270" w:type="dxa"/>
            <w:vAlign w:val="center"/>
          </w:tcPr>
          <w:p w:rsidR="00FE1616" w:rsidRPr="00C237B0" w:rsidRDefault="001F1B4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FE1616" w:rsidRPr="00C237B0" w:rsidRDefault="001F1B4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1F1B4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1F1B4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1F1B4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FE1616" w:rsidRPr="00364B23" w:rsidRDefault="002912A1" w:rsidP="00C1633F">
            <w:r>
              <w:t>Чернов В.</w:t>
            </w:r>
          </w:p>
        </w:tc>
        <w:tc>
          <w:tcPr>
            <w:tcW w:w="280" w:type="dxa"/>
          </w:tcPr>
          <w:p w:rsidR="00FE1616" w:rsidRPr="00364B23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622FBF" w:rsidRDefault="00FE1616" w:rsidP="00D47097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FE1616" w:rsidRPr="00364B23" w:rsidRDefault="002912A1" w:rsidP="00C1633F">
            <w:proofErr w:type="spellStart"/>
            <w:r>
              <w:t>Гусенков</w:t>
            </w:r>
            <w:proofErr w:type="spellEnd"/>
            <w:r>
              <w:t xml:space="preserve"> А.                    А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276349" w:rsidRDefault="00276349" w:rsidP="00C1633F">
            <w:r>
              <w:t>Жихарев М.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2912A1" w:rsidP="00C1633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FE1616" w:rsidRPr="00364B23" w:rsidRDefault="002912A1" w:rsidP="00C1633F">
            <w:r>
              <w:t>Бойцов Д.</w:t>
            </w:r>
          </w:p>
        </w:tc>
        <w:tc>
          <w:tcPr>
            <w:tcW w:w="280" w:type="dxa"/>
          </w:tcPr>
          <w:p w:rsidR="00FE1616" w:rsidRPr="00364B23" w:rsidRDefault="002912A1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FE1616" w:rsidRDefault="002912A1" w:rsidP="00C1633F">
            <w:r>
              <w:t>Филиппов Т.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FE1616" w:rsidRDefault="002912A1" w:rsidP="00C1633F">
            <w:r>
              <w:t>Артемов В.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FE1616" w:rsidRDefault="002912A1" w:rsidP="00C1633F">
            <w:proofErr w:type="spellStart"/>
            <w:r>
              <w:t>Рытьков</w:t>
            </w:r>
            <w:proofErr w:type="spellEnd"/>
            <w:r>
              <w:t xml:space="preserve"> Е.                      К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FE1616" w:rsidRDefault="002912A1" w:rsidP="00C1633F">
            <w:r>
              <w:t>Лебедев Н.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E1616" w:rsidRDefault="002912A1" w:rsidP="00C1633F">
            <w:r>
              <w:t>Краснов И.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FE1616" w:rsidRDefault="002912A1" w:rsidP="00C1633F">
            <w:r>
              <w:t>Серебряков Г.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C1633F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FE1616" w:rsidRDefault="002912A1" w:rsidP="00C1633F">
            <w:r>
              <w:t>Володин А.</w:t>
            </w:r>
          </w:p>
        </w:tc>
        <w:tc>
          <w:tcPr>
            <w:tcW w:w="280" w:type="dxa"/>
          </w:tcPr>
          <w:p w:rsidR="00FE1616" w:rsidRDefault="002912A1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2912A1" w:rsidP="00D47097">
            <w:pPr>
              <w:jc w:val="center"/>
            </w:pPr>
            <w:r>
              <w:t>2</w:t>
            </w:r>
            <w:r w:rsidR="00276349">
              <w:t>3</w:t>
            </w:r>
          </w:p>
        </w:tc>
        <w:tc>
          <w:tcPr>
            <w:tcW w:w="2260" w:type="dxa"/>
          </w:tcPr>
          <w:p w:rsidR="00FE1616" w:rsidRDefault="00276349" w:rsidP="00D47097">
            <w:r>
              <w:t>Димитров Д.</w:t>
            </w:r>
          </w:p>
        </w:tc>
        <w:tc>
          <w:tcPr>
            <w:tcW w:w="280" w:type="dxa"/>
          </w:tcPr>
          <w:p w:rsidR="00FE1616" w:rsidRDefault="00276349" w:rsidP="00D47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2912A1" w:rsidP="00D47097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FE1616" w:rsidRDefault="002912A1" w:rsidP="0098707F">
            <w:r>
              <w:t>Кулаков М.</w:t>
            </w:r>
          </w:p>
        </w:tc>
        <w:tc>
          <w:tcPr>
            <w:tcW w:w="280" w:type="dxa"/>
          </w:tcPr>
          <w:p w:rsidR="00FE1616" w:rsidRDefault="002912A1" w:rsidP="00987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Default="00FE1616" w:rsidP="0098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2912A1" w:rsidP="00C1633F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FE1616" w:rsidRPr="00364B23" w:rsidRDefault="002912A1" w:rsidP="00C1633F">
            <w:r>
              <w:t>Леонов В.</w:t>
            </w:r>
          </w:p>
        </w:tc>
        <w:tc>
          <w:tcPr>
            <w:tcW w:w="280" w:type="dxa"/>
          </w:tcPr>
          <w:p w:rsidR="00FE1616" w:rsidRPr="00364B23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2912A1" w:rsidP="00C1633F">
            <w:pPr>
              <w:jc w:val="center"/>
            </w:pPr>
            <w:r>
              <w:t>3</w:t>
            </w:r>
            <w:r w:rsidR="00276349">
              <w:t>5</w:t>
            </w:r>
          </w:p>
        </w:tc>
        <w:tc>
          <w:tcPr>
            <w:tcW w:w="2260" w:type="dxa"/>
          </w:tcPr>
          <w:p w:rsidR="00FE1616" w:rsidRPr="00364B23" w:rsidRDefault="00276349" w:rsidP="00C1633F">
            <w:r>
              <w:t>Костин К.</w:t>
            </w:r>
          </w:p>
        </w:tc>
        <w:tc>
          <w:tcPr>
            <w:tcW w:w="280" w:type="dxa"/>
          </w:tcPr>
          <w:p w:rsidR="00FE1616" w:rsidRPr="00364B23" w:rsidRDefault="002912A1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2912A1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Pr="00364B23" w:rsidRDefault="007E7AF0" w:rsidP="00C1633F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FE1616" w:rsidRPr="00364B23" w:rsidRDefault="007E7AF0" w:rsidP="00C1633F">
            <w:proofErr w:type="spellStart"/>
            <w:r>
              <w:t>Швангирадзе</w:t>
            </w:r>
            <w:proofErr w:type="spellEnd"/>
            <w:r>
              <w:t xml:space="preserve"> Д.             А</w:t>
            </w:r>
          </w:p>
        </w:tc>
        <w:tc>
          <w:tcPr>
            <w:tcW w:w="280" w:type="dxa"/>
          </w:tcPr>
          <w:p w:rsidR="00FE1616" w:rsidRPr="00364B23" w:rsidRDefault="007E7AF0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1616" w:rsidRPr="00C237B0" w:rsidRDefault="007E7AF0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FE161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7E7AF0">
              <w:t xml:space="preserve">    Ананьев Ю.                      </w:t>
            </w:r>
            <w:r>
              <w:t xml:space="preserve">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FE1616" w:rsidRDefault="00FE1616" w:rsidP="00C1633F">
            <w:pPr>
              <w:pStyle w:val="7"/>
            </w:pPr>
            <w:r>
              <w:t>Начальник команды</w:t>
            </w:r>
          </w:p>
          <w:p w:rsidR="00FE1616" w:rsidRDefault="00FE1616" w:rsidP="00C1633F">
            <w:pPr>
              <w:pStyle w:val="8"/>
            </w:pPr>
            <w:r>
              <w:t>Подпись</w:t>
            </w:r>
          </w:p>
        </w:tc>
      </w:tr>
      <w:tr w:rsidR="00FE1616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95197A" w:rsidP="001C364F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«Б</w:t>
            </w:r>
            <w:r w:rsidR="00FE1616">
              <w:rPr>
                <w:sz w:val="18"/>
              </w:rPr>
              <w:t>»</w:t>
            </w:r>
            <w:r w:rsidR="00276349">
              <w:rPr>
                <w:sz w:val="18"/>
              </w:rPr>
              <w:t xml:space="preserve"> </w:t>
            </w:r>
            <w:r w:rsidR="00FE1616">
              <w:rPr>
                <w:rFonts w:ascii="Cambria" w:hAnsi="Cambria"/>
                <w:sz w:val="18"/>
              </w:rPr>
              <w:t>«</w:t>
            </w:r>
            <w:r w:rsidR="00276349">
              <w:rPr>
                <w:rFonts w:ascii="Cambria" w:hAnsi="Cambria"/>
                <w:b w:val="0"/>
                <w:i w:val="0"/>
                <w:sz w:val="18"/>
              </w:rPr>
              <w:t>Нефтехимик</w:t>
            </w:r>
            <w:r w:rsidR="00FE1616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276349" w:rsidP="00C1633F">
            <w:pPr>
              <w:rPr>
                <w:sz w:val="16"/>
              </w:rPr>
            </w:pPr>
            <w:r>
              <w:t>Нижнекамск</w:t>
            </w:r>
            <w:r w:rsidR="00FE1616">
              <w:t xml:space="preserve">                 </w:t>
            </w:r>
            <w:r>
              <w:t xml:space="preserve">                  </w:t>
            </w:r>
            <w:r w:rsidR="0095197A">
              <w:t xml:space="preserve">     </w:t>
            </w:r>
            <w:r w:rsidR="00FE1616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FE1616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E1616" w:rsidRDefault="00FE1616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E1616" w:rsidRDefault="00FE1616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27634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276349" w:rsidRPr="00496C09" w:rsidRDefault="00276349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Камиль</w:t>
            </w:r>
            <w:proofErr w:type="spellEnd"/>
            <w:r>
              <w:rPr>
                <w:b w:val="0"/>
                <w:sz w:val="20"/>
              </w:rPr>
              <w:t xml:space="preserve"> Г.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349" w:rsidRDefault="00276349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Pr="00C237B0" w:rsidRDefault="00276349" w:rsidP="0027634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4347D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276349" w:rsidRPr="00C237B0" w:rsidRDefault="004347D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48.35</w:t>
            </w:r>
          </w:p>
        </w:tc>
        <w:tc>
          <w:tcPr>
            <w:tcW w:w="279" w:type="dxa"/>
            <w:vAlign w:val="center"/>
          </w:tcPr>
          <w:p w:rsidR="00276349" w:rsidRPr="00C237B0" w:rsidRDefault="004347D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8" w:type="dxa"/>
            <w:vAlign w:val="center"/>
          </w:tcPr>
          <w:p w:rsidR="00276349" w:rsidRPr="00C237B0" w:rsidRDefault="004347D6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A6CE2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1.38</w:t>
            </w:r>
          </w:p>
        </w:tc>
        <w:tc>
          <w:tcPr>
            <w:tcW w:w="270" w:type="dxa"/>
            <w:vAlign w:val="center"/>
          </w:tcPr>
          <w:p w:rsidR="00276349" w:rsidRPr="00C237B0" w:rsidRDefault="002A6CE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276349" w:rsidRPr="00C237B0" w:rsidRDefault="002A6CE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A6CE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276349" w:rsidRPr="00C237B0" w:rsidRDefault="002A6CE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A6CE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3.38</w:t>
            </w:r>
          </w:p>
        </w:tc>
      </w:tr>
      <w:tr w:rsidR="0027634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80</w:t>
            </w:r>
          </w:p>
        </w:tc>
        <w:tc>
          <w:tcPr>
            <w:tcW w:w="2260" w:type="dxa"/>
          </w:tcPr>
          <w:p w:rsidR="00276349" w:rsidRDefault="00276349" w:rsidP="00C1633F">
            <w:r>
              <w:t>Петров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349" w:rsidRDefault="00276349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Pr="00C237B0" w:rsidRDefault="001F1B45" w:rsidP="0095197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A846A2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21.05</w:t>
            </w:r>
          </w:p>
        </w:tc>
        <w:tc>
          <w:tcPr>
            <w:tcW w:w="270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276349" w:rsidRPr="00364B23" w:rsidRDefault="00276349" w:rsidP="00C1633F">
            <w:proofErr w:type="spellStart"/>
            <w:r>
              <w:t>Усманов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Pr="00C237B0" w:rsidRDefault="00276349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A846A2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21.58</w:t>
            </w:r>
          </w:p>
        </w:tc>
        <w:tc>
          <w:tcPr>
            <w:tcW w:w="270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6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A846A2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23.58</w:t>
            </w: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276349" w:rsidRDefault="00276349" w:rsidP="00C1633F">
            <w:r>
              <w:t>Григорьев В.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Default="00276349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60664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35.10</w:t>
            </w:r>
          </w:p>
        </w:tc>
        <w:tc>
          <w:tcPr>
            <w:tcW w:w="270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37.10</w:t>
            </w: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276349" w:rsidRDefault="00276349" w:rsidP="00C1633F">
            <w:proofErr w:type="spellStart"/>
            <w:r>
              <w:t>Шарафутдинов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Default="00276349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60664F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36.14</w:t>
            </w:r>
          </w:p>
        </w:tc>
        <w:tc>
          <w:tcPr>
            <w:tcW w:w="270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60664F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36.29</w:t>
            </w: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276349" w:rsidRDefault="00276349" w:rsidP="00C1633F">
            <w:proofErr w:type="spellStart"/>
            <w:r>
              <w:t>Самигуллин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76349" w:rsidRDefault="00276349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1804DE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45.10</w:t>
            </w:r>
          </w:p>
        </w:tc>
        <w:tc>
          <w:tcPr>
            <w:tcW w:w="270" w:type="dxa"/>
            <w:vAlign w:val="center"/>
          </w:tcPr>
          <w:p w:rsidR="00276349" w:rsidRPr="00C237B0" w:rsidRDefault="001804D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276349" w:rsidRPr="00C237B0" w:rsidRDefault="001804D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1804D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76349" w:rsidRPr="00C237B0" w:rsidRDefault="001804DE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E84C05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46.25</w:t>
            </w: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276349" w:rsidRPr="00364B23" w:rsidRDefault="00276349" w:rsidP="00C1633F">
            <w:proofErr w:type="spellStart"/>
            <w:r>
              <w:t>Якупов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FE1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622FBF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53.24</w:t>
            </w:r>
          </w:p>
        </w:tc>
        <w:tc>
          <w:tcPr>
            <w:tcW w:w="270" w:type="dxa"/>
            <w:vAlign w:val="center"/>
          </w:tcPr>
          <w:p w:rsidR="00276349" w:rsidRPr="00622FBF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95</w:t>
            </w:r>
          </w:p>
        </w:tc>
        <w:tc>
          <w:tcPr>
            <w:tcW w:w="426" w:type="dxa"/>
            <w:vAlign w:val="center"/>
          </w:tcPr>
          <w:p w:rsidR="00276349" w:rsidRPr="00C237B0" w:rsidRDefault="00B8128B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276349" w:rsidRPr="00622FBF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76349" w:rsidRPr="00622FBF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622FBF" w:rsidRDefault="00B8128B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55.24</w:t>
            </w: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276349" w:rsidRPr="00364B23" w:rsidRDefault="00276349" w:rsidP="00C1633F">
            <w:r>
              <w:t xml:space="preserve">Никитин Е.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276349" w:rsidRDefault="00276349" w:rsidP="00C1633F">
            <w:r>
              <w:t>Хафизов И.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276349" w:rsidRDefault="00276349" w:rsidP="00C1633F">
            <w:r>
              <w:t>Соколов А.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276349" w:rsidRPr="00364B23" w:rsidRDefault="00276349" w:rsidP="00C1633F">
            <w:r>
              <w:t>Щербаков С.</w:t>
            </w:r>
          </w:p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276349" w:rsidRDefault="00276349" w:rsidP="00C1633F">
            <w:proofErr w:type="spellStart"/>
            <w:r>
              <w:t>Гатауллин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276349" w:rsidRDefault="00276349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76349" w:rsidP="00C1633F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276349" w:rsidRDefault="002A6CE2" w:rsidP="00C1633F">
            <w:proofErr w:type="spellStart"/>
            <w:r>
              <w:t>Муртазин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276349" w:rsidRDefault="002A6CE2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A6CE2" w:rsidP="00C1633F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276349" w:rsidRDefault="002A6CE2" w:rsidP="00C1633F">
            <w:proofErr w:type="spellStart"/>
            <w:r>
              <w:t>Нуруллин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76349" w:rsidRDefault="002A6CE2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A6CE2" w:rsidP="00C1633F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276349" w:rsidRDefault="002A6CE2" w:rsidP="00C1633F">
            <w:r>
              <w:t>Воробьёв М.</w:t>
            </w:r>
          </w:p>
        </w:tc>
        <w:tc>
          <w:tcPr>
            <w:tcW w:w="280" w:type="dxa"/>
          </w:tcPr>
          <w:p w:rsidR="00276349" w:rsidRDefault="002A6CE2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A6CE2" w:rsidP="00C1633F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276349" w:rsidRPr="00364B23" w:rsidRDefault="002A6CE2" w:rsidP="00C1633F">
            <w:proofErr w:type="spellStart"/>
            <w:r>
              <w:t>Завьянцев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76349" w:rsidRPr="00364B23" w:rsidRDefault="002A6CE2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A6CE2" w:rsidP="00C1633F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276349" w:rsidRDefault="002A6CE2" w:rsidP="00C1633F">
            <w:proofErr w:type="spellStart"/>
            <w:r>
              <w:t>Шушляев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276349" w:rsidRDefault="002A6CE2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Default="002A6CE2" w:rsidP="00C54FA9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276349" w:rsidRDefault="002A6CE2" w:rsidP="00C54FA9">
            <w:proofErr w:type="spellStart"/>
            <w:r>
              <w:t>Фахрутдинов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276349" w:rsidRDefault="002A6CE2" w:rsidP="00C5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A6CE2" w:rsidP="00C1633F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276349" w:rsidRPr="00364B23" w:rsidRDefault="002A6CE2" w:rsidP="00C1633F">
            <w:proofErr w:type="spellStart"/>
            <w:r>
              <w:t>Галимуллин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276349" w:rsidRPr="00364B23" w:rsidRDefault="002A6CE2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</w:p>
        </w:tc>
        <w:tc>
          <w:tcPr>
            <w:tcW w:w="2260" w:type="dxa"/>
          </w:tcPr>
          <w:p w:rsidR="00276349" w:rsidRPr="00364B23" w:rsidRDefault="00276349" w:rsidP="00C1633F"/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</w:p>
        </w:tc>
        <w:tc>
          <w:tcPr>
            <w:tcW w:w="2260" w:type="dxa"/>
          </w:tcPr>
          <w:p w:rsidR="00276349" w:rsidRPr="00364B23" w:rsidRDefault="00276349" w:rsidP="00C1633F"/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76349" w:rsidRPr="00364B23" w:rsidRDefault="00276349" w:rsidP="00C1633F">
            <w:pPr>
              <w:jc w:val="center"/>
            </w:pPr>
          </w:p>
        </w:tc>
        <w:tc>
          <w:tcPr>
            <w:tcW w:w="2260" w:type="dxa"/>
          </w:tcPr>
          <w:p w:rsidR="00276349" w:rsidRPr="00364B23" w:rsidRDefault="00276349" w:rsidP="00C1633F"/>
        </w:tc>
        <w:tc>
          <w:tcPr>
            <w:tcW w:w="280" w:type="dxa"/>
          </w:tcPr>
          <w:p w:rsidR="00276349" w:rsidRPr="00364B23" w:rsidRDefault="00276349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76349" w:rsidRPr="00C237B0" w:rsidRDefault="00276349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27634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49" w:rsidRDefault="00276349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2A6CE2">
              <w:t xml:space="preserve">    Иванов Ю.</w:t>
            </w:r>
            <w:r>
              <w:t xml:space="preserve">                              </w:t>
            </w:r>
            <w:r w:rsidR="002A6CE2">
              <w:t xml:space="preserve">   </w:t>
            </w:r>
            <w:r>
              <w:t xml:space="preserve">  </w:t>
            </w:r>
            <w:r w:rsidRPr="00364B23">
              <w:t xml:space="preserve">  </w:t>
            </w:r>
            <w:r>
              <w:t xml:space="preserve">             </w:t>
            </w:r>
            <w:r>
              <w:rPr>
                <w:b/>
                <w:sz w:val="16"/>
              </w:rPr>
              <w:t>Начальник команды</w:t>
            </w:r>
            <w:r w:rsidR="002A6CE2">
              <w:t xml:space="preserve">                            </w:t>
            </w:r>
            <w:r>
              <w:t xml:space="preserve">             </w:t>
            </w:r>
            <w:r>
              <w:rPr>
                <w:i/>
                <w:sz w:val="16"/>
              </w:rPr>
              <w:t>Подписи</w:t>
            </w:r>
          </w:p>
          <w:p w:rsidR="00276349" w:rsidRDefault="00276349" w:rsidP="00C1633F">
            <w:pPr>
              <w:pStyle w:val="7"/>
            </w:pPr>
            <w:r>
              <w:t>Начальник команды</w:t>
            </w:r>
          </w:p>
          <w:p w:rsidR="00276349" w:rsidRDefault="00276349" w:rsidP="00C1633F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7108F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60664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7E7AF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2A6CE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37A32"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7108F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60664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1F1B45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59.29</w:t>
            </w:r>
          </w:p>
        </w:tc>
        <w:tc>
          <w:tcPr>
            <w:tcW w:w="567" w:type="dxa"/>
          </w:tcPr>
          <w:p w:rsidR="001B196B" w:rsidRPr="00C237B0" w:rsidRDefault="001F1B45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60664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2A6CE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1F1B45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67" w:type="dxa"/>
          </w:tcPr>
          <w:p w:rsidR="005B099A" w:rsidRPr="00C237B0" w:rsidRDefault="001F1B45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7108F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60664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1F1B4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2A6CE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Ю.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2A6CE2" w:rsidP="00E13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Валяев</w:t>
            </w:r>
            <w:proofErr w:type="spellEnd"/>
            <w:r>
              <w:rPr>
                <w:sz w:val="16"/>
                <w:szCs w:val="16"/>
              </w:rPr>
              <w:t xml:space="preserve"> Ю.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A37A32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Молодин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E32DC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A0278A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В.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2A6CE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2A6CE2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Косов Д.</w:t>
            </w:r>
          </w:p>
        </w:tc>
      </w:tr>
      <w:tr w:rsidR="00D76F02" w:rsidTr="005E4AF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2A6CE2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Кутлянцев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  <w:r w:rsidR="008900C5">
              <w:rPr>
                <w:sz w:val="16"/>
                <w:szCs w:val="16"/>
              </w:rPr>
              <w:t>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130C07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2A6CE2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5E4AFF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2A6CE2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Водзик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  <w:r w:rsidR="008900C5">
              <w:rPr>
                <w:sz w:val="16"/>
                <w:szCs w:val="16"/>
              </w:rPr>
              <w:t>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1F1B45" w:rsidP="00F766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59.29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7108FB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0F4B"/>
    <w:rsid w:val="000515E6"/>
    <w:rsid w:val="00060388"/>
    <w:rsid w:val="00071791"/>
    <w:rsid w:val="00072185"/>
    <w:rsid w:val="00090580"/>
    <w:rsid w:val="000A16E5"/>
    <w:rsid w:val="000A4F17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4168"/>
    <w:rsid w:val="000F5F3E"/>
    <w:rsid w:val="000F6423"/>
    <w:rsid w:val="001009E2"/>
    <w:rsid w:val="00101DA1"/>
    <w:rsid w:val="00102BD0"/>
    <w:rsid w:val="001038C5"/>
    <w:rsid w:val="00103A68"/>
    <w:rsid w:val="00104AEA"/>
    <w:rsid w:val="00106464"/>
    <w:rsid w:val="00112801"/>
    <w:rsid w:val="00112FCF"/>
    <w:rsid w:val="0011475C"/>
    <w:rsid w:val="00115F41"/>
    <w:rsid w:val="00123512"/>
    <w:rsid w:val="00130C07"/>
    <w:rsid w:val="0014180A"/>
    <w:rsid w:val="00143257"/>
    <w:rsid w:val="00143776"/>
    <w:rsid w:val="00145B17"/>
    <w:rsid w:val="001526B5"/>
    <w:rsid w:val="00153662"/>
    <w:rsid w:val="0015774B"/>
    <w:rsid w:val="00157A97"/>
    <w:rsid w:val="001632A0"/>
    <w:rsid w:val="00164C0E"/>
    <w:rsid w:val="00164DD2"/>
    <w:rsid w:val="00170C9D"/>
    <w:rsid w:val="001804DE"/>
    <w:rsid w:val="00182932"/>
    <w:rsid w:val="001918E9"/>
    <w:rsid w:val="00192709"/>
    <w:rsid w:val="001A3A3B"/>
    <w:rsid w:val="001B17A3"/>
    <w:rsid w:val="001B196B"/>
    <w:rsid w:val="001B5538"/>
    <w:rsid w:val="001C364F"/>
    <w:rsid w:val="001D1328"/>
    <w:rsid w:val="001D4BC8"/>
    <w:rsid w:val="001E7509"/>
    <w:rsid w:val="001F1B45"/>
    <w:rsid w:val="001F2BAE"/>
    <w:rsid w:val="00214511"/>
    <w:rsid w:val="002171DD"/>
    <w:rsid w:val="00232B51"/>
    <w:rsid w:val="002512DB"/>
    <w:rsid w:val="00254FBA"/>
    <w:rsid w:val="00264CDA"/>
    <w:rsid w:val="002654B1"/>
    <w:rsid w:val="00276349"/>
    <w:rsid w:val="002765DB"/>
    <w:rsid w:val="0028166F"/>
    <w:rsid w:val="00284672"/>
    <w:rsid w:val="002912A1"/>
    <w:rsid w:val="0029368E"/>
    <w:rsid w:val="00296F85"/>
    <w:rsid w:val="00297F9F"/>
    <w:rsid w:val="002A380A"/>
    <w:rsid w:val="002A4AB3"/>
    <w:rsid w:val="002A4FF1"/>
    <w:rsid w:val="002A54F8"/>
    <w:rsid w:val="002A6CE2"/>
    <w:rsid w:val="002B6709"/>
    <w:rsid w:val="002B6FCB"/>
    <w:rsid w:val="002D37BA"/>
    <w:rsid w:val="002F5111"/>
    <w:rsid w:val="002F73CA"/>
    <w:rsid w:val="00307338"/>
    <w:rsid w:val="00317BD3"/>
    <w:rsid w:val="00320685"/>
    <w:rsid w:val="003237AD"/>
    <w:rsid w:val="00330B9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2AFF"/>
    <w:rsid w:val="003C307F"/>
    <w:rsid w:val="003D3CE2"/>
    <w:rsid w:val="003D5F2E"/>
    <w:rsid w:val="003F17A6"/>
    <w:rsid w:val="003F339B"/>
    <w:rsid w:val="003F354D"/>
    <w:rsid w:val="003F6B3F"/>
    <w:rsid w:val="00401B8B"/>
    <w:rsid w:val="00403DBA"/>
    <w:rsid w:val="00415D5D"/>
    <w:rsid w:val="00422F1A"/>
    <w:rsid w:val="0043095A"/>
    <w:rsid w:val="00431F93"/>
    <w:rsid w:val="004342F3"/>
    <w:rsid w:val="004347D6"/>
    <w:rsid w:val="004352F7"/>
    <w:rsid w:val="0043755F"/>
    <w:rsid w:val="0044307B"/>
    <w:rsid w:val="00454696"/>
    <w:rsid w:val="004711DE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73625"/>
    <w:rsid w:val="00575F93"/>
    <w:rsid w:val="00584973"/>
    <w:rsid w:val="005A62E8"/>
    <w:rsid w:val="005B099A"/>
    <w:rsid w:val="005B0B7E"/>
    <w:rsid w:val="005B4224"/>
    <w:rsid w:val="005C12E3"/>
    <w:rsid w:val="005C2B3C"/>
    <w:rsid w:val="005C3374"/>
    <w:rsid w:val="005C3A65"/>
    <w:rsid w:val="005D04BC"/>
    <w:rsid w:val="005D1CD8"/>
    <w:rsid w:val="005E49A2"/>
    <w:rsid w:val="005E4AFF"/>
    <w:rsid w:val="005F262E"/>
    <w:rsid w:val="00603AB8"/>
    <w:rsid w:val="0060487F"/>
    <w:rsid w:val="0060664F"/>
    <w:rsid w:val="00610C2E"/>
    <w:rsid w:val="006119B6"/>
    <w:rsid w:val="00620162"/>
    <w:rsid w:val="0062238F"/>
    <w:rsid w:val="00626C89"/>
    <w:rsid w:val="00626DE1"/>
    <w:rsid w:val="006353AE"/>
    <w:rsid w:val="00646417"/>
    <w:rsid w:val="00667938"/>
    <w:rsid w:val="00676765"/>
    <w:rsid w:val="0068397F"/>
    <w:rsid w:val="00686194"/>
    <w:rsid w:val="00693A8F"/>
    <w:rsid w:val="006960D9"/>
    <w:rsid w:val="00697BE3"/>
    <w:rsid w:val="006B1733"/>
    <w:rsid w:val="006B3813"/>
    <w:rsid w:val="006B42DE"/>
    <w:rsid w:val="006B70D6"/>
    <w:rsid w:val="006D6329"/>
    <w:rsid w:val="006D7E81"/>
    <w:rsid w:val="006E40F1"/>
    <w:rsid w:val="006F524C"/>
    <w:rsid w:val="006F77C0"/>
    <w:rsid w:val="00706894"/>
    <w:rsid w:val="007108FB"/>
    <w:rsid w:val="00712909"/>
    <w:rsid w:val="00727D8B"/>
    <w:rsid w:val="007309AE"/>
    <w:rsid w:val="007351C2"/>
    <w:rsid w:val="00736C63"/>
    <w:rsid w:val="00741EDC"/>
    <w:rsid w:val="00755EA1"/>
    <w:rsid w:val="0076774E"/>
    <w:rsid w:val="007808F4"/>
    <w:rsid w:val="00782F59"/>
    <w:rsid w:val="007950E3"/>
    <w:rsid w:val="007B0E89"/>
    <w:rsid w:val="007B618C"/>
    <w:rsid w:val="007B6BB7"/>
    <w:rsid w:val="007C0D61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E7AF0"/>
    <w:rsid w:val="00805639"/>
    <w:rsid w:val="0080798C"/>
    <w:rsid w:val="00810139"/>
    <w:rsid w:val="008138E0"/>
    <w:rsid w:val="00817EB5"/>
    <w:rsid w:val="00823628"/>
    <w:rsid w:val="00830267"/>
    <w:rsid w:val="00830893"/>
    <w:rsid w:val="00835D6F"/>
    <w:rsid w:val="00841889"/>
    <w:rsid w:val="008500E8"/>
    <w:rsid w:val="008576F0"/>
    <w:rsid w:val="00880A18"/>
    <w:rsid w:val="0088229F"/>
    <w:rsid w:val="008843C7"/>
    <w:rsid w:val="008900C5"/>
    <w:rsid w:val="00894750"/>
    <w:rsid w:val="008948EB"/>
    <w:rsid w:val="008A0D45"/>
    <w:rsid w:val="008A7153"/>
    <w:rsid w:val="008B4479"/>
    <w:rsid w:val="008B5D84"/>
    <w:rsid w:val="008B6A9B"/>
    <w:rsid w:val="008D1304"/>
    <w:rsid w:val="008D4017"/>
    <w:rsid w:val="008D4B7F"/>
    <w:rsid w:val="008D663D"/>
    <w:rsid w:val="008E7B8E"/>
    <w:rsid w:val="008F606D"/>
    <w:rsid w:val="00905C8B"/>
    <w:rsid w:val="00906657"/>
    <w:rsid w:val="00911A95"/>
    <w:rsid w:val="0091320F"/>
    <w:rsid w:val="0092389C"/>
    <w:rsid w:val="00927BA3"/>
    <w:rsid w:val="00944B68"/>
    <w:rsid w:val="0095197A"/>
    <w:rsid w:val="00951ED1"/>
    <w:rsid w:val="00953217"/>
    <w:rsid w:val="009575F1"/>
    <w:rsid w:val="00961EAF"/>
    <w:rsid w:val="00963A62"/>
    <w:rsid w:val="0096426C"/>
    <w:rsid w:val="00977377"/>
    <w:rsid w:val="0098707F"/>
    <w:rsid w:val="009A1E82"/>
    <w:rsid w:val="009B3633"/>
    <w:rsid w:val="009B4BAB"/>
    <w:rsid w:val="009E09BC"/>
    <w:rsid w:val="009E1317"/>
    <w:rsid w:val="009E3265"/>
    <w:rsid w:val="009E408A"/>
    <w:rsid w:val="00A0278A"/>
    <w:rsid w:val="00A13326"/>
    <w:rsid w:val="00A15181"/>
    <w:rsid w:val="00A23297"/>
    <w:rsid w:val="00A247FB"/>
    <w:rsid w:val="00A34B87"/>
    <w:rsid w:val="00A37A32"/>
    <w:rsid w:val="00A41467"/>
    <w:rsid w:val="00A43D9B"/>
    <w:rsid w:val="00A50EFE"/>
    <w:rsid w:val="00A619F3"/>
    <w:rsid w:val="00A63F3E"/>
    <w:rsid w:val="00A716D2"/>
    <w:rsid w:val="00A72650"/>
    <w:rsid w:val="00A72B0D"/>
    <w:rsid w:val="00A757F3"/>
    <w:rsid w:val="00A76D85"/>
    <w:rsid w:val="00A77C98"/>
    <w:rsid w:val="00A819BE"/>
    <w:rsid w:val="00A846A2"/>
    <w:rsid w:val="00A86865"/>
    <w:rsid w:val="00A87C6C"/>
    <w:rsid w:val="00A92DA1"/>
    <w:rsid w:val="00AA0CB6"/>
    <w:rsid w:val="00AA0DD4"/>
    <w:rsid w:val="00AA4244"/>
    <w:rsid w:val="00AA6203"/>
    <w:rsid w:val="00AB7E6E"/>
    <w:rsid w:val="00AC707C"/>
    <w:rsid w:val="00AF242D"/>
    <w:rsid w:val="00AF3D82"/>
    <w:rsid w:val="00AF4327"/>
    <w:rsid w:val="00B03262"/>
    <w:rsid w:val="00B112F6"/>
    <w:rsid w:val="00B16927"/>
    <w:rsid w:val="00B1716F"/>
    <w:rsid w:val="00B243EF"/>
    <w:rsid w:val="00B335D4"/>
    <w:rsid w:val="00B422B2"/>
    <w:rsid w:val="00B43C4F"/>
    <w:rsid w:val="00B46D8D"/>
    <w:rsid w:val="00B63518"/>
    <w:rsid w:val="00B64585"/>
    <w:rsid w:val="00B65034"/>
    <w:rsid w:val="00B7042C"/>
    <w:rsid w:val="00B70C12"/>
    <w:rsid w:val="00B730B2"/>
    <w:rsid w:val="00B7446B"/>
    <w:rsid w:val="00B8128B"/>
    <w:rsid w:val="00B83C9B"/>
    <w:rsid w:val="00B83E87"/>
    <w:rsid w:val="00B933E7"/>
    <w:rsid w:val="00BB6159"/>
    <w:rsid w:val="00BC4B02"/>
    <w:rsid w:val="00BD5EB9"/>
    <w:rsid w:val="00BD60AE"/>
    <w:rsid w:val="00BE2056"/>
    <w:rsid w:val="00BE2D2E"/>
    <w:rsid w:val="00BF389D"/>
    <w:rsid w:val="00BF5885"/>
    <w:rsid w:val="00C03D85"/>
    <w:rsid w:val="00C05066"/>
    <w:rsid w:val="00C1633F"/>
    <w:rsid w:val="00C237B0"/>
    <w:rsid w:val="00C242ED"/>
    <w:rsid w:val="00C30F16"/>
    <w:rsid w:val="00C36630"/>
    <w:rsid w:val="00C4150C"/>
    <w:rsid w:val="00C42309"/>
    <w:rsid w:val="00C54FA9"/>
    <w:rsid w:val="00C705A3"/>
    <w:rsid w:val="00C74EB2"/>
    <w:rsid w:val="00C85A93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151F"/>
    <w:rsid w:val="00D02597"/>
    <w:rsid w:val="00D0649C"/>
    <w:rsid w:val="00D111E7"/>
    <w:rsid w:val="00D12663"/>
    <w:rsid w:val="00D12AF3"/>
    <w:rsid w:val="00D23DC4"/>
    <w:rsid w:val="00D36C24"/>
    <w:rsid w:val="00D44EA0"/>
    <w:rsid w:val="00D47097"/>
    <w:rsid w:val="00D47225"/>
    <w:rsid w:val="00D52607"/>
    <w:rsid w:val="00D5787F"/>
    <w:rsid w:val="00D64B81"/>
    <w:rsid w:val="00D71ED7"/>
    <w:rsid w:val="00D7371B"/>
    <w:rsid w:val="00D76F02"/>
    <w:rsid w:val="00D84A41"/>
    <w:rsid w:val="00D85245"/>
    <w:rsid w:val="00D869A2"/>
    <w:rsid w:val="00D87398"/>
    <w:rsid w:val="00D97033"/>
    <w:rsid w:val="00DA0CC4"/>
    <w:rsid w:val="00DA1A8B"/>
    <w:rsid w:val="00DA3595"/>
    <w:rsid w:val="00DB7126"/>
    <w:rsid w:val="00DC18E6"/>
    <w:rsid w:val="00DC443F"/>
    <w:rsid w:val="00DC670D"/>
    <w:rsid w:val="00DD1BEB"/>
    <w:rsid w:val="00DD1EF5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20A58"/>
    <w:rsid w:val="00E32DC3"/>
    <w:rsid w:val="00E34B01"/>
    <w:rsid w:val="00E4365A"/>
    <w:rsid w:val="00E44BA2"/>
    <w:rsid w:val="00E56C23"/>
    <w:rsid w:val="00E601F4"/>
    <w:rsid w:val="00E641BF"/>
    <w:rsid w:val="00E67DFE"/>
    <w:rsid w:val="00E7172C"/>
    <w:rsid w:val="00E81999"/>
    <w:rsid w:val="00E84C05"/>
    <w:rsid w:val="00E85786"/>
    <w:rsid w:val="00E925B4"/>
    <w:rsid w:val="00E92793"/>
    <w:rsid w:val="00EA1ED6"/>
    <w:rsid w:val="00EA3187"/>
    <w:rsid w:val="00EA4EB0"/>
    <w:rsid w:val="00EA6A19"/>
    <w:rsid w:val="00EC47E8"/>
    <w:rsid w:val="00ED0761"/>
    <w:rsid w:val="00EE0A83"/>
    <w:rsid w:val="00EE2F51"/>
    <w:rsid w:val="00EE7AC6"/>
    <w:rsid w:val="00EE7F20"/>
    <w:rsid w:val="00EF3A47"/>
    <w:rsid w:val="00F0773A"/>
    <w:rsid w:val="00F11342"/>
    <w:rsid w:val="00F1145F"/>
    <w:rsid w:val="00F12D5D"/>
    <w:rsid w:val="00F14EA7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1D17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0597"/>
    <w:rsid w:val="00F95940"/>
    <w:rsid w:val="00FA209E"/>
    <w:rsid w:val="00FB2121"/>
    <w:rsid w:val="00FB2EA3"/>
    <w:rsid w:val="00FB3264"/>
    <w:rsid w:val="00FD0FA3"/>
    <w:rsid w:val="00FE1616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8764-1253-4AC3-8E19-8232C36F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107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10</cp:revision>
  <cp:lastPrinted>2012-08-16T12:16:00Z</cp:lastPrinted>
  <dcterms:created xsi:type="dcterms:W3CDTF">2015-11-28T08:09:00Z</dcterms:created>
  <dcterms:modified xsi:type="dcterms:W3CDTF">2015-11-28T09:52:00Z</dcterms:modified>
</cp:coreProperties>
</file>