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227FC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227FC6">
              <w:rPr>
                <w:b/>
                <w:i/>
                <w:sz w:val="16"/>
              </w:rPr>
              <w:t>Кубок Голиковых 2007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33037A">
              <w:rPr>
                <w:b/>
                <w:i/>
                <w:sz w:val="16"/>
              </w:rPr>
              <w:t>СЗК</w:t>
            </w:r>
            <w:r w:rsidR="00F80672">
              <w:rPr>
                <w:b/>
                <w:i/>
                <w:sz w:val="16"/>
              </w:rPr>
              <w:t xml:space="preserve"> «</w:t>
            </w:r>
            <w:r w:rsidR="0033037A">
              <w:rPr>
                <w:b/>
                <w:i/>
                <w:sz w:val="16"/>
              </w:rPr>
              <w:t>Дизель – Арена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45303">
              <w:rPr>
                <w:b/>
                <w:i/>
                <w:sz w:val="16"/>
              </w:rPr>
              <w:t>23</w:t>
            </w:r>
            <w:r w:rsidR="001710B7">
              <w:rPr>
                <w:b/>
                <w:i/>
                <w:sz w:val="16"/>
              </w:rPr>
              <w:t>.04</w:t>
            </w:r>
            <w:r w:rsidR="002A382B">
              <w:rPr>
                <w:b/>
                <w:i/>
                <w:sz w:val="16"/>
              </w:rPr>
              <w:t>.15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54426A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783C85">
              <w:rPr>
                <w:b/>
                <w:i/>
                <w:sz w:val="16"/>
              </w:rPr>
              <w:t>11.00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145303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45303">
              <w:rPr>
                <w:sz w:val="16"/>
              </w:rPr>
              <w:t>54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145303">
              <w:rPr>
                <w:sz w:val="16"/>
              </w:rPr>
              <w:t>6</w:t>
            </w:r>
          </w:p>
        </w:tc>
      </w:tr>
      <w:tr w:rsidR="00783C85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85" w:rsidRDefault="00783C85" w:rsidP="00C379FA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85" w:rsidRDefault="00783C85" w:rsidP="00C379FA">
            <w:pPr>
              <w:rPr>
                <w:sz w:val="16"/>
              </w:rPr>
            </w:pPr>
            <w:r>
              <w:t xml:space="preserve">Пенза    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85" w:rsidRDefault="00783C85" w:rsidP="00C379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783C85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83C85" w:rsidRDefault="00783C85" w:rsidP="00C379F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83C85" w:rsidRDefault="00783C85" w:rsidP="00C379F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C85" w:rsidRDefault="00783C85" w:rsidP="00C379F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783C85" w:rsidRDefault="00783C85" w:rsidP="00C379FA">
            <w:r>
              <w:t>Ильичёв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C85" w:rsidRDefault="00783C85" w:rsidP="00C379F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Pr="00C237B0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02.32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38.07</w:t>
            </w:r>
          </w:p>
        </w:tc>
        <w:tc>
          <w:tcPr>
            <w:tcW w:w="270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39.37</w:t>
            </w:r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783C85" w:rsidRDefault="00783C85" w:rsidP="00C379FA">
            <w:proofErr w:type="spellStart"/>
            <w:r>
              <w:t>Илькин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C85" w:rsidRDefault="00783C85" w:rsidP="00C379F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Pr="00C237B0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02.39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783C85" w:rsidRDefault="00783C85" w:rsidP="00C379FA">
            <w:r>
              <w:t>Пилюгин К.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783C85" w:rsidRPr="00364B23" w:rsidRDefault="00783C85" w:rsidP="00C379FA">
            <w:r>
              <w:t>Власов Д.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Pr="00C237B0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783C85" w:rsidRDefault="00783C85" w:rsidP="00C379FA">
            <w:r>
              <w:t>Безруков А.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783C85" w:rsidRDefault="00783C85" w:rsidP="00C379FA">
            <w:r>
              <w:t>Поляков П.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783C85" w:rsidRDefault="00783C85" w:rsidP="00C379FA">
            <w:r>
              <w:t>Шишкин Т.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83C85" w:rsidRDefault="00783C85" w:rsidP="00C379F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24.59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783C85" w:rsidRDefault="00783C85" w:rsidP="00C379FA">
            <w:r>
              <w:t>Аношин И.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25.38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783C85" w:rsidRPr="00364B23" w:rsidRDefault="00783C85" w:rsidP="00C379FA">
            <w:r>
              <w:t>кустов А.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31.59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783C85" w:rsidRPr="00364B23" w:rsidRDefault="00783C85" w:rsidP="00C379FA">
            <w:proofErr w:type="spellStart"/>
            <w:r>
              <w:t>Бельденков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32.25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783C85" w:rsidRDefault="00783C85" w:rsidP="00C379FA">
            <w:r>
              <w:t>Ермаков Е.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35.52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783C85" w:rsidRDefault="00783C85" w:rsidP="00C379FA">
            <w:proofErr w:type="spellStart"/>
            <w:r>
              <w:t>Склокин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37.49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783C85" w:rsidRPr="00364B23" w:rsidRDefault="00783C85" w:rsidP="00C379FA">
            <w:proofErr w:type="spellStart"/>
            <w:r>
              <w:t>Судницын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38.37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54</w:t>
            </w:r>
          </w:p>
        </w:tc>
        <w:tc>
          <w:tcPr>
            <w:tcW w:w="2260" w:type="dxa"/>
          </w:tcPr>
          <w:p w:rsidR="00783C85" w:rsidRDefault="00783C85" w:rsidP="00C379FA">
            <w:proofErr w:type="spellStart"/>
            <w:r>
              <w:t>Пузарин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42.43</w:t>
            </w:r>
          </w:p>
        </w:tc>
        <w:tc>
          <w:tcPr>
            <w:tcW w:w="279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145303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783C85" w:rsidRDefault="00783C85" w:rsidP="00C379FA">
            <w:r>
              <w:t>Епихин К.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783C85" w:rsidRPr="00364B23" w:rsidRDefault="00783C85" w:rsidP="00C379FA">
            <w:proofErr w:type="spellStart"/>
            <w:r>
              <w:t>Ясянкин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783C85" w:rsidRPr="00364B23" w:rsidRDefault="00783C85" w:rsidP="00C379FA">
            <w:r>
              <w:t>Архипов И.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80</w:t>
            </w:r>
          </w:p>
        </w:tc>
        <w:tc>
          <w:tcPr>
            <w:tcW w:w="2260" w:type="dxa"/>
          </w:tcPr>
          <w:p w:rsidR="00783C85" w:rsidRPr="00364B23" w:rsidRDefault="00783C85" w:rsidP="00C379FA">
            <w:proofErr w:type="spellStart"/>
            <w:r>
              <w:t>Метальников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Pr="00364B23" w:rsidRDefault="00783C85" w:rsidP="00C379FA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783C85" w:rsidRPr="00364B23" w:rsidRDefault="00783C85" w:rsidP="00C379FA">
            <w:r>
              <w:t>Маскаев М.</w:t>
            </w:r>
          </w:p>
        </w:tc>
        <w:tc>
          <w:tcPr>
            <w:tcW w:w="280" w:type="dxa"/>
          </w:tcPr>
          <w:p w:rsidR="00783C85" w:rsidRPr="00364B23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783C85" w:rsidRDefault="00783C85" w:rsidP="00C379FA">
            <w:r>
              <w:t>Пугачёв А.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783C85" w:rsidRDefault="00783C85" w:rsidP="00C379FA">
            <w:proofErr w:type="spellStart"/>
            <w:r>
              <w:t>Зорькин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83C85" w:rsidRDefault="00783C85" w:rsidP="00C379FA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783C85" w:rsidRDefault="00783C85" w:rsidP="00C379FA">
            <w:r>
              <w:t>Кочедыков Н.</w:t>
            </w:r>
          </w:p>
        </w:tc>
        <w:tc>
          <w:tcPr>
            <w:tcW w:w="280" w:type="dxa"/>
          </w:tcPr>
          <w:p w:rsidR="00783C85" w:rsidRDefault="00783C85" w:rsidP="00C379F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83C85" w:rsidRDefault="00783C85" w:rsidP="00C3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83C85" w:rsidRPr="00C237B0" w:rsidRDefault="00783C85" w:rsidP="00C379FA">
            <w:pPr>
              <w:jc w:val="center"/>
              <w:rPr>
                <w:sz w:val="16"/>
                <w:szCs w:val="16"/>
              </w:rPr>
            </w:pPr>
          </w:p>
        </w:tc>
      </w:tr>
      <w:tr w:rsidR="00783C85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85" w:rsidRDefault="00783C85" w:rsidP="00C379F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Воробьёв А.                       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783C85" w:rsidRDefault="00783C85" w:rsidP="00C379FA">
            <w:pPr>
              <w:pStyle w:val="7"/>
            </w:pPr>
            <w:r>
              <w:t>Начальник команды</w:t>
            </w:r>
          </w:p>
          <w:p w:rsidR="00783C85" w:rsidRDefault="00783C85" w:rsidP="00C379FA">
            <w:pPr>
              <w:pStyle w:val="8"/>
            </w:pPr>
            <w:r>
              <w:t>Подпись</w:t>
            </w:r>
          </w:p>
        </w:tc>
      </w:tr>
      <w:tr w:rsidR="00145303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303" w:rsidRDefault="00145303" w:rsidP="00FA1B8B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</w:t>
            </w:r>
            <w:r>
              <w:rPr>
                <w:sz w:val="18"/>
              </w:rPr>
              <w:t xml:space="preserve">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 «</w:t>
            </w:r>
            <w:r>
              <w:rPr>
                <w:rFonts w:ascii="Cambria" w:hAnsi="Cambria"/>
                <w:b w:val="0"/>
                <w:i w:val="0"/>
                <w:sz w:val="18"/>
              </w:rPr>
              <w:t>Кристалл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303" w:rsidRDefault="00145303" w:rsidP="00FA1B8B">
            <w:pPr>
              <w:rPr>
                <w:sz w:val="16"/>
              </w:rPr>
            </w:pPr>
            <w:r>
              <w:t xml:space="preserve">Саратов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303" w:rsidRDefault="00145303" w:rsidP="00FA1B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145303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303" w:rsidRDefault="00145303" w:rsidP="00FA1B8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45303" w:rsidRDefault="00145303" w:rsidP="00FA1B8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45303" w:rsidRDefault="00145303" w:rsidP="00FA1B8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145303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145303" w:rsidRPr="00364B23" w:rsidRDefault="00145303" w:rsidP="00FA1B8B">
            <w:proofErr w:type="spellStart"/>
            <w:r>
              <w:t>Залюбовский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303" w:rsidRDefault="00145303" w:rsidP="00FA1B8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5303" w:rsidRPr="00C237B0" w:rsidRDefault="00145303" w:rsidP="00FA1B8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145303" w:rsidRPr="00B137F6" w:rsidRDefault="00145303" w:rsidP="00FA1B8B">
            <w:r>
              <w:t>Лукин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303" w:rsidRPr="00364B2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5303" w:rsidRPr="00C237B0" w:rsidRDefault="00145303" w:rsidP="00FA1B8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153E8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145303" w:rsidRPr="00364B23" w:rsidRDefault="00145303" w:rsidP="00FA1B8B">
            <w:r>
              <w:t>Шитов А.</w:t>
            </w:r>
          </w:p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5303" w:rsidRPr="00C237B0" w:rsidRDefault="00145303" w:rsidP="00FA1B8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145303" w:rsidRDefault="00145303" w:rsidP="00FA1B8B">
            <w:r>
              <w:t>Смолянский Н.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5303" w:rsidRDefault="00145303" w:rsidP="00FA1B8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145303" w:rsidRDefault="00145303" w:rsidP="00FA1B8B">
            <w:proofErr w:type="spellStart"/>
            <w:r>
              <w:t>Амбардамян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5303" w:rsidRDefault="00145303" w:rsidP="00FA1B8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153E8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145303" w:rsidRPr="00364B23" w:rsidRDefault="00145303" w:rsidP="00FA1B8B">
            <w:r>
              <w:t>Бычков Т.</w:t>
            </w:r>
          </w:p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622FBF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622FBF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622FBF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622FBF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622FBF" w:rsidRDefault="00145303" w:rsidP="00FA1B8B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145303" w:rsidRPr="00D52607" w:rsidTr="00153E8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36</w:t>
            </w:r>
          </w:p>
        </w:tc>
        <w:tc>
          <w:tcPr>
            <w:tcW w:w="2260" w:type="dxa"/>
          </w:tcPr>
          <w:p w:rsidR="00145303" w:rsidRPr="00364B23" w:rsidRDefault="00145303" w:rsidP="00FA1B8B">
            <w:proofErr w:type="spellStart"/>
            <w:r>
              <w:t>Зорькин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145303" w:rsidRDefault="00145303" w:rsidP="00FA1B8B">
            <w:r>
              <w:t>Мальков Н.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145303" w:rsidRDefault="00145303" w:rsidP="00FA1B8B">
            <w:r>
              <w:t>Ершов Д.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145303" w:rsidRPr="00364B23" w:rsidRDefault="00145303" w:rsidP="00FA1B8B">
            <w:r>
              <w:t>Солодовников Ю.</w:t>
            </w:r>
          </w:p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69</w:t>
            </w:r>
          </w:p>
        </w:tc>
        <w:tc>
          <w:tcPr>
            <w:tcW w:w="2260" w:type="dxa"/>
          </w:tcPr>
          <w:p w:rsidR="00145303" w:rsidRDefault="00145303" w:rsidP="00FA1B8B">
            <w:r>
              <w:t>Хохлов Д.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145303" w:rsidRDefault="00145303" w:rsidP="00FA1B8B">
            <w:r>
              <w:t>Базаров М.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145303" w:rsidRDefault="00145303" w:rsidP="00FA1B8B">
            <w:proofErr w:type="spellStart"/>
            <w:r>
              <w:t>Корчин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145303" w:rsidRDefault="00145303" w:rsidP="00FA1B8B">
            <w:r>
              <w:t>Плотников М.</w:t>
            </w:r>
          </w:p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145303" w:rsidRPr="00364B23" w:rsidRDefault="00145303" w:rsidP="00FA1B8B">
            <w:proofErr w:type="spellStart"/>
            <w:r>
              <w:t>Веззико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Default="00145303" w:rsidP="00FA1B8B"/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Default="00145303" w:rsidP="00FA1B8B"/>
        </w:tc>
        <w:tc>
          <w:tcPr>
            <w:tcW w:w="280" w:type="dxa"/>
          </w:tcPr>
          <w:p w:rsidR="0014530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Pr="00364B23" w:rsidRDefault="00145303" w:rsidP="00FA1B8B"/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Pr="00364B23" w:rsidRDefault="00145303" w:rsidP="00FA1B8B"/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Pr="00364B23" w:rsidRDefault="00145303" w:rsidP="00FA1B8B"/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Pr="00364B23" w:rsidRDefault="00145303" w:rsidP="00FA1B8B"/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5303" w:rsidRPr="00364B23" w:rsidRDefault="00145303" w:rsidP="00FA1B8B">
            <w:pPr>
              <w:jc w:val="center"/>
            </w:pPr>
          </w:p>
        </w:tc>
        <w:tc>
          <w:tcPr>
            <w:tcW w:w="2260" w:type="dxa"/>
          </w:tcPr>
          <w:p w:rsidR="00145303" w:rsidRPr="00364B23" w:rsidRDefault="00145303" w:rsidP="00FA1B8B"/>
        </w:tc>
        <w:tc>
          <w:tcPr>
            <w:tcW w:w="280" w:type="dxa"/>
          </w:tcPr>
          <w:p w:rsidR="00145303" w:rsidRPr="00364B23" w:rsidRDefault="00145303" w:rsidP="00FA1B8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5303" w:rsidRPr="00C237B0" w:rsidRDefault="00145303" w:rsidP="00FA1B8B">
            <w:pPr>
              <w:jc w:val="center"/>
              <w:rPr>
                <w:sz w:val="16"/>
                <w:szCs w:val="16"/>
              </w:rPr>
            </w:pPr>
          </w:p>
        </w:tc>
      </w:tr>
      <w:tr w:rsidR="00145303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303" w:rsidRDefault="00145303" w:rsidP="00FA1B8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Иванов А.  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Гуренко И.           </w:t>
            </w:r>
            <w:r>
              <w:rPr>
                <w:i/>
                <w:sz w:val="16"/>
              </w:rPr>
              <w:t>Подписи</w:t>
            </w:r>
          </w:p>
          <w:p w:rsidR="00145303" w:rsidRDefault="00145303" w:rsidP="00FA1B8B">
            <w:pPr>
              <w:pStyle w:val="7"/>
            </w:pPr>
            <w:r>
              <w:t>Начальник команды</w:t>
            </w:r>
          </w:p>
          <w:p w:rsidR="00145303" w:rsidRDefault="00145303" w:rsidP="00FA1B8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14530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4530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14530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1B196B" w:rsidRPr="00C237B0" w:rsidRDefault="00145303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4530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4530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83C8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45303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07D1F" w:rsidRPr="00C237B0" w:rsidRDefault="00145303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45303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783C85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145303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Ананьев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227FC6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227FC6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145303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  <w:tr w:rsidR="00145303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45303" w:rsidRDefault="00145303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45303" w:rsidRPr="00C237B0" w:rsidRDefault="00145303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45303" w:rsidRPr="00C237B0" w:rsidRDefault="0014530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145303" w:rsidRDefault="00145303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303" w:rsidRDefault="00145303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07D1F"/>
    <w:rsid w:val="00112801"/>
    <w:rsid w:val="00112FCF"/>
    <w:rsid w:val="0011475C"/>
    <w:rsid w:val="00115F41"/>
    <w:rsid w:val="00123512"/>
    <w:rsid w:val="0014180A"/>
    <w:rsid w:val="00143776"/>
    <w:rsid w:val="00143C52"/>
    <w:rsid w:val="00144B55"/>
    <w:rsid w:val="00145303"/>
    <w:rsid w:val="00145B17"/>
    <w:rsid w:val="00146E2D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14511"/>
    <w:rsid w:val="002171DD"/>
    <w:rsid w:val="00217A9F"/>
    <w:rsid w:val="00220BB7"/>
    <w:rsid w:val="00227FC6"/>
    <w:rsid w:val="00232B51"/>
    <w:rsid w:val="0023487F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75F4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501A2E"/>
    <w:rsid w:val="00513C46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B099A"/>
    <w:rsid w:val="005B0B7E"/>
    <w:rsid w:val="005B4224"/>
    <w:rsid w:val="005B6852"/>
    <w:rsid w:val="005C12E3"/>
    <w:rsid w:val="005C2B3C"/>
    <w:rsid w:val="005D1CD8"/>
    <w:rsid w:val="005E5CF4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800EA"/>
    <w:rsid w:val="007808F4"/>
    <w:rsid w:val="007817ED"/>
    <w:rsid w:val="00782F59"/>
    <w:rsid w:val="00783C85"/>
    <w:rsid w:val="00787D2A"/>
    <w:rsid w:val="00790381"/>
    <w:rsid w:val="007950E3"/>
    <w:rsid w:val="007A1510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23AA"/>
    <w:rsid w:val="008E7B8E"/>
    <w:rsid w:val="008F606D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4244"/>
    <w:rsid w:val="00AB2BFE"/>
    <w:rsid w:val="00AB7E6E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4585"/>
    <w:rsid w:val="00B64CAD"/>
    <w:rsid w:val="00B65034"/>
    <w:rsid w:val="00B7042C"/>
    <w:rsid w:val="00B70C12"/>
    <w:rsid w:val="00B70C15"/>
    <w:rsid w:val="00B71406"/>
    <w:rsid w:val="00B723E0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6630"/>
    <w:rsid w:val="00C36A56"/>
    <w:rsid w:val="00C379FA"/>
    <w:rsid w:val="00C40988"/>
    <w:rsid w:val="00C4150C"/>
    <w:rsid w:val="00C42309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8657-C970-4027-AD9C-152F6B3A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20.11.11.dotx</Template>
  <TotalTime>6</TotalTime>
  <Pages>2</Pages>
  <Words>1010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Diz8</cp:lastModifiedBy>
  <cp:revision>2</cp:revision>
  <cp:lastPrinted>2012-08-16T12:16:00Z</cp:lastPrinted>
  <dcterms:created xsi:type="dcterms:W3CDTF">2015-04-24T06:19:00Z</dcterms:created>
  <dcterms:modified xsi:type="dcterms:W3CDTF">2015-04-24T06:19:00Z</dcterms:modified>
</cp:coreProperties>
</file>