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4E780F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Турнир </w:t>
            </w:r>
            <w:proofErr w:type="spellStart"/>
            <w:r>
              <w:rPr>
                <w:b/>
                <w:i/>
                <w:sz w:val="16"/>
              </w:rPr>
              <w:t>посв</w:t>
            </w:r>
            <w:proofErr w:type="spellEnd"/>
            <w:r>
              <w:rPr>
                <w:b/>
                <w:i/>
                <w:sz w:val="16"/>
              </w:rPr>
              <w:t xml:space="preserve">. 50-ию </w:t>
            </w:r>
            <w:proofErr w:type="gramStart"/>
            <w:r>
              <w:rPr>
                <w:b/>
                <w:i/>
                <w:sz w:val="16"/>
              </w:rPr>
              <w:t>Пензенской</w:t>
            </w:r>
            <w:proofErr w:type="gram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хок</w:t>
            </w:r>
            <w:proofErr w:type="spellEnd"/>
            <w:r>
              <w:rPr>
                <w:b/>
                <w:i/>
                <w:sz w:val="16"/>
              </w:rPr>
              <w:t xml:space="preserve">. </w:t>
            </w:r>
            <w:proofErr w:type="spellStart"/>
            <w:r>
              <w:rPr>
                <w:b/>
                <w:i/>
                <w:sz w:val="16"/>
              </w:rPr>
              <w:t>шк</w:t>
            </w:r>
            <w:proofErr w:type="spellEnd"/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4E780F">
              <w:rPr>
                <w:b/>
                <w:i/>
                <w:sz w:val="16"/>
              </w:rPr>
              <w:t>СЗК «Дизель – Арена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0A5540">
              <w:rPr>
                <w:b/>
                <w:i/>
                <w:sz w:val="16"/>
              </w:rPr>
              <w:t>30</w:t>
            </w:r>
            <w:r w:rsidR="005F3C2B">
              <w:rPr>
                <w:b/>
                <w:i/>
                <w:sz w:val="16"/>
              </w:rPr>
              <w:t>.10</w:t>
            </w:r>
            <w:r w:rsidR="001038C5">
              <w:rPr>
                <w:b/>
                <w:i/>
                <w:sz w:val="16"/>
              </w:rPr>
              <w:t>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3463FC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0A5540">
              <w:rPr>
                <w:b/>
                <w:i/>
                <w:sz w:val="16"/>
              </w:rPr>
              <w:t>09.00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0A5540">
              <w:rPr>
                <w:sz w:val="16"/>
              </w:rPr>
              <w:t>27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</w:p>
        </w:tc>
      </w:tr>
      <w:tr w:rsidR="000A5540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540" w:rsidRDefault="000A5540" w:rsidP="000A5540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Амур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540" w:rsidRDefault="000A5540" w:rsidP="000A5540">
            <w:pPr>
              <w:rPr>
                <w:sz w:val="16"/>
              </w:rPr>
            </w:pPr>
            <w:r>
              <w:t>Хабаро</w:t>
            </w:r>
            <w:proofErr w:type="gramStart"/>
            <w:r>
              <w:t xml:space="preserve">вск                                           </w:t>
            </w:r>
            <w:r>
              <w:rPr>
                <w:sz w:val="16"/>
              </w:rPr>
              <w:t>Вз</w:t>
            </w:r>
            <w:proofErr w:type="gramEnd"/>
            <w:r>
              <w:rPr>
                <w:sz w:val="16"/>
              </w:rPr>
              <w:t>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540" w:rsidRDefault="000A5540" w:rsidP="000A55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0A5540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0A5540" w:rsidP="000A5540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0A5540" w:rsidRDefault="000A5540" w:rsidP="000A5540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0A5540" w:rsidRDefault="000A5540" w:rsidP="000A5540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540" w:rsidRDefault="000A5540" w:rsidP="000A5540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540" w:rsidRDefault="000A5540" w:rsidP="000A554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A5540" w:rsidRDefault="000A5540" w:rsidP="000A554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540" w:rsidRDefault="000A5540" w:rsidP="000A554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A5540" w:rsidRDefault="000A5540" w:rsidP="000A5540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A5540" w:rsidRDefault="000A5540" w:rsidP="000A5540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A5540" w:rsidRDefault="000A5540" w:rsidP="000A554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5540" w:rsidRDefault="000A5540" w:rsidP="000A554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540" w:rsidRDefault="000A5540" w:rsidP="000A554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5540" w:rsidRDefault="000A5540" w:rsidP="000A5540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A5540" w:rsidRDefault="000A5540" w:rsidP="000A5540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A5540" w:rsidRDefault="000A5540" w:rsidP="000A5540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A5540" w:rsidRDefault="000A5540" w:rsidP="000A5540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A5540" w:rsidRDefault="000A5540" w:rsidP="000A5540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5540" w:rsidRDefault="000A5540" w:rsidP="000A5540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0A5540" w:rsidRPr="0037313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Pr="00364B23" w:rsidRDefault="000A5540" w:rsidP="000A5540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0A5540" w:rsidRPr="00496C09" w:rsidRDefault="000A5540" w:rsidP="000A5540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Мочалов Н.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5540" w:rsidRDefault="000A5540" w:rsidP="000A5540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A5540" w:rsidRPr="00C237B0" w:rsidRDefault="000A5540" w:rsidP="000A5540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00.35</w:t>
            </w:r>
          </w:p>
        </w:tc>
        <w:tc>
          <w:tcPr>
            <w:tcW w:w="279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301A6A" w:rsidP="000A554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18.03</w:t>
            </w:r>
          </w:p>
        </w:tc>
        <w:tc>
          <w:tcPr>
            <w:tcW w:w="270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6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19.33</w:t>
            </w:r>
          </w:p>
        </w:tc>
      </w:tr>
      <w:tr w:rsidR="000A5540" w:rsidRPr="0037313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0A5540" w:rsidP="000A5540">
            <w:pPr>
              <w:jc w:val="center"/>
            </w:pPr>
            <w:r>
              <w:t>97</w:t>
            </w:r>
          </w:p>
        </w:tc>
        <w:tc>
          <w:tcPr>
            <w:tcW w:w="2260" w:type="dxa"/>
          </w:tcPr>
          <w:p w:rsidR="000A5540" w:rsidRDefault="000A5540" w:rsidP="000A5540">
            <w:r>
              <w:t>Богомолов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5540" w:rsidRDefault="000A5540" w:rsidP="000A5540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A5540" w:rsidRPr="00C237B0" w:rsidRDefault="00301A6A" w:rsidP="000A5540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01.00</w:t>
            </w:r>
          </w:p>
        </w:tc>
        <w:tc>
          <w:tcPr>
            <w:tcW w:w="279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78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5B7E33" w:rsidP="000A554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37.40</w:t>
            </w:r>
          </w:p>
        </w:tc>
        <w:tc>
          <w:tcPr>
            <w:tcW w:w="270" w:type="dxa"/>
            <w:vAlign w:val="center"/>
          </w:tcPr>
          <w:p w:rsidR="000A5540" w:rsidRPr="00C237B0" w:rsidRDefault="005B7E33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6" w:type="dxa"/>
            <w:vAlign w:val="center"/>
          </w:tcPr>
          <w:p w:rsidR="000A5540" w:rsidRPr="00C237B0" w:rsidRDefault="005B7E33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5B7E33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0A5540" w:rsidRPr="00C237B0" w:rsidRDefault="005B7E33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37.40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5B7E33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39.10</w:t>
            </w:r>
          </w:p>
        </w:tc>
      </w:tr>
      <w:tr w:rsidR="000A5540" w:rsidRPr="00373137" w:rsidTr="0089098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Pr="00364B23" w:rsidRDefault="000A5540" w:rsidP="000A5540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0A5540" w:rsidRPr="00364B23" w:rsidRDefault="000A5540" w:rsidP="000A5540">
            <w:proofErr w:type="spellStart"/>
            <w:r>
              <w:t>Чепиков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0A5540" w:rsidRPr="00364B23" w:rsidRDefault="000A5540" w:rsidP="000A5540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A5540" w:rsidRPr="00C237B0" w:rsidRDefault="000A5540" w:rsidP="000A5540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03.12</w:t>
            </w:r>
          </w:p>
        </w:tc>
        <w:tc>
          <w:tcPr>
            <w:tcW w:w="279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37313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0A5540" w:rsidP="000A5540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0A5540" w:rsidRDefault="000A5540" w:rsidP="000A5540">
            <w:r>
              <w:t>Зверев А.</w:t>
            </w:r>
          </w:p>
        </w:tc>
        <w:tc>
          <w:tcPr>
            <w:tcW w:w="280" w:type="dxa"/>
          </w:tcPr>
          <w:p w:rsidR="000A5540" w:rsidRDefault="000A5540" w:rsidP="000A5540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A5540" w:rsidRDefault="000A5540" w:rsidP="000A5540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03.30</w:t>
            </w:r>
          </w:p>
        </w:tc>
        <w:tc>
          <w:tcPr>
            <w:tcW w:w="279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78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373137" w:rsidTr="00890986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0A5540" w:rsidP="000A5540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0A5540" w:rsidRDefault="000A5540" w:rsidP="000A5540">
            <w:proofErr w:type="spellStart"/>
            <w:r>
              <w:t>Кобаченко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0A5540" w:rsidRDefault="000A5540" w:rsidP="000A5540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A5540" w:rsidRDefault="000A5540" w:rsidP="000A5540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05.29</w:t>
            </w:r>
          </w:p>
        </w:tc>
        <w:tc>
          <w:tcPr>
            <w:tcW w:w="279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78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Pr="00364B23" w:rsidRDefault="000A5540" w:rsidP="000A5540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0A5540" w:rsidRPr="00364B23" w:rsidRDefault="000A5540" w:rsidP="000A5540">
            <w:r>
              <w:t>Сальников А.</w:t>
            </w:r>
          </w:p>
        </w:tc>
        <w:tc>
          <w:tcPr>
            <w:tcW w:w="280" w:type="dxa"/>
          </w:tcPr>
          <w:p w:rsidR="000A5540" w:rsidRPr="00364B23" w:rsidRDefault="000A5540" w:rsidP="000A5540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25.42</w:t>
            </w:r>
          </w:p>
        </w:tc>
        <w:tc>
          <w:tcPr>
            <w:tcW w:w="279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622FBF" w:rsidRDefault="000A5540" w:rsidP="000A554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622FBF" w:rsidRDefault="000A5540" w:rsidP="000A554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622FBF" w:rsidRDefault="000A5540" w:rsidP="000A554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622FBF" w:rsidRDefault="000A5540" w:rsidP="000A554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622FBF" w:rsidRDefault="000A5540" w:rsidP="000A5540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0A55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0A5540" w:rsidP="000A5540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0A5540" w:rsidRDefault="000A5540" w:rsidP="000A5540">
            <w:r>
              <w:t>Овчаров А.</w:t>
            </w:r>
          </w:p>
        </w:tc>
        <w:tc>
          <w:tcPr>
            <w:tcW w:w="280" w:type="dxa"/>
          </w:tcPr>
          <w:p w:rsidR="000A5540" w:rsidRDefault="000A5540" w:rsidP="000A5540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Default="000A5540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29.17</w:t>
            </w:r>
          </w:p>
        </w:tc>
        <w:tc>
          <w:tcPr>
            <w:tcW w:w="279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78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622FBF" w:rsidRDefault="000A5540" w:rsidP="000A554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622FBF" w:rsidRDefault="000A5540" w:rsidP="000A554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622FBF" w:rsidRDefault="000A5540" w:rsidP="000A554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622FBF" w:rsidRDefault="000A5540" w:rsidP="000A5540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622FBF" w:rsidRDefault="000A5540" w:rsidP="000A5540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0A55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Pr="00364B23" w:rsidRDefault="000A5540" w:rsidP="000A5540">
            <w:pPr>
              <w:jc w:val="center"/>
            </w:pPr>
            <w:r>
              <w:t>37</w:t>
            </w:r>
          </w:p>
        </w:tc>
        <w:tc>
          <w:tcPr>
            <w:tcW w:w="2260" w:type="dxa"/>
          </w:tcPr>
          <w:p w:rsidR="000A5540" w:rsidRPr="00364B23" w:rsidRDefault="000A5540" w:rsidP="000A5540">
            <w:proofErr w:type="spellStart"/>
            <w:r>
              <w:t>Мэкси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0A5540" w:rsidRPr="00364B23" w:rsidRDefault="000A5540" w:rsidP="000A5540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5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30.13</w:t>
            </w:r>
          </w:p>
        </w:tc>
        <w:tc>
          <w:tcPr>
            <w:tcW w:w="279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8" w:type="dxa"/>
            <w:vAlign w:val="center"/>
          </w:tcPr>
          <w:p w:rsidR="000A5540" w:rsidRPr="00C237B0" w:rsidRDefault="00301A6A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0A5540" w:rsidP="000A5540">
            <w:pPr>
              <w:jc w:val="center"/>
            </w:pPr>
            <w:r>
              <w:t>50</w:t>
            </w:r>
          </w:p>
        </w:tc>
        <w:tc>
          <w:tcPr>
            <w:tcW w:w="2260" w:type="dxa"/>
          </w:tcPr>
          <w:p w:rsidR="000A5540" w:rsidRDefault="000A5540" w:rsidP="000A5540">
            <w:proofErr w:type="spellStart"/>
            <w:r>
              <w:t>Унанян</w:t>
            </w:r>
            <w:proofErr w:type="spellEnd"/>
            <w:r>
              <w:t xml:space="preserve"> Г.</w:t>
            </w:r>
          </w:p>
        </w:tc>
        <w:tc>
          <w:tcPr>
            <w:tcW w:w="280" w:type="dxa"/>
          </w:tcPr>
          <w:p w:rsidR="000A5540" w:rsidRDefault="000A5540" w:rsidP="000A5540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Default="000A5540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5B7E33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5" w:type="dxa"/>
            <w:vAlign w:val="center"/>
          </w:tcPr>
          <w:p w:rsidR="000A5540" w:rsidRPr="00C237B0" w:rsidRDefault="005B7E33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40.20</w:t>
            </w:r>
          </w:p>
        </w:tc>
        <w:tc>
          <w:tcPr>
            <w:tcW w:w="279" w:type="dxa"/>
            <w:vAlign w:val="center"/>
          </w:tcPr>
          <w:p w:rsidR="000A5540" w:rsidRPr="00C237B0" w:rsidRDefault="005B7E33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78" w:type="dxa"/>
            <w:vAlign w:val="center"/>
          </w:tcPr>
          <w:p w:rsidR="000A5540" w:rsidRPr="00C237B0" w:rsidRDefault="005B7E33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0A5540" w:rsidP="000A5540">
            <w:pPr>
              <w:jc w:val="center"/>
            </w:pPr>
            <w:r>
              <w:t>60</w:t>
            </w:r>
          </w:p>
        </w:tc>
        <w:tc>
          <w:tcPr>
            <w:tcW w:w="2260" w:type="dxa"/>
          </w:tcPr>
          <w:p w:rsidR="000A5540" w:rsidRDefault="000A5540" w:rsidP="000A5540">
            <w:r>
              <w:t>Кузнецов Н.</w:t>
            </w:r>
          </w:p>
        </w:tc>
        <w:tc>
          <w:tcPr>
            <w:tcW w:w="280" w:type="dxa"/>
          </w:tcPr>
          <w:p w:rsidR="000A5540" w:rsidRDefault="000A5540" w:rsidP="000A5540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Default="000A5540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5B7E33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vAlign w:val="center"/>
          </w:tcPr>
          <w:p w:rsidR="000A5540" w:rsidRPr="00C237B0" w:rsidRDefault="005B7E33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42.31</w:t>
            </w:r>
          </w:p>
        </w:tc>
        <w:tc>
          <w:tcPr>
            <w:tcW w:w="279" w:type="dxa"/>
            <w:vAlign w:val="center"/>
          </w:tcPr>
          <w:p w:rsidR="000A5540" w:rsidRPr="00C237B0" w:rsidRDefault="005B7E33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78" w:type="dxa"/>
            <w:vAlign w:val="center"/>
          </w:tcPr>
          <w:p w:rsidR="000A5540" w:rsidRPr="00C237B0" w:rsidRDefault="005B7E33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Pr="00364B23" w:rsidRDefault="000A5540" w:rsidP="000A5540">
            <w:pPr>
              <w:jc w:val="center"/>
            </w:pPr>
            <w:r>
              <w:t>61</w:t>
            </w:r>
          </w:p>
        </w:tc>
        <w:tc>
          <w:tcPr>
            <w:tcW w:w="2260" w:type="dxa"/>
          </w:tcPr>
          <w:p w:rsidR="000A5540" w:rsidRPr="00364B23" w:rsidRDefault="000A5540" w:rsidP="000A5540">
            <w:proofErr w:type="spellStart"/>
            <w:r>
              <w:t>Бенеш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0A5540" w:rsidRPr="00364B23" w:rsidRDefault="000A5540" w:rsidP="000A55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5B7E33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vAlign w:val="center"/>
          </w:tcPr>
          <w:p w:rsidR="000A5540" w:rsidRPr="00C237B0" w:rsidRDefault="005B7E33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43.07</w:t>
            </w:r>
          </w:p>
        </w:tc>
        <w:tc>
          <w:tcPr>
            <w:tcW w:w="279" w:type="dxa"/>
            <w:vAlign w:val="center"/>
          </w:tcPr>
          <w:p w:rsidR="000A5540" w:rsidRPr="00C237B0" w:rsidRDefault="005B7E33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78" w:type="dxa"/>
            <w:vAlign w:val="center"/>
          </w:tcPr>
          <w:p w:rsidR="000A5540" w:rsidRPr="00C237B0" w:rsidRDefault="005B7E33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5B7E33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0A5540" w:rsidP="000A5540">
            <w:pPr>
              <w:jc w:val="center"/>
            </w:pPr>
            <w:r>
              <w:t>64</w:t>
            </w:r>
          </w:p>
        </w:tc>
        <w:tc>
          <w:tcPr>
            <w:tcW w:w="2260" w:type="dxa"/>
          </w:tcPr>
          <w:p w:rsidR="000A5540" w:rsidRDefault="000A5540" w:rsidP="000A5540">
            <w:proofErr w:type="spellStart"/>
            <w:r>
              <w:t>Глухов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0A5540" w:rsidRDefault="000A5540" w:rsidP="000A554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Default="000A5540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0A5540" w:rsidP="000A5540">
            <w:pPr>
              <w:jc w:val="center"/>
            </w:pPr>
            <w:r>
              <w:t>66</w:t>
            </w:r>
          </w:p>
        </w:tc>
        <w:tc>
          <w:tcPr>
            <w:tcW w:w="2260" w:type="dxa"/>
          </w:tcPr>
          <w:p w:rsidR="000A5540" w:rsidRDefault="000A5540" w:rsidP="000A5540">
            <w:r>
              <w:t>Кривых М.</w:t>
            </w:r>
          </w:p>
        </w:tc>
        <w:tc>
          <w:tcPr>
            <w:tcW w:w="280" w:type="dxa"/>
          </w:tcPr>
          <w:p w:rsidR="000A5540" w:rsidRDefault="000A5540" w:rsidP="000A554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Default="000A5540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0A5540" w:rsidP="000A5540">
            <w:pPr>
              <w:jc w:val="center"/>
            </w:pPr>
            <w:r>
              <w:t>73</w:t>
            </w:r>
          </w:p>
        </w:tc>
        <w:tc>
          <w:tcPr>
            <w:tcW w:w="2260" w:type="dxa"/>
          </w:tcPr>
          <w:p w:rsidR="000A5540" w:rsidRDefault="000A5540" w:rsidP="000A5540">
            <w:r>
              <w:t>Мельник Н.</w:t>
            </w:r>
          </w:p>
        </w:tc>
        <w:tc>
          <w:tcPr>
            <w:tcW w:w="280" w:type="dxa"/>
          </w:tcPr>
          <w:p w:rsidR="000A5540" w:rsidRDefault="000A5540" w:rsidP="000A55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Default="000A5540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0A5540" w:rsidP="000A5540">
            <w:pPr>
              <w:jc w:val="center"/>
            </w:pPr>
            <w:r>
              <w:t>78</w:t>
            </w:r>
          </w:p>
        </w:tc>
        <w:tc>
          <w:tcPr>
            <w:tcW w:w="2260" w:type="dxa"/>
          </w:tcPr>
          <w:p w:rsidR="000A5540" w:rsidRDefault="000A5540" w:rsidP="000A5540">
            <w:r>
              <w:t>Киверов С.</w:t>
            </w:r>
          </w:p>
        </w:tc>
        <w:tc>
          <w:tcPr>
            <w:tcW w:w="280" w:type="dxa"/>
          </w:tcPr>
          <w:p w:rsidR="000A5540" w:rsidRDefault="000A5540" w:rsidP="000A554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Default="000A5540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Pr="00364B23" w:rsidRDefault="000A5540" w:rsidP="000A5540">
            <w:pPr>
              <w:jc w:val="center"/>
            </w:pPr>
            <w:r>
              <w:t>81</w:t>
            </w:r>
          </w:p>
        </w:tc>
        <w:tc>
          <w:tcPr>
            <w:tcW w:w="2260" w:type="dxa"/>
          </w:tcPr>
          <w:p w:rsidR="000A5540" w:rsidRPr="00364B23" w:rsidRDefault="000A5540" w:rsidP="000A5540">
            <w:r>
              <w:t>Лубяной Д.</w:t>
            </w:r>
          </w:p>
        </w:tc>
        <w:tc>
          <w:tcPr>
            <w:tcW w:w="280" w:type="dxa"/>
          </w:tcPr>
          <w:p w:rsidR="000A5540" w:rsidRPr="00364B23" w:rsidRDefault="000A5540" w:rsidP="000A554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0A5540" w:rsidP="000A5540">
            <w:pPr>
              <w:jc w:val="center"/>
            </w:pPr>
            <w:r>
              <w:t>84</w:t>
            </w:r>
          </w:p>
        </w:tc>
        <w:tc>
          <w:tcPr>
            <w:tcW w:w="2260" w:type="dxa"/>
          </w:tcPr>
          <w:p w:rsidR="000A5540" w:rsidRDefault="000A5540" w:rsidP="000A5540">
            <w:r>
              <w:t>Первов М.</w:t>
            </w:r>
          </w:p>
        </w:tc>
        <w:tc>
          <w:tcPr>
            <w:tcW w:w="280" w:type="dxa"/>
          </w:tcPr>
          <w:p w:rsidR="000A5540" w:rsidRDefault="000A5540" w:rsidP="000A55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Default="000A5540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0A5540" w:rsidP="000A5540">
            <w:pPr>
              <w:jc w:val="center"/>
            </w:pPr>
            <w:r>
              <w:t>91</w:t>
            </w:r>
          </w:p>
        </w:tc>
        <w:tc>
          <w:tcPr>
            <w:tcW w:w="2260" w:type="dxa"/>
          </w:tcPr>
          <w:p w:rsidR="000A5540" w:rsidRDefault="000A5540" w:rsidP="000A5540">
            <w:r>
              <w:t>Васильев И.</w:t>
            </w:r>
          </w:p>
        </w:tc>
        <w:tc>
          <w:tcPr>
            <w:tcW w:w="280" w:type="dxa"/>
          </w:tcPr>
          <w:p w:rsidR="000A5540" w:rsidRDefault="000A5540" w:rsidP="000A55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Default="000A5540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Pr="00364B23" w:rsidRDefault="000A5540" w:rsidP="000A5540">
            <w:pPr>
              <w:jc w:val="center"/>
            </w:pPr>
            <w:r>
              <w:t>94</w:t>
            </w:r>
          </w:p>
        </w:tc>
        <w:tc>
          <w:tcPr>
            <w:tcW w:w="2260" w:type="dxa"/>
          </w:tcPr>
          <w:p w:rsidR="000A5540" w:rsidRPr="00364B23" w:rsidRDefault="000A5540" w:rsidP="000A5540">
            <w:r>
              <w:t>Тараненко Я.</w:t>
            </w:r>
          </w:p>
        </w:tc>
        <w:tc>
          <w:tcPr>
            <w:tcW w:w="280" w:type="dxa"/>
          </w:tcPr>
          <w:p w:rsidR="000A5540" w:rsidRPr="00364B23" w:rsidRDefault="000A5540" w:rsidP="000A55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Pr="00364B23" w:rsidRDefault="000A5540" w:rsidP="000A5540">
            <w:pPr>
              <w:jc w:val="center"/>
            </w:pPr>
            <w:r>
              <w:t>96</w:t>
            </w:r>
          </w:p>
        </w:tc>
        <w:tc>
          <w:tcPr>
            <w:tcW w:w="2260" w:type="dxa"/>
          </w:tcPr>
          <w:p w:rsidR="000A5540" w:rsidRPr="00364B23" w:rsidRDefault="000A5540" w:rsidP="000A5540">
            <w:proofErr w:type="spellStart"/>
            <w:r>
              <w:t>Шеронов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0A5540" w:rsidRPr="00364B23" w:rsidRDefault="000A5540" w:rsidP="000A55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Pr="00364B23" w:rsidRDefault="000A5540" w:rsidP="000A5540">
            <w:pPr>
              <w:jc w:val="center"/>
            </w:pPr>
            <w:r>
              <w:t>98</w:t>
            </w:r>
          </w:p>
        </w:tc>
        <w:tc>
          <w:tcPr>
            <w:tcW w:w="2260" w:type="dxa"/>
          </w:tcPr>
          <w:p w:rsidR="000A5540" w:rsidRPr="00364B23" w:rsidRDefault="000A5540" w:rsidP="000A5540">
            <w:r>
              <w:t>Закревский Г.</w:t>
            </w:r>
          </w:p>
        </w:tc>
        <w:tc>
          <w:tcPr>
            <w:tcW w:w="280" w:type="dxa"/>
          </w:tcPr>
          <w:p w:rsidR="000A5540" w:rsidRPr="00364B23" w:rsidRDefault="000A5540" w:rsidP="000A55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Pr="00364B23" w:rsidRDefault="000A5540" w:rsidP="000A5540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0A5540" w:rsidRPr="00364B23" w:rsidRDefault="000A5540" w:rsidP="000A5540">
            <w:proofErr w:type="spellStart"/>
            <w:r>
              <w:t>Сумаренко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0A5540" w:rsidRPr="00364B23" w:rsidRDefault="000A5540" w:rsidP="000A5540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0A5540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540" w:rsidRDefault="000A5540" w:rsidP="000A5540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</w:t>
            </w:r>
            <w:proofErr w:type="spellStart"/>
            <w:r>
              <w:t>Мерзенюк</w:t>
            </w:r>
            <w:proofErr w:type="spellEnd"/>
            <w:r>
              <w:t xml:space="preserve"> А.                                     </w:t>
            </w:r>
            <w:r w:rsidRPr="00364B23">
              <w:t xml:space="preserve">  </w:t>
            </w:r>
            <w:r>
              <w:t xml:space="preserve">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Филатов Ю.                </w:t>
            </w:r>
            <w:r>
              <w:rPr>
                <w:i/>
                <w:sz w:val="16"/>
              </w:rPr>
              <w:t>Подписи</w:t>
            </w:r>
          </w:p>
          <w:p w:rsidR="000A5540" w:rsidRDefault="000A5540" w:rsidP="000A5540">
            <w:pPr>
              <w:pStyle w:val="7"/>
            </w:pPr>
            <w:r>
              <w:t>Начальник команды</w:t>
            </w:r>
          </w:p>
          <w:p w:rsidR="000A5540" w:rsidRDefault="000A5540" w:rsidP="000A5540">
            <w:pPr>
              <w:pStyle w:val="8"/>
            </w:pPr>
            <w:r>
              <w:t>Подпись</w:t>
            </w:r>
          </w:p>
        </w:tc>
      </w:tr>
      <w:tr w:rsidR="000A5540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540" w:rsidRDefault="000A5540" w:rsidP="003463FC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Ястребы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540" w:rsidRDefault="000A5540" w:rsidP="003463FC">
            <w:pPr>
              <w:rPr>
                <w:sz w:val="16"/>
              </w:rPr>
            </w:pPr>
            <w:r>
              <w:t xml:space="preserve">Заречный                                             </w:t>
            </w:r>
            <w:r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540" w:rsidRDefault="000A5540" w:rsidP="003463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0A5540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0A5540" w:rsidRDefault="000A5540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0A5540" w:rsidRDefault="000A5540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A5540" w:rsidRDefault="000A5540" w:rsidP="003463F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540" w:rsidRDefault="000A5540" w:rsidP="003463F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540" w:rsidRDefault="000A5540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A5540" w:rsidRDefault="000A5540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540" w:rsidRDefault="000A5540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A5540" w:rsidRDefault="000A5540" w:rsidP="003463FC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A5540" w:rsidRDefault="000A5540" w:rsidP="003463FC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A5540" w:rsidRDefault="000A5540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540" w:rsidRDefault="000A5540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5540" w:rsidRDefault="000A5540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5540" w:rsidRDefault="000A5540" w:rsidP="003463F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A5540" w:rsidRDefault="000A5540" w:rsidP="003463F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A5540" w:rsidRDefault="000A5540" w:rsidP="003463FC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A5540" w:rsidRDefault="000A5540" w:rsidP="003463FC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A5540" w:rsidRDefault="000A5540" w:rsidP="003463F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0A5540" w:rsidRDefault="000A5540" w:rsidP="003463F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0A5540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Pr="00364B23" w:rsidRDefault="000A5540" w:rsidP="003463FC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0A5540" w:rsidRPr="00496C09" w:rsidRDefault="000A5540" w:rsidP="003463FC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Марфидин</w:t>
            </w:r>
            <w:proofErr w:type="spellEnd"/>
            <w:r>
              <w:rPr>
                <w:b w:val="0"/>
                <w:sz w:val="20"/>
              </w:rP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5540" w:rsidRDefault="000A5540" w:rsidP="003463FC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A5540" w:rsidRPr="00C237B0" w:rsidRDefault="000A5540" w:rsidP="0045037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301A6A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06.49</w:t>
            </w:r>
          </w:p>
        </w:tc>
        <w:tc>
          <w:tcPr>
            <w:tcW w:w="270" w:type="dxa"/>
            <w:vAlign w:val="center"/>
          </w:tcPr>
          <w:p w:rsidR="000A5540" w:rsidRPr="00C237B0" w:rsidRDefault="00301A6A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center"/>
          </w:tcPr>
          <w:p w:rsidR="000A5540" w:rsidRPr="00C237B0" w:rsidRDefault="00301A6A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301A6A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A5540" w:rsidRPr="00C237B0" w:rsidRDefault="00301A6A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06.49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301A6A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08.19</w:t>
            </w:r>
          </w:p>
        </w:tc>
      </w:tr>
      <w:tr w:rsidR="000A5540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0A5540" w:rsidP="003463FC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0A5540" w:rsidRDefault="000A5540" w:rsidP="003463FC">
            <w:proofErr w:type="spellStart"/>
            <w:r>
              <w:t>Шайкин</w:t>
            </w:r>
            <w:proofErr w:type="spellEnd"/>
            <w:r>
              <w:t xml:space="preserve">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5540" w:rsidRDefault="000A5540" w:rsidP="003463FC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A5540" w:rsidRPr="00C237B0" w:rsidRDefault="000A5540" w:rsidP="00E759F9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5B7E33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33.53</w:t>
            </w:r>
          </w:p>
        </w:tc>
        <w:tc>
          <w:tcPr>
            <w:tcW w:w="270" w:type="dxa"/>
            <w:vAlign w:val="center"/>
          </w:tcPr>
          <w:p w:rsidR="000A5540" w:rsidRPr="00C237B0" w:rsidRDefault="005B7E33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6" w:type="dxa"/>
            <w:vAlign w:val="center"/>
          </w:tcPr>
          <w:p w:rsidR="000A5540" w:rsidRPr="00C237B0" w:rsidRDefault="005B7E33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5B7E33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A5540" w:rsidRPr="00C237B0" w:rsidRDefault="005B7E33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5B7E33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35.05</w:t>
            </w:r>
          </w:p>
        </w:tc>
      </w:tr>
      <w:tr w:rsidR="000A5540" w:rsidRPr="00D5260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Pr="00364B23" w:rsidRDefault="000A5540" w:rsidP="003463FC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0A5540" w:rsidRPr="00364B23" w:rsidRDefault="000A5540" w:rsidP="003463FC">
            <w:proofErr w:type="spellStart"/>
            <w:r>
              <w:t>Атянин</w:t>
            </w:r>
            <w:proofErr w:type="spellEnd"/>
            <w:r>
              <w:t xml:space="preserve"> Я.</w:t>
            </w:r>
          </w:p>
        </w:tc>
        <w:tc>
          <w:tcPr>
            <w:tcW w:w="280" w:type="dxa"/>
          </w:tcPr>
          <w:p w:rsidR="000A5540" w:rsidRPr="00364B23" w:rsidRDefault="000A5540" w:rsidP="003463F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A5540" w:rsidRPr="00C237B0" w:rsidRDefault="000A5540" w:rsidP="003463F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5B7E33" w:rsidP="003463FC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36.01</w:t>
            </w:r>
          </w:p>
        </w:tc>
        <w:tc>
          <w:tcPr>
            <w:tcW w:w="270" w:type="dxa"/>
            <w:vAlign w:val="center"/>
          </w:tcPr>
          <w:p w:rsidR="000A5540" w:rsidRPr="00C237B0" w:rsidRDefault="005B7E33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6" w:type="dxa"/>
            <w:vAlign w:val="center"/>
          </w:tcPr>
          <w:p w:rsidR="000A5540" w:rsidRPr="00C237B0" w:rsidRDefault="005B7E33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5B7E33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A5540" w:rsidRPr="00C237B0" w:rsidRDefault="005B7E33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36.01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5B7E33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37.31</w:t>
            </w:r>
          </w:p>
        </w:tc>
      </w:tr>
      <w:tr w:rsidR="000A5540" w:rsidRPr="00D5260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0A5540" w:rsidP="003463FC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0A5540" w:rsidRDefault="000A5540" w:rsidP="003463FC">
            <w:r>
              <w:t>Щербаков Е.</w:t>
            </w:r>
          </w:p>
        </w:tc>
        <w:tc>
          <w:tcPr>
            <w:tcW w:w="280" w:type="dxa"/>
          </w:tcPr>
          <w:p w:rsidR="000A5540" w:rsidRDefault="000A5540" w:rsidP="003463F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A5540" w:rsidRDefault="000A5540" w:rsidP="003463F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D5260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0A5540" w:rsidP="003463FC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0A5540" w:rsidRDefault="000A5540" w:rsidP="003463FC">
            <w:r>
              <w:t>Медведев Е.</w:t>
            </w:r>
          </w:p>
        </w:tc>
        <w:tc>
          <w:tcPr>
            <w:tcW w:w="280" w:type="dxa"/>
          </w:tcPr>
          <w:p w:rsidR="000A5540" w:rsidRDefault="000A5540" w:rsidP="003463F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0A5540" w:rsidRDefault="000A5540" w:rsidP="003463F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Pr="00364B23" w:rsidRDefault="000A5540" w:rsidP="003463FC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0A5540" w:rsidRPr="00364B23" w:rsidRDefault="000A5540" w:rsidP="003463FC">
            <w:proofErr w:type="spellStart"/>
            <w:r>
              <w:t>Юнушкин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0A5540" w:rsidRPr="00364B23" w:rsidRDefault="000A5540" w:rsidP="003463F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622FBF" w:rsidRDefault="000A5540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622FBF" w:rsidRDefault="000A5540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622FBF" w:rsidRDefault="000A5540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622FBF" w:rsidRDefault="000A5540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622FBF" w:rsidRDefault="000A5540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0A5540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0A5540" w:rsidP="003463FC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0A5540" w:rsidRDefault="000A5540" w:rsidP="003463FC">
            <w:proofErr w:type="spellStart"/>
            <w:r>
              <w:t>Ганькин</w:t>
            </w:r>
            <w:proofErr w:type="spellEnd"/>
            <w:r>
              <w:t xml:space="preserve"> В.</w:t>
            </w:r>
          </w:p>
        </w:tc>
        <w:tc>
          <w:tcPr>
            <w:tcW w:w="280" w:type="dxa"/>
          </w:tcPr>
          <w:p w:rsidR="000A5540" w:rsidRDefault="000A5540" w:rsidP="003463F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Default="000A5540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622FBF" w:rsidRDefault="000A5540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622FBF" w:rsidRDefault="000A5540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622FBF" w:rsidRDefault="000A5540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622FBF" w:rsidRDefault="000A5540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622FBF" w:rsidRDefault="000A5540" w:rsidP="003463FC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0A5540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Pr="00364B23" w:rsidRDefault="000A5540" w:rsidP="003463FC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0A5540" w:rsidRPr="00364B23" w:rsidRDefault="000A5540" w:rsidP="003463FC">
            <w:proofErr w:type="spellStart"/>
            <w:r>
              <w:t>Ворновских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0A5540" w:rsidRPr="00364B23" w:rsidRDefault="000A5540" w:rsidP="003463F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0A5540" w:rsidP="003463FC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0A5540" w:rsidRDefault="000A5540" w:rsidP="003463FC">
            <w:proofErr w:type="spellStart"/>
            <w:r>
              <w:t>Серский</w:t>
            </w:r>
            <w:proofErr w:type="spellEnd"/>
            <w:r>
              <w:t xml:space="preserve"> Л.</w:t>
            </w:r>
          </w:p>
        </w:tc>
        <w:tc>
          <w:tcPr>
            <w:tcW w:w="280" w:type="dxa"/>
          </w:tcPr>
          <w:p w:rsidR="000A5540" w:rsidRDefault="000A5540" w:rsidP="003463F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Default="000A5540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0A5540" w:rsidP="003463FC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0A5540" w:rsidRDefault="008A7EC9" w:rsidP="003463FC">
            <w:r>
              <w:t>Самонин М.</w:t>
            </w:r>
          </w:p>
        </w:tc>
        <w:tc>
          <w:tcPr>
            <w:tcW w:w="280" w:type="dxa"/>
          </w:tcPr>
          <w:p w:rsidR="000A5540" w:rsidRDefault="000A5540" w:rsidP="003463FC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Default="000A5540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Pr="00364B23" w:rsidRDefault="008A7EC9" w:rsidP="003463FC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0A5540" w:rsidRPr="00364B23" w:rsidRDefault="008A7EC9" w:rsidP="003463FC">
            <w:r>
              <w:t>Фролов М.</w:t>
            </w:r>
          </w:p>
        </w:tc>
        <w:tc>
          <w:tcPr>
            <w:tcW w:w="280" w:type="dxa"/>
          </w:tcPr>
          <w:p w:rsidR="000A5540" w:rsidRPr="00364B23" w:rsidRDefault="000A5540" w:rsidP="003463F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8A7EC9" w:rsidP="003463FC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0A5540" w:rsidRDefault="008A7EC9" w:rsidP="003463FC">
            <w:r>
              <w:t>Сорокин К.</w:t>
            </w:r>
          </w:p>
        </w:tc>
        <w:tc>
          <w:tcPr>
            <w:tcW w:w="280" w:type="dxa"/>
          </w:tcPr>
          <w:p w:rsidR="000A5540" w:rsidRDefault="000A5540" w:rsidP="003463F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Default="000A5540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8A7EC9" w:rsidP="003463FC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0A5540" w:rsidRDefault="008A7EC9" w:rsidP="003463FC">
            <w:r>
              <w:t>Воронов В.</w:t>
            </w:r>
          </w:p>
        </w:tc>
        <w:tc>
          <w:tcPr>
            <w:tcW w:w="280" w:type="dxa"/>
          </w:tcPr>
          <w:p w:rsidR="000A5540" w:rsidRDefault="000A5540" w:rsidP="003463F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Default="000A5540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8A7EC9" w:rsidP="003463FC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0A5540" w:rsidRDefault="008A7EC9" w:rsidP="003463FC">
            <w:r>
              <w:t>Гордеев Д.</w:t>
            </w:r>
          </w:p>
        </w:tc>
        <w:tc>
          <w:tcPr>
            <w:tcW w:w="280" w:type="dxa"/>
          </w:tcPr>
          <w:p w:rsidR="000A5540" w:rsidRDefault="000A5540" w:rsidP="003463F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Default="000A5540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8A7EC9" w:rsidP="003463FC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0A5540" w:rsidRDefault="008A7EC9" w:rsidP="003463FC">
            <w:r>
              <w:t>Глазков М.</w:t>
            </w:r>
          </w:p>
        </w:tc>
        <w:tc>
          <w:tcPr>
            <w:tcW w:w="280" w:type="dxa"/>
          </w:tcPr>
          <w:p w:rsidR="000A5540" w:rsidRDefault="000A5540" w:rsidP="003463F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Default="000A5540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Pr="00364B23" w:rsidRDefault="008A7EC9" w:rsidP="003463FC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0A5540" w:rsidRPr="00364B23" w:rsidRDefault="008A7EC9" w:rsidP="003463FC">
            <w:r>
              <w:t>Зотов Л.</w:t>
            </w:r>
          </w:p>
        </w:tc>
        <w:tc>
          <w:tcPr>
            <w:tcW w:w="280" w:type="dxa"/>
          </w:tcPr>
          <w:p w:rsidR="000A5540" w:rsidRPr="00364B23" w:rsidRDefault="000A5540" w:rsidP="003463F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8A7EC9" w:rsidP="003463FC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0A5540" w:rsidRDefault="008A7EC9" w:rsidP="003463FC">
            <w:proofErr w:type="spellStart"/>
            <w:r>
              <w:t>Крестинин</w:t>
            </w:r>
            <w:proofErr w:type="spellEnd"/>
            <w:r>
              <w:t xml:space="preserve">  С.</w:t>
            </w:r>
          </w:p>
        </w:tc>
        <w:tc>
          <w:tcPr>
            <w:tcW w:w="280" w:type="dxa"/>
          </w:tcPr>
          <w:p w:rsidR="000A5540" w:rsidRDefault="000A5540" w:rsidP="003463F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Default="000A5540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Default="008A7EC9" w:rsidP="003463FC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0A5540" w:rsidRDefault="008A7EC9" w:rsidP="003463FC">
            <w:proofErr w:type="spellStart"/>
            <w:r>
              <w:t>свиликов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0A5540" w:rsidRDefault="000A5540" w:rsidP="003463F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Default="000A5540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Pr="00364B23" w:rsidRDefault="008A7EC9" w:rsidP="003463FC">
            <w:pPr>
              <w:jc w:val="center"/>
            </w:pPr>
            <w:r>
              <w:t>64</w:t>
            </w:r>
          </w:p>
        </w:tc>
        <w:tc>
          <w:tcPr>
            <w:tcW w:w="2260" w:type="dxa"/>
          </w:tcPr>
          <w:p w:rsidR="000A5540" w:rsidRPr="00364B23" w:rsidRDefault="008A7EC9" w:rsidP="003463FC">
            <w:proofErr w:type="spellStart"/>
            <w:r>
              <w:t>Альшин</w:t>
            </w:r>
            <w:proofErr w:type="spellEnd"/>
            <w:r>
              <w:t xml:space="preserve"> С.</w:t>
            </w:r>
          </w:p>
        </w:tc>
        <w:tc>
          <w:tcPr>
            <w:tcW w:w="280" w:type="dxa"/>
          </w:tcPr>
          <w:p w:rsidR="000A5540" w:rsidRPr="00364B23" w:rsidRDefault="000A5540" w:rsidP="003463F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Pr="00364B23" w:rsidRDefault="008A7EC9" w:rsidP="003463FC">
            <w:pPr>
              <w:jc w:val="center"/>
            </w:pPr>
            <w:r>
              <w:t>7</w:t>
            </w:r>
            <w:r w:rsidR="00301A6A">
              <w:t>1</w:t>
            </w:r>
            <w:r>
              <w:rPr>
                <w:vanish/>
              </w:rPr>
              <w:t>льшин С.А.С.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  <w:tc>
          <w:tcPr>
            <w:tcW w:w="2260" w:type="dxa"/>
          </w:tcPr>
          <w:p w:rsidR="000A5540" w:rsidRPr="00364B23" w:rsidRDefault="00301A6A" w:rsidP="003463FC">
            <w:r>
              <w:t>Зотов Р.</w:t>
            </w:r>
          </w:p>
        </w:tc>
        <w:tc>
          <w:tcPr>
            <w:tcW w:w="280" w:type="dxa"/>
          </w:tcPr>
          <w:p w:rsidR="000A5540" w:rsidRPr="00364B23" w:rsidRDefault="000A5540" w:rsidP="003463F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D5260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Pr="00364B23" w:rsidRDefault="00301A6A" w:rsidP="003463FC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0A5540" w:rsidRPr="00364B23" w:rsidRDefault="00301A6A" w:rsidP="003463FC">
            <w:r>
              <w:t>Щербаков И.</w:t>
            </w:r>
          </w:p>
        </w:tc>
        <w:tc>
          <w:tcPr>
            <w:tcW w:w="280" w:type="dxa"/>
          </w:tcPr>
          <w:p w:rsidR="000A5540" w:rsidRPr="00364B23" w:rsidRDefault="000A5540" w:rsidP="003463F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RPr="00D52607" w:rsidTr="003463FC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A5540" w:rsidRPr="00364B23" w:rsidRDefault="00301A6A" w:rsidP="003463FC">
            <w:pPr>
              <w:jc w:val="center"/>
            </w:pPr>
            <w:r>
              <w:t>99</w:t>
            </w:r>
          </w:p>
        </w:tc>
        <w:tc>
          <w:tcPr>
            <w:tcW w:w="2260" w:type="dxa"/>
          </w:tcPr>
          <w:p w:rsidR="000A5540" w:rsidRPr="00364B23" w:rsidRDefault="00301A6A" w:rsidP="003463FC">
            <w:proofErr w:type="spellStart"/>
            <w:r>
              <w:t>Легчилин</w:t>
            </w:r>
            <w:proofErr w:type="spellEnd"/>
            <w:r>
              <w:t xml:space="preserve"> К.</w:t>
            </w:r>
          </w:p>
        </w:tc>
        <w:tc>
          <w:tcPr>
            <w:tcW w:w="280" w:type="dxa"/>
          </w:tcPr>
          <w:p w:rsidR="000A5540" w:rsidRPr="00364B23" w:rsidRDefault="000A5540" w:rsidP="003463FC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A5540" w:rsidRPr="00C237B0" w:rsidRDefault="000A5540" w:rsidP="003463FC">
            <w:pPr>
              <w:jc w:val="center"/>
              <w:rPr>
                <w:sz w:val="16"/>
                <w:szCs w:val="16"/>
              </w:rPr>
            </w:pPr>
          </w:p>
        </w:tc>
      </w:tr>
      <w:tr w:rsidR="000A5540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540" w:rsidRDefault="000A5540" w:rsidP="003463FC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301A6A">
              <w:t xml:space="preserve">    Лохматов В. </w:t>
            </w:r>
            <w:r>
              <w:t xml:space="preserve">                                     </w:t>
            </w:r>
            <w:r w:rsidRPr="00364B23">
              <w:t xml:space="preserve">  </w:t>
            </w:r>
            <w:r>
              <w:t xml:space="preserve">        </w:t>
            </w:r>
            <w:r>
              <w:rPr>
                <w:b/>
                <w:sz w:val="16"/>
              </w:rPr>
              <w:t>Начальник команды</w:t>
            </w:r>
            <w:r w:rsidR="00301A6A">
              <w:t xml:space="preserve">                          </w:t>
            </w:r>
            <w:r>
              <w:t xml:space="preserve">                </w:t>
            </w:r>
            <w:r>
              <w:rPr>
                <w:i/>
                <w:sz w:val="16"/>
              </w:rPr>
              <w:t>Подписи</w:t>
            </w:r>
          </w:p>
          <w:p w:rsidR="000A5540" w:rsidRDefault="000A5540" w:rsidP="003463FC">
            <w:pPr>
              <w:pStyle w:val="7"/>
            </w:pPr>
            <w:r>
              <w:t>Начальник команды</w:t>
            </w:r>
          </w:p>
          <w:p w:rsidR="000A5540" w:rsidRDefault="000A5540" w:rsidP="003463FC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301A6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301A6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14136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4136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301A6A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301A6A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09.25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301A6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301A6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301A6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301A6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14136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14136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301A6A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301A6A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301A6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25.42</w:t>
            </w:r>
          </w:p>
        </w:tc>
        <w:tc>
          <w:tcPr>
            <w:tcW w:w="567" w:type="dxa"/>
          </w:tcPr>
          <w:p w:rsidR="001B196B" w:rsidRPr="00C237B0" w:rsidRDefault="00301A6A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301A6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301A6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4136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14136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301A6A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301A6A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</w:t>
            </w:r>
          </w:p>
        </w:tc>
      </w:tr>
      <w:tr w:rsidR="005B099A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B099A" w:rsidRPr="00C237B0" w:rsidRDefault="00301A6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567" w:type="dxa"/>
          </w:tcPr>
          <w:p w:rsidR="005B099A" w:rsidRPr="00C237B0" w:rsidRDefault="00301A6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301A6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Pr="00C237B0" w:rsidRDefault="00301A6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5B099A" w:rsidRPr="00C237B0" w:rsidRDefault="0014136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5B099A" w:rsidRPr="00C237B0" w:rsidRDefault="00141366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5B7E33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37.40</w:t>
            </w:r>
          </w:p>
        </w:tc>
        <w:tc>
          <w:tcPr>
            <w:tcW w:w="567" w:type="dxa"/>
          </w:tcPr>
          <w:p w:rsidR="00D76F02" w:rsidRPr="00C237B0" w:rsidRDefault="005B7E33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5B7E33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D76F02" w:rsidRDefault="00D76F0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141366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D76F02" w:rsidRPr="00C237B0" w:rsidRDefault="00141366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141366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301A6A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Н.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D76F02" w:rsidRDefault="00D76F02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iCs/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D76F02" w:rsidTr="008B6A9B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301A6A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Мартышкин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="00D111E7">
              <w:rPr>
                <w:sz w:val="16"/>
                <w:szCs w:val="16"/>
              </w:rPr>
              <w:t xml:space="preserve"> </w:t>
            </w:r>
            <w:r w:rsidRPr="00C237B0">
              <w:rPr>
                <w:sz w:val="16"/>
                <w:szCs w:val="16"/>
              </w:rPr>
              <w:t>.</w:t>
            </w:r>
            <w:proofErr w:type="gramEnd"/>
            <w:r w:rsidR="0045037D"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:rsidR="00D76F02" w:rsidRPr="005A62E8" w:rsidRDefault="00D76F02" w:rsidP="00FA209E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76F02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45037D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5A62E8" w:rsidRDefault="00D76F02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</w:p>
        </w:tc>
      </w:tr>
      <w:tr w:rsidR="00D76F02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i/>
                <w:iCs/>
                <w:sz w:val="6"/>
              </w:rPr>
            </w:pP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jc w:val="center"/>
              <w:rPr>
                <w:sz w:val="16"/>
              </w:rPr>
            </w:pPr>
          </w:p>
        </w:tc>
      </w:tr>
      <w:tr w:rsidR="00D76F02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D76F02" w:rsidRPr="00C237B0" w:rsidRDefault="00D76F02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131E7"/>
    <w:rsid w:val="00016E60"/>
    <w:rsid w:val="000424D2"/>
    <w:rsid w:val="0004264B"/>
    <w:rsid w:val="00044E99"/>
    <w:rsid w:val="000515E6"/>
    <w:rsid w:val="00060388"/>
    <w:rsid w:val="00071791"/>
    <w:rsid w:val="00072185"/>
    <w:rsid w:val="00090580"/>
    <w:rsid w:val="000A4F17"/>
    <w:rsid w:val="000A5540"/>
    <w:rsid w:val="000A6D00"/>
    <w:rsid w:val="000A77C4"/>
    <w:rsid w:val="000B05EB"/>
    <w:rsid w:val="000C5EBF"/>
    <w:rsid w:val="000D1111"/>
    <w:rsid w:val="000D2247"/>
    <w:rsid w:val="000D53C9"/>
    <w:rsid w:val="000D5FC6"/>
    <w:rsid w:val="000E2187"/>
    <w:rsid w:val="000E5422"/>
    <w:rsid w:val="000F5F3E"/>
    <w:rsid w:val="001009E2"/>
    <w:rsid w:val="00101DA1"/>
    <w:rsid w:val="00102BD0"/>
    <w:rsid w:val="001038C5"/>
    <w:rsid w:val="001039DE"/>
    <w:rsid w:val="00104AEA"/>
    <w:rsid w:val="00106464"/>
    <w:rsid w:val="00112801"/>
    <w:rsid w:val="00112FCF"/>
    <w:rsid w:val="0011475C"/>
    <w:rsid w:val="00115F41"/>
    <w:rsid w:val="0012295E"/>
    <w:rsid w:val="00123512"/>
    <w:rsid w:val="00140C4E"/>
    <w:rsid w:val="00141366"/>
    <w:rsid w:val="0014180A"/>
    <w:rsid w:val="00145B17"/>
    <w:rsid w:val="00153662"/>
    <w:rsid w:val="0015774B"/>
    <w:rsid w:val="00157A97"/>
    <w:rsid w:val="001632A0"/>
    <w:rsid w:val="00164C0E"/>
    <w:rsid w:val="00164DD2"/>
    <w:rsid w:val="00170C9D"/>
    <w:rsid w:val="00192709"/>
    <w:rsid w:val="001B17A3"/>
    <w:rsid w:val="001B196B"/>
    <w:rsid w:val="001C5F5A"/>
    <w:rsid w:val="001D1328"/>
    <w:rsid w:val="001D4BC8"/>
    <w:rsid w:val="001F2BAE"/>
    <w:rsid w:val="00214511"/>
    <w:rsid w:val="002171DD"/>
    <w:rsid w:val="00232B51"/>
    <w:rsid w:val="002512DB"/>
    <w:rsid w:val="00264CDA"/>
    <w:rsid w:val="002765DB"/>
    <w:rsid w:val="0028166F"/>
    <w:rsid w:val="00284672"/>
    <w:rsid w:val="0029368E"/>
    <w:rsid w:val="00296F85"/>
    <w:rsid w:val="00297F9F"/>
    <w:rsid w:val="002A380A"/>
    <w:rsid w:val="002A4AB3"/>
    <w:rsid w:val="002A4FF1"/>
    <w:rsid w:val="002B6709"/>
    <w:rsid w:val="002B6FCB"/>
    <w:rsid w:val="002D37BA"/>
    <w:rsid w:val="002F5111"/>
    <w:rsid w:val="002F6848"/>
    <w:rsid w:val="002F73CA"/>
    <w:rsid w:val="00301A6A"/>
    <w:rsid w:val="00307338"/>
    <w:rsid w:val="00317BD3"/>
    <w:rsid w:val="00320685"/>
    <w:rsid w:val="00335DF9"/>
    <w:rsid w:val="00340AB9"/>
    <w:rsid w:val="00342ADE"/>
    <w:rsid w:val="003431B2"/>
    <w:rsid w:val="003463FC"/>
    <w:rsid w:val="00346B9B"/>
    <w:rsid w:val="00351E12"/>
    <w:rsid w:val="0036385A"/>
    <w:rsid w:val="00364B23"/>
    <w:rsid w:val="00366C8F"/>
    <w:rsid w:val="00367086"/>
    <w:rsid w:val="00373137"/>
    <w:rsid w:val="003774D8"/>
    <w:rsid w:val="00380451"/>
    <w:rsid w:val="00385E7A"/>
    <w:rsid w:val="003927B8"/>
    <w:rsid w:val="003A15C6"/>
    <w:rsid w:val="003A216C"/>
    <w:rsid w:val="003C307F"/>
    <w:rsid w:val="003D3CE2"/>
    <w:rsid w:val="003D5F2E"/>
    <w:rsid w:val="003F17A6"/>
    <w:rsid w:val="003F339B"/>
    <w:rsid w:val="003F6B3F"/>
    <w:rsid w:val="00401B8B"/>
    <w:rsid w:val="00403DBA"/>
    <w:rsid w:val="00415D5D"/>
    <w:rsid w:val="00422F1A"/>
    <w:rsid w:val="00431F93"/>
    <w:rsid w:val="004352F7"/>
    <w:rsid w:val="0043755F"/>
    <w:rsid w:val="0045037D"/>
    <w:rsid w:val="00454696"/>
    <w:rsid w:val="00473CCE"/>
    <w:rsid w:val="00482A48"/>
    <w:rsid w:val="004843F3"/>
    <w:rsid w:val="00485E4D"/>
    <w:rsid w:val="00487FB4"/>
    <w:rsid w:val="00495D0A"/>
    <w:rsid w:val="004A2471"/>
    <w:rsid w:val="004A29A5"/>
    <w:rsid w:val="004B1811"/>
    <w:rsid w:val="004B2167"/>
    <w:rsid w:val="004B65F4"/>
    <w:rsid w:val="004D3A01"/>
    <w:rsid w:val="004D6D0C"/>
    <w:rsid w:val="004E4DDE"/>
    <w:rsid w:val="004E780F"/>
    <w:rsid w:val="00516BC6"/>
    <w:rsid w:val="00517A79"/>
    <w:rsid w:val="0052305E"/>
    <w:rsid w:val="00524D86"/>
    <w:rsid w:val="0052707E"/>
    <w:rsid w:val="00527395"/>
    <w:rsid w:val="00536584"/>
    <w:rsid w:val="00543B78"/>
    <w:rsid w:val="00555217"/>
    <w:rsid w:val="00567342"/>
    <w:rsid w:val="00573625"/>
    <w:rsid w:val="00574E2E"/>
    <w:rsid w:val="00575F93"/>
    <w:rsid w:val="005A62E8"/>
    <w:rsid w:val="005B099A"/>
    <w:rsid w:val="005B0B7E"/>
    <w:rsid w:val="005B4224"/>
    <w:rsid w:val="005B7E33"/>
    <w:rsid w:val="005C12E3"/>
    <w:rsid w:val="005C2B3C"/>
    <w:rsid w:val="005D1CD8"/>
    <w:rsid w:val="005F262E"/>
    <w:rsid w:val="005F3C2B"/>
    <w:rsid w:val="00603AB8"/>
    <w:rsid w:val="0060487F"/>
    <w:rsid w:val="006119B6"/>
    <w:rsid w:val="00620162"/>
    <w:rsid w:val="0062238F"/>
    <w:rsid w:val="00626DE1"/>
    <w:rsid w:val="006353AE"/>
    <w:rsid w:val="00646417"/>
    <w:rsid w:val="00667938"/>
    <w:rsid w:val="00670F84"/>
    <w:rsid w:val="00676765"/>
    <w:rsid w:val="00686194"/>
    <w:rsid w:val="006960D9"/>
    <w:rsid w:val="00697BE3"/>
    <w:rsid w:val="006B1733"/>
    <w:rsid w:val="006B70D6"/>
    <w:rsid w:val="006D6329"/>
    <w:rsid w:val="006D7E81"/>
    <w:rsid w:val="006F524C"/>
    <w:rsid w:val="006F77C0"/>
    <w:rsid w:val="00712909"/>
    <w:rsid w:val="00727D8B"/>
    <w:rsid w:val="007309AE"/>
    <w:rsid w:val="007351C2"/>
    <w:rsid w:val="00736C63"/>
    <w:rsid w:val="00741EDC"/>
    <w:rsid w:val="007432CA"/>
    <w:rsid w:val="007505E6"/>
    <w:rsid w:val="0076774E"/>
    <w:rsid w:val="007808F4"/>
    <w:rsid w:val="00782F59"/>
    <w:rsid w:val="007950E3"/>
    <w:rsid w:val="007B0E89"/>
    <w:rsid w:val="007B618C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7F390E"/>
    <w:rsid w:val="00810139"/>
    <w:rsid w:val="008127E1"/>
    <w:rsid w:val="008138E0"/>
    <w:rsid w:val="00817EB5"/>
    <w:rsid w:val="00830267"/>
    <w:rsid w:val="00830893"/>
    <w:rsid w:val="00841889"/>
    <w:rsid w:val="008500E8"/>
    <w:rsid w:val="008576F0"/>
    <w:rsid w:val="00863DE5"/>
    <w:rsid w:val="0088229F"/>
    <w:rsid w:val="008843C7"/>
    <w:rsid w:val="00890986"/>
    <w:rsid w:val="00894750"/>
    <w:rsid w:val="008948EB"/>
    <w:rsid w:val="008A0D45"/>
    <w:rsid w:val="008A7153"/>
    <w:rsid w:val="008A7EC9"/>
    <w:rsid w:val="008B4479"/>
    <w:rsid w:val="008B5D84"/>
    <w:rsid w:val="008B6A9B"/>
    <w:rsid w:val="008D1304"/>
    <w:rsid w:val="008D4017"/>
    <w:rsid w:val="008D663D"/>
    <w:rsid w:val="008E7B8E"/>
    <w:rsid w:val="008F606D"/>
    <w:rsid w:val="00905C8B"/>
    <w:rsid w:val="00906657"/>
    <w:rsid w:val="0092389C"/>
    <w:rsid w:val="00927BA3"/>
    <w:rsid w:val="00951ED1"/>
    <w:rsid w:val="00953217"/>
    <w:rsid w:val="009575F1"/>
    <w:rsid w:val="00961EAF"/>
    <w:rsid w:val="00963A62"/>
    <w:rsid w:val="0096426C"/>
    <w:rsid w:val="00977377"/>
    <w:rsid w:val="009B3633"/>
    <w:rsid w:val="009B4BAB"/>
    <w:rsid w:val="009D5EA8"/>
    <w:rsid w:val="009E09BC"/>
    <w:rsid w:val="009E1317"/>
    <w:rsid w:val="009E3265"/>
    <w:rsid w:val="009E408A"/>
    <w:rsid w:val="009E6728"/>
    <w:rsid w:val="00A13326"/>
    <w:rsid w:val="00A15181"/>
    <w:rsid w:val="00A23297"/>
    <w:rsid w:val="00A247FB"/>
    <w:rsid w:val="00A34B87"/>
    <w:rsid w:val="00A41467"/>
    <w:rsid w:val="00A43D9B"/>
    <w:rsid w:val="00A47F28"/>
    <w:rsid w:val="00A50EFE"/>
    <w:rsid w:val="00A619F3"/>
    <w:rsid w:val="00A716D2"/>
    <w:rsid w:val="00A72650"/>
    <w:rsid w:val="00A72B0D"/>
    <w:rsid w:val="00A757F3"/>
    <w:rsid w:val="00A819BE"/>
    <w:rsid w:val="00A86865"/>
    <w:rsid w:val="00A87C6C"/>
    <w:rsid w:val="00A92DA1"/>
    <w:rsid w:val="00AA0DD4"/>
    <w:rsid w:val="00AA4244"/>
    <w:rsid w:val="00AA66B4"/>
    <w:rsid w:val="00AB7E6E"/>
    <w:rsid w:val="00AC707C"/>
    <w:rsid w:val="00AF242D"/>
    <w:rsid w:val="00AF3D82"/>
    <w:rsid w:val="00AF4327"/>
    <w:rsid w:val="00B112F6"/>
    <w:rsid w:val="00B1716F"/>
    <w:rsid w:val="00B2182C"/>
    <w:rsid w:val="00B335D4"/>
    <w:rsid w:val="00B422B2"/>
    <w:rsid w:val="00B43C4F"/>
    <w:rsid w:val="00B46D8D"/>
    <w:rsid w:val="00B64585"/>
    <w:rsid w:val="00B65034"/>
    <w:rsid w:val="00B7042C"/>
    <w:rsid w:val="00B70C12"/>
    <w:rsid w:val="00B730B2"/>
    <w:rsid w:val="00B7446B"/>
    <w:rsid w:val="00B83C9B"/>
    <w:rsid w:val="00B83E87"/>
    <w:rsid w:val="00B933E7"/>
    <w:rsid w:val="00BB6159"/>
    <w:rsid w:val="00BD39C2"/>
    <w:rsid w:val="00BD5EB9"/>
    <w:rsid w:val="00BD60AE"/>
    <w:rsid w:val="00BE2056"/>
    <w:rsid w:val="00BE2D2E"/>
    <w:rsid w:val="00BF389D"/>
    <w:rsid w:val="00BF5885"/>
    <w:rsid w:val="00C03D85"/>
    <w:rsid w:val="00C05066"/>
    <w:rsid w:val="00C129F2"/>
    <w:rsid w:val="00C20CB1"/>
    <w:rsid w:val="00C237B0"/>
    <w:rsid w:val="00C242ED"/>
    <w:rsid w:val="00C30F16"/>
    <w:rsid w:val="00C36630"/>
    <w:rsid w:val="00C4150C"/>
    <w:rsid w:val="00C42309"/>
    <w:rsid w:val="00C55503"/>
    <w:rsid w:val="00C705A3"/>
    <w:rsid w:val="00C71821"/>
    <w:rsid w:val="00C74EB2"/>
    <w:rsid w:val="00C86877"/>
    <w:rsid w:val="00C91A0B"/>
    <w:rsid w:val="00C926F7"/>
    <w:rsid w:val="00CA13AE"/>
    <w:rsid w:val="00CA6F11"/>
    <w:rsid w:val="00CB5183"/>
    <w:rsid w:val="00CC0976"/>
    <w:rsid w:val="00CC188C"/>
    <w:rsid w:val="00CC4087"/>
    <w:rsid w:val="00CC5457"/>
    <w:rsid w:val="00CC570A"/>
    <w:rsid w:val="00CD1931"/>
    <w:rsid w:val="00D01332"/>
    <w:rsid w:val="00D02597"/>
    <w:rsid w:val="00D0649C"/>
    <w:rsid w:val="00D111E7"/>
    <w:rsid w:val="00D12663"/>
    <w:rsid w:val="00D36C24"/>
    <w:rsid w:val="00D47225"/>
    <w:rsid w:val="00D52607"/>
    <w:rsid w:val="00D6028C"/>
    <w:rsid w:val="00D64B81"/>
    <w:rsid w:val="00D65F0D"/>
    <w:rsid w:val="00D7371B"/>
    <w:rsid w:val="00D76F02"/>
    <w:rsid w:val="00D84A41"/>
    <w:rsid w:val="00D85245"/>
    <w:rsid w:val="00DA1A8B"/>
    <w:rsid w:val="00DA3595"/>
    <w:rsid w:val="00DB7126"/>
    <w:rsid w:val="00DC18E6"/>
    <w:rsid w:val="00DC443F"/>
    <w:rsid w:val="00DC670D"/>
    <w:rsid w:val="00DD1BEB"/>
    <w:rsid w:val="00DD43CC"/>
    <w:rsid w:val="00DD6428"/>
    <w:rsid w:val="00DE626D"/>
    <w:rsid w:val="00DF34BE"/>
    <w:rsid w:val="00E031F3"/>
    <w:rsid w:val="00E04338"/>
    <w:rsid w:val="00E05103"/>
    <w:rsid w:val="00E06B95"/>
    <w:rsid w:val="00E11AA1"/>
    <w:rsid w:val="00E13A5E"/>
    <w:rsid w:val="00E14FC5"/>
    <w:rsid w:val="00E34B01"/>
    <w:rsid w:val="00E4365A"/>
    <w:rsid w:val="00E44BA2"/>
    <w:rsid w:val="00E601F4"/>
    <w:rsid w:val="00E641BF"/>
    <w:rsid w:val="00E67DFE"/>
    <w:rsid w:val="00E7172C"/>
    <w:rsid w:val="00E759F9"/>
    <w:rsid w:val="00E773F3"/>
    <w:rsid w:val="00E81999"/>
    <w:rsid w:val="00E839E6"/>
    <w:rsid w:val="00E925B4"/>
    <w:rsid w:val="00EA1ED6"/>
    <w:rsid w:val="00EA3187"/>
    <w:rsid w:val="00EA4EB0"/>
    <w:rsid w:val="00ED0761"/>
    <w:rsid w:val="00EE0A83"/>
    <w:rsid w:val="00EE2F51"/>
    <w:rsid w:val="00EE7AC6"/>
    <w:rsid w:val="00EF3A47"/>
    <w:rsid w:val="00F0773A"/>
    <w:rsid w:val="00F11342"/>
    <w:rsid w:val="00F1145F"/>
    <w:rsid w:val="00F12D5D"/>
    <w:rsid w:val="00F17318"/>
    <w:rsid w:val="00F244FC"/>
    <w:rsid w:val="00F259D9"/>
    <w:rsid w:val="00F26F7F"/>
    <w:rsid w:val="00F3068D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4ED"/>
    <w:rsid w:val="00F80672"/>
    <w:rsid w:val="00F81493"/>
    <w:rsid w:val="00F82016"/>
    <w:rsid w:val="00F821FA"/>
    <w:rsid w:val="00F85143"/>
    <w:rsid w:val="00F853BE"/>
    <w:rsid w:val="00F874E8"/>
    <w:rsid w:val="00F95940"/>
    <w:rsid w:val="00FA209E"/>
    <w:rsid w:val="00FB2121"/>
    <w:rsid w:val="00FB2EA3"/>
    <w:rsid w:val="00FB3264"/>
    <w:rsid w:val="00FD0FA3"/>
    <w:rsid w:val="00FF115A"/>
    <w:rsid w:val="00FF15A9"/>
    <w:rsid w:val="00FF277D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B29A-6EFB-490B-B768-D7098494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68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3</cp:revision>
  <cp:lastPrinted>2012-08-16T12:16:00Z</cp:lastPrinted>
  <dcterms:created xsi:type="dcterms:W3CDTF">2014-10-28T13:32:00Z</dcterms:created>
  <dcterms:modified xsi:type="dcterms:W3CDTF">2014-10-30T07:24:00Z</dcterms:modified>
</cp:coreProperties>
</file>