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4E780F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Турнир </w:t>
            </w:r>
            <w:proofErr w:type="spellStart"/>
            <w:r>
              <w:rPr>
                <w:b/>
                <w:i/>
                <w:sz w:val="16"/>
              </w:rPr>
              <w:t>посв</w:t>
            </w:r>
            <w:proofErr w:type="spellEnd"/>
            <w:r>
              <w:rPr>
                <w:b/>
                <w:i/>
                <w:sz w:val="16"/>
              </w:rPr>
              <w:t xml:space="preserve">. 50-ию </w:t>
            </w:r>
            <w:proofErr w:type="gramStart"/>
            <w:r>
              <w:rPr>
                <w:b/>
                <w:i/>
                <w:sz w:val="16"/>
              </w:rPr>
              <w:t>Пензенской</w:t>
            </w:r>
            <w:proofErr w:type="gram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хок</w:t>
            </w:r>
            <w:proofErr w:type="spellEnd"/>
            <w:r>
              <w:rPr>
                <w:b/>
                <w:i/>
                <w:sz w:val="16"/>
              </w:rPr>
              <w:t xml:space="preserve">. </w:t>
            </w:r>
            <w:proofErr w:type="spellStart"/>
            <w:r>
              <w:rPr>
                <w:b/>
                <w:i/>
                <w:sz w:val="16"/>
              </w:rPr>
              <w:t>шк</w:t>
            </w:r>
            <w:proofErr w:type="spellEnd"/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4E780F">
              <w:rPr>
                <w:b/>
                <w:i/>
                <w:sz w:val="16"/>
              </w:rPr>
              <w:t>СЗК «Дизель – Арена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4E780F">
              <w:rPr>
                <w:b/>
                <w:i/>
                <w:sz w:val="16"/>
              </w:rPr>
              <w:t>28</w:t>
            </w:r>
            <w:r w:rsidR="005F3C2B">
              <w:rPr>
                <w:b/>
                <w:i/>
                <w:sz w:val="16"/>
              </w:rPr>
              <w:t>.10</w:t>
            </w:r>
            <w:r w:rsidR="001038C5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3463FC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E759F9">
              <w:rPr>
                <w:b/>
                <w:i/>
                <w:sz w:val="16"/>
              </w:rPr>
              <w:t>1</w:t>
            </w:r>
            <w:r w:rsidR="004E780F">
              <w:rPr>
                <w:b/>
                <w:i/>
                <w:sz w:val="16"/>
              </w:rPr>
              <w:t>0.45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4E780F">
              <w:rPr>
                <w:sz w:val="16"/>
              </w:rPr>
              <w:t>67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</w:p>
        </w:tc>
      </w:tr>
      <w:tr w:rsidR="009E408A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9E408A" w:rsidP="003463FC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А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Дизель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9E408A" w:rsidP="003463FC">
            <w:pPr>
              <w:rPr>
                <w:sz w:val="16"/>
              </w:rPr>
            </w:pPr>
            <w:r>
              <w:t xml:space="preserve">Пенза                                               </w:t>
            </w:r>
            <w:r w:rsidR="00E759F9">
              <w:t xml:space="preserve"> </w:t>
            </w:r>
            <w:r>
              <w:t xml:space="preserve">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9E408A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9E408A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E408A" w:rsidRDefault="009E408A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9E408A" w:rsidRDefault="009E408A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3463F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3463F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3463FC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3463FC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3463F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3463FC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3463FC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E408A" w:rsidRDefault="009E408A" w:rsidP="003463F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3463F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4E780F" w:rsidRPr="0037313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Default="004E780F" w:rsidP="003463FC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4E780F" w:rsidRDefault="004E780F" w:rsidP="003463FC">
            <w:proofErr w:type="spellStart"/>
            <w:r>
              <w:t>Арзамасцев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80F" w:rsidRDefault="004E780F" w:rsidP="003463F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E780F" w:rsidRPr="00C237B0" w:rsidRDefault="004E780F" w:rsidP="0045037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</w:t>
            </w:r>
          </w:p>
        </w:tc>
        <w:tc>
          <w:tcPr>
            <w:tcW w:w="279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574E2E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09.37</w:t>
            </w:r>
          </w:p>
        </w:tc>
        <w:tc>
          <w:tcPr>
            <w:tcW w:w="270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</w:t>
            </w:r>
          </w:p>
        </w:tc>
      </w:tr>
      <w:tr w:rsidR="004E780F" w:rsidRPr="0037313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Pr="00364B23" w:rsidRDefault="004E780F" w:rsidP="003463FC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4E780F" w:rsidRPr="00496C09" w:rsidRDefault="004E780F" w:rsidP="003463FC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Зарубин К.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80F" w:rsidRDefault="004E780F" w:rsidP="003463F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E780F" w:rsidRPr="00C237B0" w:rsidRDefault="00A56369" w:rsidP="003463F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05.55</w:t>
            </w:r>
          </w:p>
        </w:tc>
        <w:tc>
          <w:tcPr>
            <w:tcW w:w="279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574E2E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16.13</w:t>
            </w:r>
          </w:p>
        </w:tc>
        <w:tc>
          <w:tcPr>
            <w:tcW w:w="270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17.43</w:t>
            </w: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Default="004E780F" w:rsidP="003463FC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4E780F" w:rsidRPr="00364B23" w:rsidRDefault="004E780F" w:rsidP="003463FC">
            <w:r>
              <w:t>Кузьмин И.</w:t>
            </w:r>
          </w:p>
        </w:tc>
        <w:tc>
          <w:tcPr>
            <w:tcW w:w="280" w:type="dxa"/>
          </w:tcPr>
          <w:p w:rsidR="004E780F" w:rsidRPr="00364B23" w:rsidRDefault="004E780F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09.10</w:t>
            </w:r>
          </w:p>
        </w:tc>
        <w:tc>
          <w:tcPr>
            <w:tcW w:w="279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8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574E2E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19.36</w:t>
            </w:r>
          </w:p>
        </w:tc>
        <w:tc>
          <w:tcPr>
            <w:tcW w:w="270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21.06</w:t>
            </w:r>
          </w:p>
        </w:tc>
      </w:tr>
      <w:tr w:rsidR="004E780F" w:rsidRPr="0037313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Default="004E780F" w:rsidP="003463FC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4E780F" w:rsidRDefault="004E780F" w:rsidP="003463FC">
            <w:proofErr w:type="spellStart"/>
            <w:r>
              <w:t>Трушкин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4E780F" w:rsidRDefault="004E780F" w:rsidP="003463F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E780F" w:rsidRDefault="004E780F" w:rsidP="003463F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10.27</w:t>
            </w:r>
          </w:p>
        </w:tc>
        <w:tc>
          <w:tcPr>
            <w:tcW w:w="279" w:type="dxa"/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25.56</w:t>
            </w:r>
          </w:p>
        </w:tc>
        <w:tc>
          <w:tcPr>
            <w:tcW w:w="270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27.26</w:t>
            </w: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Default="004E780F" w:rsidP="003463FC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4E780F" w:rsidRPr="00364B23" w:rsidRDefault="004E780F" w:rsidP="003463FC">
            <w:r>
              <w:t>Васильев Д.</w:t>
            </w:r>
          </w:p>
        </w:tc>
        <w:tc>
          <w:tcPr>
            <w:tcW w:w="280" w:type="dxa"/>
          </w:tcPr>
          <w:p w:rsidR="004E780F" w:rsidRPr="00364B23" w:rsidRDefault="004E780F" w:rsidP="003463F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567342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4E780F" w:rsidRPr="00C237B0" w:rsidRDefault="00567342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21.39</w:t>
            </w:r>
          </w:p>
        </w:tc>
        <w:tc>
          <w:tcPr>
            <w:tcW w:w="279" w:type="dxa"/>
            <w:vAlign w:val="center"/>
          </w:tcPr>
          <w:p w:rsidR="004E780F" w:rsidRPr="00C237B0" w:rsidRDefault="00567342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4E780F" w:rsidRPr="00C237B0" w:rsidRDefault="00567342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567342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28.22</w:t>
            </w:r>
          </w:p>
        </w:tc>
        <w:tc>
          <w:tcPr>
            <w:tcW w:w="270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6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29.52</w:t>
            </w: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Pr="00364B23" w:rsidRDefault="004E780F" w:rsidP="003463FC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4E780F" w:rsidRPr="00364B23" w:rsidRDefault="004E780F" w:rsidP="003463FC">
            <w:r>
              <w:t>Чернышев И.</w:t>
            </w:r>
          </w:p>
        </w:tc>
        <w:tc>
          <w:tcPr>
            <w:tcW w:w="280" w:type="dxa"/>
          </w:tcPr>
          <w:p w:rsidR="004E780F" w:rsidRPr="00364B23" w:rsidRDefault="004E780F" w:rsidP="003463F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567342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4E780F" w:rsidRPr="00C237B0" w:rsidRDefault="00567342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24.15</w:t>
            </w:r>
          </w:p>
        </w:tc>
        <w:tc>
          <w:tcPr>
            <w:tcW w:w="279" w:type="dxa"/>
            <w:vAlign w:val="center"/>
          </w:tcPr>
          <w:p w:rsidR="004E780F" w:rsidRPr="00C237B0" w:rsidRDefault="00567342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622FBF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32.11</w:t>
            </w:r>
          </w:p>
        </w:tc>
        <w:tc>
          <w:tcPr>
            <w:tcW w:w="270" w:type="dxa"/>
            <w:vAlign w:val="center"/>
          </w:tcPr>
          <w:p w:rsidR="004E780F" w:rsidRPr="00622FBF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E780F" w:rsidRPr="00622FBF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4E780F" w:rsidRPr="00622FBF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32.11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622FBF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33.41</w:t>
            </w: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Default="004E780F" w:rsidP="003463FC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4E780F" w:rsidRDefault="004E780F" w:rsidP="003463FC">
            <w:r>
              <w:t>Самсонов С.</w:t>
            </w:r>
          </w:p>
        </w:tc>
        <w:tc>
          <w:tcPr>
            <w:tcW w:w="280" w:type="dxa"/>
          </w:tcPr>
          <w:p w:rsidR="004E780F" w:rsidRDefault="0045037D" w:rsidP="003463F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Default="0045037D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567342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4E780F" w:rsidRPr="00C237B0" w:rsidRDefault="00567342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25.13</w:t>
            </w:r>
          </w:p>
        </w:tc>
        <w:tc>
          <w:tcPr>
            <w:tcW w:w="279" w:type="dxa"/>
            <w:vAlign w:val="center"/>
          </w:tcPr>
          <w:p w:rsidR="004E780F" w:rsidRPr="00C237B0" w:rsidRDefault="00567342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" w:type="dxa"/>
            <w:vAlign w:val="center"/>
          </w:tcPr>
          <w:p w:rsidR="004E780F" w:rsidRPr="00C237B0" w:rsidRDefault="00567342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567342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622FBF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36.04</w:t>
            </w:r>
          </w:p>
        </w:tc>
        <w:tc>
          <w:tcPr>
            <w:tcW w:w="270" w:type="dxa"/>
            <w:vAlign w:val="center"/>
          </w:tcPr>
          <w:p w:rsidR="004E780F" w:rsidRPr="00622FBF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E780F" w:rsidRPr="00622FBF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4E780F" w:rsidRPr="00622FBF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36.04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622FBF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37.34</w:t>
            </w: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Default="004E780F" w:rsidP="003463FC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4E780F" w:rsidRPr="00364B23" w:rsidRDefault="004E780F" w:rsidP="003463FC">
            <w:proofErr w:type="spellStart"/>
            <w:r>
              <w:t>Лисенков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4E780F" w:rsidRDefault="004E780F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5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31.44</w:t>
            </w:r>
          </w:p>
        </w:tc>
        <w:tc>
          <w:tcPr>
            <w:tcW w:w="279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8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622FBF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36.44</w:t>
            </w:r>
          </w:p>
        </w:tc>
        <w:tc>
          <w:tcPr>
            <w:tcW w:w="270" w:type="dxa"/>
            <w:vAlign w:val="center"/>
          </w:tcPr>
          <w:p w:rsidR="004E780F" w:rsidRPr="00622FBF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E780F" w:rsidRPr="00622FBF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4E780F" w:rsidRPr="00622FBF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36.44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622FBF" w:rsidRDefault="001C3F2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38.14</w:t>
            </w: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Pr="00364B23" w:rsidRDefault="004E780F" w:rsidP="003463FC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4E780F" w:rsidRPr="00364B23" w:rsidRDefault="004E780F" w:rsidP="003463FC">
            <w:proofErr w:type="spellStart"/>
            <w:r>
              <w:t>Спирин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4E780F" w:rsidRPr="00364B23" w:rsidRDefault="004E780F" w:rsidP="003463F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5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33.48</w:t>
            </w:r>
          </w:p>
        </w:tc>
        <w:tc>
          <w:tcPr>
            <w:tcW w:w="279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Default="004E780F" w:rsidP="003463FC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4E780F" w:rsidRDefault="004E780F" w:rsidP="003463FC">
            <w:r>
              <w:t>Грушин Е.</w:t>
            </w:r>
          </w:p>
        </w:tc>
        <w:tc>
          <w:tcPr>
            <w:tcW w:w="280" w:type="dxa"/>
          </w:tcPr>
          <w:p w:rsidR="004E780F" w:rsidRDefault="004E780F" w:rsidP="003463F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Default="004E780F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38.16</w:t>
            </w:r>
          </w:p>
        </w:tc>
        <w:tc>
          <w:tcPr>
            <w:tcW w:w="279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" w:type="dxa"/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Default="004E780F" w:rsidP="003463FC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4E780F" w:rsidRDefault="004E780F" w:rsidP="003463FC">
            <w:proofErr w:type="spellStart"/>
            <w:r>
              <w:t>Бураев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4E780F" w:rsidRDefault="004E780F" w:rsidP="003463F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Default="004E780F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507FF5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vAlign w:val="center"/>
          </w:tcPr>
          <w:p w:rsidR="004E780F" w:rsidRPr="00C237B0" w:rsidRDefault="00507FF5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42.41</w:t>
            </w:r>
          </w:p>
        </w:tc>
        <w:tc>
          <w:tcPr>
            <w:tcW w:w="279" w:type="dxa"/>
            <w:vAlign w:val="center"/>
          </w:tcPr>
          <w:p w:rsidR="004E780F" w:rsidRPr="00C237B0" w:rsidRDefault="00507FF5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4E780F" w:rsidRPr="00C237B0" w:rsidRDefault="00507FF5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Default="004E780F" w:rsidP="003463FC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4E780F" w:rsidRDefault="004E780F" w:rsidP="003463FC">
            <w:r>
              <w:t>Коваленко Д.</w:t>
            </w:r>
          </w:p>
        </w:tc>
        <w:tc>
          <w:tcPr>
            <w:tcW w:w="280" w:type="dxa"/>
          </w:tcPr>
          <w:p w:rsidR="004E780F" w:rsidRDefault="004E780F" w:rsidP="003463F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Default="004E780F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Default="004E780F" w:rsidP="003463FC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4E780F" w:rsidRDefault="004E780F" w:rsidP="003463FC">
            <w:proofErr w:type="spellStart"/>
            <w:r>
              <w:t>Золкин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4E780F" w:rsidRDefault="004E780F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Default="004E780F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Default="004E780F" w:rsidP="003463FC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4E780F" w:rsidRDefault="004E780F" w:rsidP="003463FC">
            <w:r>
              <w:t>Чесноков С.</w:t>
            </w:r>
          </w:p>
        </w:tc>
        <w:tc>
          <w:tcPr>
            <w:tcW w:w="280" w:type="dxa"/>
          </w:tcPr>
          <w:p w:rsidR="004E780F" w:rsidRDefault="004E780F" w:rsidP="003463F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Default="004E780F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Default="004E780F" w:rsidP="003463FC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4E780F" w:rsidRDefault="004E780F" w:rsidP="003463FC">
            <w:proofErr w:type="spellStart"/>
            <w:r>
              <w:t>Долматов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4E780F" w:rsidRDefault="004E780F" w:rsidP="003463F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Default="004E780F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Pr="00364B23" w:rsidRDefault="004E780F" w:rsidP="003463FC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4E780F" w:rsidRPr="00364B23" w:rsidRDefault="004E780F" w:rsidP="003463FC">
            <w:proofErr w:type="spellStart"/>
            <w:r>
              <w:t>Чернышов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4E780F" w:rsidRPr="00364B23" w:rsidRDefault="004E780F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Default="004E780F" w:rsidP="003463FC">
            <w:pPr>
              <w:jc w:val="center"/>
            </w:pPr>
            <w:r>
              <w:t>26</w:t>
            </w:r>
          </w:p>
        </w:tc>
        <w:tc>
          <w:tcPr>
            <w:tcW w:w="2260" w:type="dxa"/>
          </w:tcPr>
          <w:p w:rsidR="004E780F" w:rsidRDefault="004E780F" w:rsidP="003463FC">
            <w:r>
              <w:t>Исаев А.</w:t>
            </w:r>
          </w:p>
        </w:tc>
        <w:tc>
          <w:tcPr>
            <w:tcW w:w="280" w:type="dxa"/>
          </w:tcPr>
          <w:p w:rsidR="004E780F" w:rsidRDefault="004E780F" w:rsidP="003463F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Default="004E780F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Pr="00364B23" w:rsidRDefault="004E780F" w:rsidP="003463FC">
            <w:pPr>
              <w:jc w:val="center"/>
            </w:pPr>
          </w:p>
        </w:tc>
        <w:tc>
          <w:tcPr>
            <w:tcW w:w="2260" w:type="dxa"/>
          </w:tcPr>
          <w:p w:rsidR="004E780F" w:rsidRPr="00364B23" w:rsidRDefault="004E780F" w:rsidP="003463FC"/>
        </w:tc>
        <w:tc>
          <w:tcPr>
            <w:tcW w:w="280" w:type="dxa"/>
          </w:tcPr>
          <w:p w:rsidR="004E780F" w:rsidRPr="00364B23" w:rsidRDefault="004E780F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Pr="00364B23" w:rsidRDefault="004E780F" w:rsidP="003463FC">
            <w:pPr>
              <w:jc w:val="center"/>
            </w:pPr>
          </w:p>
        </w:tc>
        <w:tc>
          <w:tcPr>
            <w:tcW w:w="2260" w:type="dxa"/>
          </w:tcPr>
          <w:p w:rsidR="004E780F" w:rsidRPr="00364B23" w:rsidRDefault="004E780F" w:rsidP="003463FC"/>
        </w:tc>
        <w:tc>
          <w:tcPr>
            <w:tcW w:w="280" w:type="dxa"/>
          </w:tcPr>
          <w:p w:rsidR="004E780F" w:rsidRPr="00364B23" w:rsidRDefault="004E780F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Pr="00364B23" w:rsidRDefault="004E780F" w:rsidP="003463FC">
            <w:pPr>
              <w:jc w:val="center"/>
            </w:pPr>
          </w:p>
        </w:tc>
        <w:tc>
          <w:tcPr>
            <w:tcW w:w="2260" w:type="dxa"/>
          </w:tcPr>
          <w:p w:rsidR="004E780F" w:rsidRPr="00364B23" w:rsidRDefault="004E780F" w:rsidP="003463FC"/>
        </w:tc>
        <w:tc>
          <w:tcPr>
            <w:tcW w:w="280" w:type="dxa"/>
          </w:tcPr>
          <w:p w:rsidR="004E780F" w:rsidRPr="00364B23" w:rsidRDefault="004E780F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Pr="00364B23" w:rsidRDefault="004E780F" w:rsidP="003463FC">
            <w:pPr>
              <w:jc w:val="center"/>
            </w:pPr>
          </w:p>
        </w:tc>
        <w:tc>
          <w:tcPr>
            <w:tcW w:w="2260" w:type="dxa"/>
          </w:tcPr>
          <w:p w:rsidR="004E780F" w:rsidRPr="00364B23" w:rsidRDefault="004E780F" w:rsidP="003463FC"/>
        </w:tc>
        <w:tc>
          <w:tcPr>
            <w:tcW w:w="280" w:type="dxa"/>
          </w:tcPr>
          <w:p w:rsidR="004E780F" w:rsidRPr="00364B23" w:rsidRDefault="004E780F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E780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E780F" w:rsidRPr="00364B23" w:rsidRDefault="004E780F" w:rsidP="003463FC">
            <w:pPr>
              <w:jc w:val="center"/>
            </w:pPr>
          </w:p>
        </w:tc>
        <w:tc>
          <w:tcPr>
            <w:tcW w:w="2260" w:type="dxa"/>
          </w:tcPr>
          <w:p w:rsidR="004E780F" w:rsidRPr="00364B23" w:rsidRDefault="004E780F" w:rsidP="003463FC"/>
        </w:tc>
        <w:tc>
          <w:tcPr>
            <w:tcW w:w="280" w:type="dxa"/>
          </w:tcPr>
          <w:p w:rsidR="004E780F" w:rsidRPr="00364B23" w:rsidRDefault="004E780F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E780F" w:rsidRPr="00C237B0" w:rsidRDefault="004E780F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E780F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0F" w:rsidRDefault="004E780F" w:rsidP="003463FC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45037D">
              <w:t xml:space="preserve">    Ёрхов С.     </w:t>
            </w:r>
            <w:r>
              <w:t xml:space="preserve">                              </w:t>
            </w:r>
            <w:r w:rsidRPr="00364B23">
              <w:t xml:space="preserve">  </w:t>
            </w:r>
            <w:r>
              <w:t xml:space="preserve">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4E780F" w:rsidRDefault="004E780F" w:rsidP="003463FC">
            <w:pPr>
              <w:pStyle w:val="7"/>
            </w:pPr>
            <w:r>
              <w:t>Начальник команды</w:t>
            </w:r>
          </w:p>
          <w:p w:rsidR="004E780F" w:rsidRDefault="004E780F" w:rsidP="003463FC">
            <w:pPr>
              <w:pStyle w:val="8"/>
            </w:pPr>
            <w:r>
              <w:t>Подпись</w:t>
            </w:r>
          </w:p>
        </w:tc>
      </w:tr>
      <w:tr w:rsidR="004E780F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0F" w:rsidRDefault="004E780F" w:rsidP="003463FC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45037D">
              <w:rPr>
                <w:rFonts w:ascii="Cambria" w:hAnsi="Cambria"/>
                <w:b w:val="0"/>
                <w:i w:val="0"/>
                <w:sz w:val="18"/>
              </w:rPr>
              <w:t>Южный Урал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0F" w:rsidRDefault="0045037D" w:rsidP="003463FC">
            <w:pPr>
              <w:rPr>
                <w:sz w:val="16"/>
              </w:rPr>
            </w:pPr>
            <w:r>
              <w:t>О</w:t>
            </w:r>
            <w:proofErr w:type="gramStart"/>
            <w:r>
              <w:t xml:space="preserve">рск                       </w:t>
            </w:r>
            <w:r w:rsidR="004E780F">
              <w:t xml:space="preserve">                              </w:t>
            </w:r>
            <w:r w:rsidR="004E780F">
              <w:rPr>
                <w:sz w:val="16"/>
              </w:rPr>
              <w:t>Вз</w:t>
            </w:r>
            <w:proofErr w:type="gramEnd"/>
            <w:r w:rsidR="004E780F">
              <w:rPr>
                <w:sz w:val="16"/>
              </w:rPr>
              <w:t>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0F" w:rsidRDefault="004E780F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4E780F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4E780F" w:rsidRDefault="004E780F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4E780F" w:rsidRDefault="004E780F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780F" w:rsidRDefault="004E780F" w:rsidP="003463F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780F" w:rsidRDefault="004E780F" w:rsidP="003463F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780F" w:rsidRDefault="004E780F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780F" w:rsidRDefault="004E780F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780F" w:rsidRDefault="004E780F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780F" w:rsidRDefault="004E780F" w:rsidP="003463FC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780F" w:rsidRDefault="004E780F" w:rsidP="003463FC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780F" w:rsidRDefault="004E780F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780F" w:rsidRDefault="004E780F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780F" w:rsidRDefault="004E780F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780F" w:rsidRDefault="004E780F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780F" w:rsidRDefault="004E780F" w:rsidP="003463F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780F" w:rsidRDefault="004E780F" w:rsidP="003463FC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780F" w:rsidRDefault="004E780F" w:rsidP="003463FC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E780F" w:rsidRDefault="004E780F" w:rsidP="003463F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E780F" w:rsidRDefault="004E780F" w:rsidP="003463F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45037D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Pr="00364B23" w:rsidRDefault="0045037D" w:rsidP="003463FC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45037D" w:rsidRPr="00496C09" w:rsidRDefault="0045037D" w:rsidP="003463FC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Елин</w:t>
            </w:r>
            <w:proofErr w:type="spellEnd"/>
            <w:r>
              <w:rPr>
                <w:b w:val="0"/>
                <w:sz w:val="20"/>
              </w:rPr>
              <w:t xml:space="preserve"> И.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037D" w:rsidRDefault="0045037D" w:rsidP="003463F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5037D" w:rsidRPr="00C237B0" w:rsidRDefault="0045037D" w:rsidP="0045037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45037D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30.44</w:t>
            </w:r>
          </w:p>
        </w:tc>
        <w:tc>
          <w:tcPr>
            <w:tcW w:w="279" w:type="dxa"/>
            <w:vAlign w:val="center"/>
          </w:tcPr>
          <w:p w:rsidR="0045037D" w:rsidRPr="00C237B0" w:rsidRDefault="001C3F2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574E2E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19.21</w:t>
            </w:r>
          </w:p>
        </w:tc>
        <w:tc>
          <w:tcPr>
            <w:tcW w:w="270" w:type="dxa"/>
            <w:vAlign w:val="center"/>
          </w:tcPr>
          <w:p w:rsidR="0045037D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center"/>
          </w:tcPr>
          <w:p w:rsidR="0045037D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45037D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20.51</w:t>
            </w:r>
          </w:p>
        </w:tc>
      </w:tr>
      <w:tr w:rsidR="0045037D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Default="0045037D" w:rsidP="003463FC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45037D" w:rsidRDefault="0045037D" w:rsidP="003463FC">
            <w:proofErr w:type="spellStart"/>
            <w:r>
              <w:t>Вагапов</w:t>
            </w:r>
            <w:proofErr w:type="spellEnd"/>
            <w:r>
              <w:t xml:space="preserve"> Т.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037D" w:rsidRDefault="0045037D" w:rsidP="003463F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5037D" w:rsidRPr="00C237B0" w:rsidRDefault="00A56369" w:rsidP="00E759F9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574E2E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19.36</w:t>
            </w:r>
          </w:p>
        </w:tc>
        <w:tc>
          <w:tcPr>
            <w:tcW w:w="270" w:type="dxa"/>
            <w:vAlign w:val="center"/>
          </w:tcPr>
          <w:p w:rsidR="0045037D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45037D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45037D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574E2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21.06</w:t>
            </w:r>
          </w:p>
        </w:tc>
      </w:tr>
      <w:tr w:rsidR="0045037D" w:rsidRPr="00D5260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Pr="00364B23" w:rsidRDefault="0045037D" w:rsidP="003463FC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45037D" w:rsidRPr="00364B23" w:rsidRDefault="0045037D" w:rsidP="003463FC">
            <w:r>
              <w:t>Кручинин К.</w:t>
            </w:r>
          </w:p>
        </w:tc>
        <w:tc>
          <w:tcPr>
            <w:tcW w:w="280" w:type="dxa"/>
          </w:tcPr>
          <w:p w:rsidR="0045037D" w:rsidRPr="00364B23" w:rsidRDefault="0045037D" w:rsidP="003463F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5037D" w:rsidRPr="00C237B0" w:rsidRDefault="0045037D" w:rsidP="003463F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A56369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37.47</w:t>
            </w:r>
          </w:p>
        </w:tc>
        <w:tc>
          <w:tcPr>
            <w:tcW w:w="270" w:type="dxa"/>
            <w:vAlign w:val="center"/>
          </w:tcPr>
          <w:p w:rsidR="0045037D" w:rsidRPr="00C237B0" w:rsidRDefault="00A56369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6" w:type="dxa"/>
            <w:vAlign w:val="center"/>
          </w:tcPr>
          <w:p w:rsidR="0045037D" w:rsidRPr="00C237B0" w:rsidRDefault="00A56369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A56369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45037D" w:rsidRPr="00C237B0" w:rsidRDefault="00A56369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37.47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A56369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38.16</w:t>
            </w:r>
          </w:p>
        </w:tc>
      </w:tr>
      <w:tr w:rsidR="0045037D" w:rsidRPr="00D5260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Default="0045037D" w:rsidP="003463FC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45037D" w:rsidRDefault="0045037D" w:rsidP="003463FC">
            <w:r>
              <w:t>Юрьев И.</w:t>
            </w:r>
          </w:p>
        </w:tc>
        <w:tc>
          <w:tcPr>
            <w:tcW w:w="280" w:type="dxa"/>
          </w:tcPr>
          <w:p w:rsidR="0045037D" w:rsidRDefault="0045037D" w:rsidP="003463F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5037D" w:rsidRDefault="0045037D" w:rsidP="003463F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RPr="00D5260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Default="0045037D" w:rsidP="003463FC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45037D" w:rsidRDefault="0045037D" w:rsidP="003463FC">
            <w:proofErr w:type="spellStart"/>
            <w:r>
              <w:t>Шкуропатов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45037D" w:rsidRDefault="0045037D" w:rsidP="003463F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5037D" w:rsidRDefault="0045037D" w:rsidP="003463F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Pr="00364B23" w:rsidRDefault="0045037D" w:rsidP="003463FC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45037D" w:rsidRPr="00364B23" w:rsidRDefault="0045037D" w:rsidP="003463FC">
            <w:r>
              <w:t>Малахов Г.</w:t>
            </w:r>
          </w:p>
        </w:tc>
        <w:tc>
          <w:tcPr>
            <w:tcW w:w="280" w:type="dxa"/>
          </w:tcPr>
          <w:p w:rsidR="0045037D" w:rsidRPr="00364B23" w:rsidRDefault="0045037D" w:rsidP="003463F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622FBF" w:rsidRDefault="0045037D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622FBF" w:rsidRDefault="0045037D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622FBF" w:rsidRDefault="0045037D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622FBF" w:rsidRDefault="0045037D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622FBF" w:rsidRDefault="0045037D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45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Default="0045037D" w:rsidP="003463FC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45037D" w:rsidRDefault="0045037D" w:rsidP="003463FC">
            <w:proofErr w:type="spellStart"/>
            <w:r>
              <w:t>Буданаев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45037D" w:rsidRDefault="0045037D" w:rsidP="003463F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Default="0045037D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622FBF" w:rsidRDefault="0045037D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622FBF" w:rsidRDefault="0045037D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622FBF" w:rsidRDefault="0045037D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622FBF" w:rsidRDefault="0045037D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622FBF" w:rsidRDefault="0045037D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45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Pr="00364B23" w:rsidRDefault="0045037D" w:rsidP="003463FC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45037D" w:rsidRPr="00364B23" w:rsidRDefault="0045037D" w:rsidP="003463FC">
            <w:r>
              <w:t>Андреев Е.</w:t>
            </w:r>
          </w:p>
        </w:tc>
        <w:tc>
          <w:tcPr>
            <w:tcW w:w="280" w:type="dxa"/>
          </w:tcPr>
          <w:p w:rsidR="0045037D" w:rsidRPr="00364B23" w:rsidRDefault="0045037D" w:rsidP="003463F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Default="0045037D" w:rsidP="003463FC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45037D" w:rsidRDefault="0045037D" w:rsidP="003463FC">
            <w:r>
              <w:t>Щербаков С.</w:t>
            </w:r>
          </w:p>
        </w:tc>
        <w:tc>
          <w:tcPr>
            <w:tcW w:w="280" w:type="dxa"/>
          </w:tcPr>
          <w:p w:rsidR="0045037D" w:rsidRDefault="0045037D" w:rsidP="003463F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Default="0045037D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Default="0045037D" w:rsidP="003463FC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45037D" w:rsidRDefault="0045037D" w:rsidP="003463FC">
            <w:r>
              <w:t>Нечаев И.</w:t>
            </w:r>
          </w:p>
        </w:tc>
        <w:tc>
          <w:tcPr>
            <w:tcW w:w="280" w:type="dxa"/>
          </w:tcPr>
          <w:p w:rsidR="0045037D" w:rsidRDefault="0045037D" w:rsidP="003463F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Default="0045037D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Pr="00364B23" w:rsidRDefault="0045037D" w:rsidP="003463FC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45037D" w:rsidRPr="00364B23" w:rsidRDefault="0045037D" w:rsidP="003463FC">
            <w:proofErr w:type="spellStart"/>
            <w:r>
              <w:t>курдин</w:t>
            </w:r>
            <w:proofErr w:type="spellEnd"/>
            <w:r>
              <w:t xml:space="preserve"> В.</w:t>
            </w:r>
          </w:p>
        </w:tc>
        <w:tc>
          <w:tcPr>
            <w:tcW w:w="280" w:type="dxa"/>
          </w:tcPr>
          <w:p w:rsidR="0045037D" w:rsidRPr="00364B23" w:rsidRDefault="0045037D" w:rsidP="003463F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Default="0045037D" w:rsidP="003463FC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45037D" w:rsidRDefault="0045037D" w:rsidP="003463FC">
            <w:proofErr w:type="spellStart"/>
            <w:r>
              <w:t>Вирясов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45037D" w:rsidRDefault="0045037D" w:rsidP="003463F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Default="0045037D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Default="0045037D" w:rsidP="003463FC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45037D" w:rsidRDefault="0045037D" w:rsidP="003463FC">
            <w:proofErr w:type="spellStart"/>
            <w:r>
              <w:t>Зацепин</w:t>
            </w:r>
            <w:proofErr w:type="spellEnd"/>
            <w:r>
              <w:t xml:space="preserve"> Т.</w:t>
            </w:r>
          </w:p>
        </w:tc>
        <w:tc>
          <w:tcPr>
            <w:tcW w:w="280" w:type="dxa"/>
          </w:tcPr>
          <w:p w:rsidR="0045037D" w:rsidRDefault="0045037D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Default="0045037D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Default="0045037D" w:rsidP="003463FC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45037D" w:rsidRDefault="0045037D" w:rsidP="003463FC">
            <w:r>
              <w:t>Фомин И.</w:t>
            </w:r>
          </w:p>
        </w:tc>
        <w:tc>
          <w:tcPr>
            <w:tcW w:w="280" w:type="dxa"/>
          </w:tcPr>
          <w:p w:rsidR="0045037D" w:rsidRDefault="0045037D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Default="0045037D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Default="0045037D" w:rsidP="003463FC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45037D" w:rsidRDefault="0045037D" w:rsidP="003463FC">
            <w:r>
              <w:t>Гаврюшин П.</w:t>
            </w:r>
          </w:p>
        </w:tc>
        <w:tc>
          <w:tcPr>
            <w:tcW w:w="280" w:type="dxa"/>
          </w:tcPr>
          <w:p w:rsidR="0045037D" w:rsidRDefault="0045037D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Default="0045037D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Pr="00364B23" w:rsidRDefault="0045037D" w:rsidP="003463FC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45037D" w:rsidRPr="00364B23" w:rsidRDefault="0045037D" w:rsidP="003463FC">
            <w:r>
              <w:t>овчинников М.</w:t>
            </w:r>
          </w:p>
        </w:tc>
        <w:tc>
          <w:tcPr>
            <w:tcW w:w="280" w:type="dxa"/>
          </w:tcPr>
          <w:p w:rsidR="0045037D" w:rsidRPr="00364B23" w:rsidRDefault="0045037D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Default="0045037D" w:rsidP="003463FC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45037D" w:rsidRDefault="0045037D" w:rsidP="003463FC">
            <w:proofErr w:type="spellStart"/>
            <w:r>
              <w:t>Рузавин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45037D" w:rsidRDefault="0045037D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Default="0045037D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Default="0045037D" w:rsidP="003463FC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45037D" w:rsidRDefault="0045037D" w:rsidP="003463FC">
            <w:r>
              <w:t>Гончаров М.</w:t>
            </w:r>
          </w:p>
        </w:tc>
        <w:tc>
          <w:tcPr>
            <w:tcW w:w="280" w:type="dxa"/>
          </w:tcPr>
          <w:p w:rsidR="0045037D" w:rsidRDefault="0045037D" w:rsidP="003463F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Default="0045037D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Pr="00364B23" w:rsidRDefault="0045037D" w:rsidP="003463FC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45037D" w:rsidRPr="00364B23" w:rsidRDefault="0045037D" w:rsidP="003463FC">
            <w:proofErr w:type="spellStart"/>
            <w:r>
              <w:t>Семененко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45037D" w:rsidRPr="00364B23" w:rsidRDefault="0045037D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Pr="00364B23" w:rsidRDefault="0045037D" w:rsidP="003463FC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45037D" w:rsidRPr="00364B23" w:rsidRDefault="0045037D" w:rsidP="003463FC">
            <w:r>
              <w:t>Афанасьев В.</w:t>
            </w:r>
          </w:p>
        </w:tc>
        <w:tc>
          <w:tcPr>
            <w:tcW w:w="280" w:type="dxa"/>
          </w:tcPr>
          <w:p w:rsidR="0045037D" w:rsidRPr="00364B23" w:rsidRDefault="0045037D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RPr="00D5260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Pr="00364B23" w:rsidRDefault="0045037D" w:rsidP="003463FC">
            <w:pPr>
              <w:jc w:val="center"/>
            </w:pPr>
          </w:p>
        </w:tc>
        <w:tc>
          <w:tcPr>
            <w:tcW w:w="2260" w:type="dxa"/>
          </w:tcPr>
          <w:p w:rsidR="0045037D" w:rsidRPr="00364B23" w:rsidRDefault="0045037D" w:rsidP="003463FC"/>
        </w:tc>
        <w:tc>
          <w:tcPr>
            <w:tcW w:w="280" w:type="dxa"/>
          </w:tcPr>
          <w:p w:rsidR="0045037D" w:rsidRPr="00364B23" w:rsidRDefault="0045037D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RPr="00D5260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5037D" w:rsidRPr="00364B23" w:rsidRDefault="0045037D" w:rsidP="003463FC">
            <w:pPr>
              <w:jc w:val="center"/>
            </w:pPr>
          </w:p>
        </w:tc>
        <w:tc>
          <w:tcPr>
            <w:tcW w:w="2260" w:type="dxa"/>
          </w:tcPr>
          <w:p w:rsidR="0045037D" w:rsidRPr="00364B23" w:rsidRDefault="0045037D" w:rsidP="003463FC"/>
        </w:tc>
        <w:tc>
          <w:tcPr>
            <w:tcW w:w="280" w:type="dxa"/>
          </w:tcPr>
          <w:p w:rsidR="0045037D" w:rsidRPr="00364B23" w:rsidRDefault="0045037D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5037D" w:rsidRPr="00C237B0" w:rsidRDefault="0045037D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45037D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37D" w:rsidRDefault="0045037D" w:rsidP="003463FC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Каменев В.                                     </w:t>
            </w:r>
            <w:r w:rsidRPr="00364B23">
              <w:t xml:space="preserve">  </w:t>
            </w:r>
            <w:r>
              <w:t xml:space="preserve">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45037D" w:rsidRDefault="0045037D" w:rsidP="003463FC">
            <w:pPr>
              <w:pStyle w:val="7"/>
            </w:pPr>
            <w:r>
              <w:t>Начальник команды</w:t>
            </w:r>
          </w:p>
          <w:p w:rsidR="0045037D" w:rsidRDefault="0045037D" w:rsidP="003463FC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A5636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A5636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507FF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507FF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45037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574E2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45037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45037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A5636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A5636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A5636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507FF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574E2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574E2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A5636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33.48</w:t>
            </w:r>
          </w:p>
        </w:tc>
        <w:tc>
          <w:tcPr>
            <w:tcW w:w="567" w:type="dxa"/>
          </w:tcPr>
          <w:p w:rsidR="001B196B" w:rsidRPr="00C237B0" w:rsidRDefault="00A56369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A5636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A5636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A5636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A5636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507FF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574E2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574E2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</w:p>
        </w:tc>
      </w:tr>
      <w:tr w:rsidR="005B099A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B099A" w:rsidRPr="00C237B0" w:rsidRDefault="00A5636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5B099A" w:rsidRPr="00C237B0" w:rsidRDefault="00A5636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A5636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5B099A" w:rsidRPr="00C237B0" w:rsidRDefault="00A5636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5B099A" w:rsidRPr="00C237B0" w:rsidRDefault="00A5636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B099A" w:rsidRPr="00C237B0" w:rsidRDefault="00507FF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D76F02" w:rsidRDefault="00D76F0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574E2E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Симонов В.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D76F02" w:rsidRDefault="00D76F0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45037D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="00D111E7"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 w:rsidR="0045037D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D76F02" w:rsidRPr="005A62E8" w:rsidRDefault="00D76F02" w:rsidP="00FA209E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76F0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45037D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5A62E8" w:rsidRDefault="00D76F02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i/>
                <w:iCs/>
                <w:sz w:val="6"/>
              </w:rPr>
            </w:pP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jc w:val="center"/>
              <w:rPr>
                <w:sz w:val="16"/>
              </w:rPr>
            </w:pPr>
          </w:p>
        </w:tc>
      </w:tr>
      <w:tr w:rsidR="00D76F0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D76F02" w:rsidRPr="00C237B0" w:rsidRDefault="00D76F0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131E7"/>
    <w:rsid w:val="00016E60"/>
    <w:rsid w:val="000424D2"/>
    <w:rsid w:val="0004264B"/>
    <w:rsid w:val="00044E99"/>
    <w:rsid w:val="000515E6"/>
    <w:rsid w:val="00060388"/>
    <w:rsid w:val="00071791"/>
    <w:rsid w:val="00072185"/>
    <w:rsid w:val="00090580"/>
    <w:rsid w:val="000A4F17"/>
    <w:rsid w:val="000A6D00"/>
    <w:rsid w:val="000A77C4"/>
    <w:rsid w:val="000B05EB"/>
    <w:rsid w:val="000C5EBF"/>
    <w:rsid w:val="000D1111"/>
    <w:rsid w:val="000D2247"/>
    <w:rsid w:val="000D53C9"/>
    <w:rsid w:val="000D5FC6"/>
    <w:rsid w:val="000E2187"/>
    <w:rsid w:val="000E5422"/>
    <w:rsid w:val="000F5F3E"/>
    <w:rsid w:val="001009E2"/>
    <w:rsid w:val="00101DA1"/>
    <w:rsid w:val="00102BD0"/>
    <w:rsid w:val="001038C5"/>
    <w:rsid w:val="001039DE"/>
    <w:rsid w:val="00104AEA"/>
    <w:rsid w:val="00106464"/>
    <w:rsid w:val="00112801"/>
    <w:rsid w:val="00112FCF"/>
    <w:rsid w:val="0011475C"/>
    <w:rsid w:val="00115F41"/>
    <w:rsid w:val="0012295E"/>
    <w:rsid w:val="00123512"/>
    <w:rsid w:val="0014180A"/>
    <w:rsid w:val="00145B17"/>
    <w:rsid w:val="00153662"/>
    <w:rsid w:val="0015774B"/>
    <w:rsid w:val="00157A97"/>
    <w:rsid w:val="001632A0"/>
    <w:rsid w:val="00164C0E"/>
    <w:rsid w:val="00164DD2"/>
    <w:rsid w:val="00170C9D"/>
    <w:rsid w:val="00192709"/>
    <w:rsid w:val="001B17A3"/>
    <w:rsid w:val="001B196B"/>
    <w:rsid w:val="001C3F26"/>
    <w:rsid w:val="001C5F5A"/>
    <w:rsid w:val="001D1328"/>
    <w:rsid w:val="001D4BC8"/>
    <w:rsid w:val="001F2BAE"/>
    <w:rsid w:val="00214511"/>
    <w:rsid w:val="002171DD"/>
    <w:rsid w:val="00232B51"/>
    <w:rsid w:val="002512DB"/>
    <w:rsid w:val="00264CDA"/>
    <w:rsid w:val="002765DB"/>
    <w:rsid w:val="0028166F"/>
    <w:rsid w:val="00284672"/>
    <w:rsid w:val="0029368E"/>
    <w:rsid w:val="00296F85"/>
    <w:rsid w:val="00297F9F"/>
    <w:rsid w:val="002A380A"/>
    <w:rsid w:val="002A4AB3"/>
    <w:rsid w:val="002A4FF1"/>
    <w:rsid w:val="002B6709"/>
    <w:rsid w:val="002B6FCB"/>
    <w:rsid w:val="002D37BA"/>
    <w:rsid w:val="002F5111"/>
    <w:rsid w:val="002F6848"/>
    <w:rsid w:val="002F73CA"/>
    <w:rsid w:val="00307338"/>
    <w:rsid w:val="00317BD3"/>
    <w:rsid w:val="00320685"/>
    <w:rsid w:val="00335DF9"/>
    <w:rsid w:val="00340AB9"/>
    <w:rsid w:val="00342ADE"/>
    <w:rsid w:val="003431B2"/>
    <w:rsid w:val="003463FC"/>
    <w:rsid w:val="00346B9B"/>
    <w:rsid w:val="00351E12"/>
    <w:rsid w:val="0036385A"/>
    <w:rsid w:val="00364B23"/>
    <w:rsid w:val="00366C8F"/>
    <w:rsid w:val="00367086"/>
    <w:rsid w:val="00373137"/>
    <w:rsid w:val="003774D8"/>
    <w:rsid w:val="00380451"/>
    <w:rsid w:val="0038292B"/>
    <w:rsid w:val="00385E7A"/>
    <w:rsid w:val="003927B8"/>
    <w:rsid w:val="003A15C6"/>
    <w:rsid w:val="003A216C"/>
    <w:rsid w:val="003C307F"/>
    <w:rsid w:val="003D3CE2"/>
    <w:rsid w:val="003D5F2E"/>
    <w:rsid w:val="003F17A6"/>
    <w:rsid w:val="003F339B"/>
    <w:rsid w:val="003F6B3F"/>
    <w:rsid w:val="00401B8B"/>
    <w:rsid w:val="00403DBA"/>
    <w:rsid w:val="00415D5D"/>
    <w:rsid w:val="00422F1A"/>
    <w:rsid w:val="00431F93"/>
    <w:rsid w:val="004352F7"/>
    <w:rsid w:val="0043755F"/>
    <w:rsid w:val="0045037D"/>
    <w:rsid w:val="00454696"/>
    <w:rsid w:val="00473CCE"/>
    <w:rsid w:val="00482A48"/>
    <w:rsid w:val="004843F3"/>
    <w:rsid w:val="00487FB4"/>
    <w:rsid w:val="00495D0A"/>
    <w:rsid w:val="004A2471"/>
    <w:rsid w:val="004A29A5"/>
    <w:rsid w:val="004B1811"/>
    <w:rsid w:val="004B2167"/>
    <w:rsid w:val="004B65F4"/>
    <w:rsid w:val="004D3A01"/>
    <w:rsid w:val="004D6D0C"/>
    <w:rsid w:val="004E4DDE"/>
    <w:rsid w:val="004E780F"/>
    <w:rsid w:val="00507FF5"/>
    <w:rsid w:val="00516BC6"/>
    <w:rsid w:val="00517A79"/>
    <w:rsid w:val="0052305E"/>
    <w:rsid w:val="00524D86"/>
    <w:rsid w:val="0052707E"/>
    <w:rsid w:val="00527395"/>
    <w:rsid w:val="00536584"/>
    <w:rsid w:val="00543B78"/>
    <w:rsid w:val="00555217"/>
    <w:rsid w:val="00567342"/>
    <w:rsid w:val="00573625"/>
    <w:rsid w:val="00574E2E"/>
    <w:rsid w:val="00575F93"/>
    <w:rsid w:val="005A62E8"/>
    <w:rsid w:val="005B099A"/>
    <w:rsid w:val="005B0B7E"/>
    <w:rsid w:val="005B4224"/>
    <w:rsid w:val="005C12E3"/>
    <w:rsid w:val="005C2B3C"/>
    <w:rsid w:val="005D1CD8"/>
    <w:rsid w:val="005F262E"/>
    <w:rsid w:val="005F3C2B"/>
    <w:rsid w:val="00603AB8"/>
    <w:rsid w:val="0060487F"/>
    <w:rsid w:val="006119B6"/>
    <w:rsid w:val="00620162"/>
    <w:rsid w:val="0062238F"/>
    <w:rsid w:val="00626DE1"/>
    <w:rsid w:val="006353AE"/>
    <w:rsid w:val="00646417"/>
    <w:rsid w:val="00667938"/>
    <w:rsid w:val="00670F84"/>
    <w:rsid w:val="00676765"/>
    <w:rsid w:val="00686194"/>
    <w:rsid w:val="006960D9"/>
    <w:rsid w:val="00697BE3"/>
    <w:rsid w:val="006B1733"/>
    <w:rsid w:val="006B70D6"/>
    <w:rsid w:val="006D6329"/>
    <w:rsid w:val="006D7E81"/>
    <w:rsid w:val="006F524C"/>
    <w:rsid w:val="006F77C0"/>
    <w:rsid w:val="00712909"/>
    <w:rsid w:val="00727D8B"/>
    <w:rsid w:val="007309AE"/>
    <w:rsid w:val="007351C2"/>
    <w:rsid w:val="00736C63"/>
    <w:rsid w:val="00741EDC"/>
    <w:rsid w:val="0076774E"/>
    <w:rsid w:val="007808F4"/>
    <w:rsid w:val="00782F59"/>
    <w:rsid w:val="007950E3"/>
    <w:rsid w:val="007B0E89"/>
    <w:rsid w:val="007B618C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F390E"/>
    <w:rsid w:val="00810139"/>
    <w:rsid w:val="008127E1"/>
    <w:rsid w:val="008138E0"/>
    <w:rsid w:val="00817EB5"/>
    <w:rsid w:val="00830267"/>
    <w:rsid w:val="00830893"/>
    <w:rsid w:val="00841889"/>
    <w:rsid w:val="008500E8"/>
    <w:rsid w:val="008576F0"/>
    <w:rsid w:val="00863DE5"/>
    <w:rsid w:val="0088229F"/>
    <w:rsid w:val="008843C7"/>
    <w:rsid w:val="00894750"/>
    <w:rsid w:val="008948EB"/>
    <w:rsid w:val="008A0D45"/>
    <w:rsid w:val="008A7153"/>
    <w:rsid w:val="008B4479"/>
    <w:rsid w:val="008B5D84"/>
    <w:rsid w:val="008B6A9B"/>
    <w:rsid w:val="008D1304"/>
    <w:rsid w:val="008D4017"/>
    <w:rsid w:val="008D663D"/>
    <w:rsid w:val="008E7B8E"/>
    <w:rsid w:val="008F606D"/>
    <w:rsid w:val="00905C8B"/>
    <w:rsid w:val="00906657"/>
    <w:rsid w:val="0092389C"/>
    <w:rsid w:val="00927BA3"/>
    <w:rsid w:val="00951ED1"/>
    <w:rsid w:val="00953217"/>
    <w:rsid w:val="009575F1"/>
    <w:rsid w:val="00961EAF"/>
    <w:rsid w:val="00963A62"/>
    <w:rsid w:val="0096426C"/>
    <w:rsid w:val="00977377"/>
    <w:rsid w:val="009B3633"/>
    <w:rsid w:val="009B4BAB"/>
    <w:rsid w:val="009E09BC"/>
    <w:rsid w:val="009E1317"/>
    <w:rsid w:val="009E3265"/>
    <w:rsid w:val="009E408A"/>
    <w:rsid w:val="009E6728"/>
    <w:rsid w:val="00A13326"/>
    <w:rsid w:val="00A15181"/>
    <w:rsid w:val="00A23297"/>
    <w:rsid w:val="00A247FB"/>
    <w:rsid w:val="00A34B87"/>
    <w:rsid w:val="00A41467"/>
    <w:rsid w:val="00A43D9B"/>
    <w:rsid w:val="00A47F28"/>
    <w:rsid w:val="00A50EFE"/>
    <w:rsid w:val="00A56369"/>
    <w:rsid w:val="00A619F3"/>
    <w:rsid w:val="00A716D2"/>
    <w:rsid w:val="00A72650"/>
    <w:rsid w:val="00A72B0D"/>
    <w:rsid w:val="00A757F3"/>
    <w:rsid w:val="00A819BE"/>
    <w:rsid w:val="00A86865"/>
    <w:rsid w:val="00A87C6C"/>
    <w:rsid w:val="00A92DA1"/>
    <w:rsid w:val="00AA0DD4"/>
    <w:rsid w:val="00AA4244"/>
    <w:rsid w:val="00AB7E6E"/>
    <w:rsid w:val="00AC707C"/>
    <w:rsid w:val="00AF242D"/>
    <w:rsid w:val="00AF3D82"/>
    <w:rsid w:val="00AF4327"/>
    <w:rsid w:val="00B112F6"/>
    <w:rsid w:val="00B1716F"/>
    <w:rsid w:val="00B2182C"/>
    <w:rsid w:val="00B335D4"/>
    <w:rsid w:val="00B422B2"/>
    <w:rsid w:val="00B43C4F"/>
    <w:rsid w:val="00B46D8D"/>
    <w:rsid w:val="00B64585"/>
    <w:rsid w:val="00B65034"/>
    <w:rsid w:val="00B7042C"/>
    <w:rsid w:val="00B70C12"/>
    <w:rsid w:val="00B730B2"/>
    <w:rsid w:val="00B7446B"/>
    <w:rsid w:val="00B83C9B"/>
    <w:rsid w:val="00B83E87"/>
    <w:rsid w:val="00B933E7"/>
    <w:rsid w:val="00BB6159"/>
    <w:rsid w:val="00BD39C2"/>
    <w:rsid w:val="00BD5EB9"/>
    <w:rsid w:val="00BD60AE"/>
    <w:rsid w:val="00BE2056"/>
    <w:rsid w:val="00BE2D2E"/>
    <w:rsid w:val="00BF389D"/>
    <w:rsid w:val="00BF5885"/>
    <w:rsid w:val="00C03D85"/>
    <w:rsid w:val="00C05066"/>
    <w:rsid w:val="00C129F2"/>
    <w:rsid w:val="00C20CB1"/>
    <w:rsid w:val="00C237B0"/>
    <w:rsid w:val="00C242ED"/>
    <w:rsid w:val="00C30F16"/>
    <w:rsid w:val="00C36630"/>
    <w:rsid w:val="00C4150C"/>
    <w:rsid w:val="00C42309"/>
    <w:rsid w:val="00C55503"/>
    <w:rsid w:val="00C705A3"/>
    <w:rsid w:val="00C74EB2"/>
    <w:rsid w:val="00C86877"/>
    <w:rsid w:val="00C91A0B"/>
    <w:rsid w:val="00C926F7"/>
    <w:rsid w:val="00CA13AE"/>
    <w:rsid w:val="00CA6F11"/>
    <w:rsid w:val="00CB5183"/>
    <w:rsid w:val="00CC0976"/>
    <w:rsid w:val="00CC188C"/>
    <w:rsid w:val="00CC4087"/>
    <w:rsid w:val="00CC5457"/>
    <w:rsid w:val="00CC570A"/>
    <w:rsid w:val="00CD1931"/>
    <w:rsid w:val="00D01332"/>
    <w:rsid w:val="00D02597"/>
    <w:rsid w:val="00D0649C"/>
    <w:rsid w:val="00D111E7"/>
    <w:rsid w:val="00D12663"/>
    <w:rsid w:val="00D36C24"/>
    <w:rsid w:val="00D47225"/>
    <w:rsid w:val="00D52607"/>
    <w:rsid w:val="00D6028C"/>
    <w:rsid w:val="00D64B81"/>
    <w:rsid w:val="00D65F0D"/>
    <w:rsid w:val="00D7371B"/>
    <w:rsid w:val="00D76F02"/>
    <w:rsid w:val="00D84A41"/>
    <w:rsid w:val="00D85245"/>
    <w:rsid w:val="00DA1A8B"/>
    <w:rsid w:val="00DA3595"/>
    <w:rsid w:val="00DB7126"/>
    <w:rsid w:val="00DC18E6"/>
    <w:rsid w:val="00DC443F"/>
    <w:rsid w:val="00DC670D"/>
    <w:rsid w:val="00DD1BEB"/>
    <w:rsid w:val="00DD43CC"/>
    <w:rsid w:val="00DD6428"/>
    <w:rsid w:val="00DE626D"/>
    <w:rsid w:val="00DE74AB"/>
    <w:rsid w:val="00DF34BE"/>
    <w:rsid w:val="00E04338"/>
    <w:rsid w:val="00E05103"/>
    <w:rsid w:val="00E06B95"/>
    <w:rsid w:val="00E11AA1"/>
    <w:rsid w:val="00E13A5E"/>
    <w:rsid w:val="00E14FC5"/>
    <w:rsid w:val="00E34B01"/>
    <w:rsid w:val="00E4365A"/>
    <w:rsid w:val="00E44BA2"/>
    <w:rsid w:val="00E601F4"/>
    <w:rsid w:val="00E641BF"/>
    <w:rsid w:val="00E67DFE"/>
    <w:rsid w:val="00E7172C"/>
    <w:rsid w:val="00E759F9"/>
    <w:rsid w:val="00E773F3"/>
    <w:rsid w:val="00E81999"/>
    <w:rsid w:val="00E839E6"/>
    <w:rsid w:val="00E925B4"/>
    <w:rsid w:val="00EA1ED6"/>
    <w:rsid w:val="00EA3187"/>
    <w:rsid w:val="00EA4EB0"/>
    <w:rsid w:val="00ED0761"/>
    <w:rsid w:val="00EE0A83"/>
    <w:rsid w:val="00EE2F51"/>
    <w:rsid w:val="00EE7AC6"/>
    <w:rsid w:val="00EF3A47"/>
    <w:rsid w:val="00F0773A"/>
    <w:rsid w:val="00F11342"/>
    <w:rsid w:val="00F1145F"/>
    <w:rsid w:val="00F12D5D"/>
    <w:rsid w:val="00F17318"/>
    <w:rsid w:val="00F244FC"/>
    <w:rsid w:val="00F259D9"/>
    <w:rsid w:val="00F26F7F"/>
    <w:rsid w:val="00F3068D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4ED"/>
    <w:rsid w:val="00F80672"/>
    <w:rsid w:val="00F81493"/>
    <w:rsid w:val="00F82016"/>
    <w:rsid w:val="00F821FA"/>
    <w:rsid w:val="00F85143"/>
    <w:rsid w:val="00F853BE"/>
    <w:rsid w:val="00F874E8"/>
    <w:rsid w:val="00F95940"/>
    <w:rsid w:val="00FA209E"/>
    <w:rsid w:val="00FB2121"/>
    <w:rsid w:val="00FB2EA3"/>
    <w:rsid w:val="00FB3264"/>
    <w:rsid w:val="00FD0FA3"/>
    <w:rsid w:val="00FF115A"/>
    <w:rsid w:val="00FF15A9"/>
    <w:rsid w:val="00FF277D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194C-5040-4C11-9FC3-3E215EEF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59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6</cp:revision>
  <cp:lastPrinted>2012-08-16T12:16:00Z</cp:lastPrinted>
  <dcterms:created xsi:type="dcterms:W3CDTF">2014-10-28T08:59:00Z</dcterms:created>
  <dcterms:modified xsi:type="dcterms:W3CDTF">2014-10-28T15:00:00Z</dcterms:modified>
</cp:coreProperties>
</file>