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96B" w:rsidRDefault="00D12663" w:rsidP="00D12663">
      <w:pPr>
        <w:pStyle w:val="a5"/>
        <w:ind w:right="-426"/>
        <w:jc w:val="left"/>
        <w:rPr>
          <w:shadow/>
          <w:spacing w:val="20"/>
          <w:sz w:val="26"/>
        </w:rPr>
      </w:pPr>
      <w:r>
        <w:rPr>
          <w:shadow/>
          <w:spacing w:val="20"/>
          <w:sz w:val="26"/>
        </w:rPr>
        <w:t xml:space="preserve">    </w:t>
      </w:r>
      <w:r w:rsidR="00102BD0">
        <w:rPr>
          <w:shadow/>
          <w:noProof/>
          <w:spacing w:val="20"/>
          <w:sz w:val="26"/>
        </w:rPr>
        <w:drawing>
          <wp:inline distT="0" distB="0" distL="0" distR="0">
            <wp:extent cx="666750" cy="323850"/>
            <wp:effectExtent l="19050" t="0" r="0" b="0"/>
            <wp:docPr id="1" name="Рисунок 1" descr="72a6884c8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2a6884c857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hadow/>
          <w:spacing w:val="20"/>
          <w:sz w:val="26"/>
        </w:rPr>
        <w:t xml:space="preserve">               </w:t>
      </w:r>
      <w:r w:rsidR="001B196B">
        <w:rPr>
          <w:shadow/>
          <w:spacing w:val="20"/>
          <w:sz w:val="26"/>
        </w:rPr>
        <w:t>ОФИЦИАЛЬНЫЙ  ПРОТОКОЛ  МАТЧА</w:t>
      </w:r>
    </w:p>
    <w:p w:rsidR="001B196B" w:rsidRDefault="001B196B">
      <w:pPr>
        <w:pStyle w:val="a5"/>
        <w:rPr>
          <w:spacing w:val="20"/>
          <w:sz w:val="4"/>
        </w:rPr>
      </w:pPr>
    </w:p>
    <w:tbl>
      <w:tblPr>
        <w:tblW w:w="10774" w:type="dxa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37"/>
        <w:gridCol w:w="2260"/>
        <w:gridCol w:w="280"/>
        <w:gridCol w:w="142"/>
        <w:gridCol w:w="129"/>
        <w:gridCol w:w="278"/>
        <w:gridCol w:w="475"/>
        <w:gridCol w:w="279"/>
        <w:gridCol w:w="278"/>
        <w:gridCol w:w="279"/>
        <w:gridCol w:w="348"/>
        <w:gridCol w:w="279"/>
        <w:gridCol w:w="278"/>
        <w:gridCol w:w="279"/>
        <w:gridCol w:w="187"/>
        <w:gridCol w:w="91"/>
        <w:gridCol w:w="279"/>
        <w:gridCol w:w="278"/>
        <w:gridCol w:w="279"/>
        <w:gridCol w:w="278"/>
        <w:gridCol w:w="213"/>
        <w:gridCol w:w="66"/>
        <w:gridCol w:w="278"/>
        <w:gridCol w:w="279"/>
        <w:gridCol w:w="278"/>
        <w:gridCol w:w="285"/>
        <w:gridCol w:w="132"/>
        <w:gridCol w:w="270"/>
        <w:gridCol w:w="426"/>
        <w:gridCol w:w="60"/>
        <w:gridCol w:w="223"/>
        <w:gridCol w:w="425"/>
        <w:gridCol w:w="426"/>
      </w:tblGrid>
      <w:tr w:rsidR="001B196B" w:rsidTr="0011475C">
        <w:trPr>
          <w:cantSplit/>
          <w:trHeight w:hRule="exact" w:val="284"/>
        </w:trPr>
        <w:tc>
          <w:tcPr>
            <w:tcW w:w="31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Pr="0043755F" w:rsidRDefault="00196036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Турнир памяти Ю.И. Моисеева 2006 г.р.</w:t>
            </w:r>
          </w:p>
        </w:tc>
        <w:tc>
          <w:tcPr>
            <w:tcW w:w="3089" w:type="dxa"/>
            <w:gridSpan w:val="11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Арена</w:t>
            </w:r>
            <w:r w:rsidR="00044E99">
              <w:rPr>
                <w:sz w:val="16"/>
              </w:rPr>
              <w:t xml:space="preserve">  </w:t>
            </w:r>
            <w:r w:rsidR="00F80672">
              <w:rPr>
                <w:b/>
                <w:i/>
                <w:sz w:val="16"/>
              </w:rPr>
              <w:t>ВСЛК «Золотая шайба</w:t>
            </w:r>
            <w:r w:rsidR="00C74EB2">
              <w:rPr>
                <w:b/>
                <w:i/>
                <w:sz w:val="16"/>
              </w:rPr>
              <w:t>»</w:t>
            </w:r>
            <w:r w:rsidR="00044E99" w:rsidRPr="00A72650">
              <w:rPr>
                <w:b/>
                <w:i/>
                <w:sz w:val="16"/>
              </w:rPr>
              <w:t xml:space="preserve">  г</w:t>
            </w:r>
            <w:proofErr w:type="gramStart"/>
            <w:r w:rsidR="00044E99" w:rsidRPr="00A72650">
              <w:rPr>
                <w:b/>
                <w:i/>
                <w:sz w:val="16"/>
              </w:rPr>
              <w:t>.П</w:t>
            </w:r>
            <w:proofErr w:type="gramEnd"/>
            <w:r w:rsidR="00044E99" w:rsidRPr="00A72650">
              <w:rPr>
                <w:b/>
                <w:i/>
                <w:sz w:val="16"/>
              </w:rPr>
              <w:t>енза</w:t>
            </w:r>
          </w:p>
        </w:tc>
        <w:tc>
          <w:tcPr>
            <w:tcW w:w="1418" w:type="dxa"/>
            <w:gridSpan w:val="6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 w:rsidP="006B70D6">
            <w:pPr>
              <w:rPr>
                <w:sz w:val="16"/>
              </w:rPr>
            </w:pPr>
            <w:r>
              <w:rPr>
                <w:sz w:val="16"/>
              </w:rPr>
              <w:t xml:space="preserve">Дата </w:t>
            </w:r>
            <w:r w:rsidR="00044E99">
              <w:rPr>
                <w:sz w:val="16"/>
              </w:rPr>
              <w:t xml:space="preserve"> </w:t>
            </w:r>
            <w:r w:rsidR="000B10E4">
              <w:rPr>
                <w:b/>
                <w:i/>
                <w:sz w:val="16"/>
              </w:rPr>
              <w:t>06</w:t>
            </w:r>
            <w:r w:rsidR="000078C0">
              <w:rPr>
                <w:b/>
                <w:i/>
                <w:sz w:val="16"/>
              </w:rPr>
              <w:t>.11</w:t>
            </w:r>
            <w:r w:rsidR="001038C5">
              <w:rPr>
                <w:b/>
                <w:i/>
                <w:sz w:val="16"/>
              </w:rPr>
              <w:t>.14</w:t>
            </w:r>
            <w:r w:rsidR="00164C0E">
              <w:rPr>
                <w:b/>
                <w:i/>
                <w:sz w:val="16"/>
              </w:rPr>
              <w:t xml:space="preserve"> </w:t>
            </w:r>
            <w:r w:rsidR="00044E99" w:rsidRPr="006B1733">
              <w:rPr>
                <w:b/>
                <w:i/>
                <w:sz w:val="16"/>
              </w:rPr>
              <w:t>г.</w:t>
            </w:r>
            <w:r>
              <w:rPr>
                <w:sz w:val="16"/>
              </w:rPr>
              <w:t xml:space="preserve">   </w:t>
            </w:r>
          </w:p>
        </w:tc>
        <w:tc>
          <w:tcPr>
            <w:tcW w:w="1186" w:type="dxa"/>
            <w:gridSpan w:val="5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044E99" w:rsidP="000B10E4">
            <w:pPr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B196B">
              <w:rPr>
                <w:sz w:val="16"/>
              </w:rPr>
              <w:t>Начало</w:t>
            </w:r>
            <w:r>
              <w:rPr>
                <w:sz w:val="16"/>
              </w:rPr>
              <w:t xml:space="preserve"> </w:t>
            </w:r>
            <w:r w:rsidR="000B10E4">
              <w:rPr>
                <w:b/>
                <w:i/>
                <w:sz w:val="16"/>
              </w:rPr>
              <w:t>10.00</w:t>
            </w:r>
          </w:p>
        </w:tc>
        <w:tc>
          <w:tcPr>
            <w:tcW w:w="888" w:type="dxa"/>
            <w:gridSpan w:val="4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96B" w:rsidRDefault="001B196B" w:rsidP="00F82C61">
            <w:pPr>
              <w:rPr>
                <w:sz w:val="16"/>
              </w:rPr>
            </w:pPr>
            <w:r>
              <w:rPr>
                <w:sz w:val="16"/>
              </w:rPr>
              <w:t>Зрит.</w:t>
            </w:r>
            <w:r w:rsidR="00044E99">
              <w:rPr>
                <w:sz w:val="16"/>
              </w:rPr>
              <w:t xml:space="preserve"> </w:t>
            </w:r>
            <w:r w:rsidR="000B10E4">
              <w:rPr>
                <w:sz w:val="16"/>
              </w:rPr>
              <w:t>24</w:t>
            </w:r>
          </w:p>
        </w:tc>
        <w:tc>
          <w:tcPr>
            <w:tcW w:w="1074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Игра №</w:t>
            </w:r>
            <w:r w:rsidR="0043755F">
              <w:rPr>
                <w:sz w:val="16"/>
              </w:rPr>
              <w:t xml:space="preserve"> </w:t>
            </w:r>
          </w:p>
        </w:tc>
      </w:tr>
      <w:tr w:rsidR="000B10E4" w:rsidTr="00366C8F">
        <w:trPr>
          <w:cantSplit/>
          <w:trHeight w:hRule="exact" w:val="284"/>
        </w:trPr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0E4" w:rsidRDefault="000B10E4" w:rsidP="000B10E4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Команда « А » </w:t>
            </w:r>
            <w:r w:rsidRPr="00D52607">
              <w:rPr>
                <w:rFonts w:ascii="Cambria" w:hAnsi="Cambria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«</w:t>
            </w:r>
            <w:r>
              <w:rPr>
                <w:rFonts w:ascii="Cambria" w:hAnsi="Cambria"/>
                <w:b w:val="0"/>
                <w:i w:val="0"/>
                <w:sz w:val="18"/>
              </w:rPr>
              <w:t>Торпедо</w:t>
            </w:r>
            <w:r>
              <w:rPr>
                <w:rFonts w:ascii="Cambria" w:hAnsi="Cambria"/>
                <w:sz w:val="18"/>
              </w:rPr>
              <w:t>»</w:t>
            </w:r>
          </w:p>
        </w:tc>
        <w:tc>
          <w:tcPr>
            <w:tcW w:w="527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0E4" w:rsidRDefault="000B10E4" w:rsidP="000B10E4">
            <w:pPr>
              <w:rPr>
                <w:sz w:val="16"/>
              </w:rPr>
            </w:pPr>
            <w:r>
              <w:t xml:space="preserve">Нижний Новгород                              </w:t>
            </w:r>
            <w:r>
              <w:rPr>
                <w:sz w:val="16"/>
              </w:rPr>
              <w:t>Взятие ворот</w:t>
            </w:r>
          </w:p>
        </w:tc>
        <w:tc>
          <w:tcPr>
            <w:tcW w:w="22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0E4" w:rsidRDefault="000B10E4" w:rsidP="000B10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Удаления</w:t>
            </w:r>
          </w:p>
        </w:tc>
      </w:tr>
      <w:tr w:rsidR="000B10E4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B10E4" w:rsidRDefault="000B10E4" w:rsidP="000B10E4">
            <w:pPr>
              <w:jc w:val="center"/>
              <w:rPr>
                <w:sz w:val="14"/>
              </w:rPr>
            </w:pPr>
            <w:r>
              <w:rPr>
                <w:sz w:val="14"/>
              </w:rPr>
              <w:t>№</w:t>
            </w:r>
          </w:p>
        </w:tc>
        <w:tc>
          <w:tcPr>
            <w:tcW w:w="2260" w:type="dxa"/>
          </w:tcPr>
          <w:p w:rsidR="000B10E4" w:rsidRDefault="000B10E4" w:rsidP="000B10E4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ФАМИЛИЯ, ИМЯ</w:t>
            </w:r>
          </w:p>
        </w:tc>
        <w:tc>
          <w:tcPr>
            <w:tcW w:w="280" w:type="dxa"/>
            <w:noWrap/>
            <w:tcMar>
              <w:left w:w="28" w:type="dxa"/>
              <w:right w:w="28" w:type="dxa"/>
            </w:tcMar>
            <w:vAlign w:val="center"/>
          </w:tcPr>
          <w:p w:rsidR="000B10E4" w:rsidRDefault="000B10E4" w:rsidP="000B10E4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Пз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10E4" w:rsidRDefault="000B10E4" w:rsidP="000B10E4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Иг</w:t>
            </w:r>
            <w:proofErr w:type="spellEnd"/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10E4" w:rsidRDefault="000B10E4" w:rsidP="000B10E4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475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B10E4" w:rsidRDefault="000B10E4" w:rsidP="000B10E4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279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10E4" w:rsidRDefault="000B10E4" w:rsidP="000B10E4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27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B10E4" w:rsidRDefault="000B10E4" w:rsidP="000B10E4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B10E4" w:rsidRDefault="000B10E4" w:rsidP="000B10E4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B10E4" w:rsidRDefault="000B10E4" w:rsidP="000B10E4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ИС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10E4" w:rsidRDefault="000B10E4" w:rsidP="000B10E4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Б »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10E4" w:rsidRDefault="000B10E4" w:rsidP="000B10E4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А »</w:t>
            </w:r>
          </w:p>
        </w:tc>
        <w:tc>
          <w:tcPr>
            <w:tcW w:w="417" w:type="dxa"/>
            <w:gridSpan w:val="2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10E4" w:rsidRDefault="000B10E4" w:rsidP="000B10E4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</w:t>
            </w:r>
          </w:p>
        </w:tc>
        <w:tc>
          <w:tcPr>
            <w:tcW w:w="27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B10E4" w:rsidRDefault="000B10E4" w:rsidP="000B10E4">
            <w:pPr>
              <w:pStyle w:val="3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№</w:t>
            </w:r>
          </w:p>
        </w:tc>
        <w:tc>
          <w:tcPr>
            <w:tcW w:w="426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B10E4" w:rsidRDefault="000B10E4" w:rsidP="000B10E4">
            <w:pPr>
              <w:pStyle w:val="4"/>
              <w:rPr>
                <w:b w:val="0"/>
              </w:rPr>
            </w:pPr>
            <w:proofErr w:type="spellStart"/>
            <w:proofErr w:type="gramStart"/>
            <w:r>
              <w:rPr>
                <w:b w:val="0"/>
              </w:rPr>
              <w:t>Шт</w:t>
            </w:r>
            <w:proofErr w:type="spellEnd"/>
            <w:proofErr w:type="gramEnd"/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B10E4" w:rsidRDefault="000B10E4" w:rsidP="000B10E4">
            <w:pPr>
              <w:pStyle w:val="4"/>
              <w:rPr>
                <w:b w:val="0"/>
                <w:bCs/>
                <w:sz w:val="13"/>
              </w:rPr>
            </w:pPr>
            <w:proofErr w:type="spellStart"/>
            <w:proofErr w:type="gramStart"/>
            <w:r>
              <w:rPr>
                <w:b w:val="0"/>
                <w:bCs/>
                <w:sz w:val="13"/>
              </w:rPr>
              <w:t>Пр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0B10E4" w:rsidRDefault="000B10E4" w:rsidP="000B10E4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Нач</w:t>
            </w:r>
            <w:proofErr w:type="spellEnd"/>
            <w:r>
              <w:rPr>
                <w:spacing w:val="-20"/>
                <w:sz w:val="14"/>
              </w:rPr>
              <w:t>.</w:t>
            </w:r>
          </w:p>
        </w:tc>
        <w:tc>
          <w:tcPr>
            <w:tcW w:w="426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10E4" w:rsidRDefault="000B10E4" w:rsidP="000B10E4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Оконч</w:t>
            </w:r>
            <w:proofErr w:type="spellEnd"/>
          </w:p>
        </w:tc>
      </w:tr>
      <w:tr w:rsidR="000B10E4" w:rsidRPr="0037313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B10E4" w:rsidRDefault="000B10E4" w:rsidP="000B10E4">
            <w:pPr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0B10E4" w:rsidRDefault="000B10E4" w:rsidP="000B10E4">
            <w:proofErr w:type="spellStart"/>
            <w:r>
              <w:t>Алямовский</w:t>
            </w:r>
            <w:proofErr w:type="spellEnd"/>
            <w:r>
              <w:t xml:space="preserve"> А.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10E4" w:rsidRDefault="000B10E4" w:rsidP="000B10E4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0B10E4" w:rsidRDefault="0033096A" w:rsidP="000B10E4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5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14.57</w:t>
            </w: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B10E4" w:rsidRPr="00C237B0" w:rsidRDefault="00604C27" w:rsidP="000B1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00.47</w:t>
            </w:r>
          </w:p>
        </w:tc>
        <w:tc>
          <w:tcPr>
            <w:tcW w:w="270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00.47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02.17</w:t>
            </w:r>
          </w:p>
        </w:tc>
      </w:tr>
      <w:tr w:rsidR="000B10E4" w:rsidRPr="0037313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B10E4" w:rsidRDefault="000B10E4" w:rsidP="000B10E4">
            <w:pPr>
              <w:jc w:val="center"/>
            </w:pPr>
            <w:r>
              <w:t>77</w:t>
            </w:r>
          </w:p>
        </w:tc>
        <w:tc>
          <w:tcPr>
            <w:tcW w:w="2260" w:type="dxa"/>
          </w:tcPr>
          <w:p w:rsidR="000B10E4" w:rsidRDefault="000B10E4" w:rsidP="000B10E4">
            <w:r>
              <w:t>Капитонов С.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10E4" w:rsidRDefault="000B10E4" w:rsidP="000B10E4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0B10E4" w:rsidRDefault="000B10E4" w:rsidP="000B10E4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28.53</w:t>
            </w: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B10E4" w:rsidRPr="00C237B0" w:rsidRDefault="00604C27" w:rsidP="000B10E4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13.02</w:t>
            </w:r>
          </w:p>
        </w:tc>
        <w:tc>
          <w:tcPr>
            <w:tcW w:w="270" w:type="dxa"/>
            <w:vAlign w:val="center"/>
          </w:tcPr>
          <w:p w:rsidR="000B10E4" w:rsidRPr="00C237B0" w:rsidRDefault="00604C27" w:rsidP="000B1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26" w:type="dxa"/>
            <w:vAlign w:val="center"/>
          </w:tcPr>
          <w:p w:rsidR="000B10E4" w:rsidRPr="00C237B0" w:rsidRDefault="00604C27" w:rsidP="000B1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0B10E4" w:rsidRPr="00C237B0" w:rsidRDefault="00604C27" w:rsidP="000B1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vAlign w:val="center"/>
          </w:tcPr>
          <w:p w:rsidR="000B10E4" w:rsidRPr="00C237B0" w:rsidRDefault="00604C27" w:rsidP="000B1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13.02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B10E4" w:rsidRPr="00C237B0" w:rsidRDefault="00604C27" w:rsidP="000B1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14.32</w:t>
            </w:r>
          </w:p>
        </w:tc>
      </w:tr>
      <w:tr w:rsidR="000B10E4" w:rsidRPr="00373137" w:rsidTr="000B10E4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B10E4" w:rsidRDefault="000B10E4" w:rsidP="000B10E4">
            <w:pPr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0B10E4" w:rsidRPr="00364B23" w:rsidRDefault="000B10E4" w:rsidP="000B10E4">
            <w:proofErr w:type="spellStart"/>
            <w:r>
              <w:t>Чалков</w:t>
            </w:r>
            <w:proofErr w:type="spellEnd"/>
            <w:r>
              <w:t xml:space="preserve"> Д.</w:t>
            </w:r>
          </w:p>
        </w:tc>
        <w:tc>
          <w:tcPr>
            <w:tcW w:w="280" w:type="dxa"/>
          </w:tcPr>
          <w:p w:rsidR="000B10E4" w:rsidRPr="00364B23" w:rsidRDefault="000B10E4" w:rsidP="000B10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B10E4" w:rsidRPr="00C237B0" w:rsidRDefault="00604C27" w:rsidP="000B10E4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30.13</w:t>
            </w:r>
          </w:p>
        </w:tc>
        <w:tc>
          <w:tcPr>
            <w:tcW w:w="270" w:type="dxa"/>
            <w:vAlign w:val="center"/>
          </w:tcPr>
          <w:p w:rsidR="000B10E4" w:rsidRPr="00C237B0" w:rsidRDefault="00604C27" w:rsidP="000B1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vAlign w:val="center"/>
          </w:tcPr>
          <w:p w:rsidR="000B10E4" w:rsidRPr="00C237B0" w:rsidRDefault="00604C27" w:rsidP="000B1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0B10E4" w:rsidRPr="00C237B0" w:rsidRDefault="00604C27" w:rsidP="000B1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vAlign w:val="center"/>
          </w:tcPr>
          <w:p w:rsidR="000B10E4" w:rsidRPr="00C237B0" w:rsidRDefault="00604C27" w:rsidP="000B1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30.13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B10E4" w:rsidRPr="00C237B0" w:rsidRDefault="00604C27" w:rsidP="000B1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31.43</w:t>
            </w:r>
          </w:p>
        </w:tc>
      </w:tr>
      <w:tr w:rsidR="000B10E4" w:rsidRPr="0037313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B10E4" w:rsidRPr="00364B23" w:rsidRDefault="000B10E4" w:rsidP="000B10E4">
            <w:pPr>
              <w:jc w:val="center"/>
            </w:pPr>
            <w:r>
              <w:t>3</w:t>
            </w:r>
          </w:p>
        </w:tc>
        <w:tc>
          <w:tcPr>
            <w:tcW w:w="2260" w:type="dxa"/>
          </w:tcPr>
          <w:p w:rsidR="000B10E4" w:rsidRPr="00364B23" w:rsidRDefault="000B10E4" w:rsidP="000B10E4">
            <w:r>
              <w:t>Иванов С.</w:t>
            </w:r>
          </w:p>
        </w:tc>
        <w:tc>
          <w:tcPr>
            <w:tcW w:w="280" w:type="dxa"/>
          </w:tcPr>
          <w:p w:rsidR="000B10E4" w:rsidRPr="00364B23" w:rsidRDefault="000B10E4" w:rsidP="000B10E4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0B10E4" w:rsidRPr="00C237B0" w:rsidRDefault="000B10E4" w:rsidP="000B10E4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B10E4" w:rsidRPr="00C237B0" w:rsidRDefault="00604C27" w:rsidP="000B10E4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30.13</w:t>
            </w:r>
          </w:p>
        </w:tc>
        <w:tc>
          <w:tcPr>
            <w:tcW w:w="270" w:type="dxa"/>
            <w:vAlign w:val="center"/>
          </w:tcPr>
          <w:p w:rsidR="000B10E4" w:rsidRPr="00C237B0" w:rsidRDefault="00604C27" w:rsidP="000B1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426" w:type="dxa"/>
            <w:vAlign w:val="center"/>
          </w:tcPr>
          <w:p w:rsidR="000B10E4" w:rsidRPr="00C237B0" w:rsidRDefault="00604C27" w:rsidP="000B1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0B10E4" w:rsidRPr="00C237B0" w:rsidRDefault="00604C27" w:rsidP="000B1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5" w:type="dxa"/>
            <w:vAlign w:val="center"/>
          </w:tcPr>
          <w:p w:rsidR="000B10E4" w:rsidRPr="00C237B0" w:rsidRDefault="00604C27" w:rsidP="000B1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30.13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B10E4" w:rsidRPr="00C237B0" w:rsidRDefault="00604C27" w:rsidP="000B1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31.43</w:t>
            </w:r>
          </w:p>
        </w:tc>
      </w:tr>
      <w:tr w:rsidR="000B10E4" w:rsidRPr="0037313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B10E4" w:rsidRDefault="000B10E4" w:rsidP="000B10E4">
            <w:pPr>
              <w:jc w:val="center"/>
            </w:pPr>
            <w:r>
              <w:t>5</w:t>
            </w:r>
          </w:p>
        </w:tc>
        <w:tc>
          <w:tcPr>
            <w:tcW w:w="2260" w:type="dxa"/>
          </w:tcPr>
          <w:p w:rsidR="000B10E4" w:rsidRDefault="000B10E4" w:rsidP="000B10E4">
            <w:r>
              <w:t>Кузнецкий П.                 К</w:t>
            </w:r>
          </w:p>
        </w:tc>
        <w:tc>
          <w:tcPr>
            <w:tcW w:w="280" w:type="dxa"/>
          </w:tcPr>
          <w:p w:rsidR="000B10E4" w:rsidRDefault="000B10E4" w:rsidP="000B10E4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0B10E4" w:rsidRDefault="000B10E4" w:rsidP="000B10E4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B10E4" w:rsidRPr="00C237B0" w:rsidRDefault="00604C27" w:rsidP="000B10E4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31.16</w:t>
            </w:r>
          </w:p>
        </w:tc>
        <w:tc>
          <w:tcPr>
            <w:tcW w:w="270" w:type="dxa"/>
            <w:vAlign w:val="center"/>
          </w:tcPr>
          <w:p w:rsidR="000B10E4" w:rsidRPr="00C237B0" w:rsidRDefault="00604C27" w:rsidP="000B1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26" w:type="dxa"/>
            <w:vAlign w:val="center"/>
          </w:tcPr>
          <w:p w:rsidR="000B10E4" w:rsidRPr="00C237B0" w:rsidRDefault="00604C27" w:rsidP="000B1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0B10E4" w:rsidRPr="00C237B0" w:rsidRDefault="00604C27" w:rsidP="000B1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vAlign w:val="center"/>
          </w:tcPr>
          <w:p w:rsidR="000B10E4" w:rsidRPr="00C237B0" w:rsidRDefault="00604C27" w:rsidP="000B1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31.16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B10E4" w:rsidRPr="00C237B0" w:rsidRDefault="00604C27" w:rsidP="000B1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32.46</w:t>
            </w:r>
          </w:p>
        </w:tc>
      </w:tr>
      <w:tr w:rsidR="000B10E4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B10E4" w:rsidRDefault="000B10E4" w:rsidP="000B10E4">
            <w:pPr>
              <w:jc w:val="center"/>
            </w:pPr>
            <w:r>
              <w:t>6</w:t>
            </w:r>
          </w:p>
        </w:tc>
        <w:tc>
          <w:tcPr>
            <w:tcW w:w="2260" w:type="dxa"/>
          </w:tcPr>
          <w:p w:rsidR="000B10E4" w:rsidRDefault="000B10E4" w:rsidP="000B10E4">
            <w:r>
              <w:t>Аленин Д.</w:t>
            </w:r>
          </w:p>
        </w:tc>
        <w:tc>
          <w:tcPr>
            <w:tcW w:w="280" w:type="dxa"/>
          </w:tcPr>
          <w:p w:rsidR="000B10E4" w:rsidRDefault="000B10E4" w:rsidP="000B10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0B10E4" w:rsidRDefault="000B10E4" w:rsidP="000B1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B10E4" w:rsidRPr="00C237B0" w:rsidRDefault="0033096A" w:rsidP="000B10E4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44.32</w:t>
            </w:r>
          </w:p>
        </w:tc>
        <w:tc>
          <w:tcPr>
            <w:tcW w:w="270" w:type="dxa"/>
            <w:vAlign w:val="center"/>
          </w:tcPr>
          <w:p w:rsidR="000B10E4" w:rsidRPr="00C237B0" w:rsidRDefault="0033096A" w:rsidP="000B1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6" w:type="dxa"/>
            <w:vAlign w:val="center"/>
          </w:tcPr>
          <w:p w:rsidR="000B10E4" w:rsidRPr="00C237B0" w:rsidRDefault="0033096A" w:rsidP="000B1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0B10E4" w:rsidRPr="00C237B0" w:rsidRDefault="0033096A" w:rsidP="000B1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vAlign w:val="center"/>
          </w:tcPr>
          <w:p w:rsidR="000B10E4" w:rsidRPr="00C237B0" w:rsidRDefault="0033096A" w:rsidP="000B1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44.32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B10E4" w:rsidRPr="00C237B0" w:rsidRDefault="0033096A" w:rsidP="000B1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46.02</w:t>
            </w:r>
          </w:p>
        </w:tc>
      </w:tr>
      <w:tr w:rsidR="000B10E4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B10E4" w:rsidRDefault="000B10E4" w:rsidP="000B10E4">
            <w:pPr>
              <w:jc w:val="center"/>
            </w:pPr>
            <w:r>
              <w:t>9</w:t>
            </w:r>
          </w:p>
        </w:tc>
        <w:tc>
          <w:tcPr>
            <w:tcW w:w="2260" w:type="dxa"/>
          </w:tcPr>
          <w:p w:rsidR="000B10E4" w:rsidRPr="00364B23" w:rsidRDefault="000B10E4" w:rsidP="000B10E4">
            <w:r>
              <w:t>Савельев К.</w:t>
            </w:r>
          </w:p>
        </w:tc>
        <w:tc>
          <w:tcPr>
            <w:tcW w:w="280" w:type="dxa"/>
          </w:tcPr>
          <w:p w:rsidR="000B10E4" w:rsidRPr="00364B23" w:rsidRDefault="000B10E4" w:rsidP="000B10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</w:tr>
      <w:tr w:rsidR="000B10E4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B10E4" w:rsidRPr="00364B23" w:rsidRDefault="000B10E4" w:rsidP="000B10E4">
            <w:pPr>
              <w:jc w:val="center"/>
            </w:pPr>
            <w:r>
              <w:t>12</w:t>
            </w:r>
          </w:p>
        </w:tc>
        <w:tc>
          <w:tcPr>
            <w:tcW w:w="2260" w:type="dxa"/>
          </w:tcPr>
          <w:p w:rsidR="000B10E4" w:rsidRPr="00364B23" w:rsidRDefault="000B10E4" w:rsidP="000B10E4">
            <w:proofErr w:type="spellStart"/>
            <w:r>
              <w:t>Тофт</w:t>
            </w:r>
            <w:proofErr w:type="spellEnd"/>
            <w:r>
              <w:t xml:space="preserve"> М.                          А</w:t>
            </w:r>
          </w:p>
        </w:tc>
        <w:tc>
          <w:tcPr>
            <w:tcW w:w="280" w:type="dxa"/>
          </w:tcPr>
          <w:p w:rsidR="000B10E4" w:rsidRPr="00364B23" w:rsidRDefault="000B10E4" w:rsidP="000B10E4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</w:tr>
      <w:tr w:rsidR="000B10E4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B10E4" w:rsidRDefault="000B10E4" w:rsidP="000B10E4">
            <w:pPr>
              <w:jc w:val="center"/>
            </w:pPr>
            <w:r>
              <w:t>13</w:t>
            </w:r>
          </w:p>
        </w:tc>
        <w:tc>
          <w:tcPr>
            <w:tcW w:w="2260" w:type="dxa"/>
          </w:tcPr>
          <w:p w:rsidR="000B10E4" w:rsidRDefault="000B10E4" w:rsidP="000B10E4">
            <w:r>
              <w:t>Генин М.</w:t>
            </w:r>
          </w:p>
        </w:tc>
        <w:tc>
          <w:tcPr>
            <w:tcW w:w="280" w:type="dxa"/>
          </w:tcPr>
          <w:p w:rsidR="000B10E4" w:rsidRDefault="000B10E4" w:rsidP="000B10E4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0B10E4" w:rsidRDefault="000B10E4" w:rsidP="000B1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</w:tr>
      <w:tr w:rsidR="000B10E4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B10E4" w:rsidRDefault="000B10E4" w:rsidP="000B10E4">
            <w:pPr>
              <w:jc w:val="center"/>
            </w:pPr>
            <w:r>
              <w:t>15</w:t>
            </w:r>
          </w:p>
        </w:tc>
        <w:tc>
          <w:tcPr>
            <w:tcW w:w="2260" w:type="dxa"/>
          </w:tcPr>
          <w:p w:rsidR="000B10E4" w:rsidRDefault="000B10E4" w:rsidP="000B10E4">
            <w:r>
              <w:t>Митягин М.</w:t>
            </w:r>
          </w:p>
        </w:tc>
        <w:tc>
          <w:tcPr>
            <w:tcW w:w="280" w:type="dxa"/>
          </w:tcPr>
          <w:p w:rsidR="000B10E4" w:rsidRDefault="000B10E4" w:rsidP="000B10E4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0B10E4" w:rsidRDefault="000B10E4" w:rsidP="000B1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</w:tr>
      <w:tr w:rsidR="000B10E4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B10E4" w:rsidRDefault="000B10E4" w:rsidP="000B10E4">
            <w:pPr>
              <w:jc w:val="center"/>
            </w:pPr>
            <w:r>
              <w:t>17</w:t>
            </w:r>
          </w:p>
        </w:tc>
        <w:tc>
          <w:tcPr>
            <w:tcW w:w="2260" w:type="dxa"/>
          </w:tcPr>
          <w:p w:rsidR="000B10E4" w:rsidRDefault="000B10E4" w:rsidP="000B10E4">
            <w:r>
              <w:t>Турбин Д.</w:t>
            </w:r>
          </w:p>
        </w:tc>
        <w:tc>
          <w:tcPr>
            <w:tcW w:w="280" w:type="dxa"/>
          </w:tcPr>
          <w:p w:rsidR="000B10E4" w:rsidRDefault="000B10E4" w:rsidP="000B10E4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0B10E4" w:rsidRDefault="000B10E4" w:rsidP="000B1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</w:tr>
      <w:tr w:rsidR="000B10E4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B10E4" w:rsidRDefault="000B10E4" w:rsidP="000B10E4">
            <w:pPr>
              <w:jc w:val="center"/>
            </w:pPr>
            <w:r>
              <w:t>18</w:t>
            </w:r>
          </w:p>
        </w:tc>
        <w:tc>
          <w:tcPr>
            <w:tcW w:w="2260" w:type="dxa"/>
          </w:tcPr>
          <w:p w:rsidR="000B10E4" w:rsidRDefault="000B10E4" w:rsidP="000B10E4">
            <w:r>
              <w:t>Гребенников И.              А</w:t>
            </w:r>
          </w:p>
        </w:tc>
        <w:tc>
          <w:tcPr>
            <w:tcW w:w="280" w:type="dxa"/>
          </w:tcPr>
          <w:p w:rsidR="000B10E4" w:rsidRDefault="000B10E4" w:rsidP="000B10E4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0B10E4" w:rsidRDefault="000B10E4" w:rsidP="000B1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</w:tr>
      <w:tr w:rsidR="000B10E4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B10E4" w:rsidRDefault="000B10E4" w:rsidP="000B10E4">
            <w:pPr>
              <w:jc w:val="center"/>
            </w:pPr>
            <w:r>
              <w:t>19</w:t>
            </w:r>
          </w:p>
        </w:tc>
        <w:tc>
          <w:tcPr>
            <w:tcW w:w="2260" w:type="dxa"/>
          </w:tcPr>
          <w:p w:rsidR="000B10E4" w:rsidRDefault="000B10E4" w:rsidP="000B10E4">
            <w:proofErr w:type="spellStart"/>
            <w:r>
              <w:t>Шохрин</w:t>
            </w:r>
            <w:proofErr w:type="spellEnd"/>
            <w:r>
              <w:t xml:space="preserve"> Р.</w:t>
            </w:r>
          </w:p>
        </w:tc>
        <w:tc>
          <w:tcPr>
            <w:tcW w:w="280" w:type="dxa"/>
          </w:tcPr>
          <w:p w:rsidR="000B10E4" w:rsidRDefault="000B10E4" w:rsidP="000B10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0B10E4" w:rsidRDefault="000B10E4" w:rsidP="000B1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</w:tr>
      <w:tr w:rsidR="000B10E4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B10E4" w:rsidRDefault="000B10E4" w:rsidP="000B10E4">
            <w:pPr>
              <w:jc w:val="center"/>
            </w:pPr>
            <w:r>
              <w:t>21</w:t>
            </w:r>
          </w:p>
        </w:tc>
        <w:tc>
          <w:tcPr>
            <w:tcW w:w="2260" w:type="dxa"/>
          </w:tcPr>
          <w:p w:rsidR="000B10E4" w:rsidRDefault="000B10E4" w:rsidP="000B10E4">
            <w:r>
              <w:t>Силаев А.</w:t>
            </w:r>
          </w:p>
        </w:tc>
        <w:tc>
          <w:tcPr>
            <w:tcW w:w="280" w:type="dxa"/>
          </w:tcPr>
          <w:p w:rsidR="000B10E4" w:rsidRDefault="000B10E4" w:rsidP="000B10E4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0B10E4" w:rsidRDefault="000B10E4" w:rsidP="000B1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</w:tr>
      <w:tr w:rsidR="000B10E4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B10E4" w:rsidRPr="00364B23" w:rsidRDefault="000B10E4" w:rsidP="000B10E4">
            <w:pPr>
              <w:jc w:val="center"/>
            </w:pPr>
            <w:r>
              <w:t>28</w:t>
            </w:r>
          </w:p>
        </w:tc>
        <w:tc>
          <w:tcPr>
            <w:tcW w:w="2260" w:type="dxa"/>
          </w:tcPr>
          <w:p w:rsidR="000B10E4" w:rsidRPr="00364B23" w:rsidRDefault="000B10E4" w:rsidP="000B10E4">
            <w:proofErr w:type="spellStart"/>
            <w:r>
              <w:t>Холухин</w:t>
            </w:r>
            <w:proofErr w:type="spellEnd"/>
            <w:r>
              <w:t xml:space="preserve"> И.</w:t>
            </w:r>
          </w:p>
        </w:tc>
        <w:tc>
          <w:tcPr>
            <w:tcW w:w="280" w:type="dxa"/>
          </w:tcPr>
          <w:p w:rsidR="000B10E4" w:rsidRPr="00364B23" w:rsidRDefault="000B10E4" w:rsidP="000B10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</w:tr>
      <w:tr w:rsidR="000B10E4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B10E4" w:rsidRDefault="000B10E4" w:rsidP="000B10E4">
            <w:pPr>
              <w:jc w:val="center"/>
            </w:pPr>
            <w:r>
              <w:t>33</w:t>
            </w:r>
          </w:p>
        </w:tc>
        <w:tc>
          <w:tcPr>
            <w:tcW w:w="2260" w:type="dxa"/>
          </w:tcPr>
          <w:p w:rsidR="000B10E4" w:rsidRDefault="000B10E4" w:rsidP="000B10E4">
            <w:proofErr w:type="spellStart"/>
            <w:r>
              <w:t>Шикин</w:t>
            </w:r>
            <w:proofErr w:type="spellEnd"/>
            <w:r>
              <w:t xml:space="preserve"> П.</w:t>
            </w:r>
          </w:p>
        </w:tc>
        <w:tc>
          <w:tcPr>
            <w:tcW w:w="280" w:type="dxa"/>
          </w:tcPr>
          <w:p w:rsidR="000B10E4" w:rsidRDefault="000B10E4" w:rsidP="000B10E4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0B10E4" w:rsidRDefault="000B10E4" w:rsidP="000B1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</w:tr>
      <w:tr w:rsidR="000B10E4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B10E4" w:rsidRPr="00364B23" w:rsidRDefault="000B10E4" w:rsidP="000B10E4">
            <w:pPr>
              <w:jc w:val="center"/>
            </w:pPr>
            <w:r>
              <w:t>46</w:t>
            </w:r>
          </w:p>
        </w:tc>
        <w:tc>
          <w:tcPr>
            <w:tcW w:w="2260" w:type="dxa"/>
          </w:tcPr>
          <w:p w:rsidR="000B10E4" w:rsidRPr="00364B23" w:rsidRDefault="000B10E4" w:rsidP="000B10E4">
            <w:r>
              <w:t>Романов Д.</w:t>
            </w:r>
          </w:p>
        </w:tc>
        <w:tc>
          <w:tcPr>
            <w:tcW w:w="280" w:type="dxa"/>
          </w:tcPr>
          <w:p w:rsidR="000B10E4" w:rsidRPr="00364B23" w:rsidRDefault="000B10E4" w:rsidP="000B10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</w:tr>
      <w:tr w:rsidR="000B10E4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B10E4" w:rsidRPr="00364B23" w:rsidRDefault="000B10E4" w:rsidP="000B10E4">
            <w:pPr>
              <w:jc w:val="center"/>
            </w:pPr>
            <w:r>
              <w:t>55</w:t>
            </w:r>
          </w:p>
        </w:tc>
        <w:tc>
          <w:tcPr>
            <w:tcW w:w="2260" w:type="dxa"/>
          </w:tcPr>
          <w:p w:rsidR="000B10E4" w:rsidRPr="00364B23" w:rsidRDefault="000B10E4" w:rsidP="000B10E4">
            <w:r>
              <w:t>Литвинов К.</w:t>
            </w:r>
          </w:p>
        </w:tc>
        <w:tc>
          <w:tcPr>
            <w:tcW w:w="280" w:type="dxa"/>
          </w:tcPr>
          <w:p w:rsidR="000B10E4" w:rsidRPr="00364B23" w:rsidRDefault="000B10E4" w:rsidP="000B10E4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</w:tr>
      <w:tr w:rsidR="000B10E4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B10E4" w:rsidRPr="00364B23" w:rsidRDefault="000B10E4" w:rsidP="000B10E4">
            <w:pPr>
              <w:jc w:val="center"/>
            </w:pPr>
            <w:r>
              <w:t>71</w:t>
            </w:r>
          </w:p>
        </w:tc>
        <w:tc>
          <w:tcPr>
            <w:tcW w:w="2260" w:type="dxa"/>
          </w:tcPr>
          <w:p w:rsidR="000B10E4" w:rsidRPr="00364B23" w:rsidRDefault="000B10E4" w:rsidP="000B10E4">
            <w:r>
              <w:t>Сорокин И.</w:t>
            </w:r>
          </w:p>
        </w:tc>
        <w:tc>
          <w:tcPr>
            <w:tcW w:w="280" w:type="dxa"/>
          </w:tcPr>
          <w:p w:rsidR="000B10E4" w:rsidRPr="00364B23" w:rsidRDefault="000B10E4" w:rsidP="000B10E4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</w:tr>
      <w:tr w:rsidR="000B10E4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B10E4" w:rsidRPr="00364B23" w:rsidRDefault="000B10E4" w:rsidP="000B10E4">
            <w:pPr>
              <w:jc w:val="center"/>
            </w:pPr>
            <w:r>
              <w:t>81</w:t>
            </w:r>
          </w:p>
        </w:tc>
        <w:tc>
          <w:tcPr>
            <w:tcW w:w="2260" w:type="dxa"/>
          </w:tcPr>
          <w:p w:rsidR="000B10E4" w:rsidRPr="00364B23" w:rsidRDefault="000B10E4" w:rsidP="000B10E4">
            <w:r>
              <w:t>Шишкин М.</w:t>
            </w:r>
          </w:p>
        </w:tc>
        <w:tc>
          <w:tcPr>
            <w:tcW w:w="280" w:type="dxa"/>
          </w:tcPr>
          <w:p w:rsidR="000B10E4" w:rsidRPr="00364B23" w:rsidRDefault="000B10E4" w:rsidP="000B10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</w:tr>
      <w:tr w:rsidR="000B10E4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B10E4" w:rsidRDefault="000B10E4" w:rsidP="000B10E4">
            <w:pPr>
              <w:jc w:val="center"/>
            </w:pPr>
            <w:r>
              <w:t>99</w:t>
            </w:r>
          </w:p>
        </w:tc>
        <w:tc>
          <w:tcPr>
            <w:tcW w:w="2260" w:type="dxa"/>
          </w:tcPr>
          <w:p w:rsidR="000B10E4" w:rsidRDefault="000B10E4" w:rsidP="000B10E4">
            <w:proofErr w:type="spellStart"/>
            <w:r>
              <w:t>Симашов</w:t>
            </w:r>
            <w:proofErr w:type="spellEnd"/>
            <w:r>
              <w:t xml:space="preserve"> Н.</w:t>
            </w:r>
          </w:p>
        </w:tc>
        <w:tc>
          <w:tcPr>
            <w:tcW w:w="280" w:type="dxa"/>
          </w:tcPr>
          <w:p w:rsidR="000B10E4" w:rsidRDefault="000B10E4" w:rsidP="000B10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0B10E4" w:rsidRDefault="000B10E4" w:rsidP="000B1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</w:tr>
      <w:tr w:rsidR="000B10E4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B10E4" w:rsidRDefault="000B10E4" w:rsidP="000B10E4">
            <w:pPr>
              <w:jc w:val="center"/>
            </w:pPr>
          </w:p>
        </w:tc>
        <w:tc>
          <w:tcPr>
            <w:tcW w:w="2260" w:type="dxa"/>
          </w:tcPr>
          <w:p w:rsidR="000B10E4" w:rsidRDefault="000B10E4" w:rsidP="000B10E4"/>
        </w:tc>
        <w:tc>
          <w:tcPr>
            <w:tcW w:w="280" w:type="dxa"/>
          </w:tcPr>
          <w:p w:rsidR="000B10E4" w:rsidRDefault="000B10E4" w:rsidP="000B10E4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0B10E4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</w:tr>
      <w:tr w:rsidR="000B10E4" w:rsidTr="00366C8F">
        <w:trPr>
          <w:cantSplit/>
          <w:trHeight w:hRule="exact" w:val="227"/>
        </w:trPr>
        <w:tc>
          <w:tcPr>
            <w:tcW w:w="10774" w:type="dxa"/>
            <w:gridSpan w:val="3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0E4" w:rsidRDefault="000B10E4" w:rsidP="000B10E4">
            <w:pPr>
              <w:rPr>
                <w:b/>
                <w:i/>
                <w:sz w:val="16"/>
              </w:rPr>
            </w:pPr>
            <w:r>
              <w:rPr>
                <w:b/>
                <w:sz w:val="16"/>
              </w:rPr>
              <w:t>Главный тренер</w:t>
            </w:r>
            <w:r>
              <w:t xml:space="preserve">    Белозерцев В.                                   </w:t>
            </w:r>
            <w:r w:rsidRPr="00364B23">
              <w:t xml:space="preserve">  </w:t>
            </w:r>
            <w:r>
              <w:t xml:space="preserve">        </w:t>
            </w:r>
            <w:r>
              <w:rPr>
                <w:b/>
                <w:sz w:val="16"/>
              </w:rPr>
              <w:t>Начальник команды</w:t>
            </w:r>
            <w:r>
              <w:t xml:space="preserve">                                         </w:t>
            </w:r>
            <w:r>
              <w:rPr>
                <w:i/>
                <w:sz w:val="16"/>
              </w:rPr>
              <w:t>Подписи</w:t>
            </w:r>
          </w:p>
          <w:p w:rsidR="000B10E4" w:rsidRDefault="000B10E4" w:rsidP="000B10E4">
            <w:pPr>
              <w:pStyle w:val="7"/>
            </w:pPr>
            <w:r>
              <w:t>Начальник команды</w:t>
            </w:r>
          </w:p>
          <w:p w:rsidR="000B10E4" w:rsidRDefault="000B10E4" w:rsidP="000B10E4">
            <w:pPr>
              <w:pStyle w:val="8"/>
            </w:pPr>
            <w:r>
              <w:t>Подпись</w:t>
            </w:r>
          </w:p>
        </w:tc>
      </w:tr>
      <w:tr w:rsidR="000B10E4" w:rsidTr="00366C8F">
        <w:trPr>
          <w:cantSplit/>
          <w:trHeight w:hRule="exact" w:val="284"/>
        </w:trPr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0E4" w:rsidRDefault="000B10E4" w:rsidP="000B10E4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Команда « А » </w:t>
            </w:r>
            <w:r w:rsidRPr="00D52607">
              <w:rPr>
                <w:rFonts w:ascii="Cambria" w:hAnsi="Cambria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«</w:t>
            </w:r>
            <w:r>
              <w:rPr>
                <w:rFonts w:ascii="Cambria" w:hAnsi="Cambria"/>
                <w:b w:val="0"/>
                <w:i w:val="0"/>
                <w:sz w:val="18"/>
              </w:rPr>
              <w:t>Нефтяник</w:t>
            </w:r>
            <w:r>
              <w:rPr>
                <w:rFonts w:ascii="Cambria" w:hAnsi="Cambria"/>
                <w:sz w:val="18"/>
              </w:rPr>
              <w:t>»</w:t>
            </w:r>
          </w:p>
        </w:tc>
        <w:tc>
          <w:tcPr>
            <w:tcW w:w="527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0E4" w:rsidRDefault="000B10E4" w:rsidP="000B10E4">
            <w:pPr>
              <w:rPr>
                <w:sz w:val="16"/>
              </w:rPr>
            </w:pPr>
            <w:r>
              <w:t>Альметье</w:t>
            </w:r>
            <w:proofErr w:type="gramStart"/>
            <w:r>
              <w:t xml:space="preserve">вск                                      </w:t>
            </w:r>
            <w:r>
              <w:rPr>
                <w:sz w:val="16"/>
              </w:rPr>
              <w:t>Вз</w:t>
            </w:r>
            <w:proofErr w:type="gramEnd"/>
            <w:r>
              <w:rPr>
                <w:sz w:val="16"/>
              </w:rPr>
              <w:t>ятие ворот</w:t>
            </w:r>
          </w:p>
        </w:tc>
        <w:tc>
          <w:tcPr>
            <w:tcW w:w="22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0E4" w:rsidRDefault="000B10E4" w:rsidP="000B10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Удаления</w:t>
            </w:r>
          </w:p>
        </w:tc>
      </w:tr>
      <w:tr w:rsidR="000B10E4" w:rsidTr="00297F9F">
        <w:trPr>
          <w:cantSplit/>
          <w:trHeight w:hRule="exact" w:val="227"/>
        </w:trPr>
        <w:tc>
          <w:tcPr>
            <w:tcW w:w="437" w:type="dxa"/>
            <w:tcBorders>
              <w:top w:val="single" w:sz="8" w:space="0" w:color="auto"/>
              <w:left w:val="single" w:sz="8" w:space="0" w:color="auto"/>
            </w:tcBorders>
          </w:tcPr>
          <w:p w:rsidR="000B10E4" w:rsidRDefault="000B10E4" w:rsidP="000B10E4">
            <w:pPr>
              <w:jc w:val="center"/>
              <w:rPr>
                <w:sz w:val="14"/>
              </w:rPr>
            </w:pPr>
            <w:r>
              <w:rPr>
                <w:sz w:val="14"/>
              </w:rPr>
              <w:t>№</w:t>
            </w:r>
          </w:p>
        </w:tc>
        <w:tc>
          <w:tcPr>
            <w:tcW w:w="2260" w:type="dxa"/>
            <w:tcBorders>
              <w:top w:val="single" w:sz="8" w:space="0" w:color="auto"/>
            </w:tcBorders>
          </w:tcPr>
          <w:p w:rsidR="000B10E4" w:rsidRDefault="000B10E4" w:rsidP="000B10E4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ФАМИЛИЯ, ИМЯ</w:t>
            </w:r>
          </w:p>
        </w:tc>
        <w:tc>
          <w:tcPr>
            <w:tcW w:w="28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B10E4" w:rsidRDefault="000B10E4" w:rsidP="000B10E4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Пз</w:t>
            </w:r>
            <w:proofErr w:type="spellEnd"/>
          </w:p>
        </w:tc>
        <w:tc>
          <w:tcPr>
            <w:tcW w:w="271" w:type="dxa"/>
            <w:gridSpan w:val="2"/>
            <w:tcBorders>
              <w:top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10E4" w:rsidRDefault="000B10E4" w:rsidP="000B10E4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Иг</w:t>
            </w:r>
            <w:proofErr w:type="spellEnd"/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10E4" w:rsidRDefault="000B10E4" w:rsidP="000B10E4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475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B10E4" w:rsidRDefault="000B10E4" w:rsidP="000B10E4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279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10E4" w:rsidRDefault="000B10E4" w:rsidP="000B10E4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27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B10E4" w:rsidRDefault="000B10E4" w:rsidP="000B10E4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B10E4" w:rsidRDefault="000B10E4" w:rsidP="000B10E4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B10E4" w:rsidRDefault="000B10E4" w:rsidP="000B10E4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ИС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10E4" w:rsidRDefault="000B10E4" w:rsidP="000B10E4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Б »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10E4" w:rsidRDefault="000B10E4" w:rsidP="000B10E4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А »</w:t>
            </w:r>
          </w:p>
        </w:tc>
        <w:tc>
          <w:tcPr>
            <w:tcW w:w="417" w:type="dxa"/>
            <w:gridSpan w:val="2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10E4" w:rsidRDefault="000B10E4" w:rsidP="000B10E4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</w:t>
            </w:r>
          </w:p>
        </w:tc>
        <w:tc>
          <w:tcPr>
            <w:tcW w:w="27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B10E4" w:rsidRDefault="000B10E4" w:rsidP="000B10E4">
            <w:pPr>
              <w:pStyle w:val="3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№</w:t>
            </w:r>
          </w:p>
        </w:tc>
        <w:tc>
          <w:tcPr>
            <w:tcW w:w="426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B10E4" w:rsidRDefault="000B10E4" w:rsidP="000B10E4">
            <w:pPr>
              <w:pStyle w:val="4"/>
              <w:rPr>
                <w:b w:val="0"/>
              </w:rPr>
            </w:pPr>
            <w:proofErr w:type="spellStart"/>
            <w:proofErr w:type="gramStart"/>
            <w:r>
              <w:rPr>
                <w:b w:val="0"/>
              </w:rPr>
              <w:t>Шт</w:t>
            </w:r>
            <w:proofErr w:type="spellEnd"/>
            <w:proofErr w:type="gramEnd"/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B10E4" w:rsidRDefault="000B10E4" w:rsidP="000B10E4">
            <w:pPr>
              <w:pStyle w:val="4"/>
              <w:rPr>
                <w:b w:val="0"/>
                <w:bCs/>
                <w:sz w:val="13"/>
              </w:rPr>
            </w:pPr>
            <w:proofErr w:type="spellStart"/>
            <w:proofErr w:type="gramStart"/>
            <w:r>
              <w:rPr>
                <w:b w:val="0"/>
                <w:bCs/>
                <w:sz w:val="13"/>
              </w:rPr>
              <w:t>Пр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0B10E4" w:rsidRDefault="000B10E4" w:rsidP="000B10E4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Нач</w:t>
            </w:r>
            <w:proofErr w:type="spellEnd"/>
            <w:r>
              <w:rPr>
                <w:spacing w:val="-20"/>
                <w:sz w:val="14"/>
              </w:rPr>
              <w:t>.</w:t>
            </w:r>
          </w:p>
        </w:tc>
        <w:tc>
          <w:tcPr>
            <w:tcW w:w="426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0B10E4" w:rsidRDefault="000B10E4" w:rsidP="000B10E4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Оконч</w:t>
            </w:r>
            <w:proofErr w:type="spellEnd"/>
          </w:p>
        </w:tc>
      </w:tr>
      <w:tr w:rsidR="000B10E4" w:rsidRPr="00D5260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B10E4" w:rsidRPr="00364B23" w:rsidRDefault="000B10E4" w:rsidP="000B10E4">
            <w:pPr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0B10E4" w:rsidRPr="00496C09" w:rsidRDefault="000B10E4" w:rsidP="000B10E4">
            <w:pPr>
              <w:pStyle w:val="7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Семагин</w:t>
            </w:r>
            <w:proofErr w:type="spellEnd"/>
            <w:r>
              <w:rPr>
                <w:b w:val="0"/>
                <w:sz w:val="20"/>
              </w:rPr>
              <w:t xml:space="preserve"> Н.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10E4" w:rsidRDefault="000B10E4" w:rsidP="000B10E4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0B10E4" w:rsidRPr="00C237B0" w:rsidRDefault="000B10E4" w:rsidP="000B10E4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B10E4" w:rsidRPr="00C237B0" w:rsidRDefault="00604C27" w:rsidP="000B1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5" w:type="dxa"/>
            <w:vAlign w:val="center"/>
          </w:tcPr>
          <w:p w:rsidR="000B10E4" w:rsidRPr="00C237B0" w:rsidRDefault="00604C27" w:rsidP="000B1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15.17</w:t>
            </w:r>
          </w:p>
        </w:tc>
        <w:tc>
          <w:tcPr>
            <w:tcW w:w="279" w:type="dxa"/>
            <w:vAlign w:val="center"/>
          </w:tcPr>
          <w:p w:rsidR="000B10E4" w:rsidRPr="00C237B0" w:rsidRDefault="00604C27" w:rsidP="000B1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78" w:type="dxa"/>
            <w:vAlign w:val="center"/>
          </w:tcPr>
          <w:p w:rsidR="000B10E4" w:rsidRPr="00C237B0" w:rsidRDefault="00604C27" w:rsidP="000B1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B10E4" w:rsidRPr="00C237B0" w:rsidRDefault="00604C27" w:rsidP="000B10E4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07.53</w:t>
            </w:r>
          </w:p>
        </w:tc>
        <w:tc>
          <w:tcPr>
            <w:tcW w:w="270" w:type="dxa"/>
            <w:vAlign w:val="center"/>
          </w:tcPr>
          <w:p w:rsidR="000B10E4" w:rsidRPr="00C237B0" w:rsidRDefault="00604C27" w:rsidP="000B1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vAlign w:val="center"/>
          </w:tcPr>
          <w:p w:rsidR="000B10E4" w:rsidRPr="00C237B0" w:rsidRDefault="00604C27" w:rsidP="000B1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0B10E4" w:rsidRPr="00C237B0" w:rsidRDefault="00604C27" w:rsidP="000B1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0B10E4" w:rsidRPr="00C237B0" w:rsidRDefault="00604C27" w:rsidP="000B1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07.53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B10E4" w:rsidRPr="00C237B0" w:rsidRDefault="00604C27" w:rsidP="000B1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09.23</w:t>
            </w:r>
          </w:p>
        </w:tc>
      </w:tr>
      <w:tr w:rsidR="000B10E4" w:rsidRPr="00D5260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B10E4" w:rsidRDefault="000B10E4" w:rsidP="000B10E4">
            <w:pPr>
              <w:jc w:val="center"/>
            </w:pPr>
            <w:r>
              <w:t>23</w:t>
            </w:r>
          </w:p>
        </w:tc>
        <w:tc>
          <w:tcPr>
            <w:tcW w:w="2260" w:type="dxa"/>
          </w:tcPr>
          <w:p w:rsidR="000B10E4" w:rsidRDefault="000B10E4" w:rsidP="000B10E4">
            <w:r>
              <w:t>Ильясов Р.</w:t>
            </w:r>
          </w:p>
        </w:tc>
        <w:tc>
          <w:tcPr>
            <w:tcW w:w="280" w:type="dxa"/>
          </w:tcPr>
          <w:p w:rsidR="000B10E4" w:rsidRDefault="000B10E4" w:rsidP="000B10E4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0B10E4" w:rsidRPr="00C237B0" w:rsidRDefault="0033096A" w:rsidP="000B10E4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B10E4" w:rsidRPr="00C237B0" w:rsidRDefault="00604C27" w:rsidP="000B1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vAlign w:val="center"/>
          </w:tcPr>
          <w:p w:rsidR="000B10E4" w:rsidRPr="00C237B0" w:rsidRDefault="00604C27" w:rsidP="000B1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15.07</w:t>
            </w:r>
          </w:p>
        </w:tc>
        <w:tc>
          <w:tcPr>
            <w:tcW w:w="279" w:type="dxa"/>
            <w:vAlign w:val="center"/>
          </w:tcPr>
          <w:p w:rsidR="000B10E4" w:rsidRPr="00C237B0" w:rsidRDefault="00604C27" w:rsidP="000B1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8" w:type="dxa"/>
            <w:vAlign w:val="center"/>
          </w:tcPr>
          <w:p w:rsidR="000B10E4" w:rsidRPr="00C237B0" w:rsidRDefault="00604C27" w:rsidP="000B1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B10E4" w:rsidRPr="00C237B0" w:rsidRDefault="00604C27" w:rsidP="000B10E4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14.10</w:t>
            </w:r>
          </w:p>
        </w:tc>
        <w:tc>
          <w:tcPr>
            <w:tcW w:w="270" w:type="dxa"/>
            <w:vAlign w:val="center"/>
          </w:tcPr>
          <w:p w:rsidR="000B10E4" w:rsidRPr="00C237B0" w:rsidRDefault="00604C27" w:rsidP="000B1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426" w:type="dxa"/>
            <w:vAlign w:val="center"/>
          </w:tcPr>
          <w:p w:rsidR="000B10E4" w:rsidRPr="00C237B0" w:rsidRDefault="00604C27" w:rsidP="000B1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0B10E4" w:rsidRPr="00C237B0" w:rsidRDefault="00604C27" w:rsidP="000B1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0B10E4" w:rsidRPr="00C237B0" w:rsidRDefault="00604C27" w:rsidP="000B1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14.10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B10E4" w:rsidRPr="00C237B0" w:rsidRDefault="00604C27" w:rsidP="000B1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14.57</w:t>
            </w:r>
          </w:p>
        </w:tc>
      </w:tr>
      <w:tr w:rsidR="000B10E4" w:rsidRPr="00D5260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B10E4" w:rsidRPr="00364B23" w:rsidRDefault="000B10E4" w:rsidP="000B10E4">
            <w:pPr>
              <w:jc w:val="center"/>
            </w:pPr>
            <w:r>
              <w:t>4</w:t>
            </w:r>
          </w:p>
        </w:tc>
        <w:tc>
          <w:tcPr>
            <w:tcW w:w="2260" w:type="dxa"/>
          </w:tcPr>
          <w:p w:rsidR="000B10E4" w:rsidRPr="00364B23" w:rsidRDefault="000B10E4" w:rsidP="000B10E4">
            <w:r>
              <w:t>Панков Б.</w:t>
            </w:r>
          </w:p>
        </w:tc>
        <w:tc>
          <w:tcPr>
            <w:tcW w:w="280" w:type="dxa"/>
          </w:tcPr>
          <w:p w:rsidR="000B10E4" w:rsidRPr="00364B23" w:rsidRDefault="000B10E4" w:rsidP="000B10E4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0B10E4" w:rsidRPr="00C237B0" w:rsidRDefault="000B10E4" w:rsidP="000B10E4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B10E4" w:rsidRPr="00C237B0" w:rsidRDefault="00604C27" w:rsidP="000B1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75" w:type="dxa"/>
            <w:vAlign w:val="center"/>
          </w:tcPr>
          <w:p w:rsidR="000B10E4" w:rsidRPr="00C237B0" w:rsidRDefault="00604C27" w:rsidP="000B1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29.11</w:t>
            </w:r>
          </w:p>
        </w:tc>
        <w:tc>
          <w:tcPr>
            <w:tcW w:w="279" w:type="dxa"/>
            <w:vAlign w:val="center"/>
          </w:tcPr>
          <w:p w:rsidR="000B10E4" w:rsidRPr="00C237B0" w:rsidRDefault="00604C27" w:rsidP="000B1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B10E4" w:rsidRPr="00C237B0" w:rsidRDefault="00604C27" w:rsidP="000B10E4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16.44</w:t>
            </w:r>
          </w:p>
        </w:tc>
        <w:tc>
          <w:tcPr>
            <w:tcW w:w="270" w:type="dxa"/>
            <w:vAlign w:val="center"/>
          </w:tcPr>
          <w:p w:rsidR="000B10E4" w:rsidRPr="00C237B0" w:rsidRDefault="00604C27" w:rsidP="000B1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426" w:type="dxa"/>
            <w:vAlign w:val="center"/>
          </w:tcPr>
          <w:p w:rsidR="000B10E4" w:rsidRPr="00C237B0" w:rsidRDefault="00604C27" w:rsidP="000B1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0B10E4" w:rsidRPr="00C237B0" w:rsidRDefault="00604C27" w:rsidP="000B1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0B10E4" w:rsidRPr="00C237B0" w:rsidRDefault="00604C27" w:rsidP="000B1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16.44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B10E4" w:rsidRPr="00C237B0" w:rsidRDefault="00CF4388" w:rsidP="000B1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18.14</w:t>
            </w:r>
          </w:p>
        </w:tc>
      </w:tr>
      <w:tr w:rsidR="000B10E4" w:rsidRPr="00D5260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B10E4" w:rsidRDefault="000B10E4" w:rsidP="000B10E4">
            <w:pPr>
              <w:jc w:val="center"/>
            </w:pPr>
            <w:r>
              <w:t>7</w:t>
            </w:r>
          </w:p>
        </w:tc>
        <w:tc>
          <w:tcPr>
            <w:tcW w:w="2260" w:type="dxa"/>
          </w:tcPr>
          <w:p w:rsidR="000B10E4" w:rsidRDefault="000B10E4" w:rsidP="000B10E4">
            <w:proofErr w:type="spellStart"/>
            <w:r>
              <w:t>Саберзянов</w:t>
            </w:r>
            <w:proofErr w:type="spellEnd"/>
            <w:r>
              <w:t xml:space="preserve"> М.</w:t>
            </w:r>
          </w:p>
        </w:tc>
        <w:tc>
          <w:tcPr>
            <w:tcW w:w="280" w:type="dxa"/>
          </w:tcPr>
          <w:p w:rsidR="000B10E4" w:rsidRDefault="000B10E4" w:rsidP="000B10E4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0B10E4" w:rsidRDefault="000B10E4" w:rsidP="000B10E4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B10E4" w:rsidRPr="00C237B0" w:rsidRDefault="003849CD" w:rsidP="000B1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75" w:type="dxa"/>
            <w:vAlign w:val="center"/>
          </w:tcPr>
          <w:p w:rsidR="000B10E4" w:rsidRPr="00C237B0" w:rsidRDefault="003849CD" w:rsidP="000B1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44.02</w:t>
            </w:r>
          </w:p>
        </w:tc>
        <w:tc>
          <w:tcPr>
            <w:tcW w:w="279" w:type="dxa"/>
            <w:vAlign w:val="center"/>
          </w:tcPr>
          <w:p w:rsidR="000B10E4" w:rsidRPr="00C237B0" w:rsidRDefault="003849CD" w:rsidP="000B1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B10E4" w:rsidRPr="00C237B0" w:rsidRDefault="003849CD" w:rsidP="000B1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ПВ</w:t>
            </w: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B10E4" w:rsidRPr="00C237B0" w:rsidRDefault="00CF4388" w:rsidP="000B10E4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22.11</w:t>
            </w:r>
          </w:p>
        </w:tc>
        <w:tc>
          <w:tcPr>
            <w:tcW w:w="270" w:type="dxa"/>
            <w:vAlign w:val="center"/>
          </w:tcPr>
          <w:p w:rsidR="000B10E4" w:rsidRPr="00C237B0" w:rsidRDefault="00CF4388" w:rsidP="000B1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vAlign w:val="center"/>
          </w:tcPr>
          <w:p w:rsidR="000B10E4" w:rsidRPr="00C237B0" w:rsidRDefault="00CF4388" w:rsidP="000B1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0B10E4" w:rsidRPr="00C237B0" w:rsidRDefault="00CF4388" w:rsidP="000B1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0B10E4" w:rsidRPr="00C237B0" w:rsidRDefault="00CF4388" w:rsidP="000B1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22.11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B10E4" w:rsidRPr="00C237B0" w:rsidRDefault="00CF4388" w:rsidP="000B1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23.41</w:t>
            </w:r>
          </w:p>
        </w:tc>
      </w:tr>
      <w:tr w:rsidR="000B10E4" w:rsidRPr="00D52607" w:rsidTr="000B10E4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B10E4" w:rsidRDefault="000B10E4" w:rsidP="000B10E4">
            <w:pPr>
              <w:jc w:val="center"/>
            </w:pPr>
            <w:r>
              <w:t>12</w:t>
            </w:r>
          </w:p>
        </w:tc>
        <w:tc>
          <w:tcPr>
            <w:tcW w:w="2260" w:type="dxa"/>
          </w:tcPr>
          <w:p w:rsidR="000B10E4" w:rsidRDefault="000B10E4" w:rsidP="000B10E4">
            <w:r>
              <w:t>Мельников Д.</w:t>
            </w:r>
          </w:p>
        </w:tc>
        <w:tc>
          <w:tcPr>
            <w:tcW w:w="280" w:type="dxa"/>
          </w:tcPr>
          <w:p w:rsidR="000B10E4" w:rsidRDefault="000B10E4" w:rsidP="000B10E4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0B10E4" w:rsidRDefault="000B10E4" w:rsidP="000B10E4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B10E4" w:rsidRPr="00C237B0" w:rsidRDefault="00CF4388" w:rsidP="000B10E4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26.05</w:t>
            </w:r>
          </w:p>
        </w:tc>
        <w:tc>
          <w:tcPr>
            <w:tcW w:w="270" w:type="dxa"/>
            <w:vAlign w:val="center"/>
          </w:tcPr>
          <w:p w:rsidR="000B10E4" w:rsidRPr="00C237B0" w:rsidRDefault="00CF4388" w:rsidP="000B1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26" w:type="dxa"/>
            <w:vAlign w:val="center"/>
          </w:tcPr>
          <w:p w:rsidR="000B10E4" w:rsidRPr="00C237B0" w:rsidRDefault="00CF4388" w:rsidP="000B1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0B10E4" w:rsidRPr="00C237B0" w:rsidRDefault="00CF4388" w:rsidP="000B1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0B10E4" w:rsidRPr="00C237B0" w:rsidRDefault="00CF4388" w:rsidP="000B1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26.05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B10E4" w:rsidRPr="00C237B0" w:rsidRDefault="00CF4388" w:rsidP="000B1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27.35</w:t>
            </w:r>
          </w:p>
        </w:tc>
      </w:tr>
      <w:tr w:rsidR="000B10E4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B10E4" w:rsidRPr="00364B23" w:rsidRDefault="000B10E4" w:rsidP="000B10E4">
            <w:pPr>
              <w:jc w:val="center"/>
            </w:pPr>
            <w:r>
              <w:t>13</w:t>
            </w:r>
          </w:p>
        </w:tc>
        <w:tc>
          <w:tcPr>
            <w:tcW w:w="2260" w:type="dxa"/>
          </w:tcPr>
          <w:p w:rsidR="000B10E4" w:rsidRPr="00364B23" w:rsidRDefault="000B10E4" w:rsidP="000B10E4">
            <w:proofErr w:type="spellStart"/>
            <w:r>
              <w:t>Анисахаров</w:t>
            </w:r>
            <w:proofErr w:type="spellEnd"/>
            <w:r>
              <w:t xml:space="preserve"> А.</w:t>
            </w:r>
          </w:p>
        </w:tc>
        <w:tc>
          <w:tcPr>
            <w:tcW w:w="280" w:type="dxa"/>
          </w:tcPr>
          <w:p w:rsidR="000B10E4" w:rsidRPr="00364B23" w:rsidRDefault="000B10E4" w:rsidP="000B10E4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B10E4" w:rsidRPr="00622FBF" w:rsidRDefault="00CF4388" w:rsidP="000B10E4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30.13</w:t>
            </w:r>
          </w:p>
        </w:tc>
        <w:tc>
          <w:tcPr>
            <w:tcW w:w="270" w:type="dxa"/>
            <w:vAlign w:val="center"/>
          </w:tcPr>
          <w:p w:rsidR="000B10E4" w:rsidRPr="00622FBF" w:rsidRDefault="00CF4388" w:rsidP="000B10E4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34</w:t>
            </w:r>
          </w:p>
        </w:tc>
        <w:tc>
          <w:tcPr>
            <w:tcW w:w="426" w:type="dxa"/>
            <w:vAlign w:val="center"/>
          </w:tcPr>
          <w:p w:rsidR="000B10E4" w:rsidRPr="00C237B0" w:rsidRDefault="00CF4388" w:rsidP="000B1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0B10E4" w:rsidRPr="00622FBF" w:rsidRDefault="00CF4388" w:rsidP="000B10E4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19</w:t>
            </w:r>
          </w:p>
        </w:tc>
        <w:tc>
          <w:tcPr>
            <w:tcW w:w="425" w:type="dxa"/>
            <w:vAlign w:val="center"/>
          </w:tcPr>
          <w:p w:rsidR="000B10E4" w:rsidRPr="00622FBF" w:rsidRDefault="00CF4388" w:rsidP="000B10E4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30.13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B10E4" w:rsidRPr="00622FBF" w:rsidRDefault="00CF4388" w:rsidP="000B10E4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31.43</w:t>
            </w:r>
          </w:p>
        </w:tc>
      </w:tr>
      <w:tr w:rsidR="000B10E4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B10E4" w:rsidRPr="00364B23" w:rsidRDefault="000B10E4" w:rsidP="000B10E4">
            <w:pPr>
              <w:jc w:val="center"/>
            </w:pPr>
            <w:r>
              <w:t>14</w:t>
            </w:r>
          </w:p>
        </w:tc>
        <w:tc>
          <w:tcPr>
            <w:tcW w:w="2260" w:type="dxa"/>
          </w:tcPr>
          <w:p w:rsidR="000B10E4" w:rsidRPr="00364B23" w:rsidRDefault="000B10E4" w:rsidP="000B10E4">
            <w:proofErr w:type="spellStart"/>
            <w:r>
              <w:t>Гафиатуллин</w:t>
            </w:r>
            <w:proofErr w:type="spellEnd"/>
            <w:r>
              <w:t xml:space="preserve"> А.</w:t>
            </w:r>
          </w:p>
        </w:tc>
        <w:tc>
          <w:tcPr>
            <w:tcW w:w="280" w:type="dxa"/>
          </w:tcPr>
          <w:p w:rsidR="000B10E4" w:rsidRPr="00364B23" w:rsidRDefault="000B10E4" w:rsidP="000B10E4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B10E4" w:rsidRPr="00C237B0" w:rsidRDefault="00CF4388" w:rsidP="000B1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32.12</w:t>
            </w:r>
          </w:p>
        </w:tc>
        <w:tc>
          <w:tcPr>
            <w:tcW w:w="270" w:type="dxa"/>
            <w:vAlign w:val="center"/>
          </w:tcPr>
          <w:p w:rsidR="000B10E4" w:rsidRPr="00C237B0" w:rsidRDefault="00CF4388" w:rsidP="000B1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vAlign w:val="center"/>
          </w:tcPr>
          <w:p w:rsidR="000B10E4" w:rsidRPr="00C237B0" w:rsidRDefault="00CF4388" w:rsidP="000B1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0B10E4" w:rsidRPr="00C237B0" w:rsidRDefault="00CF4388" w:rsidP="000B1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0B10E4" w:rsidRPr="00C237B0" w:rsidRDefault="00CF4388" w:rsidP="000B1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32.12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B10E4" w:rsidRPr="00C237B0" w:rsidRDefault="00CF4388" w:rsidP="000B1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33.42</w:t>
            </w:r>
          </w:p>
        </w:tc>
      </w:tr>
      <w:tr w:rsidR="000B10E4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B10E4" w:rsidRDefault="000B10E4" w:rsidP="000B10E4">
            <w:pPr>
              <w:jc w:val="center"/>
            </w:pPr>
            <w:r>
              <w:t>15</w:t>
            </w:r>
          </w:p>
        </w:tc>
        <w:tc>
          <w:tcPr>
            <w:tcW w:w="2260" w:type="dxa"/>
          </w:tcPr>
          <w:p w:rsidR="000B10E4" w:rsidRDefault="000B10E4" w:rsidP="000B10E4">
            <w:r>
              <w:t>Маликов И.</w:t>
            </w:r>
          </w:p>
        </w:tc>
        <w:tc>
          <w:tcPr>
            <w:tcW w:w="280" w:type="dxa"/>
          </w:tcPr>
          <w:p w:rsidR="000B10E4" w:rsidRDefault="000B10E4" w:rsidP="000B10E4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0B10E4" w:rsidRDefault="000B10E4" w:rsidP="000B1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B10E4" w:rsidRPr="00C237B0" w:rsidRDefault="00CF4388" w:rsidP="000B1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40.56</w:t>
            </w:r>
          </w:p>
        </w:tc>
        <w:tc>
          <w:tcPr>
            <w:tcW w:w="270" w:type="dxa"/>
            <w:vAlign w:val="center"/>
          </w:tcPr>
          <w:p w:rsidR="000B10E4" w:rsidRPr="00C237B0" w:rsidRDefault="00CF4388" w:rsidP="000B1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426" w:type="dxa"/>
            <w:vAlign w:val="center"/>
          </w:tcPr>
          <w:p w:rsidR="000B10E4" w:rsidRPr="00C237B0" w:rsidRDefault="00CF4388" w:rsidP="000B1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0B10E4" w:rsidRPr="00C237B0" w:rsidRDefault="003849CD" w:rsidP="000B1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vAlign w:val="center"/>
          </w:tcPr>
          <w:p w:rsidR="000B10E4" w:rsidRPr="00C237B0" w:rsidRDefault="003849CD" w:rsidP="000B1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40.56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B10E4" w:rsidRPr="00C237B0" w:rsidRDefault="003849CD" w:rsidP="000B1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42.26</w:t>
            </w:r>
          </w:p>
        </w:tc>
      </w:tr>
      <w:tr w:rsidR="000B10E4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B10E4" w:rsidRDefault="000B10E4" w:rsidP="000B10E4">
            <w:pPr>
              <w:jc w:val="center"/>
            </w:pPr>
            <w:r>
              <w:t>18</w:t>
            </w:r>
          </w:p>
        </w:tc>
        <w:tc>
          <w:tcPr>
            <w:tcW w:w="2260" w:type="dxa"/>
          </w:tcPr>
          <w:p w:rsidR="000B10E4" w:rsidRDefault="000B10E4" w:rsidP="000B10E4">
            <w:proofErr w:type="spellStart"/>
            <w:r>
              <w:t>Домрычев</w:t>
            </w:r>
            <w:proofErr w:type="spellEnd"/>
            <w:r>
              <w:t xml:space="preserve"> К.</w:t>
            </w:r>
          </w:p>
        </w:tc>
        <w:tc>
          <w:tcPr>
            <w:tcW w:w="280" w:type="dxa"/>
          </w:tcPr>
          <w:p w:rsidR="000B10E4" w:rsidRDefault="000B10E4" w:rsidP="000B10E4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0B10E4" w:rsidRDefault="000B10E4" w:rsidP="000B1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</w:tr>
      <w:tr w:rsidR="000B10E4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B10E4" w:rsidRPr="00364B23" w:rsidRDefault="000B10E4" w:rsidP="000B10E4">
            <w:pPr>
              <w:jc w:val="center"/>
            </w:pPr>
            <w:r>
              <w:t>21</w:t>
            </w:r>
          </w:p>
        </w:tc>
        <w:tc>
          <w:tcPr>
            <w:tcW w:w="2260" w:type="dxa"/>
          </w:tcPr>
          <w:p w:rsidR="000B10E4" w:rsidRPr="00364B23" w:rsidRDefault="000B10E4" w:rsidP="000B10E4">
            <w:proofErr w:type="spellStart"/>
            <w:r>
              <w:t>Умеров</w:t>
            </w:r>
            <w:proofErr w:type="spellEnd"/>
            <w:r>
              <w:t xml:space="preserve"> И.</w:t>
            </w:r>
          </w:p>
        </w:tc>
        <w:tc>
          <w:tcPr>
            <w:tcW w:w="280" w:type="dxa"/>
          </w:tcPr>
          <w:p w:rsidR="000B10E4" w:rsidRPr="00364B23" w:rsidRDefault="000B10E4" w:rsidP="000B10E4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</w:tr>
      <w:tr w:rsidR="000B10E4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B10E4" w:rsidRDefault="000B10E4" w:rsidP="000B10E4">
            <w:pPr>
              <w:jc w:val="center"/>
            </w:pPr>
            <w:r>
              <w:t>23</w:t>
            </w:r>
          </w:p>
        </w:tc>
        <w:tc>
          <w:tcPr>
            <w:tcW w:w="2260" w:type="dxa"/>
          </w:tcPr>
          <w:p w:rsidR="000B10E4" w:rsidRDefault="000B10E4" w:rsidP="000B10E4">
            <w:r>
              <w:t>Воронин Я.</w:t>
            </w:r>
          </w:p>
        </w:tc>
        <w:tc>
          <w:tcPr>
            <w:tcW w:w="280" w:type="dxa"/>
          </w:tcPr>
          <w:p w:rsidR="000B10E4" w:rsidRDefault="000B10E4" w:rsidP="000B10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0B10E4" w:rsidRDefault="000B10E4" w:rsidP="000B1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</w:tr>
      <w:tr w:rsidR="000B10E4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B10E4" w:rsidRDefault="000B10E4" w:rsidP="000B10E4">
            <w:pPr>
              <w:jc w:val="center"/>
            </w:pPr>
            <w:r>
              <w:t>34</w:t>
            </w:r>
          </w:p>
        </w:tc>
        <w:tc>
          <w:tcPr>
            <w:tcW w:w="2260" w:type="dxa"/>
          </w:tcPr>
          <w:p w:rsidR="000B10E4" w:rsidRDefault="000B10E4" w:rsidP="000B10E4">
            <w:proofErr w:type="spellStart"/>
            <w:r>
              <w:t>Тухбатуллин</w:t>
            </w:r>
            <w:proofErr w:type="spellEnd"/>
            <w:r>
              <w:t xml:space="preserve"> Э.</w:t>
            </w:r>
          </w:p>
        </w:tc>
        <w:tc>
          <w:tcPr>
            <w:tcW w:w="280" w:type="dxa"/>
          </w:tcPr>
          <w:p w:rsidR="000B10E4" w:rsidRDefault="000B10E4" w:rsidP="000B10E4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0B10E4" w:rsidRDefault="000B10E4" w:rsidP="000B1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</w:tr>
      <w:tr w:rsidR="000B10E4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B10E4" w:rsidRDefault="000B10E4" w:rsidP="000B10E4">
            <w:pPr>
              <w:jc w:val="center"/>
            </w:pPr>
            <w:r>
              <w:t>35</w:t>
            </w:r>
          </w:p>
        </w:tc>
        <w:tc>
          <w:tcPr>
            <w:tcW w:w="2260" w:type="dxa"/>
          </w:tcPr>
          <w:p w:rsidR="000B10E4" w:rsidRDefault="000B10E4" w:rsidP="000B10E4">
            <w:proofErr w:type="spellStart"/>
            <w:r>
              <w:t>Шайдуллин</w:t>
            </w:r>
            <w:proofErr w:type="spellEnd"/>
            <w:r>
              <w:t xml:space="preserve"> Н.</w:t>
            </w:r>
          </w:p>
        </w:tc>
        <w:tc>
          <w:tcPr>
            <w:tcW w:w="280" w:type="dxa"/>
          </w:tcPr>
          <w:p w:rsidR="000B10E4" w:rsidRDefault="000B10E4" w:rsidP="000B10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0B10E4" w:rsidRDefault="000B10E4" w:rsidP="000B1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</w:tr>
      <w:tr w:rsidR="000B10E4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B10E4" w:rsidRDefault="000B10E4" w:rsidP="000B10E4">
            <w:pPr>
              <w:jc w:val="center"/>
            </w:pPr>
            <w:r>
              <w:t>39</w:t>
            </w:r>
          </w:p>
        </w:tc>
        <w:tc>
          <w:tcPr>
            <w:tcW w:w="2260" w:type="dxa"/>
          </w:tcPr>
          <w:p w:rsidR="000B10E4" w:rsidRDefault="000B10E4" w:rsidP="000B10E4">
            <w:proofErr w:type="spellStart"/>
            <w:r>
              <w:t>Галелетдинов</w:t>
            </w:r>
            <w:proofErr w:type="spellEnd"/>
            <w:r>
              <w:t xml:space="preserve"> А.</w:t>
            </w:r>
          </w:p>
        </w:tc>
        <w:tc>
          <w:tcPr>
            <w:tcW w:w="280" w:type="dxa"/>
          </w:tcPr>
          <w:p w:rsidR="000B10E4" w:rsidRDefault="000B10E4" w:rsidP="000B10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0B10E4" w:rsidRDefault="000B10E4" w:rsidP="000B1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</w:tr>
      <w:tr w:rsidR="000B10E4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B10E4" w:rsidRPr="00364B23" w:rsidRDefault="000B10E4" w:rsidP="000B10E4">
            <w:pPr>
              <w:jc w:val="center"/>
            </w:pPr>
            <w:r>
              <w:t>79</w:t>
            </w:r>
          </w:p>
        </w:tc>
        <w:tc>
          <w:tcPr>
            <w:tcW w:w="2260" w:type="dxa"/>
          </w:tcPr>
          <w:p w:rsidR="000B10E4" w:rsidRPr="00364B23" w:rsidRDefault="000B10E4" w:rsidP="000B10E4">
            <w:r>
              <w:t>Васильев Н.</w:t>
            </w:r>
          </w:p>
        </w:tc>
        <w:tc>
          <w:tcPr>
            <w:tcW w:w="280" w:type="dxa"/>
          </w:tcPr>
          <w:p w:rsidR="000B10E4" w:rsidRPr="00364B23" w:rsidRDefault="000B10E4" w:rsidP="000B10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</w:tr>
      <w:tr w:rsidR="000B10E4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B10E4" w:rsidRDefault="000B10E4" w:rsidP="000B10E4">
            <w:pPr>
              <w:jc w:val="center"/>
            </w:pPr>
            <w:r>
              <w:t>95</w:t>
            </w:r>
          </w:p>
        </w:tc>
        <w:tc>
          <w:tcPr>
            <w:tcW w:w="2260" w:type="dxa"/>
          </w:tcPr>
          <w:p w:rsidR="000B10E4" w:rsidRDefault="000B10E4" w:rsidP="000B10E4">
            <w:r>
              <w:t xml:space="preserve">Чернов Г.                        </w:t>
            </w:r>
            <w:proofErr w:type="gramStart"/>
            <w:r>
              <w:t>К</w:t>
            </w:r>
            <w:proofErr w:type="gramEnd"/>
          </w:p>
        </w:tc>
        <w:tc>
          <w:tcPr>
            <w:tcW w:w="280" w:type="dxa"/>
          </w:tcPr>
          <w:p w:rsidR="000B10E4" w:rsidRDefault="000B10E4" w:rsidP="000B10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0B10E4" w:rsidRDefault="000B10E4" w:rsidP="000B1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</w:tr>
      <w:tr w:rsidR="000B10E4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B10E4" w:rsidRDefault="000B10E4" w:rsidP="000B10E4">
            <w:pPr>
              <w:jc w:val="center"/>
            </w:pPr>
          </w:p>
        </w:tc>
        <w:tc>
          <w:tcPr>
            <w:tcW w:w="2260" w:type="dxa"/>
          </w:tcPr>
          <w:p w:rsidR="000B10E4" w:rsidRDefault="000B10E4" w:rsidP="000B10E4"/>
        </w:tc>
        <w:tc>
          <w:tcPr>
            <w:tcW w:w="280" w:type="dxa"/>
          </w:tcPr>
          <w:p w:rsidR="000B10E4" w:rsidRDefault="000B10E4" w:rsidP="000B10E4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0B10E4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</w:tr>
      <w:tr w:rsidR="000B10E4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B10E4" w:rsidRPr="00364B23" w:rsidRDefault="000B10E4" w:rsidP="000B10E4">
            <w:pPr>
              <w:jc w:val="center"/>
            </w:pPr>
          </w:p>
        </w:tc>
        <w:tc>
          <w:tcPr>
            <w:tcW w:w="2260" w:type="dxa"/>
          </w:tcPr>
          <w:p w:rsidR="000B10E4" w:rsidRPr="00364B23" w:rsidRDefault="000B10E4" w:rsidP="000B10E4"/>
        </w:tc>
        <w:tc>
          <w:tcPr>
            <w:tcW w:w="280" w:type="dxa"/>
          </w:tcPr>
          <w:p w:rsidR="000B10E4" w:rsidRPr="00364B23" w:rsidRDefault="000B10E4" w:rsidP="000B10E4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</w:tr>
      <w:tr w:rsidR="000B10E4" w:rsidRPr="00D5260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B10E4" w:rsidRPr="00364B23" w:rsidRDefault="000B10E4" w:rsidP="000B10E4">
            <w:pPr>
              <w:jc w:val="center"/>
            </w:pPr>
          </w:p>
        </w:tc>
        <w:tc>
          <w:tcPr>
            <w:tcW w:w="2260" w:type="dxa"/>
          </w:tcPr>
          <w:p w:rsidR="000B10E4" w:rsidRPr="00364B23" w:rsidRDefault="000B10E4" w:rsidP="000B10E4"/>
        </w:tc>
        <w:tc>
          <w:tcPr>
            <w:tcW w:w="280" w:type="dxa"/>
          </w:tcPr>
          <w:p w:rsidR="000B10E4" w:rsidRPr="00364B23" w:rsidRDefault="000B10E4" w:rsidP="000B10E4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</w:tr>
      <w:tr w:rsidR="000B10E4" w:rsidRPr="00D5260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B10E4" w:rsidRPr="00364B23" w:rsidRDefault="000B10E4" w:rsidP="000B10E4">
            <w:pPr>
              <w:jc w:val="center"/>
            </w:pPr>
          </w:p>
        </w:tc>
        <w:tc>
          <w:tcPr>
            <w:tcW w:w="2260" w:type="dxa"/>
          </w:tcPr>
          <w:p w:rsidR="000B10E4" w:rsidRPr="00364B23" w:rsidRDefault="000B10E4" w:rsidP="000B10E4"/>
        </w:tc>
        <w:tc>
          <w:tcPr>
            <w:tcW w:w="280" w:type="dxa"/>
          </w:tcPr>
          <w:p w:rsidR="000B10E4" w:rsidRPr="00364B23" w:rsidRDefault="000B10E4" w:rsidP="000B10E4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</w:tr>
      <w:tr w:rsidR="000B10E4" w:rsidRPr="00D5260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B10E4" w:rsidRPr="00364B23" w:rsidRDefault="000B10E4" w:rsidP="000B10E4">
            <w:pPr>
              <w:jc w:val="center"/>
            </w:pPr>
          </w:p>
        </w:tc>
        <w:tc>
          <w:tcPr>
            <w:tcW w:w="2260" w:type="dxa"/>
          </w:tcPr>
          <w:p w:rsidR="000B10E4" w:rsidRPr="00364B23" w:rsidRDefault="000B10E4" w:rsidP="000B10E4"/>
        </w:tc>
        <w:tc>
          <w:tcPr>
            <w:tcW w:w="280" w:type="dxa"/>
          </w:tcPr>
          <w:p w:rsidR="000B10E4" w:rsidRPr="00364B23" w:rsidRDefault="000B10E4" w:rsidP="000B10E4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</w:tr>
      <w:tr w:rsidR="000B10E4" w:rsidRPr="00D5260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B10E4" w:rsidRPr="00364B23" w:rsidRDefault="000B10E4" w:rsidP="000B10E4">
            <w:pPr>
              <w:jc w:val="center"/>
            </w:pPr>
          </w:p>
        </w:tc>
        <w:tc>
          <w:tcPr>
            <w:tcW w:w="2260" w:type="dxa"/>
          </w:tcPr>
          <w:p w:rsidR="000B10E4" w:rsidRPr="00364B23" w:rsidRDefault="000B10E4" w:rsidP="000B10E4"/>
        </w:tc>
        <w:tc>
          <w:tcPr>
            <w:tcW w:w="280" w:type="dxa"/>
          </w:tcPr>
          <w:p w:rsidR="000B10E4" w:rsidRPr="00364B23" w:rsidRDefault="000B10E4" w:rsidP="000B10E4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B10E4" w:rsidRPr="00C237B0" w:rsidRDefault="000B10E4" w:rsidP="000B10E4">
            <w:pPr>
              <w:jc w:val="center"/>
              <w:rPr>
                <w:sz w:val="16"/>
                <w:szCs w:val="16"/>
              </w:rPr>
            </w:pPr>
          </w:p>
        </w:tc>
      </w:tr>
      <w:tr w:rsidR="000B10E4" w:rsidTr="00366C8F">
        <w:trPr>
          <w:cantSplit/>
          <w:trHeight w:hRule="exact" w:val="227"/>
        </w:trPr>
        <w:tc>
          <w:tcPr>
            <w:tcW w:w="10774" w:type="dxa"/>
            <w:gridSpan w:val="3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0E4" w:rsidRDefault="000B10E4" w:rsidP="000B10E4">
            <w:pPr>
              <w:rPr>
                <w:b/>
                <w:i/>
                <w:sz w:val="16"/>
              </w:rPr>
            </w:pPr>
            <w:r>
              <w:rPr>
                <w:b/>
                <w:sz w:val="16"/>
              </w:rPr>
              <w:t>Главный тренер</w:t>
            </w:r>
            <w:r>
              <w:t xml:space="preserve">                                                         </w:t>
            </w:r>
            <w:r w:rsidRPr="00364B23">
              <w:t xml:space="preserve">  </w:t>
            </w:r>
            <w:r>
              <w:t xml:space="preserve">              </w:t>
            </w:r>
            <w:r>
              <w:rPr>
                <w:b/>
                <w:sz w:val="16"/>
              </w:rPr>
              <w:t>Начальник команды</w:t>
            </w:r>
            <w:r>
              <w:t xml:space="preserve">                                         </w:t>
            </w:r>
            <w:r>
              <w:rPr>
                <w:i/>
                <w:sz w:val="16"/>
              </w:rPr>
              <w:t>Подписи</w:t>
            </w:r>
          </w:p>
          <w:p w:rsidR="000B10E4" w:rsidRDefault="000B10E4" w:rsidP="000B10E4">
            <w:pPr>
              <w:pStyle w:val="7"/>
            </w:pPr>
            <w:r>
              <w:t>Начальник команды</w:t>
            </w:r>
          </w:p>
          <w:p w:rsidR="000B10E4" w:rsidRDefault="000B10E4" w:rsidP="000B10E4">
            <w:pPr>
              <w:pStyle w:val="8"/>
            </w:pPr>
            <w:r>
              <w:t>Подпись</w:t>
            </w:r>
          </w:p>
        </w:tc>
      </w:tr>
    </w:tbl>
    <w:p w:rsidR="001B196B" w:rsidRDefault="001B196B">
      <w:pPr>
        <w:pStyle w:val="a4"/>
        <w:ind w:firstLine="0"/>
        <w:rPr>
          <w:sz w:val="10"/>
        </w:rPr>
      </w:pPr>
    </w:p>
    <w:tbl>
      <w:tblPr>
        <w:tblW w:w="10774" w:type="dxa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8"/>
        <w:gridCol w:w="460"/>
        <w:gridCol w:w="460"/>
        <w:gridCol w:w="461"/>
        <w:gridCol w:w="851"/>
        <w:gridCol w:w="705"/>
        <w:gridCol w:w="567"/>
        <w:gridCol w:w="567"/>
        <w:gridCol w:w="1420"/>
        <w:gridCol w:w="425"/>
        <w:gridCol w:w="425"/>
        <w:gridCol w:w="288"/>
        <w:gridCol w:w="138"/>
        <w:gridCol w:w="429"/>
        <w:gridCol w:w="426"/>
        <w:gridCol w:w="567"/>
        <w:gridCol w:w="566"/>
        <w:gridCol w:w="285"/>
        <w:gridCol w:w="142"/>
        <w:gridCol w:w="496"/>
        <w:gridCol w:w="638"/>
      </w:tblGrid>
      <w:tr w:rsidR="001B196B" w:rsidTr="00366C8F">
        <w:trPr>
          <w:cantSplit/>
          <w:trHeight w:hRule="exact" w:val="227"/>
        </w:trPr>
        <w:tc>
          <w:tcPr>
            <w:tcW w:w="26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Штрафные  броски после игры</w:t>
            </w: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 игры вратарей</w:t>
            </w:r>
          </w:p>
        </w:tc>
        <w:tc>
          <w:tcPr>
            <w:tcW w:w="18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ОТ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Общ.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 xml:space="preserve"> Время игры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proofErr w:type="spellStart"/>
            <w:r>
              <w:rPr>
                <w:spacing w:val="-20"/>
                <w:sz w:val="16"/>
              </w:rPr>
              <w:t>Нач</w:t>
            </w:r>
            <w:proofErr w:type="spellEnd"/>
            <w:r>
              <w:rPr>
                <w:spacing w:val="-20"/>
                <w:sz w:val="16"/>
              </w:rPr>
              <w:t>.</w:t>
            </w:r>
          </w:p>
        </w:tc>
        <w:tc>
          <w:tcPr>
            <w:tcW w:w="63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proofErr w:type="spellStart"/>
            <w:r>
              <w:rPr>
                <w:spacing w:val="-20"/>
                <w:sz w:val="16"/>
              </w:rPr>
              <w:t>Оконч</w:t>
            </w:r>
            <w:proofErr w:type="spellEnd"/>
            <w:r>
              <w:rPr>
                <w:spacing w:val="-20"/>
                <w:sz w:val="16"/>
              </w:rPr>
              <w:t>.</w:t>
            </w:r>
          </w:p>
        </w:tc>
      </w:tr>
      <w:tr w:rsidR="001B196B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«А» 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</w:tcPr>
          <w:p w:rsidR="001B196B" w:rsidRDefault="001B196B">
            <w:pPr>
              <w:ind w:left="-37"/>
              <w:jc w:val="center"/>
              <w:rPr>
                <w:sz w:val="12"/>
              </w:rPr>
            </w:pPr>
            <w:r>
              <w:rPr>
                <w:sz w:val="12"/>
              </w:rPr>
              <w:t>«Б»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«А»</w:t>
            </w:r>
          </w:p>
        </w:tc>
        <w:tc>
          <w:tcPr>
            <w:tcW w:w="461" w:type="dxa"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 «Б»</w:t>
            </w: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567" w:type="dxa"/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6"/>
              </w:rPr>
              <w:t>«</w:t>
            </w:r>
            <w:proofErr w:type="gramStart"/>
            <w:r>
              <w:rPr>
                <w:spacing w:val="-20"/>
                <w:sz w:val="16"/>
              </w:rPr>
              <w:t>Б</w:t>
            </w:r>
            <w:proofErr w:type="gramEnd"/>
            <w:r>
              <w:rPr>
                <w:spacing w:val="-20"/>
                <w:sz w:val="16"/>
              </w:rPr>
              <w:t xml:space="preserve"> »</w:t>
            </w:r>
          </w:p>
        </w:tc>
        <w:tc>
          <w:tcPr>
            <w:tcW w:w="1420" w:type="dxa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Взятие</w:t>
            </w:r>
          </w:p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ворот</w:t>
            </w: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1B196B" w:rsidRPr="00C237B0" w:rsidRDefault="00CF4388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bottom w:val="single" w:sz="2" w:space="0" w:color="auto"/>
            </w:tcBorders>
          </w:tcPr>
          <w:p w:rsidR="001B196B" w:rsidRPr="00C237B0" w:rsidRDefault="00CF4388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9" w:type="dxa"/>
            <w:tcBorders>
              <w:bottom w:val="single" w:sz="2" w:space="0" w:color="auto"/>
            </w:tcBorders>
          </w:tcPr>
          <w:p w:rsidR="001B196B" w:rsidRPr="00C237B0" w:rsidRDefault="0033096A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2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33096A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Период 1</w:t>
            </w:r>
          </w:p>
        </w:tc>
        <w:tc>
          <w:tcPr>
            <w:tcW w:w="638" w:type="dxa"/>
            <w:gridSpan w:val="2"/>
            <w:vAlign w:val="center"/>
          </w:tcPr>
          <w:p w:rsidR="00543B78" w:rsidRPr="00364B23" w:rsidRDefault="000B10E4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B196B" w:rsidRPr="00364B23" w:rsidRDefault="000B10E4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10.25</w:t>
            </w:r>
          </w:p>
        </w:tc>
      </w:tr>
      <w:tr w:rsidR="001B196B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Pr="00C237B0" w:rsidRDefault="007C4B53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00.00</w:t>
            </w:r>
          </w:p>
        </w:tc>
        <w:tc>
          <w:tcPr>
            <w:tcW w:w="567" w:type="dxa"/>
          </w:tcPr>
          <w:p w:rsidR="001B196B" w:rsidRPr="00C237B0" w:rsidRDefault="000B10E4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EB4B78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2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1B196B" w:rsidRPr="00C237B0" w:rsidRDefault="00CF4388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</w:tcPr>
          <w:p w:rsidR="001B196B" w:rsidRPr="00C237B0" w:rsidRDefault="00CF4388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9" w:type="dxa"/>
            <w:tcBorders>
              <w:bottom w:val="single" w:sz="8" w:space="0" w:color="auto"/>
            </w:tcBorders>
          </w:tcPr>
          <w:p w:rsidR="001B196B" w:rsidRPr="00C237B0" w:rsidRDefault="0033096A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1B196B" w:rsidRPr="00C237B0" w:rsidRDefault="0033096A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Период 2</w:t>
            </w:r>
          </w:p>
        </w:tc>
        <w:tc>
          <w:tcPr>
            <w:tcW w:w="638" w:type="dxa"/>
            <w:gridSpan w:val="2"/>
            <w:vAlign w:val="center"/>
          </w:tcPr>
          <w:p w:rsidR="001B196B" w:rsidRPr="00364B23" w:rsidRDefault="000B10E4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B196B" w:rsidRPr="00364B23" w:rsidRDefault="000B10E4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10.55</w:t>
            </w:r>
          </w:p>
        </w:tc>
      </w:tr>
      <w:tr w:rsidR="001B196B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Pr="00C237B0" w:rsidRDefault="003849CD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43.34</w:t>
            </w:r>
          </w:p>
        </w:tc>
        <w:tc>
          <w:tcPr>
            <w:tcW w:w="567" w:type="dxa"/>
          </w:tcPr>
          <w:p w:rsidR="001B196B" w:rsidRPr="00C237B0" w:rsidRDefault="001B196B" w:rsidP="004D3A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3849CD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Штрафное</w:t>
            </w:r>
          </w:p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CF4388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33096A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1B196B" w:rsidRPr="00C237B0" w:rsidRDefault="0033096A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2" w:space="0" w:color="auto"/>
            </w:tcBorders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Период 3</w:t>
            </w:r>
          </w:p>
        </w:tc>
        <w:tc>
          <w:tcPr>
            <w:tcW w:w="638" w:type="dxa"/>
            <w:gridSpan w:val="2"/>
            <w:tcBorders>
              <w:bottom w:val="single" w:sz="2" w:space="0" w:color="auto"/>
            </w:tcBorders>
            <w:vAlign w:val="center"/>
          </w:tcPr>
          <w:p w:rsidR="001B196B" w:rsidRPr="00364B23" w:rsidRDefault="000B10E4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B196B" w:rsidRPr="00364B23" w:rsidRDefault="000B10E4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11.25</w:t>
            </w:r>
          </w:p>
        </w:tc>
      </w:tr>
      <w:tr w:rsidR="005B099A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5B099A" w:rsidRPr="00C237B0" w:rsidRDefault="005B099A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5B099A" w:rsidRPr="00C237B0" w:rsidRDefault="005B099A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5B099A" w:rsidRPr="00C237B0" w:rsidRDefault="005B099A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5B099A" w:rsidRPr="00C237B0" w:rsidRDefault="005B099A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5B099A" w:rsidRPr="00C237B0" w:rsidRDefault="005B099A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5B099A" w:rsidRPr="00C237B0" w:rsidRDefault="003849CD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44.02</w:t>
            </w:r>
          </w:p>
        </w:tc>
        <w:tc>
          <w:tcPr>
            <w:tcW w:w="567" w:type="dxa"/>
          </w:tcPr>
          <w:p w:rsidR="005B099A" w:rsidRPr="00C237B0" w:rsidRDefault="003849CD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5B099A" w:rsidRPr="00C237B0" w:rsidRDefault="003849CD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2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5B099A" w:rsidRDefault="005B099A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5B099A" w:rsidRDefault="005B099A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5B099A" w:rsidRPr="00C237B0" w:rsidRDefault="00CF4388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</w:tcPr>
          <w:p w:rsidR="005B099A" w:rsidRPr="00C237B0" w:rsidRDefault="00CF4388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4.30</w:t>
            </w:r>
          </w:p>
        </w:tc>
        <w:tc>
          <w:tcPr>
            <w:tcW w:w="429" w:type="dxa"/>
            <w:tcBorders>
              <w:bottom w:val="single" w:sz="8" w:space="0" w:color="auto"/>
            </w:tcBorders>
          </w:tcPr>
          <w:p w:rsidR="005B099A" w:rsidRPr="00C237B0" w:rsidRDefault="0033096A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4.30</w:t>
            </w: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5B099A" w:rsidRPr="00C237B0" w:rsidRDefault="005B099A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5B099A" w:rsidRPr="00C237B0" w:rsidRDefault="0033096A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5B099A" w:rsidRDefault="005B099A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Овертайм</w:t>
            </w:r>
            <w:proofErr w:type="spellEnd"/>
          </w:p>
        </w:tc>
        <w:tc>
          <w:tcPr>
            <w:tcW w:w="638" w:type="dxa"/>
            <w:gridSpan w:val="2"/>
            <w:tcBorders>
              <w:bottom w:val="single" w:sz="8" w:space="0" w:color="auto"/>
            </w:tcBorders>
            <w:vAlign w:val="center"/>
          </w:tcPr>
          <w:p w:rsidR="005B099A" w:rsidRPr="00927BA3" w:rsidRDefault="005B099A" w:rsidP="008B6A9B">
            <w:pPr>
              <w:jc w:val="center"/>
              <w:rPr>
                <w:rFonts w:ascii="Sylfaen" w:hAnsi="Sylfaen"/>
                <w:b/>
                <w:i/>
                <w:sz w:val="16"/>
                <w:szCs w:val="16"/>
              </w:rPr>
            </w:pPr>
          </w:p>
        </w:tc>
        <w:tc>
          <w:tcPr>
            <w:tcW w:w="6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B099A" w:rsidRPr="00927BA3" w:rsidRDefault="005B099A" w:rsidP="008B6A9B">
            <w:pPr>
              <w:jc w:val="center"/>
              <w:rPr>
                <w:rFonts w:ascii="Sylfaen" w:hAnsi="Sylfaen"/>
                <w:b/>
                <w:i/>
                <w:sz w:val="16"/>
                <w:szCs w:val="16"/>
              </w:rPr>
            </w:pPr>
          </w:p>
        </w:tc>
      </w:tr>
      <w:tr w:rsidR="00D76F02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D76F02" w:rsidRPr="00C237B0" w:rsidRDefault="0033096A" w:rsidP="00487F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45.00</w:t>
            </w:r>
          </w:p>
        </w:tc>
        <w:tc>
          <w:tcPr>
            <w:tcW w:w="567" w:type="dxa"/>
          </w:tcPr>
          <w:p w:rsidR="00D76F02" w:rsidRPr="00C237B0" w:rsidRDefault="0033096A" w:rsidP="00487F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D76F02" w:rsidRPr="00C237B0" w:rsidRDefault="0033096A" w:rsidP="00487F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регистраторы</w:t>
            </w:r>
          </w:p>
        </w:tc>
        <w:tc>
          <w:tcPr>
            <w:tcW w:w="1705" w:type="dxa"/>
            <w:gridSpan w:val="5"/>
          </w:tcPr>
          <w:p w:rsidR="00D76F02" w:rsidRPr="00C237B0" w:rsidRDefault="00D76F02">
            <w:pPr>
              <w:rPr>
                <w:rFonts w:ascii="Cambria" w:hAnsi="Cambria"/>
                <w:b/>
                <w:i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 xml:space="preserve">Судьи </w:t>
            </w:r>
            <w:proofErr w:type="gramStart"/>
            <w:r>
              <w:rPr>
                <w:sz w:val="16"/>
              </w:rPr>
              <w:t>при</w:t>
            </w:r>
            <w:proofErr w:type="gramEnd"/>
          </w:p>
          <w:p w:rsidR="00D76F02" w:rsidRDefault="00D76F02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оштраф</w:t>
            </w:r>
            <w:proofErr w:type="spellEnd"/>
            <w:r>
              <w:rPr>
                <w:sz w:val="16"/>
              </w:rPr>
              <w:t xml:space="preserve">. </w:t>
            </w:r>
            <w:proofErr w:type="gramStart"/>
            <w:r>
              <w:rPr>
                <w:sz w:val="16"/>
              </w:rPr>
              <w:t>игроках</w:t>
            </w:r>
            <w:proofErr w:type="gramEnd"/>
          </w:p>
        </w:tc>
        <w:tc>
          <w:tcPr>
            <w:tcW w:w="1561" w:type="dxa"/>
            <w:gridSpan w:val="4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D76F02" w:rsidRPr="00C237B0" w:rsidRDefault="00D76F02" w:rsidP="00E13A5E">
            <w:pPr>
              <w:rPr>
                <w:sz w:val="16"/>
                <w:szCs w:val="16"/>
              </w:rPr>
            </w:pPr>
          </w:p>
        </w:tc>
      </w:tr>
      <w:tr w:rsidR="00D76F02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single" w:sz="8" w:space="0" w:color="auto"/>
            </w:tcBorders>
          </w:tcPr>
          <w:p w:rsidR="00D76F02" w:rsidRDefault="00D76F02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</w:tcPr>
          <w:p w:rsidR="00D76F02" w:rsidRPr="00C237B0" w:rsidRDefault="00D76F02">
            <w:pPr>
              <w:rPr>
                <w:rFonts w:ascii="Cambria" w:hAnsi="Cambria"/>
                <w:b/>
                <w:i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</w:tcPr>
          <w:p w:rsidR="00D76F02" w:rsidRDefault="00D76F02">
            <w:pPr>
              <w:rPr>
                <w:sz w:val="16"/>
              </w:rPr>
            </w:pPr>
          </w:p>
        </w:tc>
        <w:tc>
          <w:tcPr>
            <w:tcW w:w="1561" w:type="dxa"/>
            <w:gridSpan w:val="4"/>
            <w:tcBorders>
              <w:right w:val="single" w:sz="8" w:space="0" w:color="auto"/>
            </w:tcBorders>
            <w:vAlign w:val="center"/>
          </w:tcPr>
          <w:p w:rsidR="00D76F02" w:rsidRPr="00C237B0" w:rsidRDefault="00D76F02" w:rsidP="00E13A5E">
            <w:pPr>
              <w:rPr>
                <w:sz w:val="16"/>
                <w:szCs w:val="16"/>
              </w:rPr>
            </w:pPr>
          </w:p>
        </w:tc>
      </w:tr>
      <w:tr w:rsidR="00D76F02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 w:rsidR="00D76F02" w:rsidRDefault="00D76F02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  <w:tcBorders>
              <w:left w:val="single" w:sz="2" w:space="0" w:color="auto"/>
            </w:tcBorders>
            <w:vAlign w:val="center"/>
          </w:tcPr>
          <w:p w:rsidR="00D76F02" w:rsidRPr="00C237B0" w:rsidRDefault="00D76F02" w:rsidP="008B6A9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Mar>
              <w:left w:w="57" w:type="dxa"/>
              <w:right w:w="57" w:type="dxa"/>
            </w:tcMar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Информатор</w:t>
            </w:r>
          </w:p>
        </w:tc>
        <w:tc>
          <w:tcPr>
            <w:tcW w:w="1561" w:type="dxa"/>
            <w:gridSpan w:val="4"/>
            <w:tcBorders>
              <w:right w:val="single" w:sz="8" w:space="0" w:color="auto"/>
            </w:tcBorders>
            <w:vAlign w:val="center"/>
          </w:tcPr>
          <w:p w:rsidR="00D76F02" w:rsidRPr="00C237B0" w:rsidRDefault="00D76F02" w:rsidP="00E13A5E">
            <w:pPr>
              <w:rPr>
                <w:sz w:val="16"/>
                <w:szCs w:val="16"/>
              </w:rPr>
            </w:pPr>
          </w:p>
        </w:tc>
      </w:tr>
      <w:tr w:rsidR="00D76F02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  <w:bottom w:val="single" w:sz="2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2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2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2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  <w:bottom w:val="single" w:sz="2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за воротами</w:t>
            </w:r>
          </w:p>
        </w:tc>
        <w:tc>
          <w:tcPr>
            <w:tcW w:w="1705" w:type="dxa"/>
            <w:gridSpan w:val="5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D76F02" w:rsidRPr="00C237B0" w:rsidRDefault="00D76F02" w:rsidP="008B6A9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bottom w:val="single" w:sz="2" w:space="0" w:color="auto"/>
            </w:tcBorders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Судья времени игры</w:t>
            </w:r>
          </w:p>
        </w:tc>
        <w:tc>
          <w:tcPr>
            <w:tcW w:w="1561" w:type="dxa"/>
            <w:gridSpan w:val="4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D76F02" w:rsidRPr="00C237B0" w:rsidRDefault="00EB4B78" w:rsidP="00E13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Титов В.</w:t>
            </w:r>
          </w:p>
        </w:tc>
      </w:tr>
      <w:tr w:rsidR="00D76F02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  <w:bottom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  <w:bottom w:val="single" w:sz="8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</w:tcBorders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Инспектор</w:t>
            </w:r>
          </w:p>
          <w:p w:rsidR="00D76F02" w:rsidRDefault="00D76F02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vAlign w:val="center"/>
          </w:tcPr>
          <w:p w:rsidR="00D76F02" w:rsidRPr="00C237B0" w:rsidRDefault="00D76F02" w:rsidP="008B6A9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bottom w:val="single" w:sz="8" w:space="0" w:color="auto"/>
            </w:tcBorders>
          </w:tcPr>
          <w:p w:rsidR="00D76F02" w:rsidRDefault="00D76F02">
            <w:pPr>
              <w:pStyle w:val="5"/>
              <w:rPr>
                <w:i w:val="0"/>
                <w:iCs/>
              </w:rPr>
            </w:pPr>
            <w:r>
              <w:rPr>
                <w:i w:val="0"/>
                <w:iCs/>
              </w:rPr>
              <w:t>Секретарь игры</w:t>
            </w:r>
          </w:p>
        </w:tc>
        <w:tc>
          <w:tcPr>
            <w:tcW w:w="156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76F02" w:rsidRPr="00C237B0" w:rsidRDefault="00D76F02" w:rsidP="00E13A5E">
            <w:pPr>
              <w:rPr>
                <w:iCs/>
                <w:sz w:val="16"/>
                <w:szCs w:val="16"/>
              </w:rPr>
            </w:pPr>
            <w:proofErr w:type="spellStart"/>
            <w:r w:rsidRPr="00C237B0">
              <w:rPr>
                <w:iCs/>
                <w:sz w:val="16"/>
                <w:szCs w:val="16"/>
              </w:rPr>
              <w:t>Валяев</w:t>
            </w:r>
            <w:proofErr w:type="spellEnd"/>
            <w:r w:rsidRPr="00C237B0">
              <w:rPr>
                <w:iCs/>
                <w:sz w:val="16"/>
                <w:szCs w:val="16"/>
              </w:rPr>
              <w:t xml:space="preserve"> Ю.</w:t>
            </w:r>
          </w:p>
        </w:tc>
      </w:tr>
      <w:tr w:rsidR="00D76F02" w:rsidTr="00A02701">
        <w:trPr>
          <w:cantSplit/>
          <w:trHeight w:hRule="exact" w:val="227"/>
        </w:trPr>
        <w:tc>
          <w:tcPr>
            <w:tcW w:w="1839" w:type="dxa"/>
            <w:gridSpan w:val="4"/>
            <w:tcBorders>
              <w:left w:val="single" w:sz="8" w:space="0" w:color="auto"/>
              <w:bottom w:val="single" w:sz="2" w:space="0" w:color="auto"/>
            </w:tcBorders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Главный судья</w:t>
            </w:r>
          </w:p>
        </w:tc>
        <w:tc>
          <w:tcPr>
            <w:tcW w:w="2123" w:type="dxa"/>
            <w:gridSpan w:val="3"/>
            <w:vAlign w:val="center"/>
          </w:tcPr>
          <w:p w:rsidR="00D76F02" w:rsidRPr="00C237B0" w:rsidRDefault="000B10E4" w:rsidP="008B6A9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Бутылин</w:t>
            </w:r>
            <w:proofErr w:type="spellEnd"/>
            <w:r>
              <w:rPr>
                <w:sz w:val="16"/>
                <w:szCs w:val="16"/>
              </w:rPr>
              <w:t xml:space="preserve"> О.</w:t>
            </w: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76F02" w:rsidRPr="00C237B0" w:rsidRDefault="00D76F02" w:rsidP="00431F93">
            <w:pPr>
              <w:rPr>
                <w:rFonts w:ascii="Cambria" w:hAnsi="Cambria"/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</w:t>
            </w:r>
            <w:proofErr w:type="gramStart"/>
            <w:r w:rsidR="00D111E7">
              <w:rPr>
                <w:sz w:val="16"/>
                <w:szCs w:val="16"/>
              </w:rPr>
              <w:t xml:space="preserve"> </w:t>
            </w:r>
            <w:r w:rsidRPr="00C237B0">
              <w:rPr>
                <w:sz w:val="16"/>
                <w:szCs w:val="16"/>
              </w:rPr>
              <w:t>.</w:t>
            </w:r>
            <w:proofErr w:type="gramEnd"/>
            <w:r w:rsidR="00BE2D2E">
              <w:rPr>
                <w:sz w:val="16"/>
                <w:szCs w:val="16"/>
              </w:rPr>
              <w:t>Пенза</w:t>
            </w:r>
          </w:p>
        </w:tc>
        <w:tc>
          <w:tcPr>
            <w:tcW w:w="1138" w:type="dxa"/>
            <w:gridSpan w:val="3"/>
            <w:tcBorders>
              <w:left w:val="single" w:sz="8" w:space="0" w:color="auto"/>
              <w:bottom w:val="single" w:sz="2" w:space="0" w:color="auto"/>
            </w:tcBorders>
          </w:tcPr>
          <w:p w:rsidR="00D76F02" w:rsidRDefault="00D76F02">
            <w:pPr>
              <w:pStyle w:val="6"/>
              <w:jc w:val="left"/>
              <w:rPr>
                <w:i w:val="0"/>
                <w:iCs/>
              </w:rPr>
            </w:pPr>
            <w:r>
              <w:rPr>
                <w:i w:val="0"/>
                <w:iCs/>
              </w:rPr>
              <w:t>Тайм-аут  «А»</w:t>
            </w:r>
          </w:p>
        </w:tc>
        <w:tc>
          <w:tcPr>
            <w:tcW w:w="567" w:type="dxa"/>
            <w:gridSpan w:val="2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D76F02" w:rsidRPr="005A62E8" w:rsidRDefault="00D76F02" w:rsidP="00A02701">
            <w:pPr>
              <w:pStyle w:val="6"/>
              <w:rPr>
                <w:i w:val="0"/>
                <w:iCs/>
              </w:rPr>
            </w:pPr>
          </w:p>
        </w:tc>
        <w:tc>
          <w:tcPr>
            <w:tcW w:w="1986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76F02" w:rsidRDefault="00D76F02">
            <w:pPr>
              <w:pStyle w:val="6"/>
              <w:jc w:val="left"/>
              <w:rPr>
                <w:i w:val="0"/>
                <w:iCs/>
              </w:rPr>
            </w:pPr>
            <w:r>
              <w:t>Подпись секретаря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76F02" w:rsidRDefault="00D76F0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D76F02" w:rsidTr="00F7664F">
        <w:trPr>
          <w:cantSplit/>
          <w:trHeight w:hRule="exact" w:val="227"/>
        </w:trPr>
        <w:tc>
          <w:tcPr>
            <w:tcW w:w="1839" w:type="dxa"/>
            <w:gridSpan w:val="4"/>
            <w:vMerge w:val="restart"/>
            <w:tcBorders>
              <w:left w:val="single" w:sz="8" w:space="0" w:color="auto"/>
            </w:tcBorders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Линейные</w:t>
            </w:r>
          </w:p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</w:tc>
        <w:tc>
          <w:tcPr>
            <w:tcW w:w="2123" w:type="dxa"/>
            <w:gridSpan w:val="3"/>
            <w:vAlign w:val="center"/>
          </w:tcPr>
          <w:p w:rsidR="00D76F02" w:rsidRPr="00C237B0" w:rsidRDefault="000B10E4" w:rsidP="008B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Попов А.</w:t>
            </w: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76F02" w:rsidRPr="00C237B0" w:rsidRDefault="00D76F02" w:rsidP="002B6FCB">
            <w:pPr>
              <w:rPr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г. Пенза</w:t>
            </w:r>
          </w:p>
        </w:tc>
        <w:tc>
          <w:tcPr>
            <w:tcW w:w="1138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Тайм-аут  «Б»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76F02" w:rsidRPr="005A62E8" w:rsidRDefault="00D76F02" w:rsidP="00F7664F">
            <w:pPr>
              <w:jc w:val="center"/>
              <w:rPr>
                <w:sz w:val="16"/>
              </w:rPr>
            </w:pPr>
          </w:p>
        </w:tc>
        <w:tc>
          <w:tcPr>
            <w:tcW w:w="1986" w:type="dxa"/>
            <w:gridSpan w:val="5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Электр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 xml:space="preserve">ротокол  </w:t>
            </w:r>
            <w:proofErr w:type="spellStart"/>
            <w:r>
              <w:rPr>
                <w:sz w:val="16"/>
              </w:rPr>
              <w:t>отправл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D76F02" w:rsidRDefault="00D76F02">
            <w:pPr>
              <w:rPr>
                <w:sz w:val="16"/>
              </w:rPr>
            </w:pPr>
          </w:p>
        </w:tc>
      </w:tr>
      <w:tr w:rsidR="00D76F02" w:rsidTr="008B6A9B">
        <w:trPr>
          <w:cantSplit/>
          <w:trHeight w:hRule="exact" w:val="227"/>
        </w:trPr>
        <w:tc>
          <w:tcPr>
            <w:tcW w:w="1839" w:type="dxa"/>
            <w:gridSpan w:val="4"/>
            <w:vMerge/>
            <w:tcBorders>
              <w:left w:val="single" w:sz="8" w:space="0" w:color="auto"/>
              <w:bottom w:val="single" w:sz="2" w:space="0" w:color="auto"/>
            </w:tcBorders>
          </w:tcPr>
          <w:p w:rsidR="00D76F02" w:rsidRDefault="00D76F02">
            <w:pPr>
              <w:rPr>
                <w:sz w:val="16"/>
              </w:rPr>
            </w:pPr>
          </w:p>
        </w:tc>
        <w:tc>
          <w:tcPr>
            <w:tcW w:w="2123" w:type="dxa"/>
            <w:gridSpan w:val="3"/>
            <w:tcBorders>
              <w:bottom w:val="single" w:sz="2" w:space="0" w:color="auto"/>
            </w:tcBorders>
            <w:vAlign w:val="center"/>
          </w:tcPr>
          <w:p w:rsidR="00D76F02" w:rsidRPr="00C237B0" w:rsidRDefault="00D76F02" w:rsidP="008B6A9B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76F02" w:rsidRPr="00C237B0" w:rsidRDefault="00D76F02" w:rsidP="002B6FCB">
            <w:pPr>
              <w:rPr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</w:t>
            </w:r>
            <w:proofErr w:type="gramStart"/>
            <w:r w:rsidRPr="00C237B0">
              <w:rPr>
                <w:sz w:val="16"/>
                <w:szCs w:val="16"/>
              </w:rPr>
              <w:t>.П</w:t>
            </w:r>
            <w:proofErr w:type="gramEnd"/>
            <w:r w:rsidRPr="00C237B0">
              <w:rPr>
                <w:sz w:val="16"/>
                <w:szCs w:val="16"/>
              </w:rPr>
              <w:t>енза</w:t>
            </w:r>
          </w:p>
        </w:tc>
        <w:tc>
          <w:tcPr>
            <w:tcW w:w="1705" w:type="dxa"/>
            <w:gridSpan w:val="5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D76F02" w:rsidRDefault="00D76F02">
            <w:pPr>
              <w:rPr>
                <w:i/>
                <w:iCs/>
                <w:sz w:val="6"/>
              </w:rPr>
            </w:pPr>
          </w:p>
          <w:p w:rsidR="00D76F02" w:rsidRDefault="00D76F02">
            <w:pPr>
              <w:pStyle w:val="6"/>
              <w:rPr>
                <w:iCs/>
              </w:rPr>
            </w:pPr>
            <w:r>
              <w:rPr>
                <w:iCs/>
              </w:rPr>
              <w:t>Подпись Главного</w:t>
            </w:r>
          </w:p>
          <w:p w:rsidR="00D76F02" w:rsidRDefault="00D76F02">
            <w:pPr>
              <w:pStyle w:val="6"/>
              <w:rPr>
                <w:iCs/>
              </w:rPr>
            </w:pPr>
            <w:r>
              <w:rPr>
                <w:iCs/>
              </w:rPr>
              <w:t xml:space="preserve"> судьи</w:t>
            </w:r>
          </w:p>
        </w:tc>
        <w:tc>
          <w:tcPr>
            <w:tcW w:w="3120" w:type="dxa"/>
            <w:gridSpan w:val="7"/>
            <w:vMerge w:val="restart"/>
            <w:tcBorders>
              <w:bottom w:val="single" w:sz="8" w:space="0" w:color="auto"/>
              <w:right w:val="single" w:sz="8" w:space="0" w:color="auto"/>
            </w:tcBorders>
          </w:tcPr>
          <w:p w:rsidR="00D76F02" w:rsidRDefault="00D76F02">
            <w:pPr>
              <w:jc w:val="center"/>
              <w:rPr>
                <w:sz w:val="16"/>
              </w:rPr>
            </w:pPr>
          </w:p>
        </w:tc>
      </w:tr>
      <w:tr w:rsidR="00D76F02" w:rsidTr="00366C8F">
        <w:trPr>
          <w:cantSplit/>
          <w:trHeight w:hRule="exact" w:val="227"/>
        </w:trPr>
        <w:tc>
          <w:tcPr>
            <w:tcW w:w="1839" w:type="dxa"/>
            <w:gridSpan w:val="4"/>
            <w:tcBorders>
              <w:left w:val="single" w:sz="8" w:space="0" w:color="auto"/>
              <w:bottom w:val="single" w:sz="8" w:space="0" w:color="auto"/>
            </w:tcBorders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Резервный главный судья</w:t>
            </w:r>
          </w:p>
        </w:tc>
        <w:tc>
          <w:tcPr>
            <w:tcW w:w="2123" w:type="dxa"/>
            <w:gridSpan w:val="3"/>
            <w:tcBorders>
              <w:bottom w:val="single" w:sz="8" w:space="0" w:color="auto"/>
            </w:tcBorders>
          </w:tcPr>
          <w:p w:rsidR="00D76F02" w:rsidRPr="00C237B0" w:rsidRDefault="00D76F02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2"/>
            <w:tcBorders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76F02" w:rsidRPr="00C237B0" w:rsidRDefault="00D76F02">
            <w:pPr>
              <w:rPr>
                <w:sz w:val="16"/>
                <w:szCs w:val="16"/>
              </w:rPr>
            </w:pPr>
            <w:proofErr w:type="gramStart"/>
            <w:r w:rsidRPr="00C237B0">
              <w:rPr>
                <w:sz w:val="16"/>
                <w:szCs w:val="16"/>
              </w:rPr>
              <w:t>г</w:t>
            </w:r>
            <w:proofErr w:type="gramEnd"/>
            <w:r w:rsidRPr="00C237B0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  <w:gridSpan w:val="5"/>
            <w:vMerge/>
            <w:tcBorders>
              <w:left w:val="single" w:sz="8" w:space="0" w:color="auto"/>
              <w:bottom w:val="single" w:sz="8" w:space="0" w:color="auto"/>
            </w:tcBorders>
          </w:tcPr>
          <w:p w:rsidR="00D76F02" w:rsidRDefault="00D76F02">
            <w:pPr>
              <w:rPr>
                <w:sz w:val="16"/>
              </w:rPr>
            </w:pPr>
          </w:p>
        </w:tc>
        <w:tc>
          <w:tcPr>
            <w:tcW w:w="3120" w:type="dxa"/>
            <w:gridSpan w:val="7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F02" w:rsidRDefault="00D76F02">
            <w:pPr>
              <w:rPr>
                <w:sz w:val="16"/>
              </w:rPr>
            </w:pPr>
          </w:p>
        </w:tc>
      </w:tr>
    </w:tbl>
    <w:p w:rsidR="001B196B" w:rsidRDefault="001B196B">
      <w:pPr>
        <w:pStyle w:val="a4"/>
        <w:ind w:firstLine="426"/>
        <w:rPr>
          <w:sz w:val="10"/>
        </w:rPr>
      </w:pPr>
    </w:p>
    <w:p w:rsidR="001B196B" w:rsidRDefault="001B196B">
      <w:pPr>
        <w:pStyle w:val="a4"/>
        <w:ind w:left="284" w:firstLine="436"/>
        <w:rPr>
          <w:sz w:val="16"/>
        </w:rPr>
      </w:pPr>
      <w:r>
        <w:rPr>
          <w:sz w:val="16"/>
        </w:rPr>
        <w:t xml:space="preserve">После </w:t>
      </w:r>
      <w:proofErr w:type="spellStart"/>
      <w:r>
        <w:rPr>
          <w:sz w:val="16"/>
        </w:rPr>
        <w:t>предматчевой</w:t>
      </w:r>
      <w:proofErr w:type="spellEnd"/>
      <w:r>
        <w:rPr>
          <w:sz w:val="16"/>
        </w:rPr>
        <w:t xml:space="preserve"> разминки тренеры, играющих команд, должны проверить правильность заполнения состава в протоколе </w:t>
      </w:r>
    </w:p>
    <w:p w:rsidR="001B196B" w:rsidRDefault="001B196B">
      <w:pPr>
        <w:pStyle w:val="a4"/>
        <w:ind w:left="284" w:firstLine="142"/>
        <w:rPr>
          <w:sz w:val="16"/>
        </w:rPr>
      </w:pPr>
      <w:r>
        <w:rPr>
          <w:sz w:val="16"/>
        </w:rPr>
        <w:t>и завизировать его, а после окончания игры в течени</w:t>
      </w:r>
      <w:proofErr w:type="gramStart"/>
      <w:r>
        <w:rPr>
          <w:sz w:val="16"/>
        </w:rPr>
        <w:t>и</w:t>
      </w:r>
      <w:proofErr w:type="gramEnd"/>
      <w:r>
        <w:rPr>
          <w:sz w:val="16"/>
        </w:rPr>
        <w:t xml:space="preserve"> 15 минут - обязаны  проверить и подписать протокол.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«Команда «А» (Б), №, ФАМИЛИЯ, ИМЯ »</w:t>
      </w:r>
      <w:r>
        <w:rPr>
          <w:sz w:val="16"/>
        </w:rPr>
        <w:t xml:space="preserve"> - в первые две позиции заносятся фамилии вратарей, а далее фамилии игроков  </w:t>
      </w:r>
    </w:p>
    <w:p w:rsidR="001B196B" w:rsidRDefault="001B196B">
      <w:pPr>
        <w:ind w:left="360" w:firstLine="360"/>
        <w:jc w:val="both"/>
        <w:rPr>
          <w:sz w:val="16"/>
        </w:rPr>
      </w:pPr>
      <w:r>
        <w:rPr>
          <w:sz w:val="16"/>
        </w:rPr>
        <w:t>по возрастанию их  номеров.</w:t>
      </w:r>
    </w:p>
    <w:p w:rsidR="001B196B" w:rsidRDefault="001B196B">
      <w:pPr>
        <w:pStyle w:val="a4"/>
        <w:numPr>
          <w:ilvl w:val="0"/>
          <w:numId w:val="6"/>
        </w:numPr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</w:t>
      </w:r>
      <w:proofErr w:type="spellStart"/>
      <w:r>
        <w:rPr>
          <w:b/>
          <w:bCs/>
          <w:sz w:val="16"/>
        </w:rPr>
        <w:t>Иг</w:t>
      </w:r>
      <w:proofErr w:type="spellEnd"/>
      <w:r>
        <w:rPr>
          <w:b/>
          <w:bCs/>
          <w:sz w:val="16"/>
        </w:rPr>
        <w:t>»</w:t>
      </w:r>
      <w:r>
        <w:rPr>
          <w:sz w:val="16"/>
        </w:rPr>
        <w:t xml:space="preserve"> - отмечаются игроки команд, принимавших участие в игре словом «ДА», в противном случае - «НЕТ».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«Взятие ворот Команда «А» (Б)»</w:t>
      </w:r>
      <w:r>
        <w:rPr>
          <w:sz w:val="16"/>
        </w:rPr>
        <w:t xml:space="preserve"> - отмечаются номера хоккеистов, находившихся на площадке при взятии ворот, </w:t>
      </w:r>
    </w:p>
    <w:p w:rsidR="001B196B" w:rsidRDefault="001B196B">
      <w:pPr>
        <w:ind w:left="360" w:firstLine="360"/>
        <w:jc w:val="both"/>
        <w:rPr>
          <w:sz w:val="16"/>
        </w:rPr>
      </w:pPr>
      <w:r>
        <w:rPr>
          <w:sz w:val="16"/>
        </w:rPr>
        <w:t xml:space="preserve">в следующем порядке: </w:t>
      </w:r>
      <w:r>
        <w:rPr>
          <w:i/>
          <w:iCs/>
          <w:sz w:val="16"/>
        </w:rPr>
        <w:t>вратарь,  игроки (по возрастанию их номеров)</w:t>
      </w:r>
      <w:r>
        <w:rPr>
          <w:sz w:val="16"/>
        </w:rPr>
        <w:t>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«Время игры вратаря»</w:t>
      </w:r>
      <w:r>
        <w:rPr>
          <w:sz w:val="16"/>
        </w:rPr>
        <w:t xml:space="preserve"> - отмечается фактическое время нахождения вратаря в воротах во время игры.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«Штрафные броски после игры»</w:t>
      </w:r>
      <w:r>
        <w:rPr>
          <w:sz w:val="16"/>
        </w:rPr>
        <w:t xml:space="preserve"> - фиксируется выполнение штрафных бросков и результат.</w:t>
      </w:r>
    </w:p>
    <w:p w:rsidR="001B196B" w:rsidRDefault="001B196B">
      <w:pPr>
        <w:ind w:left="3240" w:firstLine="360"/>
        <w:rPr>
          <w:b/>
          <w:sz w:val="24"/>
        </w:rPr>
      </w:pPr>
      <w:r>
        <w:rPr>
          <w:b/>
          <w:i/>
          <w:sz w:val="24"/>
          <w:u w:val="single"/>
        </w:rPr>
        <w:t>Индексация штрафов:</w:t>
      </w:r>
    </w:p>
    <w:p w:rsidR="001B196B" w:rsidRDefault="001B196B">
      <w:pPr>
        <w:ind w:left="360"/>
        <w:jc w:val="center"/>
        <w:rPr>
          <w:b/>
          <w:sz w:val="10"/>
        </w:rPr>
      </w:pPr>
    </w:p>
    <w:p w:rsidR="001B196B" w:rsidRDefault="001B196B">
      <w:pPr>
        <w:ind w:left="360"/>
        <w:jc w:val="center"/>
        <w:rPr>
          <w:b/>
          <w:sz w:val="10"/>
        </w:rPr>
        <w:sectPr w:rsidR="001B196B" w:rsidSect="00D12663">
          <w:pgSz w:w="11907" w:h="16840" w:code="9"/>
          <w:pgMar w:top="426" w:right="850" w:bottom="426" w:left="851" w:header="720" w:footer="720" w:gutter="0"/>
          <w:cols w:space="720" w:equalWidth="0">
            <w:col w:w="10206"/>
          </w:cols>
        </w:sectPr>
      </w:pP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lastRenderedPageBreak/>
        <w:t xml:space="preserve">Атака </w:t>
      </w:r>
      <w:proofErr w:type="gramStart"/>
      <w:r>
        <w:rPr>
          <w:b/>
          <w:i/>
          <w:sz w:val="16"/>
        </w:rPr>
        <w:t>соперника</w:t>
      </w:r>
      <w:proofErr w:type="gramEnd"/>
      <w:r>
        <w:rPr>
          <w:b/>
          <w:i/>
          <w:sz w:val="16"/>
        </w:rPr>
        <w:t xml:space="preserve"> не владеющего шайбой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соперника руками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клюшки соперника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Подножка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Толчок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Толчок соперника на борт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Опасная игра высокоподнятой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Неправильная атака соперника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Атака соперника сзади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Атака в область головы и шеи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Отсечение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Колющий удар, удар концом клюшки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локтем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коленом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(попытка удара) соперника ногой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(попытка удара) соперника головой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 xml:space="preserve">Грубость, драка 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Исключительная грубость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 xml:space="preserve">Бросок клюшки или любого другого предмета </w:t>
      </w:r>
    </w:p>
    <w:p w:rsidR="001B196B" w:rsidRDefault="001B196B">
      <w:pPr>
        <w:tabs>
          <w:tab w:val="num" w:pos="360"/>
        </w:tabs>
        <w:ind w:hanging="76"/>
        <w:rPr>
          <w:b/>
          <w:i/>
          <w:sz w:val="16"/>
        </w:rPr>
      </w:pPr>
      <w:r>
        <w:rPr>
          <w:b/>
          <w:i/>
          <w:sz w:val="16"/>
        </w:rPr>
        <w:tab/>
      </w:r>
      <w:r>
        <w:rPr>
          <w:b/>
          <w:i/>
          <w:sz w:val="16"/>
        </w:rPr>
        <w:tab/>
      </w:r>
      <w:r>
        <w:rPr>
          <w:b/>
          <w:i/>
          <w:sz w:val="16"/>
        </w:rPr>
        <w:tab/>
        <w:t>в направлении шайбы</w:t>
      </w:r>
    </w:p>
    <w:p w:rsidR="001B196B" w:rsidRDefault="001B196B">
      <w:pPr>
        <w:tabs>
          <w:tab w:val="num" w:pos="360"/>
        </w:tabs>
        <w:ind w:hanging="76"/>
        <w:rPr>
          <w:b/>
          <w:i/>
          <w:sz w:val="16"/>
        </w:rPr>
      </w:pP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lastRenderedPageBreak/>
        <w:t>Бросок клюшки или любого другого предмета за пределы</w:t>
      </w:r>
    </w:p>
    <w:p w:rsidR="001B196B" w:rsidRDefault="001B196B">
      <w:pPr>
        <w:ind w:firstLine="360"/>
        <w:rPr>
          <w:b/>
          <w:i/>
          <w:sz w:val="16"/>
        </w:rPr>
      </w:pPr>
      <w:r>
        <w:rPr>
          <w:b/>
          <w:i/>
          <w:sz w:val="16"/>
        </w:rPr>
        <w:t xml:space="preserve"> хоккейной площадки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Умышленный выброс шайбы за пределы хоккейной пл</w:t>
      </w:r>
      <w:r>
        <w:rPr>
          <w:b/>
          <w:i/>
          <w:sz w:val="16"/>
        </w:rPr>
        <w:t>о</w:t>
      </w:r>
      <w:r>
        <w:rPr>
          <w:b/>
          <w:i/>
          <w:sz w:val="16"/>
        </w:rPr>
        <w:t>щадки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Умышленная задержка шайбы игроком, вратарем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Умышленный сдвиг ворот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Умышленная задержка игры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Игра со сломанной клюшкой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Выход на лед во время конфликта со скамейки игроков или </w:t>
      </w:r>
    </w:p>
    <w:p w:rsidR="001B196B" w:rsidRDefault="001B196B">
      <w:pPr>
        <w:ind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со скамейки для оштрафованных игроков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Преждевременный выход игрока на лед со скамейки </w:t>
      </w:r>
      <w:proofErr w:type="gramStart"/>
      <w:r>
        <w:rPr>
          <w:b/>
          <w:i/>
          <w:sz w:val="16"/>
        </w:rPr>
        <w:t>для</w:t>
      </w:r>
      <w:proofErr w:type="gramEnd"/>
      <w:r>
        <w:rPr>
          <w:b/>
          <w:i/>
          <w:sz w:val="16"/>
        </w:rPr>
        <w:t xml:space="preserve"> </w:t>
      </w:r>
    </w:p>
    <w:p w:rsidR="001B196B" w:rsidRDefault="001B196B">
      <w:pPr>
        <w:ind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оштрафованных игроков  или со скамейки игроков 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Нарушение численного состава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Нарушение экипировки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Малый скамеечный штраф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Оскорбление судей и неспортивное поведение игроков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 xml:space="preserve">Оскорбление судей и неспортивное поведение со стороны </w:t>
      </w:r>
    </w:p>
    <w:p w:rsidR="001B196B" w:rsidRDefault="001B196B">
      <w:pPr>
        <w:ind w:firstLine="360"/>
        <w:rPr>
          <w:b/>
          <w:i/>
          <w:sz w:val="16"/>
        </w:rPr>
      </w:pPr>
      <w:r>
        <w:rPr>
          <w:b/>
          <w:i/>
          <w:sz w:val="16"/>
        </w:rPr>
        <w:t>представителей команд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Физический контакт игрока со зрителем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Отказ команды начать игру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Предупреждение инфекций при кровотечении</w:t>
      </w:r>
    </w:p>
    <w:p w:rsidR="001B196B" w:rsidRDefault="001B196B">
      <w:pPr>
        <w:numPr>
          <w:ilvl w:val="0"/>
          <w:numId w:val="1"/>
        </w:numPr>
        <w:ind w:right="-143"/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Игра вратаря за центральной красной линией, подъезд </w:t>
      </w:r>
      <w:proofErr w:type="gramStart"/>
      <w:r>
        <w:rPr>
          <w:b/>
          <w:i/>
          <w:sz w:val="16"/>
        </w:rPr>
        <w:t>к</w:t>
      </w:r>
      <w:proofErr w:type="gramEnd"/>
      <w:r>
        <w:rPr>
          <w:b/>
          <w:i/>
          <w:sz w:val="16"/>
        </w:rPr>
        <w:t xml:space="preserve"> </w:t>
      </w:r>
    </w:p>
    <w:p w:rsidR="001B196B" w:rsidRDefault="001B196B">
      <w:pPr>
        <w:ind w:right="-143"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скамейке игроков, покидание площади ворот во время ко</w:t>
      </w:r>
      <w:r>
        <w:rPr>
          <w:b/>
          <w:i/>
          <w:sz w:val="16"/>
        </w:rPr>
        <w:t>н</w:t>
      </w:r>
      <w:r>
        <w:rPr>
          <w:b/>
          <w:i/>
          <w:sz w:val="16"/>
        </w:rPr>
        <w:t>фликта</w:t>
      </w:r>
    </w:p>
    <w:p w:rsidR="001B196B" w:rsidRDefault="001B196B">
      <w:pPr>
        <w:ind w:right="-143"/>
        <w:jc w:val="both"/>
        <w:rPr>
          <w:b/>
          <w:i/>
          <w:sz w:val="16"/>
        </w:rPr>
      </w:pPr>
    </w:p>
    <w:p w:rsidR="001B196B" w:rsidRDefault="001B196B">
      <w:pPr>
        <w:ind w:right="-143"/>
        <w:jc w:val="both"/>
        <w:rPr>
          <w:b/>
          <w:i/>
          <w:sz w:val="18"/>
        </w:rPr>
        <w:sectPr w:rsidR="001B196B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536" w:space="2"/>
            <w:col w:w="5667"/>
          </w:cols>
        </w:sectPr>
      </w:pPr>
    </w:p>
    <w:tbl>
      <w:tblPr>
        <w:tblpPr w:leftFromText="180" w:rightFromText="180" w:vertAnchor="text" w:tblpX="299" w:tblpY="1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708"/>
        <w:gridCol w:w="567"/>
        <w:gridCol w:w="567"/>
        <w:gridCol w:w="142"/>
      </w:tblGrid>
      <w:tr w:rsidR="001B196B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426"/>
              <w:jc w:val="center"/>
              <w:rPr>
                <w:sz w:val="16"/>
              </w:rPr>
            </w:pPr>
            <w:r>
              <w:rPr>
                <w:sz w:val="16"/>
              </w:rPr>
              <w:t>Штрафные  броски после игры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z w:val="16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-37"/>
              <w:jc w:val="center"/>
              <w:rPr>
                <w:sz w:val="12"/>
              </w:rPr>
            </w:pPr>
            <w:r>
              <w:rPr>
                <w:sz w:val="12"/>
              </w:rPr>
              <w:t>«Б»</w:t>
            </w:r>
          </w:p>
        </w:tc>
        <w:tc>
          <w:tcPr>
            <w:tcW w:w="464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 «Б»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567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rPr>
                <w:sz w:val="16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</w:tbl>
    <w:tbl>
      <w:tblPr>
        <w:tblW w:w="4126" w:type="dxa"/>
        <w:tblInd w:w="4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26"/>
      </w:tblGrid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  <w:r>
              <w:rPr>
                <w:rFonts w:hint="eastAsia"/>
              </w:rPr>
              <w:lastRenderedPageBreak/>
              <w:t>«</w:t>
            </w:r>
            <w:r>
              <w:rPr>
                <w:b/>
                <w:bCs/>
              </w:rPr>
              <w:t>ИС</w:t>
            </w:r>
            <w:r>
              <w:rPr>
                <w:rFonts w:hint="eastAsia"/>
              </w:rPr>
              <w:t>»</w:t>
            </w:r>
            <w:r>
              <w:t xml:space="preserve"> - игровая ситуация при взятии ворот</w:t>
            </w:r>
            <w:proofErr w:type="gramStart"/>
            <w:r>
              <w:t xml:space="preserve"> </w:t>
            </w:r>
            <w:r>
              <w:rPr>
                <w:b/>
                <w:bCs/>
              </w:rPr>
              <w:t>:</w:t>
            </w:r>
            <w:proofErr w:type="gramEnd"/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-299" w:firstLine="299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b/>
                <w:bCs/>
                <w:i/>
                <w:iCs/>
                <w:spacing w:val="-20"/>
              </w:rPr>
              <w:t>+  1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-  игра  в  большинстве    5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4   (4 : 3)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b/>
                <w:bCs/>
                <w:i/>
                <w:iCs/>
                <w:spacing w:val="-20"/>
              </w:rPr>
              <w:t>+  2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-  игра  в  большинстве    5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3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 </w:t>
            </w:r>
            <w:r>
              <w:rPr>
                <w:b/>
                <w:bCs/>
                <w:i/>
                <w:iCs/>
                <w:spacing w:val="-20"/>
              </w:rPr>
              <w:t>-  1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 -   игра  в  меньшинстве    4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5    (3 : 4)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 </w:t>
            </w:r>
            <w:r>
              <w:rPr>
                <w:b/>
                <w:bCs/>
                <w:i/>
                <w:iCs/>
                <w:spacing w:val="-20"/>
              </w:rPr>
              <w:t>-  2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 -  игра  в  меньшинстве     3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5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284"/>
              <w:rPr>
                <w:i/>
                <w:iCs/>
                <w:sz w:val="16"/>
              </w:rPr>
            </w:pPr>
            <w:r>
              <w:rPr>
                <w:i/>
                <w:iCs/>
              </w:rPr>
              <w:t xml:space="preserve">         </w:t>
            </w:r>
            <w:r>
              <w:rPr>
                <w:b/>
                <w:bCs/>
                <w:i/>
                <w:iCs/>
              </w:rPr>
              <w:t>ШБ</w:t>
            </w:r>
            <w:r>
              <w:rPr>
                <w:i/>
                <w:iCs/>
              </w:rPr>
              <w:t xml:space="preserve"> -  штрафной  бросок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 ПВ</w:t>
            </w:r>
            <w:r>
              <w:rPr>
                <w:i/>
                <w:iCs/>
              </w:rPr>
              <w:t xml:space="preserve"> -  пустые ворота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</w:p>
        </w:tc>
      </w:tr>
      <w:tr w:rsidR="001B196B">
        <w:trPr>
          <w:trHeight w:hRule="exact" w:val="113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</w:p>
        </w:tc>
      </w:tr>
    </w:tbl>
    <w:p w:rsidR="001B196B" w:rsidRDefault="001B196B">
      <w:pPr>
        <w:rPr>
          <w:sz w:val="16"/>
        </w:rPr>
        <w:sectPr w:rsidR="001B196B">
          <w:type w:val="continuous"/>
          <w:pgSz w:w="11907" w:h="16840" w:code="9"/>
          <w:pgMar w:top="567" w:right="567" w:bottom="567" w:left="851" w:header="680" w:footer="680" w:gutter="0"/>
          <w:cols w:space="720" w:equalWidth="0">
            <w:col w:w="10489"/>
          </w:cols>
        </w:sectPr>
      </w:pPr>
    </w:p>
    <w:p w:rsidR="001B196B" w:rsidRDefault="001B196B">
      <w:pPr>
        <w:ind w:firstLine="720"/>
        <w:jc w:val="both"/>
        <w:rPr>
          <w:bCs/>
          <w:i/>
          <w:iCs/>
        </w:rPr>
      </w:pPr>
      <w:r>
        <w:rPr>
          <w:b/>
        </w:rPr>
        <w:lastRenderedPageBreak/>
        <w:t>№</w:t>
      </w:r>
      <w:r>
        <w:rPr>
          <w:b/>
        </w:rPr>
        <w:tab/>
      </w:r>
      <w:r>
        <w:rPr>
          <w:bCs/>
          <w:i/>
          <w:iCs/>
        </w:rPr>
        <w:t>- номер игрока</w:t>
      </w:r>
      <w:r>
        <w:rPr>
          <w:bCs/>
          <w:i/>
          <w:iCs/>
        </w:rPr>
        <w:tab/>
      </w:r>
    </w:p>
    <w:p w:rsidR="001B196B" w:rsidRDefault="001B196B">
      <w:pPr>
        <w:ind w:firstLine="720"/>
        <w:jc w:val="both"/>
        <w:rPr>
          <w:b/>
        </w:rPr>
      </w:pPr>
      <w:proofErr w:type="spellStart"/>
      <w:proofErr w:type="gramStart"/>
      <w:r>
        <w:rPr>
          <w:b/>
        </w:rPr>
        <w:t>Пр</w:t>
      </w:r>
      <w:proofErr w:type="spellEnd"/>
      <w:proofErr w:type="gramEnd"/>
      <w:r>
        <w:rPr>
          <w:b/>
        </w:rPr>
        <w:tab/>
      </w:r>
      <w:r>
        <w:rPr>
          <w:bCs/>
          <w:i/>
          <w:iCs/>
        </w:rPr>
        <w:t>-  индекс штрафа</w:t>
      </w:r>
    </w:p>
    <w:p w:rsidR="001B196B" w:rsidRDefault="001B196B">
      <w:pPr>
        <w:ind w:firstLine="720"/>
        <w:jc w:val="both"/>
        <w:rPr>
          <w:bCs/>
          <w:i/>
          <w:iCs/>
        </w:rPr>
      </w:pPr>
      <w:proofErr w:type="spellStart"/>
      <w:r>
        <w:rPr>
          <w:b/>
        </w:rPr>
        <w:t>Пз</w:t>
      </w:r>
      <w:proofErr w:type="spellEnd"/>
      <w:r>
        <w:rPr>
          <w:b/>
          <w:i/>
          <w:iCs/>
        </w:rPr>
        <w:tab/>
      </w:r>
      <w:r>
        <w:rPr>
          <w:bCs/>
          <w:i/>
          <w:iCs/>
        </w:rPr>
        <w:t xml:space="preserve">- амплуа игрока в команде:  </w:t>
      </w:r>
    </w:p>
    <w:p w:rsidR="001B196B" w:rsidRDefault="009E3265" w:rsidP="009E3265">
      <w:pPr>
        <w:jc w:val="both"/>
        <w:rPr>
          <w:bCs/>
          <w:i/>
          <w:iCs/>
        </w:rPr>
      </w:pPr>
      <w:r>
        <w:rPr>
          <w:b/>
          <w:i/>
          <w:iCs/>
        </w:rPr>
        <w:t xml:space="preserve">              </w:t>
      </w:r>
      <w:proofErr w:type="spellStart"/>
      <w:r w:rsidR="001B196B">
        <w:rPr>
          <w:b/>
          <w:i/>
          <w:iCs/>
        </w:rPr>
        <w:t>Вр</w:t>
      </w:r>
      <w:proofErr w:type="spellEnd"/>
      <w:r w:rsidR="001B196B">
        <w:rPr>
          <w:b/>
          <w:i/>
          <w:iCs/>
        </w:rPr>
        <w:tab/>
      </w:r>
      <w:r w:rsidR="001B196B">
        <w:rPr>
          <w:bCs/>
          <w:i/>
          <w:iCs/>
        </w:rPr>
        <w:t>-  вратарь</w:t>
      </w:r>
    </w:p>
    <w:p w:rsidR="001B196B" w:rsidRDefault="009E3265" w:rsidP="009E3265">
      <w:pPr>
        <w:pStyle w:val="9"/>
        <w:ind w:firstLine="0"/>
        <w:rPr>
          <w:b w:val="0"/>
          <w:bCs/>
        </w:rPr>
      </w:pPr>
      <w:r>
        <w:t xml:space="preserve">              </w:t>
      </w:r>
      <w:proofErr w:type="gramStart"/>
      <w:r w:rsidR="001B196B">
        <w:t>З</w:t>
      </w:r>
      <w:proofErr w:type="gramEnd"/>
      <w:r w:rsidR="001B196B">
        <w:tab/>
      </w:r>
      <w:r w:rsidR="001B196B">
        <w:rPr>
          <w:b w:val="0"/>
          <w:bCs/>
        </w:rPr>
        <w:t>- защитник</w:t>
      </w:r>
    </w:p>
    <w:p w:rsidR="001B196B" w:rsidRDefault="009E3265" w:rsidP="009E3265">
      <w:pPr>
        <w:jc w:val="both"/>
        <w:rPr>
          <w:bCs/>
          <w:i/>
          <w:iCs/>
        </w:rPr>
      </w:pPr>
      <w:r>
        <w:rPr>
          <w:b/>
          <w:i/>
          <w:iCs/>
        </w:rPr>
        <w:t xml:space="preserve">             </w:t>
      </w:r>
      <w:r w:rsidR="001B196B">
        <w:rPr>
          <w:b/>
          <w:i/>
          <w:iCs/>
        </w:rPr>
        <w:t>Н</w:t>
      </w:r>
      <w:r w:rsidR="001B196B">
        <w:rPr>
          <w:b/>
          <w:i/>
          <w:iCs/>
        </w:rPr>
        <w:tab/>
      </w:r>
      <w:r w:rsidR="001B196B">
        <w:rPr>
          <w:bCs/>
          <w:i/>
          <w:iCs/>
        </w:rPr>
        <w:t>-  нападающий</w:t>
      </w:r>
    </w:p>
    <w:p w:rsidR="001B196B" w:rsidRDefault="001B196B">
      <w:pPr>
        <w:ind w:firstLine="720"/>
        <w:jc w:val="both"/>
        <w:rPr>
          <w:bCs/>
          <w:i/>
          <w:iCs/>
        </w:rPr>
      </w:pPr>
    </w:p>
    <w:p w:rsidR="001B196B" w:rsidRDefault="001B196B">
      <w:pPr>
        <w:ind w:left="-142" w:right="-178" w:firstLine="142"/>
        <w:jc w:val="both"/>
        <w:rPr>
          <w:bCs/>
          <w:i/>
          <w:iCs/>
        </w:rPr>
      </w:pPr>
      <w:r>
        <w:rPr>
          <w:b/>
        </w:rPr>
        <w:lastRenderedPageBreak/>
        <w:t xml:space="preserve">            </w:t>
      </w:r>
      <w:proofErr w:type="gramStart"/>
      <w:r>
        <w:rPr>
          <w:b/>
        </w:rPr>
        <w:t>г</w:t>
      </w:r>
      <w:proofErr w:type="gramEnd"/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/>
          <w:bCs/>
          <w:iCs/>
        </w:rPr>
        <w:t>-</w:t>
      </w:r>
      <w:r>
        <w:rPr>
          <w:bCs/>
          <w:i/>
          <w:iCs/>
        </w:rPr>
        <w:t xml:space="preserve">  порядковый номер заброше</w:t>
      </w:r>
      <w:r>
        <w:rPr>
          <w:bCs/>
          <w:i/>
          <w:iCs/>
        </w:rPr>
        <w:t>н</w:t>
      </w:r>
      <w:r>
        <w:rPr>
          <w:bCs/>
          <w:i/>
          <w:iCs/>
        </w:rPr>
        <w:t>ной шайбы</w:t>
      </w:r>
    </w:p>
    <w:p w:rsidR="001B196B" w:rsidRDefault="001B196B">
      <w:pPr>
        <w:pStyle w:val="a6"/>
        <w:ind w:left="0"/>
        <w:rPr>
          <w:b w:val="0"/>
          <w:bCs/>
          <w:iCs/>
        </w:rPr>
      </w:pPr>
      <w:r>
        <w:rPr>
          <w:b w:val="0"/>
          <w:bCs/>
          <w:iCs/>
        </w:rPr>
        <w:t xml:space="preserve">            </w:t>
      </w:r>
      <w:r>
        <w:rPr>
          <w:i w:val="0"/>
        </w:rPr>
        <w:t>Г</w:t>
      </w:r>
      <w:r>
        <w:rPr>
          <w:iCs/>
        </w:rPr>
        <w:t xml:space="preserve"> </w:t>
      </w:r>
      <w:r>
        <w:rPr>
          <w:iCs/>
        </w:rPr>
        <w:tab/>
      </w:r>
      <w:r>
        <w:rPr>
          <w:b w:val="0"/>
          <w:bCs/>
          <w:iCs/>
        </w:rPr>
        <w:t>-  номер игрока, забросившего шайбу</w:t>
      </w:r>
    </w:p>
    <w:p w:rsidR="001B196B" w:rsidRDefault="001B196B">
      <w:pPr>
        <w:pStyle w:val="a3"/>
        <w:ind w:right="-355"/>
        <w:rPr>
          <w:b w:val="0"/>
          <w:bCs/>
          <w:i/>
          <w:iCs/>
        </w:rPr>
      </w:pPr>
      <w:r>
        <w:rPr>
          <w:b w:val="0"/>
          <w:bCs/>
          <w:i/>
          <w:iCs/>
        </w:rPr>
        <w:t xml:space="preserve">            </w:t>
      </w:r>
      <w:proofErr w:type="gramStart"/>
      <w:r>
        <w:t>П</w:t>
      </w:r>
      <w:proofErr w:type="gramEnd"/>
      <w:r>
        <w:rPr>
          <w:i/>
          <w:iCs/>
        </w:rPr>
        <w:t xml:space="preserve"> </w:t>
      </w:r>
      <w:r>
        <w:rPr>
          <w:i/>
          <w:iCs/>
        </w:rPr>
        <w:tab/>
      </w:r>
      <w:r>
        <w:rPr>
          <w:b w:val="0"/>
          <w:bCs/>
          <w:i/>
          <w:iCs/>
        </w:rPr>
        <w:t>-  номер игрока, сделавшего р</w:t>
      </w:r>
      <w:r>
        <w:rPr>
          <w:b w:val="0"/>
          <w:bCs/>
          <w:i/>
          <w:iCs/>
        </w:rPr>
        <w:t>е</w:t>
      </w:r>
      <w:r>
        <w:rPr>
          <w:b w:val="0"/>
          <w:bCs/>
          <w:i/>
          <w:iCs/>
        </w:rPr>
        <w:t>зультативную передачу</w:t>
      </w:r>
    </w:p>
    <w:p w:rsidR="001B196B" w:rsidRDefault="001B196B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</w:t>
      </w:r>
      <w:proofErr w:type="spellStart"/>
      <w:proofErr w:type="gramStart"/>
      <w:r>
        <w:rPr>
          <w:b/>
        </w:rPr>
        <w:t>Шт</w:t>
      </w:r>
      <w:proofErr w:type="spellEnd"/>
      <w:proofErr w:type="gramEnd"/>
      <w:r>
        <w:rPr>
          <w:b/>
        </w:rPr>
        <w:tab/>
      </w:r>
      <w:r>
        <w:rPr>
          <w:bCs/>
          <w:i/>
          <w:iCs/>
        </w:rPr>
        <w:t>-  штрафное время игрока,</w:t>
      </w:r>
    </w:p>
    <w:p w:rsidR="001B196B" w:rsidRDefault="001B196B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</w:t>
      </w:r>
      <w:proofErr w:type="spellStart"/>
      <w:r>
        <w:rPr>
          <w:b/>
        </w:rPr>
        <w:t>Нач</w:t>
      </w:r>
      <w:proofErr w:type="spellEnd"/>
      <w:r>
        <w:rPr>
          <w:b/>
        </w:rPr>
        <w:tab/>
      </w:r>
      <w:r>
        <w:rPr>
          <w:bCs/>
          <w:i/>
          <w:iCs/>
        </w:rPr>
        <w:t>-  фактическое начало отб</w:t>
      </w:r>
      <w:r>
        <w:rPr>
          <w:bCs/>
          <w:i/>
          <w:iCs/>
        </w:rPr>
        <w:t>ы</w:t>
      </w:r>
      <w:r>
        <w:rPr>
          <w:bCs/>
          <w:i/>
          <w:iCs/>
        </w:rPr>
        <w:t>вания наказания,</w:t>
      </w:r>
    </w:p>
    <w:p w:rsidR="001B196B" w:rsidRDefault="001B196B">
      <w:pPr>
        <w:jc w:val="both"/>
        <w:rPr>
          <w:b/>
        </w:rPr>
      </w:pPr>
      <w:r>
        <w:rPr>
          <w:bCs/>
          <w:i/>
          <w:iCs/>
        </w:rPr>
        <w:t xml:space="preserve">            </w:t>
      </w:r>
      <w:proofErr w:type="spellStart"/>
      <w:r>
        <w:rPr>
          <w:b/>
        </w:rPr>
        <w:t>Оконч</w:t>
      </w:r>
      <w:proofErr w:type="spellEnd"/>
      <w:r>
        <w:rPr>
          <w:b/>
        </w:rPr>
        <w:tab/>
      </w:r>
      <w:r>
        <w:rPr>
          <w:b/>
          <w:bCs/>
          <w:iCs/>
        </w:rPr>
        <w:t>-</w:t>
      </w:r>
      <w:r>
        <w:rPr>
          <w:bCs/>
          <w:i/>
        </w:rPr>
        <w:t xml:space="preserve">  фактическое окончание штрафного времени.</w:t>
      </w:r>
    </w:p>
    <w:p w:rsidR="001B196B" w:rsidRDefault="001B196B">
      <w:pPr>
        <w:jc w:val="both"/>
        <w:rPr>
          <w:b/>
        </w:rPr>
        <w:sectPr w:rsidR="001B196B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003" w:space="391"/>
            <w:col w:w="5811"/>
          </w:cols>
        </w:sectPr>
      </w:pPr>
    </w:p>
    <w:p w:rsidR="001B196B" w:rsidRDefault="001B196B">
      <w:pPr>
        <w:ind w:right="-1"/>
        <w:jc w:val="both"/>
        <w:rPr>
          <w:b/>
          <w:i/>
        </w:rPr>
      </w:pPr>
      <w:r>
        <w:rPr>
          <w:b/>
          <w:i/>
        </w:rPr>
        <w:lastRenderedPageBreak/>
        <w:t xml:space="preserve">Замечания Главного судьи о несанкционированном поведении игроков и представителей команд, наложении </w:t>
      </w:r>
    </w:p>
    <w:p w:rsidR="001B196B" w:rsidRDefault="001B196B">
      <w:pPr>
        <w:ind w:right="-1"/>
        <w:jc w:val="both"/>
        <w:rPr>
          <w:sz w:val="16"/>
        </w:rPr>
      </w:pPr>
      <w:r>
        <w:rPr>
          <w:b/>
          <w:i/>
        </w:rPr>
        <w:t xml:space="preserve">дисциплинарных до конца игры штрафов и </w:t>
      </w:r>
      <w:proofErr w:type="spellStart"/>
      <w:proofErr w:type="gramStart"/>
      <w:r>
        <w:rPr>
          <w:b/>
          <w:i/>
        </w:rPr>
        <w:t>матч-штрафов</w:t>
      </w:r>
      <w:proofErr w:type="spellEnd"/>
      <w:proofErr w:type="gramEnd"/>
      <w:r>
        <w:t xml:space="preserve"> (с обязательным указанием пункта нарушения согласно «Регламента официальных российских соревнований по хоккею»)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10"/>
          <w:u w:val="single"/>
        </w:rPr>
      </w:pPr>
    </w:p>
    <w:p w:rsidR="001B196B" w:rsidRDefault="001B196B">
      <w:pPr>
        <w:rPr>
          <w:sz w:val="16"/>
        </w:rPr>
      </w:pPr>
      <w:r>
        <w:rPr>
          <w:b/>
          <w:i/>
        </w:rPr>
        <w:t>Уведомление врача команды о травмах игроков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10"/>
          <w:u w:val="single"/>
        </w:rPr>
      </w:pPr>
    </w:p>
    <w:p w:rsidR="001B196B" w:rsidRDefault="001B196B">
      <w:pPr>
        <w:pStyle w:val="1"/>
        <w:rPr>
          <w:sz w:val="16"/>
        </w:rPr>
      </w:pPr>
      <w:r>
        <w:t>Замечания Главного судьи и инспектора по проведению матча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pStyle w:val="1"/>
        <w:rPr>
          <w:sz w:val="10"/>
        </w:rPr>
      </w:pPr>
    </w:p>
    <w:p w:rsidR="001B196B" w:rsidRDefault="001B196B">
      <w:pPr>
        <w:pStyle w:val="1"/>
        <w:rPr>
          <w:sz w:val="16"/>
        </w:rPr>
      </w:pPr>
      <w:r>
        <w:t xml:space="preserve">Уведомление представителей команд о подаче протеста 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sectPr w:rsidR="001B196B" w:rsidSect="000E2187">
      <w:type w:val="continuous"/>
      <w:pgSz w:w="11907" w:h="16840" w:code="9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74293"/>
    <w:multiLevelType w:val="hybridMultilevel"/>
    <w:tmpl w:val="92344BE2"/>
    <w:lvl w:ilvl="0" w:tplc="FE76C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C436CF"/>
    <w:multiLevelType w:val="hybridMultilevel"/>
    <w:tmpl w:val="B19C5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74258C"/>
    <w:multiLevelType w:val="hybridMultilevel"/>
    <w:tmpl w:val="B19C5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380150"/>
    <w:multiLevelType w:val="hybridMultilevel"/>
    <w:tmpl w:val="289E8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A66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98976DB"/>
    <w:multiLevelType w:val="hybridMultilevel"/>
    <w:tmpl w:val="DECCD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43B78"/>
    <w:rsid w:val="000078C0"/>
    <w:rsid w:val="000131E7"/>
    <w:rsid w:val="00016E60"/>
    <w:rsid w:val="000269B7"/>
    <w:rsid w:val="00033ED4"/>
    <w:rsid w:val="000424D2"/>
    <w:rsid w:val="0004264B"/>
    <w:rsid w:val="00044E99"/>
    <w:rsid w:val="000515E6"/>
    <w:rsid w:val="00060388"/>
    <w:rsid w:val="00071791"/>
    <w:rsid w:val="00072185"/>
    <w:rsid w:val="00090580"/>
    <w:rsid w:val="000A4F17"/>
    <w:rsid w:val="000A6D00"/>
    <w:rsid w:val="000A77C4"/>
    <w:rsid w:val="000B05EB"/>
    <w:rsid w:val="000B10E4"/>
    <w:rsid w:val="000C5EBF"/>
    <w:rsid w:val="000D1111"/>
    <w:rsid w:val="000D2247"/>
    <w:rsid w:val="000D53C9"/>
    <w:rsid w:val="000D5FC6"/>
    <w:rsid w:val="000E2187"/>
    <w:rsid w:val="000E5422"/>
    <w:rsid w:val="000F5F3E"/>
    <w:rsid w:val="001009E2"/>
    <w:rsid w:val="00101DA1"/>
    <w:rsid w:val="00102BD0"/>
    <w:rsid w:val="001038C5"/>
    <w:rsid w:val="00104AEA"/>
    <w:rsid w:val="00106464"/>
    <w:rsid w:val="00112801"/>
    <w:rsid w:val="00112FCF"/>
    <w:rsid w:val="0011475C"/>
    <w:rsid w:val="00115F41"/>
    <w:rsid w:val="00123512"/>
    <w:rsid w:val="0014180A"/>
    <w:rsid w:val="00143776"/>
    <w:rsid w:val="00145B17"/>
    <w:rsid w:val="00153662"/>
    <w:rsid w:val="0015774B"/>
    <w:rsid w:val="00157A97"/>
    <w:rsid w:val="001632A0"/>
    <w:rsid w:val="001639C6"/>
    <w:rsid w:val="00164C0E"/>
    <w:rsid w:val="00164DD2"/>
    <w:rsid w:val="00170C9D"/>
    <w:rsid w:val="00175D0E"/>
    <w:rsid w:val="001810C5"/>
    <w:rsid w:val="00191BBE"/>
    <w:rsid w:val="00192709"/>
    <w:rsid w:val="00196036"/>
    <w:rsid w:val="001A5655"/>
    <w:rsid w:val="001B17A3"/>
    <w:rsid w:val="001B196B"/>
    <w:rsid w:val="001D1328"/>
    <w:rsid w:val="001D4BC8"/>
    <w:rsid w:val="001E6331"/>
    <w:rsid w:val="001F2BAE"/>
    <w:rsid w:val="00214511"/>
    <w:rsid w:val="002171DD"/>
    <w:rsid w:val="002236E7"/>
    <w:rsid w:val="00232B51"/>
    <w:rsid w:val="002512DB"/>
    <w:rsid w:val="00264CDA"/>
    <w:rsid w:val="00265FE2"/>
    <w:rsid w:val="002765DB"/>
    <w:rsid w:val="0028166F"/>
    <w:rsid w:val="0028405A"/>
    <w:rsid w:val="00284672"/>
    <w:rsid w:val="0029368E"/>
    <w:rsid w:val="00296F85"/>
    <w:rsid w:val="00297F9F"/>
    <w:rsid w:val="002A380A"/>
    <w:rsid w:val="002A4AB3"/>
    <w:rsid w:val="002A4FF1"/>
    <w:rsid w:val="002B6709"/>
    <w:rsid w:val="002B6FCB"/>
    <w:rsid w:val="002D37BA"/>
    <w:rsid w:val="002E75F4"/>
    <w:rsid w:val="002F5111"/>
    <w:rsid w:val="002F73CA"/>
    <w:rsid w:val="00307338"/>
    <w:rsid w:val="00314694"/>
    <w:rsid w:val="00317BD3"/>
    <w:rsid w:val="00320685"/>
    <w:rsid w:val="0033096A"/>
    <w:rsid w:val="00335DF9"/>
    <w:rsid w:val="00342ADE"/>
    <w:rsid w:val="003431B2"/>
    <w:rsid w:val="00346B9B"/>
    <w:rsid w:val="00351E12"/>
    <w:rsid w:val="00364B23"/>
    <w:rsid w:val="00366C8F"/>
    <w:rsid w:val="00367086"/>
    <w:rsid w:val="00373137"/>
    <w:rsid w:val="003774D8"/>
    <w:rsid w:val="00380451"/>
    <w:rsid w:val="003849CD"/>
    <w:rsid w:val="00385E7A"/>
    <w:rsid w:val="003927B8"/>
    <w:rsid w:val="003A15C6"/>
    <w:rsid w:val="003A216C"/>
    <w:rsid w:val="003C307F"/>
    <w:rsid w:val="003D3CE2"/>
    <w:rsid w:val="003D5F2E"/>
    <w:rsid w:val="003F17A6"/>
    <w:rsid w:val="003F339B"/>
    <w:rsid w:val="003F6B3F"/>
    <w:rsid w:val="00401B8B"/>
    <w:rsid w:val="00403323"/>
    <w:rsid w:val="00403DBA"/>
    <w:rsid w:val="00415D5D"/>
    <w:rsid w:val="00422F1A"/>
    <w:rsid w:val="00431F93"/>
    <w:rsid w:val="004342F3"/>
    <w:rsid w:val="004352F7"/>
    <w:rsid w:val="00435DE2"/>
    <w:rsid w:val="0043755F"/>
    <w:rsid w:val="00454696"/>
    <w:rsid w:val="00466FCC"/>
    <w:rsid w:val="00473CCE"/>
    <w:rsid w:val="00482A48"/>
    <w:rsid w:val="004843F3"/>
    <w:rsid w:val="00487FB4"/>
    <w:rsid w:val="00495D0A"/>
    <w:rsid w:val="004A2471"/>
    <w:rsid w:val="004A29A5"/>
    <w:rsid w:val="004B1811"/>
    <w:rsid w:val="004B2167"/>
    <w:rsid w:val="004B65F4"/>
    <w:rsid w:val="004D3A01"/>
    <w:rsid w:val="004D6D0C"/>
    <w:rsid w:val="004E4DDE"/>
    <w:rsid w:val="00503946"/>
    <w:rsid w:val="00516BC6"/>
    <w:rsid w:val="00517A79"/>
    <w:rsid w:val="0052305E"/>
    <w:rsid w:val="00524D86"/>
    <w:rsid w:val="0052707E"/>
    <w:rsid w:val="00527395"/>
    <w:rsid w:val="00536584"/>
    <w:rsid w:val="00543B78"/>
    <w:rsid w:val="00555217"/>
    <w:rsid w:val="00573625"/>
    <w:rsid w:val="00575F93"/>
    <w:rsid w:val="005A62E8"/>
    <w:rsid w:val="005B099A"/>
    <w:rsid w:val="005B0B7E"/>
    <w:rsid w:val="005B4224"/>
    <w:rsid w:val="005C12E3"/>
    <w:rsid w:val="005C2B3C"/>
    <w:rsid w:val="005D1CD8"/>
    <w:rsid w:val="005E42D3"/>
    <w:rsid w:val="005F262E"/>
    <w:rsid w:val="005F2845"/>
    <w:rsid w:val="00603AB8"/>
    <w:rsid w:val="0060487F"/>
    <w:rsid w:val="00604C27"/>
    <w:rsid w:val="006119B6"/>
    <w:rsid w:val="00620162"/>
    <w:rsid w:val="0062238F"/>
    <w:rsid w:val="006252DF"/>
    <w:rsid w:val="00626DE1"/>
    <w:rsid w:val="006353AE"/>
    <w:rsid w:val="00646417"/>
    <w:rsid w:val="00667938"/>
    <w:rsid w:val="00676765"/>
    <w:rsid w:val="00686194"/>
    <w:rsid w:val="006960D9"/>
    <w:rsid w:val="00697BE3"/>
    <w:rsid w:val="006B1733"/>
    <w:rsid w:val="006B70D6"/>
    <w:rsid w:val="006D6329"/>
    <w:rsid w:val="006D7402"/>
    <w:rsid w:val="006D7E81"/>
    <w:rsid w:val="006F524C"/>
    <w:rsid w:val="006F77C0"/>
    <w:rsid w:val="00712909"/>
    <w:rsid w:val="007271B1"/>
    <w:rsid w:val="00727D8B"/>
    <w:rsid w:val="007309AE"/>
    <w:rsid w:val="007351C2"/>
    <w:rsid w:val="00736C63"/>
    <w:rsid w:val="00741EDC"/>
    <w:rsid w:val="00746893"/>
    <w:rsid w:val="0076774E"/>
    <w:rsid w:val="007808F4"/>
    <w:rsid w:val="00782F59"/>
    <w:rsid w:val="007950E3"/>
    <w:rsid w:val="007A452E"/>
    <w:rsid w:val="007B0E89"/>
    <w:rsid w:val="007B618C"/>
    <w:rsid w:val="007C3CA7"/>
    <w:rsid w:val="007C4B53"/>
    <w:rsid w:val="007C702C"/>
    <w:rsid w:val="007D0F1E"/>
    <w:rsid w:val="007D43E8"/>
    <w:rsid w:val="007D7BCA"/>
    <w:rsid w:val="007E012F"/>
    <w:rsid w:val="007E6DE1"/>
    <w:rsid w:val="007E6EA9"/>
    <w:rsid w:val="007E77D9"/>
    <w:rsid w:val="00810139"/>
    <w:rsid w:val="008138E0"/>
    <w:rsid w:val="008171AB"/>
    <w:rsid w:val="00817EB5"/>
    <w:rsid w:val="00830267"/>
    <w:rsid w:val="00830893"/>
    <w:rsid w:val="00841889"/>
    <w:rsid w:val="008500E8"/>
    <w:rsid w:val="00851E18"/>
    <w:rsid w:val="008576F0"/>
    <w:rsid w:val="0088229F"/>
    <w:rsid w:val="008843C7"/>
    <w:rsid w:val="00894750"/>
    <w:rsid w:val="008948EB"/>
    <w:rsid w:val="008A0D45"/>
    <w:rsid w:val="008A3207"/>
    <w:rsid w:val="008A7153"/>
    <w:rsid w:val="008B4479"/>
    <w:rsid w:val="008B5D84"/>
    <w:rsid w:val="008B6A9B"/>
    <w:rsid w:val="008D1304"/>
    <w:rsid w:val="008D4017"/>
    <w:rsid w:val="008D663D"/>
    <w:rsid w:val="008E7B8E"/>
    <w:rsid w:val="008F606D"/>
    <w:rsid w:val="00905C8B"/>
    <w:rsid w:val="00906657"/>
    <w:rsid w:val="0092389C"/>
    <w:rsid w:val="00927BA3"/>
    <w:rsid w:val="00951ED1"/>
    <w:rsid w:val="00953217"/>
    <w:rsid w:val="009575F1"/>
    <w:rsid w:val="00961EAF"/>
    <w:rsid w:val="00963A62"/>
    <w:rsid w:val="0096426C"/>
    <w:rsid w:val="00977377"/>
    <w:rsid w:val="009B3633"/>
    <w:rsid w:val="009B4BAB"/>
    <w:rsid w:val="009E09BC"/>
    <w:rsid w:val="009E1317"/>
    <w:rsid w:val="009E3265"/>
    <w:rsid w:val="009E408A"/>
    <w:rsid w:val="00A02701"/>
    <w:rsid w:val="00A13326"/>
    <w:rsid w:val="00A15181"/>
    <w:rsid w:val="00A23297"/>
    <w:rsid w:val="00A247FB"/>
    <w:rsid w:val="00A34B87"/>
    <w:rsid w:val="00A41467"/>
    <w:rsid w:val="00A43D9B"/>
    <w:rsid w:val="00A50EFE"/>
    <w:rsid w:val="00A52B4F"/>
    <w:rsid w:val="00A619F3"/>
    <w:rsid w:val="00A716D2"/>
    <w:rsid w:val="00A72650"/>
    <w:rsid w:val="00A72B0D"/>
    <w:rsid w:val="00A757F3"/>
    <w:rsid w:val="00A819BE"/>
    <w:rsid w:val="00A86865"/>
    <w:rsid w:val="00A87C6C"/>
    <w:rsid w:val="00A92DA1"/>
    <w:rsid w:val="00AA0DD4"/>
    <w:rsid w:val="00AA4244"/>
    <w:rsid w:val="00AB7E6E"/>
    <w:rsid w:val="00AC707C"/>
    <w:rsid w:val="00AF242D"/>
    <w:rsid w:val="00AF3D82"/>
    <w:rsid w:val="00AF4327"/>
    <w:rsid w:val="00B112F6"/>
    <w:rsid w:val="00B1716F"/>
    <w:rsid w:val="00B27700"/>
    <w:rsid w:val="00B335D4"/>
    <w:rsid w:val="00B422B2"/>
    <w:rsid w:val="00B43C4F"/>
    <w:rsid w:val="00B46D8D"/>
    <w:rsid w:val="00B64585"/>
    <w:rsid w:val="00B65034"/>
    <w:rsid w:val="00B7042C"/>
    <w:rsid w:val="00B70C12"/>
    <w:rsid w:val="00B71406"/>
    <w:rsid w:val="00B730B2"/>
    <w:rsid w:val="00B7446B"/>
    <w:rsid w:val="00B83C9B"/>
    <w:rsid w:val="00B83E87"/>
    <w:rsid w:val="00B933E7"/>
    <w:rsid w:val="00BB6159"/>
    <w:rsid w:val="00BD5EB9"/>
    <w:rsid w:val="00BD60AE"/>
    <w:rsid w:val="00BE2056"/>
    <w:rsid w:val="00BE2D2E"/>
    <w:rsid w:val="00BE3B07"/>
    <w:rsid w:val="00BF389D"/>
    <w:rsid w:val="00BF5885"/>
    <w:rsid w:val="00C03D85"/>
    <w:rsid w:val="00C05066"/>
    <w:rsid w:val="00C237B0"/>
    <w:rsid w:val="00C242ED"/>
    <w:rsid w:val="00C30F16"/>
    <w:rsid w:val="00C36630"/>
    <w:rsid w:val="00C4150C"/>
    <w:rsid w:val="00C42309"/>
    <w:rsid w:val="00C528A6"/>
    <w:rsid w:val="00C705A3"/>
    <w:rsid w:val="00C74EB2"/>
    <w:rsid w:val="00C86877"/>
    <w:rsid w:val="00C91A0B"/>
    <w:rsid w:val="00C926F7"/>
    <w:rsid w:val="00CA13AE"/>
    <w:rsid w:val="00CA6F11"/>
    <w:rsid w:val="00CB5183"/>
    <w:rsid w:val="00CC0976"/>
    <w:rsid w:val="00CC188C"/>
    <w:rsid w:val="00CC4087"/>
    <w:rsid w:val="00CC5457"/>
    <w:rsid w:val="00CC570A"/>
    <w:rsid w:val="00CD1931"/>
    <w:rsid w:val="00CE35E3"/>
    <w:rsid w:val="00CF4388"/>
    <w:rsid w:val="00D01332"/>
    <w:rsid w:val="00D02597"/>
    <w:rsid w:val="00D0649C"/>
    <w:rsid w:val="00D111E7"/>
    <w:rsid w:val="00D11221"/>
    <w:rsid w:val="00D12663"/>
    <w:rsid w:val="00D15CC4"/>
    <w:rsid w:val="00D202FB"/>
    <w:rsid w:val="00D34583"/>
    <w:rsid w:val="00D36C24"/>
    <w:rsid w:val="00D47225"/>
    <w:rsid w:val="00D52607"/>
    <w:rsid w:val="00D64B81"/>
    <w:rsid w:val="00D7371B"/>
    <w:rsid w:val="00D76F02"/>
    <w:rsid w:val="00D84A41"/>
    <w:rsid w:val="00D85245"/>
    <w:rsid w:val="00DA1A8B"/>
    <w:rsid w:val="00DA3595"/>
    <w:rsid w:val="00DB7126"/>
    <w:rsid w:val="00DC18E6"/>
    <w:rsid w:val="00DC443F"/>
    <w:rsid w:val="00DC5073"/>
    <w:rsid w:val="00DC670D"/>
    <w:rsid w:val="00DD1BEB"/>
    <w:rsid w:val="00DD43CC"/>
    <w:rsid w:val="00DD6428"/>
    <w:rsid w:val="00DE626D"/>
    <w:rsid w:val="00DE6B71"/>
    <w:rsid w:val="00DF34BE"/>
    <w:rsid w:val="00E04338"/>
    <w:rsid w:val="00E05103"/>
    <w:rsid w:val="00E06B95"/>
    <w:rsid w:val="00E11AA1"/>
    <w:rsid w:val="00E13A5E"/>
    <w:rsid w:val="00E14FC5"/>
    <w:rsid w:val="00E27405"/>
    <w:rsid w:val="00E34B01"/>
    <w:rsid w:val="00E418DB"/>
    <w:rsid w:val="00E432FB"/>
    <w:rsid w:val="00E4365A"/>
    <w:rsid w:val="00E44BA2"/>
    <w:rsid w:val="00E601F4"/>
    <w:rsid w:val="00E604E5"/>
    <w:rsid w:val="00E641BF"/>
    <w:rsid w:val="00E67DFE"/>
    <w:rsid w:val="00E7172C"/>
    <w:rsid w:val="00E81999"/>
    <w:rsid w:val="00E925B4"/>
    <w:rsid w:val="00EA1ED6"/>
    <w:rsid w:val="00EA3187"/>
    <w:rsid w:val="00EA4EB0"/>
    <w:rsid w:val="00EB4B78"/>
    <w:rsid w:val="00ED0761"/>
    <w:rsid w:val="00ED47EC"/>
    <w:rsid w:val="00EE0A83"/>
    <w:rsid w:val="00EE298E"/>
    <w:rsid w:val="00EE2F51"/>
    <w:rsid w:val="00EE7AC6"/>
    <w:rsid w:val="00EF3A47"/>
    <w:rsid w:val="00F0773A"/>
    <w:rsid w:val="00F11342"/>
    <w:rsid w:val="00F1145F"/>
    <w:rsid w:val="00F12D5D"/>
    <w:rsid w:val="00F13D6C"/>
    <w:rsid w:val="00F17318"/>
    <w:rsid w:val="00F244FC"/>
    <w:rsid w:val="00F259D9"/>
    <w:rsid w:val="00F26F7F"/>
    <w:rsid w:val="00F3068D"/>
    <w:rsid w:val="00F37DD9"/>
    <w:rsid w:val="00F441FE"/>
    <w:rsid w:val="00F4585A"/>
    <w:rsid w:val="00F475B2"/>
    <w:rsid w:val="00F60549"/>
    <w:rsid w:val="00F665DD"/>
    <w:rsid w:val="00F668AF"/>
    <w:rsid w:val="00F706F5"/>
    <w:rsid w:val="00F7115A"/>
    <w:rsid w:val="00F7664F"/>
    <w:rsid w:val="00F774ED"/>
    <w:rsid w:val="00F80672"/>
    <w:rsid w:val="00F82016"/>
    <w:rsid w:val="00F821FA"/>
    <w:rsid w:val="00F82C61"/>
    <w:rsid w:val="00F85143"/>
    <w:rsid w:val="00F874E8"/>
    <w:rsid w:val="00F95940"/>
    <w:rsid w:val="00F95DD5"/>
    <w:rsid w:val="00FA209E"/>
    <w:rsid w:val="00FA498D"/>
    <w:rsid w:val="00FB2121"/>
    <w:rsid w:val="00FB2EA3"/>
    <w:rsid w:val="00FB3264"/>
    <w:rsid w:val="00FD0FA3"/>
    <w:rsid w:val="00FF115A"/>
    <w:rsid w:val="00FF15A9"/>
    <w:rsid w:val="00FF277D"/>
    <w:rsid w:val="00FF4C31"/>
    <w:rsid w:val="00FF6382"/>
    <w:rsid w:val="00FF7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187"/>
  </w:style>
  <w:style w:type="paragraph" w:styleId="1">
    <w:name w:val="heading 1"/>
    <w:basedOn w:val="a"/>
    <w:next w:val="a"/>
    <w:qFormat/>
    <w:rsid w:val="000E2187"/>
    <w:pPr>
      <w:keepNext/>
      <w:outlineLvl w:val="0"/>
    </w:pPr>
    <w:rPr>
      <w:b/>
      <w:i/>
    </w:rPr>
  </w:style>
  <w:style w:type="paragraph" w:styleId="2">
    <w:name w:val="heading 2"/>
    <w:basedOn w:val="a"/>
    <w:next w:val="a"/>
    <w:qFormat/>
    <w:rsid w:val="000E2187"/>
    <w:pPr>
      <w:keepNext/>
      <w:jc w:val="center"/>
      <w:outlineLvl w:val="1"/>
    </w:pPr>
    <w:rPr>
      <w:b/>
      <w:sz w:val="10"/>
    </w:rPr>
  </w:style>
  <w:style w:type="paragraph" w:styleId="3">
    <w:name w:val="heading 3"/>
    <w:basedOn w:val="a"/>
    <w:next w:val="a"/>
    <w:qFormat/>
    <w:rsid w:val="000E2187"/>
    <w:pPr>
      <w:keepNext/>
      <w:jc w:val="center"/>
      <w:outlineLvl w:val="2"/>
    </w:pPr>
    <w:rPr>
      <w:b/>
      <w:spacing w:val="-20"/>
      <w:sz w:val="12"/>
    </w:rPr>
  </w:style>
  <w:style w:type="paragraph" w:styleId="4">
    <w:name w:val="heading 4"/>
    <w:basedOn w:val="a"/>
    <w:next w:val="a"/>
    <w:qFormat/>
    <w:rsid w:val="000E2187"/>
    <w:pPr>
      <w:keepNext/>
      <w:jc w:val="center"/>
      <w:outlineLvl w:val="3"/>
    </w:pPr>
    <w:rPr>
      <w:b/>
      <w:sz w:val="14"/>
    </w:rPr>
  </w:style>
  <w:style w:type="paragraph" w:styleId="5">
    <w:name w:val="heading 5"/>
    <w:basedOn w:val="a"/>
    <w:next w:val="a"/>
    <w:qFormat/>
    <w:rsid w:val="000E2187"/>
    <w:pPr>
      <w:keepNext/>
      <w:outlineLvl w:val="4"/>
    </w:pPr>
    <w:rPr>
      <w:i/>
      <w:sz w:val="16"/>
    </w:rPr>
  </w:style>
  <w:style w:type="paragraph" w:styleId="6">
    <w:name w:val="heading 6"/>
    <w:basedOn w:val="a"/>
    <w:next w:val="a"/>
    <w:qFormat/>
    <w:rsid w:val="000E2187"/>
    <w:pPr>
      <w:keepNext/>
      <w:jc w:val="center"/>
      <w:outlineLvl w:val="5"/>
    </w:pPr>
    <w:rPr>
      <w:i/>
      <w:sz w:val="16"/>
    </w:rPr>
  </w:style>
  <w:style w:type="paragraph" w:styleId="7">
    <w:name w:val="heading 7"/>
    <w:basedOn w:val="a"/>
    <w:next w:val="a"/>
    <w:qFormat/>
    <w:rsid w:val="000E2187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0E2187"/>
    <w:pPr>
      <w:keepNext/>
      <w:outlineLvl w:val="7"/>
    </w:pPr>
    <w:rPr>
      <w:b/>
      <w:i/>
      <w:sz w:val="16"/>
    </w:rPr>
  </w:style>
  <w:style w:type="paragraph" w:styleId="9">
    <w:name w:val="heading 9"/>
    <w:basedOn w:val="a"/>
    <w:next w:val="a"/>
    <w:qFormat/>
    <w:rsid w:val="000E2187"/>
    <w:pPr>
      <w:keepNext/>
      <w:ind w:firstLine="720"/>
      <w:jc w:val="both"/>
      <w:outlineLvl w:val="8"/>
    </w:pPr>
    <w:rPr>
      <w:b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E2187"/>
    <w:pPr>
      <w:jc w:val="both"/>
    </w:pPr>
    <w:rPr>
      <w:b/>
    </w:rPr>
  </w:style>
  <w:style w:type="paragraph" w:styleId="a4">
    <w:name w:val="Body Text Indent"/>
    <w:basedOn w:val="a"/>
    <w:rsid w:val="000E2187"/>
    <w:pPr>
      <w:ind w:firstLine="720"/>
      <w:jc w:val="both"/>
    </w:pPr>
  </w:style>
  <w:style w:type="paragraph" w:styleId="a5">
    <w:name w:val="Title"/>
    <w:basedOn w:val="a"/>
    <w:qFormat/>
    <w:rsid w:val="000E2187"/>
    <w:pPr>
      <w:jc w:val="center"/>
    </w:pPr>
    <w:rPr>
      <w:b/>
      <w:sz w:val="28"/>
    </w:rPr>
  </w:style>
  <w:style w:type="paragraph" w:styleId="a6">
    <w:name w:val="Block Text"/>
    <w:basedOn w:val="a"/>
    <w:rsid w:val="000E2187"/>
    <w:pPr>
      <w:ind w:left="720" w:right="-178"/>
      <w:jc w:val="both"/>
    </w:pPr>
    <w:rPr>
      <w:b/>
      <w:i/>
    </w:rPr>
  </w:style>
  <w:style w:type="paragraph" w:styleId="a7">
    <w:name w:val="Balloon Text"/>
    <w:basedOn w:val="a"/>
    <w:link w:val="a8"/>
    <w:uiPriority w:val="99"/>
    <w:semiHidden/>
    <w:unhideWhenUsed/>
    <w:rsid w:val="002B6F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6F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70;&#1088;&#1080;&#1081;\&#1056;&#1072;&#1073;&#1086;&#1095;&#1080;&#1081;%20&#1089;&#1090;&#1086;&#1083;\&#1042;&#1072;&#1083;&#1103;&#1077;&#1074;\&#1087;&#1077;&#1088;&#1074;&#1077;&#1085;&#1089;&#1090;&#1074;&#1086;%202011-2012\&#1087;&#1088;&#1086;&#1090;&#1086;&#1082;&#1086;&#1083;&#1099;\98%2020.11.1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E7633-7A1D-4F73-9E09-167BF12AA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98 20.11.11</Template>
  <TotalTime>3</TotalTime>
  <Pages>2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игры заполняется судьей-секретарем за 30 мин</vt:lpstr>
    </vt:vector>
  </TitlesOfParts>
  <Company>РХЛ</Company>
  <LinksUpToDate>false</LinksUpToDate>
  <CharactersWithSpaces>7958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игры заполняется судьей-секретарем за 30 мин</dc:title>
  <dc:creator>user</dc:creator>
  <cp:lastModifiedBy>Юрий</cp:lastModifiedBy>
  <cp:revision>2</cp:revision>
  <cp:lastPrinted>2012-08-16T12:16:00Z</cp:lastPrinted>
  <dcterms:created xsi:type="dcterms:W3CDTF">2014-11-06T08:40:00Z</dcterms:created>
  <dcterms:modified xsi:type="dcterms:W3CDTF">2014-11-06T08:40:00Z</dcterms:modified>
</cp:coreProperties>
</file>