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51" w:rsidRPr="002A2DD5" w:rsidRDefault="00A42651" w:rsidP="00C047AA">
      <w:pPr>
        <w:ind w:left="-1080"/>
        <w:rPr>
          <w:noProof/>
        </w:rPr>
      </w:pPr>
    </w:p>
    <w:p w:rsidR="00A42651" w:rsidRPr="00C63821" w:rsidRDefault="00A42651" w:rsidP="00C047AA">
      <w:pPr>
        <w:ind w:left="-1080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75pt;height:40.5pt">
            <v:imagedata r:id="rId5" o:title="" cropleft="-3735f"/>
          </v:shape>
        </w:pict>
      </w:r>
      <w:r>
        <w:rPr>
          <w:rFonts w:ascii="Benguiat Rus" w:hAnsi="Benguiat Rus" w:cs="Benguiat Rus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Benguiat Rus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A42651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51" w:rsidRPr="007F6150" w:rsidRDefault="00A4265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CB69A1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Первенство</w:t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Молодежной х</w:t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оккейной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л</w:t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иги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n-US"/>
              </w:rPr>
              <w:t>DATSUN</w:t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Всероссийское соревнование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по хоккею среди молодежных команд сезона 201</w:t>
            </w:r>
            <w:r w:rsidRPr="004E31C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  <w:r w:rsidRPr="00A40AA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-</w:t>
            </w:r>
            <w:r w:rsidRPr="004E31C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2015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годов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28.11</w:t>
            </w:r>
            <w:r w:rsidRPr="00C1235E">
              <w:rPr>
                <w:rFonts w:ascii="Arial" w:hAnsi="Arial" w:cs="Arial"/>
                <w:sz w:val="14"/>
                <w:szCs w:val="14"/>
              </w:rPr>
              <w:t>.14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651" w:rsidRPr="004E31C0" w:rsidRDefault="00A4265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494</w:t>
            </w:r>
          </w:p>
        </w:tc>
      </w:tr>
      <w:tr w:rsidR="00A42651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5A7112" w:rsidRDefault="00A426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Самара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5A7112" w:rsidRDefault="00A42651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5A7112" w:rsidRDefault="00A4265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42651" w:rsidRPr="004E31C0" w:rsidRDefault="00A42651" w:rsidP="00AD5D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</w:t>
            </w:r>
          </w:p>
        </w:tc>
      </w:tr>
    </w:tbl>
    <w:p w:rsidR="00A42651" w:rsidRPr="002A2DD5" w:rsidRDefault="00A42651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A42651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AC37A6">
            <w:pPr>
              <w:ind w:left="-108" w:right="-3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«</w:t>
            </w:r>
            <w:r w:rsidRPr="007F615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» </w:t>
            </w:r>
            <w:r w:rsidRPr="00C1235E">
              <w:rPr>
                <w:rFonts w:ascii="Arial" w:hAnsi="Arial" w:cs="Arial"/>
                <w:b/>
                <w:bCs/>
                <w:sz w:val="14"/>
                <w:szCs w:val="14"/>
              </w:rPr>
              <w:t>Комета Сама</w:t>
            </w:r>
            <w:r w:rsidRPr="00650CDC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42651" w:rsidRPr="007F6150" w:rsidRDefault="00A42651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DF3BCE" w:rsidRDefault="00A42651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F6150" w:rsidRDefault="00A42651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F6150" w:rsidRDefault="00A42651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F6150" w:rsidRDefault="00A42651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A42651" w:rsidRPr="007F6150" w:rsidRDefault="00A42651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7F6150" w:rsidRDefault="00A42651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bottom w:val="single" w:sz="8" w:space="0" w:color="auto"/>
            </w:tcBorders>
            <w:vAlign w:val="center"/>
          </w:tcPr>
          <w:p w:rsidR="00A42651" w:rsidRPr="00CA6AE7" w:rsidRDefault="00A42651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B698A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1B698A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B698A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1B698A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1B698A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1B698A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A117A" w:rsidRDefault="00A42651" w:rsidP="00CF608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1B698A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70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9A117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B5C7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B5C7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B5C7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9B5C7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125FE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Обрезков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C03C0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C03C0D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CD7219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CD7219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CD7219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D7219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C1235E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C123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177DD6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Земзер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6461FD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C03C0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C03C0D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C03C0D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C03C0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C03C0D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C03C0D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D403FF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D403FF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21189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21189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21189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721189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21189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721189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721189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721189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721189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721189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721189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Давлеткулов Артм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010896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010896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010896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010896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010896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010896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010896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75F23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D75F2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D75F23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75F23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Данилко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C29B4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DC29B4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C29B4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DC29B4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C29B4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DC29B4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DC29B4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7C31D6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9A117A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9A117A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9A117A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9A117A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1E0A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ПОДН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C061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C061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C061D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C061D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C061D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1E0AFF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1E0AFF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ВБ-ШБ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E0AFF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Ананичев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Сула Артем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B759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Евдокимов 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Артамонов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Каретников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Щербаков  Анатолий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Подлесный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Ананичев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Десятков Павел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Юшин  О.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4E1812" w:rsidRDefault="00A42651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Поротников  О.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4E1812" w:rsidRDefault="00A42651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42651" w:rsidRPr="007F6150" w:rsidRDefault="00A4265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iCs/>
                <w:sz w:val="10"/>
                <w:szCs w:val="10"/>
              </w:rPr>
              <w:t>подпись</w:t>
            </w:r>
          </w:p>
        </w:tc>
      </w:tr>
    </w:tbl>
    <w:p w:rsidR="00A42651" w:rsidRPr="002A2DD5" w:rsidRDefault="00A42651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92"/>
        <w:gridCol w:w="254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A42651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B75962">
            <w:pPr>
              <w:ind w:left="-108" w:right="-3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Дизелист  Пенза</w:t>
            </w:r>
          </w:p>
        </w:tc>
        <w:tc>
          <w:tcPr>
            <w:tcW w:w="526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8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42651" w:rsidRPr="007F6150" w:rsidRDefault="00A42651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803A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DF3BCE" w:rsidRDefault="00A426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F6150" w:rsidRDefault="00A42651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F6150" w:rsidRDefault="00A42651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F6150" w:rsidRDefault="00A42651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655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7F615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5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7F6150" w:rsidRDefault="00A42651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651" w:rsidRPr="007F6150" w:rsidRDefault="00A42651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  <w:vAlign w:val="center"/>
          </w:tcPr>
          <w:p w:rsidR="00A42651" w:rsidRPr="00CA6AE7" w:rsidRDefault="00A42651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Сурин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FF20DC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FF20DC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FF20DC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FF20DC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FF20D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FF20D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FF20DC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C1235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C123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1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325A9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8A4629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8A4629" w:rsidRDefault="00A42651" w:rsidP="00C1235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8A4629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ЧС-СТ </w:t>
            </w:r>
          </w:p>
        </w:tc>
        <w:tc>
          <w:tcPr>
            <w:tcW w:w="305" w:type="dxa"/>
            <w:tcBorders>
              <w:top w:val="single" w:sz="8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8A4629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A425AE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Борисов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5B5988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5B5988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5B5988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5B5988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5B5988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6E2D33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6E2D3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6E2D3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6E2D3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3D4923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Белов Денис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E0AFF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1E0AFF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E0AFF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1E0AFF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1E0AFF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  <w:bookmarkStart w:id="0" w:name="_GoBack"/>
            <w:bookmarkEnd w:id="0"/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1E0AFF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1E0AFF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1E0AFF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1E0AFF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FF20DC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FF20D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FF20D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FF20DC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7C732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7C7323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Толкунов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953A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953A6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B75962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B75962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B75962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FF20D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ЗД-РУК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C732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D2241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ВС-КЛ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D2241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Яковлев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34089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34089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34089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34089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34089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06548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Жуков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AF4D7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AF4D7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CF60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ЗД-ИГ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F4D7C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Вахтин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AF4D7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AF4D7C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C061D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CF6083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CF608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CF6083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CF6083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Забулика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Архипов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Мужиков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Семичастнов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Зентереков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Соловьев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Гаврилов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Яраев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Чигирев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D941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31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A45899" w:rsidRDefault="00A42651" w:rsidP="000E4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A45899" w:rsidRDefault="00A42651" w:rsidP="000E4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42651" w:rsidRPr="004E31C0" w:rsidRDefault="00A4265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651" w:rsidRPr="004E31C0" w:rsidRDefault="00A426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>Ёрхов  С.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DD617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Жаглин А.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42651" w:rsidRPr="007F6150" w:rsidRDefault="00A4265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iCs/>
                <w:sz w:val="10"/>
                <w:szCs w:val="10"/>
              </w:rPr>
              <w:t>подпись</w:t>
            </w:r>
          </w:p>
        </w:tc>
      </w:tr>
    </w:tbl>
    <w:p w:rsidR="00A42651" w:rsidRPr="00CA6AE7" w:rsidRDefault="00A42651">
      <w:pPr>
        <w:rPr>
          <w:rFonts w:ascii="Arial" w:hAnsi="Arial" w:cs="Arial"/>
          <w:sz w:val="2"/>
          <w:szCs w:val="2"/>
        </w:rPr>
      </w:pPr>
    </w:p>
    <w:p w:rsidR="00A42651" w:rsidRPr="002A2DD5" w:rsidRDefault="00A42651">
      <w:pPr>
        <w:rPr>
          <w:sz w:val="10"/>
          <w:szCs w:val="10"/>
          <w:lang w:val="en-US"/>
        </w:rPr>
      </w:pPr>
    </w:p>
    <w:tbl>
      <w:tblPr>
        <w:tblW w:w="0" w:type="auto"/>
        <w:tblInd w:w="-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0"/>
      </w:tblGrid>
      <w:tr w:rsidR="00A42651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7F6150" w:rsidRDefault="00A42651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017837" w:rsidRDefault="00A42651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E7EB6" w:rsidRDefault="00A42651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E7EB6" w:rsidRDefault="00A42651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E7EB6" w:rsidRDefault="00A42651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E7EB6" w:rsidRDefault="00A42651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51" w:rsidRPr="00AE7EB6" w:rsidRDefault="00A42651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42651" w:rsidRPr="007F6150" w:rsidRDefault="00A4265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A42651" w:rsidRPr="007F6150" w:rsidRDefault="00A4265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42651" w:rsidRPr="004E31C0" w:rsidRDefault="00A42651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2651" w:rsidRPr="007F6150" w:rsidRDefault="00A4265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A42651" w:rsidRPr="007F6150" w:rsidRDefault="00A4265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42651" w:rsidRPr="00AD5DA1" w:rsidRDefault="00A42651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</w:tcPr>
          <w:p w:rsidR="00A42651" w:rsidRPr="00AD5DA1" w:rsidRDefault="00A42651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53" w:type="dxa"/>
            <w:gridSpan w:val="2"/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42651" w:rsidRPr="007F6150" w:rsidRDefault="00A4265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A42651" w:rsidRPr="007F6150" w:rsidRDefault="00A4265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42651" w:rsidRPr="004E31C0" w:rsidRDefault="00A42651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7F6150" w:rsidRDefault="00A4265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651" w:rsidRPr="007F6150" w:rsidRDefault="00A4265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D22413" w:rsidRDefault="00A42651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D22413" w:rsidRDefault="00A42651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A42651" w:rsidRPr="00FB53EE" w:rsidRDefault="00A426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7F6150" w:rsidRDefault="00A4265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42651" w:rsidRPr="007F6150" w:rsidRDefault="00A4265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Заборников 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7F6150" w:rsidRDefault="00A4265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42651" w:rsidRPr="007F6150" w:rsidRDefault="00A4265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Полищук Н.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7F6150" w:rsidRDefault="00A4265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Федосеев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651" w:rsidRPr="007F6150" w:rsidRDefault="00A4265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С.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2651" w:rsidRPr="00FB53EE" w:rsidRDefault="00A4265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42651" w:rsidRPr="00FB53EE" w:rsidRDefault="00A4265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42651" w:rsidRPr="00FB53EE" w:rsidRDefault="00A4265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42651" w:rsidRPr="00FB53EE" w:rsidRDefault="00A4265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2651" w:rsidRPr="00FB53EE" w:rsidRDefault="00A4265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2651" w:rsidRPr="004E31C0" w:rsidRDefault="00A4265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2651" w:rsidRPr="004E31C0" w:rsidRDefault="00A4265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42651" w:rsidRPr="004E31C0" w:rsidRDefault="00A4265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42651" w:rsidRPr="004E31C0" w:rsidRDefault="00A4265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2651" w:rsidRPr="007F6150" w:rsidRDefault="00A4265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Болдакова Ю.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42651" w:rsidRPr="007F6150" w:rsidRDefault="00A42651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Павченко М.</w:t>
            </w:r>
          </w:p>
        </w:tc>
      </w:tr>
      <w:tr w:rsidR="00A42651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2651" w:rsidRPr="00FB53EE" w:rsidRDefault="00A426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651" w:rsidRPr="004E31C0" w:rsidRDefault="00A42651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7F6150" w:rsidRDefault="00A42651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42651" w:rsidRPr="004E31C0" w:rsidRDefault="00A4265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А.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3914C6" w:rsidRDefault="00A42651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iCs/>
                <w:sz w:val="10"/>
                <w:szCs w:val="10"/>
              </w:rPr>
              <w:t>подпись</w:t>
            </w:r>
          </w:p>
        </w:tc>
      </w:tr>
      <w:tr w:rsidR="00A42651" w:rsidRPr="007F6150">
        <w:trPr>
          <w:cantSplit/>
          <w:trHeight w:hRule="exact" w:val="147"/>
        </w:trPr>
        <w:tc>
          <w:tcPr>
            <w:tcW w:w="11340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2651" w:rsidRPr="003E4843" w:rsidRDefault="00A42651" w:rsidP="00BC3D13">
            <w:pPr>
              <w:pStyle w:val="Heading6"/>
              <w:jc w:val="left"/>
              <w:rPr>
                <w:rFonts w:ascii="Arial" w:hAnsi="Arial" w:cs="Arial"/>
                <w:i w:val="0"/>
                <w:iCs w:val="0"/>
              </w:rPr>
            </w:pPr>
          </w:p>
          <w:p w:rsidR="00A42651" w:rsidRPr="007F6150" w:rsidRDefault="00A42651" w:rsidP="00BC47B4">
            <w:pPr>
              <w:rPr>
                <w:rFonts w:ascii="Arial" w:hAnsi="Arial" w:cs="Arial"/>
              </w:rPr>
            </w:pPr>
          </w:p>
          <w:p w:rsidR="00A42651" w:rsidRPr="007F6150" w:rsidRDefault="00A42651" w:rsidP="00326294">
            <w:pPr>
              <w:rPr>
                <w:rFonts w:ascii="Arial" w:hAnsi="Arial" w:cs="Arial"/>
              </w:rPr>
            </w:pPr>
          </w:p>
          <w:p w:rsidR="00A42651" w:rsidRPr="003E4843" w:rsidRDefault="00A42651" w:rsidP="00EE2932">
            <w:pPr>
              <w:pStyle w:val="Heading6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A42651" w:rsidRPr="003E4843" w:rsidRDefault="00A42651" w:rsidP="00EE2932">
            <w:pPr>
              <w:pStyle w:val="Heading6"/>
              <w:jc w:val="lef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A42651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1" w:rsidRPr="007F6150" w:rsidRDefault="00A42651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42651" w:rsidRPr="004E31C0" w:rsidRDefault="00A42651" w:rsidP="002825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Фатихов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3E4843" w:rsidRDefault="00A42651" w:rsidP="00A2197C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3E4843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651" w:rsidRPr="003E4843" w:rsidRDefault="00A42651" w:rsidP="0028258B">
            <w:pPr>
              <w:pStyle w:val="Heading6"/>
              <w:jc w:val="left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Сыров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3E4843" w:rsidRDefault="00A42651" w:rsidP="00752D05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3E4843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Инспектор</w:t>
            </w:r>
          </w:p>
        </w:tc>
        <w:tc>
          <w:tcPr>
            <w:tcW w:w="264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3E4843" w:rsidRDefault="00A42651" w:rsidP="00752D05">
            <w:pPr>
              <w:pStyle w:val="Heading6"/>
              <w:jc w:val="left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Козин А.</w:t>
            </w:r>
          </w:p>
        </w:tc>
      </w:tr>
      <w:tr w:rsidR="00A42651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651" w:rsidRPr="005E78DD" w:rsidRDefault="00A42651" w:rsidP="00A17F0E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iCs w:val="0"/>
                <w:lang w:val="en-US"/>
              </w:rPr>
            </w:pPr>
            <w:r w:rsidRPr="003E484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A42651" w:rsidRPr="00CA6AE7" w:rsidRDefault="00A42651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651" w:rsidRPr="007F6150" w:rsidRDefault="00A42651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651" w:rsidRPr="00A03CD6" w:rsidRDefault="00A42651" w:rsidP="0072148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Десятов Д.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42651" w:rsidRDefault="00A42651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A42651" w:rsidRPr="0028258B" w:rsidRDefault="00A42651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A42651" w:rsidRPr="007F6150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42651" w:rsidRPr="007F6150" w:rsidRDefault="00A42651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2651" w:rsidRPr="007F6150" w:rsidRDefault="00A42651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A42651" w:rsidRPr="0028258B" w:rsidRDefault="00A42651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A42651" w:rsidRPr="007F6150" w:rsidRDefault="00A42651" w:rsidP="00326294">
      <w:pPr>
        <w:ind w:right="193"/>
        <w:rPr>
          <w:rFonts w:ascii="Arial" w:hAnsi="Arial" w:cs="Arial"/>
          <w:sz w:val="2"/>
          <w:szCs w:val="2"/>
        </w:rPr>
      </w:pPr>
    </w:p>
    <w:sectPr w:rsidR="00A42651" w:rsidRPr="007F6150" w:rsidSect="004E0856">
      <w:pgSz w:w="11906" w:h="16838"/>
      <w:pgMar w:top="0" w:right="215" w:bottom="18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0896"/>
    <w:rsid w:val="00017837"/>
    <w:rsid w:val="00051964"/>
    <w:rsid w:val="000541E4"/>
    <w:rsid w:val="00065483"/>
    <w:rsid w:val="000722C1"/>
    <w:rsid w:val="0008756A"/>
    <w:rsid w:val="000930D6"/>
    <w:rsid w:val="00096342"/>
    <w:rsid w:val="000A7264"/>
    <w:rsid w:val="000B01AB"/>
    <w:rsid w:val="000C213A"/>
    <w:rsid w:val="000C2B56"/>
    <w:rsid w:val="000E3A18"/>
    <w:rsid w:val="000E4E81"/>
    <w:rsid w:val="000F4091"/>
    <w:rsid w:val="000F6ABB"/>
    <w:rsid w:val="00100C4B"/>
    <w:rsid w:val="00106EBF"/>
    <w:rsid w:val="001269B9"/>
    <w:rsid w:val="00131A15"/>
    <w:rsid w:val="00136CF1"/>
    <w:rsid w:val="00154CF8"/>
    <w:rsid w:val="00171505"/>
    <w:rsid w:val="00171DBF"/>
    <w:rsid w:val="0017468C"/>
    <w:rsid w:val="00176367"/>
    <w:rsid w:val="00177D0E"/>
    <w:rsid w:val="00177DD6"/>
    <w:rsid w:val="00182DE7"/>
    <w:rsid w:val="0018518E"/>
    <w:rsid w:val="00193D51"/>
    <w:rsid w:val="001A026F"/>
    <w:rsid w:val="001A14DB"/>
    <w:rsid w:val="001A489C"/>
    <w:rsid w:val="001B698A"/>
    <w:rsid w:val="001B73C9"/>
    <w:rsid w:val="001C05C2"/>
    <w:rsid w:val="001E0AFF"/>
    <w:rsid w:val="001E31FF"/>
    <w:rsid w:val="001E5125"/>
    <w:rsid w:val="001F1EDE"/>
    <w:rsid w:val="001F4DDF"/>
    <w:rsid w:val="001F5265"/>
    <w:rsid w:val="001F69AF"/>
    <w:rsid w:val="001F7D6F"/>
    <w:rsid w:val="00212C82"/>
    <w:rsid w:val="002136B3"/>
    <w:rsid w:val="00222AD3"/>
    <w:rsid w:val="002344FC"/>
    <w:rsid w:val="00237CBE"/>
    <w:rsid w:val="00241B24"/>
    <w:rsid w:val="00245815"/>
    <w:rsid w:val="00245998"/>
    <w:rsid w:val="00245D1E"/>
    <w:rsid w:val="0028258B"/>
    <w:rsid w:val="00286A5D"/>
    <w:rsid w:val="002A1DB2"/>
    <w:rsid w:val="002A2DD5"/>
    <w:rsid w:val="002A506B"/>
    <w:rsid w:val="002A567C"/>
    <w:rsid w:val="002C24AC"/>
    <w:rsid w:val="002E174E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5A9F"/>
    <w:rsid w:val="00326294"/>
    <w:rsid w:val="0033466F"/>
    <w:rsid w:val="00337F42"/>
    <w:rsid w:val="00340890"/>
    <w:rsid w:val="00342551"/>
    <w:rsid w:val="00357385"/>
    <w:rsid w:val="00360DF1"/>
    <w:rsid w:val="00390B62"/>
    <w:rsid w:val="003914C6"/>
    <w:rsid w:val="0039210D"/>
    <w:rsid w:val="003B3396"/>
    <w:rsid w:val="003C083D"/>
    <w:rsid w:val="003D452B"/>
    <w:rsid w:val="003D4923"/>
    <w:rsid w:val="003E3351"/>
    <w:rsid w:val="003E4843"/>
    <w:rsid w:val="004059EA"/>
    <w:rsid w:val="00411D97"/>
    <w:rsid w:val="00420DB6"/>
    <w:rsid w:val="00421287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146D"/>
    <w:rsid w:val="004A6345"/>
    <w:rsid w:val="004C061D"/>
    <w:rsid w:val="004D1A36"/>
    <w:rsid w:val="004D3CC6"/>
    <w:rsid w:val="004E0856"/>
    <w:rsid w:val="004E1812"/>
    <w:rsid w:val="004E31C0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B5988"/>
    <w:rsid w:val="005C094D"/>
    <w:rsid w:val="005C16FA"/>
    <w:rsid w:val="005C31D7"/>
    <w:rsid w:val="005C667D"/>
    <w:rsid w:val="005D648C"/>
    <w:rsid w:val="005E78DD"/>
    <w:rsid w:val="006067B6"/>
    <w:rsid w:val="00635885"/>
    <w:rsid w:val="006359F4"/>
    <w:rsid w:val="006403D6"/>
    <w:rsid w:val="006461FD"/>
    <w:rsid w:val="006504C1"/>
    <w:rsid w:val="00650CDC"/>
    <w:rsid w:val="006511C6"/>
    <w:rsid w:val="006518D4"/>
    <w:rsid w:val="00661D81"/>
    <w:rsid w:val="00662830"/>
    <w:rsid w:val="0068098B"/>
    <w:rsid w:val="006828B2"/>
    <w:rsid w:val="006869E2"/>
    <w:rsid w:val="00694D56"/>
    <w:rsid w:val="006A681E"/>
    <w:rsid w:val="006C7F98"/>
    <w:rsid w:val="006D1452"/>
    <w:rsid w:val="006E242F"/>
    <w:rsid w:val="006E2D33"/>
    <w:rsid w:val="006E7B1A"/>
    <w:rsid w:val="007171A8"/>
    <w:rsid w:val="00721189"/>
    <w:rsid w:val="00721481"/>
    <w:rsid w:val="00722BB7"/>
    <w:rsid w:val="00723032"/>
    <w:rsid w:val="00724241"/>
    <w:rsid w:val="00726BAF"/>
    <w:rsid w:val="007307E4"/>
    <w:rsid w:val="00732069"/>
    <w:rsid w:val="0073483B"/>
    <w:rsid w:val="00752D05"/>
    <w:rsid w:val="0075532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C31D6"/>
    <w:rsid w:val="007C7323"/>
    <w:rsid w:val="007D478A"/>
    <w:rsid w:val="007E20EC"/>
    <w:rsid w:val="007E3465"/>
    <w:rsid w:val="007E7F52"/>
    <w:rsid w:val="007F6150"/>
    <w:rsid w:val="00803AD3"/>
    <w:rsid w:val="00803D88"/>
    <w:rsid w:val="00804683"/>
    <w:rsid w:val="008046B1"/>
    <w:rsid w:val="00820362"/>
    <w:rsid w:val="0082695A"/>
    <w:rsid w:val="008315A4"/>
    <w:rsid w:val="0084038B"/>
    <w:rsid w:val="00850075"/>
    <w:rsid w:val="00862F64"/>
    <w:rsid w:val="00880468"/>
    <w:rsid w:val="00890743"/>
    <w:rsid w:val="008A1108"/>
    <w:rsid w:val="008A3BC8"/>
    <w:rsid w:val="008A4629"/>
    <w:rsid w:val="008B7207"/>
    <w:rsid w:val="008B745D"/>
    <w:rsid w:val="008E20DD"/>
    <w:rsid w:val="008E6198"/>
    <w:rsid w:val="008F3280"/>
    <w:rsid w:val="008F4318"/>
    <w:rsid w:val="008F55F8"/>
    <w:rsid w:val="00907036"/>
    <w:rsid w:val="00912509"/>
    <w:rsid w:val="009125FE"/>
    <w:rsid w:val="00917E4A"/>
    <w:rsid w:val="00927D96"/>
    <w:rsid w:val="00937E9C"/>
    <w:rsid w:val="009450FE"/>
    <w:rsid w:val="00953A69"/>
    <w:rsid w:val="00971B7E"/>
    <w:rsid w:val="0099073B"/>
    <w:rsid w:val="009941C7"/>
    <w:rsid w:val="00996B7A"/>
    <w:rsid w:val="009A0FFC"/>
    <w:rsid w:val="009A117A"/>
    <w:rsid w:val="009B5C70"/>
    <w:rsid w:val="009B755F"/>
    <w:rsid w:val="009D6FC5"/>
    <w:rsid w:val="009F0438"/>
    <w:rsid w:val="009F34A9"/>
    <w:rsid w:val="00A03CD6"/>
    <w:rsid w:val="00A1065E"/>
    <w:rsid w:val="00A17F0E"/>
    <w:rsid w:val="00A208AA"/>
    <w:rsid w:val="00A2197C"/>
    <w:rsid w:val="00A227DC"/>
    <w:rsid w:val="00A27296"/>
    <w:rsid w:val="00A32802"/>
    <w:rsid w:val="00A40AAE"/>
    <w:rsid w:val="00A425AE"/>
    <w:rsid w:val="00A42651"/>
    <w:rsid w:val="00A434E3"/>
    <w:rsid w:val="00A45899"/>
    <w:rsid w:val="00A5612D"/>
    <w:rsid w:val="00A72287"/>
    <w:rsid w:val="00A80A63"/>
    <w:rsid w:val="00A867BB"/>
    <w:rsid w:val="00A948C1"/>
    <w:rsid w:val="00AA276D"/>
    <w:rsid w:val="00AA3D78"/>
    <w:rsid w:val="00AA52B4"/>
    <w:rsid w:val="00AC15DF"/>
    <w:rsid w:val="00AC37A6"/>
    <w:rsid w:val="00AD5352"/>
    <w:rsid w:val="00AD5DA1"/>
    <w:rsid w:val="00AD73A1"/>
    <w:rsid w:val="00AE4FD0"/>
    <w:rsid w:val="00AE7EB6"/>
    <w:rsid w:val="00AF1FC3"/>
    <w:rsid w:val="00AF4D7C"/>
    <w:rsid w:val="00B027C7"/>
    <w:rsid w:val="00B03622"/>
    <w:rsid w:val="00B13373"/>
    <w:rsid w:val="00B250E8"/>
    <w:rsid w:val="00B46CFA"/>
    <w:rsid w:val="00B46DCA"/>
    <w:rsid w:val="00B57F92"/>
    <w:rsid w:val="00B61D55"/>
    <w:rsid w:val="00B734B4"/>
    <w:rsid w:val="00B75962"/>
    <w:rsid w:val="00B80658"/>
    <w:rsid w:val="00BA4EC2"/>
    <w:rsid w:val="00BA5745"/>
    <w:rsid w:val="00BA7F4A"/>
    <w:rsid w:val="00BB1E47"/>
    <w:rsid w:val="00BB3BA8"/>
    <w:rsid w:val="00BB6A22"/>
    <w:rsid w:val="00BC3288"/>
    <w:rsid w:val="00BC3709"/>
    <w:rsid w:val="00BC3D13"/>
    <w:rsid w:val="00BC47B4"/>
    <w:rsid w:val="00BC4926"/>
    <w:rsid w:val="00BC563B"/>
    <w:rsid w:val="00BC77E2"/>
    <w:rsid w:val="00BD0C16"/>
    <w:rsid w:val="00BD2677"/>
    <w:rsid w:val="00BD4840"/>
    <w:rsid w:val="00BE2EEA"/>
    <w:rsid w:val="00BE681B"/>
    <w:rsid w:val="00BE7E24"/>
    <w:rsid w:val="00C03C0D"/>
    <w:rsid w:val="00C047AA"/>
    <w:rsid w:val="00C0605A"/>
    <w:rsid w:val="00C07808"/>
    <w:rsid w:val="00C1235E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B14D0"/>
    <w:rsid w:val="00CB69A1"/>
    <w:rsid w:val="00CC12AB"/>
    <w:rsid w:val="00CD01D6"/>
    <w:rsid w:val="00CD109D"/>
    <w:rsid w:val="00CD3682"/>
    <w:rsid w:val="00CD3D0D"/>
    <w:rsid w:val="00CD5EA1"/>
    <w:rsid w:val="00CD7219"/>
    <w:rsid w:val="00CE137F"/>
    <w:rsid w:val="00CF6083"/>
    <w:rsid w:val="00D01F7D"/>
    <w:rsid w:val="00D10DBB"/>
    <w:rsid w:val="00D22413"/>
    <w:rsid w:val="00D22D7A"/>
    <w:rsid w:val="00D26F19"/>
    <w:rsid w:val="00D33D12"/>
    <w:rsid w:val="00D403FF"/>
    <w:rsid w:val="00D453FB"/>
    <w:rsid w:val="00D54AA7"/>
    <w:rsid w:val="00D57EBD"/>
    <w:rsid w:val="00D724AF"/>
    <w:rsid w:val="00D75F23"/>
    <w:rsid w:val="00D764D1"/>
    <w:rsid w:val="00D76F09"/>
    <w:rsid w:val="00D93E21"/>
    <w:rsid w:val="00D94170"/>
    <w:rsid w:val="00D944A2"/>
    <w:rsid w:val="00D96BA0"/>
    <w:rsid w:val="00DA0832"/>
    <w:rsid w:val="00DA2282"/>
    <w:rsid w:val="00DB34ED"/>
    <w:rsid w:val="00DC29B4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43F4C"/>
    <w:rsid w:val="00E50D34"/>
    <w:rsid w:val="00E63A6A"/>
    <w:rsid w:val="00E779F3"/>
    <w:rsid w:val="00E8740A"/>
    <w:rsid w:val="00E90599"/>
    <w:rsid w:val="00E91D73"/>
    <w:rsid w:val="00EA416D"/>
    <w:rsid w:val="00EA7965"/>
    <w:rsid w:val="00EB66C5"/>
    <w:rsid w:val="00ED66FA"/>
    <w:rsid w:val="00EE2932"/>
    <w:rsid w:val="00EE3C1A"/>
    <w:rsid w:val="00EE4781"/>
    <w:rsid w:val="00EE47EB"/>
    <w:rsid w:val="00EF1AB0"/>
    <w:rsid w:val="00F01502"/>
    <w:rsid w:val="00F02955"/>
    <w:rsid w:val="00F258BF"/>
    <w:rsid w:val="00F370E0"/>
    <w:rsid w:val="00F50013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97E7F"/>
    <w:rsid w:val="00FB53EE"/>
    <w:rsid w:val="00FC16F9"/>
    <w:rsid w:val="00FC7C08"/>
    <w:rsid w:val="00FD342B"/>
    <w:rsid w:val="00FF20DC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21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3821"/>
    <w:pPr>
      <w:keepNext/>
      <w:outlineLvl w:val="4"/>
    </w:pPr>
    <w:rPr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3821"/>
    <w:pPr>
      <w:keepNext/>
      <w:jc w:val="center"/>
      <w:outlineLvl w:val="5"/>
    </w:pPr>
    <w:rPr>
      <w:i/>
      <w:i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63821"/>
    <w:rPr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3821"/>
    <w:rPr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1</Pages>
  <Words>652</Words>
  <Characters>3719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pb</cp:lastModifiedBy>
  <cp:revision>60</cp:revision>
  <cp:lastPrinted>2014-11-28T16:29:00Z</cp:lastPrinted>
  <dcterms:created xsi:type="dcterms:W3CDTF">2014-10-16T12:08:00Z</dcterms:created>
  <dcterms:modified xsi:type="dcterms:W3CDTF">2014-11-29T07:25:00Z</dcterms:modified>
</cp:coreProperties>
</file>