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AC027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</w:t>
            </w:r>
            <w:proofErr w:type="spellStart"/>
            <w:r>
              <w:rPr>
                <w:b/>
                <w:i/>
                <w:sz w:val="16"/>
              </w:rPr>
              <w:t>Копёнкина</w:t>
            </w:r>
            <w:proofErr w:type="spellEnd"/>
            <w:r>
              <w:rPr>
                <w:b/>
                <w:i/>
                <w:sz w:val="16"/>
              </w:rPr>
              <w:t xml:space="preserve"> В.В.  2005</w:t>
            </w:r>
            <w:r w:rsidR="00C937E1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AC0275">
              <w:rPr>
                <w:b/>
                <w:i/>
                <w:sz w:val="16"/>
              </w:rPr>
              <w:t>СЗК «Дизель – Арена»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408A3">
              <w:rPr>
                <w:b/>
                <w:i/>
                <w:sz w:val="16"/>
              </w:rPr>
              <w:t>25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6475D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C408A3">
              <w:rPr>
                <w:sz w:val="16"/>
              </w:rPr>
              <w:t>09.45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AC0275">
              <w:rPr>
                <w:sz w:val="16"/>
              </w:rPr>
              <w:t>3</w:t>
            </w:r>
            <w:r w:rsidR="00C408A3">
              <w:rPr>
                <w:sz w:val="16"/>
              </w:rPr>
              <w:t>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408A3">
              <w:rPr>
                <w:sz w:val="16"/>
              </w:rPr>
              <w:t>8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AC0275">
              <w:rPr>
                <w:rFonts w:ascii="Cambria" w:hAnsi="Cambria"/>
                <w:b w:val="0"/>
                <w:i w:val="0"/>
                <w:sz w:val="18"/>
              </w:rPr>
              <w:t>Донбасс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AC0275" w:rsidP="00EC67BA">
            <w:pPr>
              <w:rPr>
                <w:sz w:val="16"/>
              </w:rPr>
            </w:pPr>
            <w:r>
              <w:t>Донецк</w:t>
            </w:r>
            <w:r w:rsidR="00153C30">
              <w:t xml:space="preserve">        </w:t>
            </w:r>
            <w:r w:rsidR="00EC67BA">
              <w:t xml:space="preserve">                </w:t>
            </w:r>
            <w:r>
              <w:t xml:space="preserve">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3024B7" w:rsidP="00EC67B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3024B7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Воронко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76480C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06.55</w:t>
            </w:r>
          </w:p>
        </w:tc>
        <w:tc>
          <w:tcPr>
            <w:tcW w:w="279" w:type="dxa"/>
            <w:vAlign w:val="center"/>
          </w:tcPr>
          <w:p w:rsidR="006475DD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5168A3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15.50</w:t>
            </w:r>
          </w:p>
        </w:tc>
        <w:tc>
          <w:tcPr>
            <w:tcW w:w="270" w:type="dxa"/>
            <w:vAlign w:val="center"/>
          </w:tcPr>
          <w:p w:rsidR="006475DD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6475DD" w:rsidRPr="00C237B0" w:rsidRDefault="005168A3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17.20</w:t>
            </w:r>
          </w:p>
        </w:tc>
      </w:tr>
      <w:tr w:rsidR="00C408A3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C408A3" w:rsidRPr="00364B23" w:rsidRDefault="00C408A3" w:rsidP="00EC67BA">
            <w:proofErr w:type="spellStart"/>
            <w:r>
              <w:t>Сисюк</w:t>
            </w:r>
            <w:proofErr w:type="spellEnd"/>
            <w:r>
              <w:t xml:space="preserve">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8A3" w:rsidRDefault="00C408A3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C408A3" w:rsidRPr="00C237B0" w:rsidRDefault="00C408A3" w:rsidP="005168A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C408A3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279" w:type="dxa"/>
            <w:vAlign w:val="center"/>
          </w:tcPr>
          <w:p w:rsidR="00C408A3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C408A3" w:rsidRPr="00C237B0" w:rsidRDefault="00516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700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C408A3" w:rsidRPr="00364B23" w:rsidRDefault="00C408A3" w:rsidP="00EC67BA">
            <w:proofErr w:type="spellStart"/>
            <w:r>
              <w:t>Момод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76480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C408A3" w:rsidRPr="00C237B0" w:rsidRDefault="0076480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44.05</w:t>
            </w:r>
          </w:p>
        </w:tc>
        <w:tc>
          <w:tcPr>
            <w:tcW w:w="279" w:type="dxa"/>
            <w:vAlign w:val="center"/>
          </w:tcPr>
          <w:p w:rsidR="00C408A3" w:rsidRPr="00C237B0" w:rsidRDefault="0076480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76480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622FBF" w:rsidRDefault="00C408A3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622FBF" w:rsidRDefault="00C408A3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700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622FBF" w:rsidRDefault="00C408A3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622FBF" w:rsidRDefault="00C408A3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622FBF" w:rsidRDefault="00C408A3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C408A3" w:rsidRPr="00364B23" w:rsidRDefault="00C408A3" w:rsidP="00EC67BA">
            <w:proofErr w:type="spellStart"/>
            <w:r>
              <w:t>Карпушин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C408A3" w:rsidRPr="00364B23" w:rsidRDefault="00C408A3" w:rsidP="00EC67BA">
            <w:r>
              <w:t>Андрюшин М.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C408A3" w:rsidRDefault="00C408A3" w:rsidP="00EC67BA">
            <w:r>
              <w:t>Якименко М.</w:t>
            </w:r>
          </w:p>
        </w:tc>
        <w:tc>
          <w:tcPr>
            <w:tcW w:w="280" w:type="dxa"/>
          </w:tcPr>
          <w:p w:rsidR="00C408A3" w:rsidRDefault="00C408A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C408A3" w:rsidRPr="00364B23" w:rsidRDefault="00C408A3" w:rsidP="00EC67BA">
            <w:proofErr w:type="spellStart"/>
            <w:r>
              <w:t>Шелудченко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C408A3" w:rsidRPr="00364B23" w:rsidRDefault="00C408A3" w:rsidP="00EC67BA">
            <w:proofErr w:type="spellStart"/>
            <w:r>
              <w:t>Курзенков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C408A3" w:rsidRPr="00364B23" w:rsidRDefault="00C408A3" w:rsidP="00EC67BA">
            <w:r>
              <w:t>Лопаткин Г.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C408A3" w:rsidRPr="00364B23" w:rsidRDefault="00C408A3" w:rsidP="00EC67BA">
            <w:proofErr w:type="spellStart"/>
            <w:r>
              <w:t>Бенедюк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C408A3" w:rsidRPr="00364B23" w:rsidRDefault="00C408A3" w:rsidP="00EC67BA">
            <w:proofErr w:type="spellStart"/>
            <w:r>
              <w:t>Багиров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C408A3" w:rsidRPr="00364B23" w:rsidRDefault="00C408A3" w:rsidP="00EC67BA">
            <w:r>
              <w:t>Сердечный Д.</w:t>
            </w:r>
          </w:p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C408A3" w:rsidRPr="00364B23" w:rsidRDefault="00C408A3" w:rsidP="00EC67BA">
            <w:r>
              <w:t>Хвориков Н.</w:t>
            </w:r>
          </w:p>
        </w:tc>
        <w:tc>
          <w:tcPr>
            <w:tcW w:w="280" w:type="dxa"/>
          </w:tcPr>
          <w:p w:rsidR="00C408A3" w:rsidRDefault="00C408A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EC67BA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C408A3" w:rsidRDefault="00C408A3" w:rsidP="00EC67BA">
            <w:r>
              <w:t>Вавилин Д.</w:t>
            </w:r>
          </w:p>
        </w:tc>
        <w:tc>
          <w:tcPr>
            <w:tcW w:w="280" w:type="dxa"/>
          </w:tcPr>
          <w:p w:rsidR="00C408A3" w:rsidRDefault="00C408A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Pr="00364B23" w:rsidRDefault="00C408A3" w:rsidP="00700966"/>
        </w:tc>
        <w:tc>
          <w:tcPr>
            <w:tcW w:w="280" w:type="dxa"/>
          </w:tcPr>
          <w:p w:rsidR="00C408A3" w:rsidRPr="00364B23" w:rsidRDefault="00C408A3" w:rsidP="0070096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700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Default="00C408A3" w:rsidP="00EC67BA"/>
        </w:tc>
        <w:tc>
          <w:tcPr>
            <w:tcW w:w="280" w:type="dxa"/>
          </w:tcPr>
          <w:p w:rsidR="00C408A3" w:rsidRDefault="00C408A3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Pr="00364B23" w:rsidRDefault="00C408A3" w:rsidP="00EC67BA"/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Pr="00364B23" w:rsidRDefault="00C408A3" w:rsidP="00EC67BA"/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Default="00C408A3" w:rsidP="00EC67BA"/>
        </w:tc>
        <w:tc>
          <w:tcPr>
            <w:tcW w:w="280" w:type="dxa"/>
          </w:tcPr>
          <w:p w:rsidR="00C408A3" w:rsidRDefault="00C408A3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Default="00C408A3" w:rsidP="00EC67BA"/>
        </w:tc>
        <w:tc>
          <w:tcPr>
            <w:tcW w:w="280" w:type="dxa"/>
          </w:tcPr>
          <w:p w:rsidR="00C408A3" w:rsidRDefault="00C408A3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Pr="00364B23" w:rsidRDefault="00C408A3" w:rsidP="00EC67BA"/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EC67BA">
            <w:pPr>
              <w:jc w:val="center"/>
            </w:pPr>
          </w:p>
        </w:tc>
        <w:tc>
          <w:tcPr>
            <w:tcW w:w="2260" w:type="dxa"/>
          </w:tcPr>
          <w:p w:rsidR="00C408A3" w:rsidRPr="00364B23" w:rsidRDefault="00C408A3" w:rsidP="00EC67BA"/>
        </w:tc>
        <w:tc>
          <w:tcPr>
            <w:tcW w:w="280" w:type="dxa"/>
          </w:tcPr>
          <w:p w:rsidR="00C408A3" w:rsidRPr="00364B23" w:rsidRDefault="00C408A3" w:rsidP="00EC67BA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A3" w:rsidRDefault="00C408A3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Григорюк</w:t>
            </w:r>
            <w:proofErr w:type="spellEnd"/>
            <w:r>
              <w:t xml:space="preserve"> М.Е.                     </w:t>
            </w:r>
            <w:r w:rsidRPr="00364B23">
              <w:t xml:space="preserve">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</w:t>
            </w:r>
            <w:r>
              <w:rPr>
                <w:i/>
                <w:sz w:val="16"/>
              </w:rPr>
              <w:t>Подписи</w:t>
            </w:r>
          </w:p>
          <w:p w:rsidR="00C408A3" w:rsidRDefault="00C408A3" w:rsidP="00EC67BA">
            <w:pPr>
              <w:pStyle w:val="7"/>
            </w:pPr>
            <w:r>
              <w:t>Начальник команды</w:t>
            </w:r>
          </w:p>
          <w:p w:rsidR="00C408A3" w:rsidRDefault="00C408A3" w:rsidP="00EC67BA">
            <w:pPr>
              <w:pStyle w:val="8"/>
            </w:pPr>
            <w:r>
              <w:t>Подпись</w:t>
            </w:r>
          </w:p>
        </w:tc>
      </w:tr>
      <w:tr w:rsidR="00C408A3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A3" w:rsidRDefault="00C408A3" w:rsidP="005168A3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«Нефтяник»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A3" w:rsidRDefault="00C408A3" w:rsidP="005168A3">
            <w:pPr>
              <w:rPr>
                <w:sz w:val="16"/>
              </w:rPr>
            </w:pPr>
            <w:r>
              <w:t>Альметье</w:t>
            </w:r>
            <w:proofErr w:type="gramStart"/>
            <w:r>
              <w:t xml:space="preserve">вск         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A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408A3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408A3" w:rsidRDefault="00C408A3" w:rsidP="005168A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408A3" w:rsidRDefault="00C408A3" w:rsidP="005168A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408A3" w:rsidRDefault="00C408A3" w:rsidP="005168A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C408A3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C408A3" w:rsidRPr="00496C09" w:rsidRDefault="00C408A3" w:rsidP="005168A3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Назаров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8A3" w:rsidRDefault="00C408A3" w:rsidP="005168A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C408A3" w:rsidRPr="00C237B0" w:rsidRDefault="0076480C" w:rsidP="005168A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20.14</w:t>
            </w:r>
          </w:p>
        </w:tc>
        <w:tc>
          <w:tcPr>
            <w:tcW w:w="279" w:type="dxa"/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5168A3" w:rsidP="005168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17.28</w:t>
            </w:r>
          </w:p>
        </w:tc>
        <w:tc>
          <w:tcPr>
            <w:tcW w:w="270" w:type="dxa"/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516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18.58</w:t>
            </w:r>
          </w:p>
        </w:tc>
      </w:tr>
      <w:tr w:rsidR="00C408A3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80</w:t>
            </w:r>
          </w:p>
        </w:tc>
        <w:tc>
          <w:tcPr>
            <w:tcW w:w="2260" w:type="dxa"/>
          </w:tcPr>
          <w:p w:rsidR="00C408A3" w:rsidRPr="00364B23" w:rsidRDefault="00C408A3" w:rsidP="005168A3">
            <w:proofErr w:type="spellStart"/>
            <w:r>
              <w:t>Белокуров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8A3" w:rsidRDefault="00C408A3" w:rsidP="005168A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C408A3" w:rsidRPr="00C237B0" w:rsidRDefault="00C408A3" w:rsidP="005168A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76480C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C408A3" w:rsidRPr="00C237B0" w:rsidRDefault="0076480C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44.37</w:t>
            </w:r>
          </w:p>
        </w:tc>
        <w:tc>
          <w:tcPr>
            <w:tcW w:w="279" w:type="dxa"/>
            <w:vAlign w:val="center"/>
          </w:tcPr>
          <w:p w:rsidR="00C408A3" w:rsidRPr="00C237B0" w:rsidRDefault="0076480C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C408A3" w:rsidRPr="00C237B0" w:rsidRDefault="0076480C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C408A3" w:rsidRPr="00364B23" w:rsidRDefault="00C408A3" w:rsidP="005168A3">
            <w:proofErr w:type="spellStart"/>
            <w:r>
              <w:t>Хохрим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622FBF" w:rsidRDefault="00C408A3" w:rsidP="005168A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622FBF" w:rsidRDefault="00C408A3" w:rsidP="005168A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622FBF" w:rsidRDefault="00C408A3" w:rsidP="005168A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622FBF" w:rsidRDefault="00C408A3" w:rsidP="005168A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622FBF" w:rsidRDefault="00C408A3" w:rsidP="005168A3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>Кожевников В.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C408A3" w:rsidRPr="00364B23" w:rsidRDefault="00C408A3" w:rsidP="005168A3">
            <w:proofErr w:type="spellStart"/>
            <w:r>
              <w:t>Мухитов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5168A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C408A3" w:rsidRDefault="00C408A3" w:rsidP="005168A3">
            <w:proofErr w:type="spellStart"/>
            <w:r>
              <w:t>Фазлов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C408A3" w:rsidRDefault="00C408A3" w:rsidP="005168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>Ганиев Р.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 xml:space="preserve">Бабаев Л.    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>Елисеев К.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C408A3" w:rsidRPr="00364B23" w:rsidRDefault="00C408A3" w:rsidP="005168A3">
            <w:proofErr w:type="spellStart"/>
            <w:r>
              <w:t>Бурчин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>Лаптев И.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>Дешин Г.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29</w:t>
            </w:r>
          </w:p>
        </w:tc>
        <w:tc>
          <w:tcPr>
            <w:tcW w:w="2260" w:type="dxa"/>
          </w:tcPr>
          <w:p w:rsidR="00C408A3" w:rsidRPr="00364B23" w:rsidRDefault="00C408A3" w:rsidP="005168A3">
            <w:proofErr w:type="spellStart"/>
            <w:r>
              <w:t>Гирфанов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C408A3" w:rsidRDefault="00C408A3" w:rsidP="005168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5168A3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C408A3" w:rsidRDefault="00C408A3" w:rsidP="005168A3">
            <w:proofErr w:type="spellStart"/>
            <w:r>
              <w:t>Кускильдин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C408A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5168A3">
            <w:pPr>
              <w:jc w:val="center"/>
            </w:pPr>
            <w:r>
              <w:t>36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>Ефремов М.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5168A3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C408A3" w:rsidRDefault="00C408A3" w:rsidP="005168A3">
            <w:r>
              <w:t>Матвеев Д.</w:t>
            </w:r>
          </w:p>
        </w:tc>
        <w:tc>
          <w:tcPr>
            <w:tcW w:w="280" w:type="dxa"/>
          </w:tcPr>
          <w:p w:rsidR="00C408A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C408A3" w:rsidRPr="00364B23" w:rsidRDefault="00C408A3" w:rsidP="005168A3">
            <w:proofErr w:type="spellStart"/>
            <w:r>
              <w:t>Шайдулин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C408A3" w:rsidRPr="00364B23" w:rsidRDefault="00C408A3" w:rsidP="005168A3">
            <w:r>
              <w:t>Истомин Д.</w:t>
            </w:r>
          </w:p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5168A3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C408A3" w:rsidRDefault="00C408A3" w:rsidP="005168A3">
            <w:proofErr w:type="spellStart"/>
            <w:r>
              <w:t>Сударев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C408A3" w:rsidRDefault="00C408A3" w:rsidP="005168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Default="00C408A3" w:rsidP="005168A3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C408A3" w:rsidRDefault="00C408A3" w:rsidP="005168A3">
            <w:proofErr w:type="spellStart"/>
            <w:r>
              <w:t>Ушмодин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C408A3" w:rsidRDefault="00C408A3" w:rsidP="005168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Default="00C408A3" w:rsidP="00516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</w:p>
        </w:tc>
        <w:tc>
          <w:tcPr>
            <w:tcW w:w="2260" w:type="dxa"/>
          </w:tcPr>
          <w:p w:rsidR="00C408A3" w:rsidRPr="00364B23" w:rsidRDefault="00C408A3" w:rsidP="005168A3"/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408A3" w:rsidRPr="00364B23" w:rsidRDefault="00C408A3" w:rsidP="005168A3">
            <w:pPr>
              <w:jc w:val="center"/>
            </w:pPr>
          </w:p>
        </w:tc>
        <w:tc>
          <w:tcPr>
            <w:tcW w:w="2260" w:type="dxa"/>
          </w:tcPr>
          <w:p w:rsidR="00C408A3" w:rsidRPr="00364B23" w:rsidRDefault="00C408A3" w:rsidP="005168A3"/>
        </w:tc>
        <w:tc>
          <w:tcPr>
            <w:tcW w:w="280" w:type="dxa"/>
          </w:tcPr>
          <w:p w:rsidR="00C408A3" w:rsidRPr="00364B23" w:rsidRDefault="00C408A3" w:rsidP="005168A3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408A3" w:rsidRPr="00C237B0" w:rsidRDefault="00C408A3" w:rsidP="005168A3">
            <w:pPr>
              <w:jc w:val="center"/>
              <w:rPr>
                <w:sz w:val="16"/>
                <w:szCs w:val="16"/>
              </w:rPr>
            </w:pPr>
          </w:p>
        </w:tc>
      </w:tr>
      <w:tr w:rsidR="00C408A3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8A3" w:rsidRDefault="00C408A3" w:rsidP="005168A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Бабанов В</w:t>
            </w:r>
            <w:proofErr w:type="gramStart"/>
            <w:r>
              <w:t xml:space="preserve">         .</w:t>
            </w:r>
            <w:proofErr w:type="gramEnd"/>
            <w:r>
              <w:t xml:space="preserve">                     </w:t>
            </w:r>
            <w:r w:rsidRPr="00364B23">
              <w:t xml:space="preserve">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</w:t>
            </w:r>
            <w:r>
              <w:rPr>
                <w:i/>
                <w:sz w:val="16"/>
              </w:rPr>
              <w:t>Подписи</w:t>
            </w:r>
          </w:p>
          <w:p w:rsidR="00C408A3" w:rsidRDefault="00C408A3" w:rsidP="005168A3">
            <w:pPr>
              <w:pStyle w:val="7"/>
            </w:pPr>
            <w:r>
              <w:t>Начальник команды</w:t>
            </w:r>
          </w:p>
          <w:p w:rsidR="00C408A3" w:rsidRDefault="00C408A3" w:rsidP="005168A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5"/>
        <w:gridCol w:w="847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47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5168A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5168A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764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764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C408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C408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</w:tr>
      <w:tr w:rsidR="001B196B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C408A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C408A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5168A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5168A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764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764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C408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C408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</w:t>
            </w:r>
          </w:p>
        </w:tc>
      </w:tr>
      <w:tr w:rsidR="001B196B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6480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43.43</w:t>
            </w:r>
          </w:p>
        </w:tc>
        <w:tc>
          <w:tcPr>
            <w:tcW w:w="567" w:type="dxa"/>
          </w:tcPr>
          <w:p w:rsidR="001B196B" w:rsidRPr="00C237B0" w:rsidRDefault="0076480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168A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764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C408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C408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C11037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76480C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44.05</w:t>
            </w:r>
          </w:p>
        </w:tc>
        <w:tc>
          <w:tcPr>
            <w:tcW w:w="567" w:type="dxa"/>
          </w:tcPr>
          <w:p w:rsidR="00C11037" w:rsidRPr="00C237B0" w:rsidRDefault="0076480C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76480C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5168A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76480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76480C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C11037" w:rsidRPr="00C237B0" w:rsidRDefault="0076480C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76480C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EA4954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C237B0" w:rsidRDefault="00C408A3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EA4954" w:rsidTr="00C408A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EA4954" w:rsidRDefault="00EA49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EA4954" w:rsidRDefault="00EA495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C237B0" w:rsidRDefault="00EA4954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EA4954" w:rsidTr="00C408A3">
        <w:trPr>
          <w:cantSplit/>
          <w:trHeight w:hRule="exact" w:val="227"/>
        </w:trPr>
        <w:tc>
          <w:tcPr>
            <w:tcW w:w="1843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19" w:type="dxa"/>
            <w:gridSpan w:val="3"/>
            <w:vAlign w:val="center"/>
          </w:tcPr>
          <w:p w:rsidR="00EA4954" w:rsidRPr="00C237B0" w:rsidRDefault="00C408A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5A62E8" w:rsidRDefault="0076480C" w:rsidP="002019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44.37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A4954" w:rsidTr="00C408A3">
        <w:trPr>
          <w:cantSplit/>
          <w:trHeight w:hRule="exact" w:val="227"/>
        </w:trPr>
        <w:tc>
          <w:tcPr>
            <w:tcW w:w="1843" w:type="dxa"/>
            <w:gridSpan w:val="4"/>
            <w:vMerge w:val="restart"/>
            <w:tcBorders>
              <w:lef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19" w:type="dxa"/>
            <w:gridSpan w:val="3"/>
            <w:vAlign w:val="center"/>
          </w:tcPr>
          <w:p w:rsidR="00EA4954" w:rsidRPr="00C237B0" w:rsidRDefault="00C408A3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Биккиняев</w:t>
            </w:r>
            <w:proofErr w:type="spell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</w:p>
        </w:tc>
      </w:tr>
      <w:tr w:rsidR="00EA4954" w:rsidTr="00C408A3">
        <w:trPr>
          <w:cantSplit/>
          <w:trHeight w:hRule="exact" w:val="227"/>
        </w:trPr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2119" w:type="dxa"/>
            <w:gridSpan w:val="3"/>
            <w:tcBorders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i/>
                <w:iCs/>
                <w:sz w:val="6"/>
              </w:rPr>
            </w:pP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jc w:val="center"/>
              <w:rPr>
                <w:sz w:val="16"/>
              </w:rPr>
            </w:pPr>
          </w:p>
        </w:tc>
      </w:tr>
      <w:tr w:rsidR="00EA4954" w:rsidTr="00C408A3">
        <w:trPr>
          <w:cantSplit/>
          <w:trHeight w:hRule="exact" w:val="227"/>
        </w:trPr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19" w:type="dxa"/>
            <w:gridSpan w:val="3"/>
            <w:tcBorders>
              <w:bottom w:val="single" w:sz="8" w:space="0" w:color="auto"/>
            </w:tcBorders>
          </w:tcPr>
          <w:p w:rsidR="00EA4954" w:rsidRPr="00C237B0" w:rsidRDefault="00EA4954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3355A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02A7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09CF"/>
    <w:rsid w:val="00123512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1205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24B7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8A3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0957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5DD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55818"/>
    <w:rsid w:val="0076480C"/>
    <w:rsid w:val="00765C68"/>
    <w:rsid w:val="0076774E"/>
    <w:rsid w:val="00774D71"/>
    <w:rsid w:val="00777C52"/>
    <w:rsid w:val="0078273A"/>
    <w:rsid w:val="00782F59"/>
    <w:rsid w:val="00792DA2"/>
    <w:rsid w:val="0079352F"/>
    <w:rsid w:val="007A568E"/>
    <w:rsid w:val="007B0E89"/>
    <w:rsid w:val="007B5F68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0501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31967"/>
    <w:rsid w:val="00943A2F"/>
    <w:rsid w:val="00951ED1"/>
    <w:rsid w:val="00953217"/>
    <w:rsid w:val="009575F1"/>
    <w:rsid w:val="00961EAF"/>
    <w:rsid w:val="0096426C"/>
    <w:rsid w:val="00977377"/>
    <w:rsid w:val="00980DD8"/>
    <w:rsid w:val="009B158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0275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08A3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677D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954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0CA6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F75E-AD8A-4F3D-B491-3AD4E68B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35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2014-04-25T06:38:00Z</dcterms:created>
  <dcterms:modified xsi:type="dcterms:W3CDTF">2014-04-25T07:11:00Z</dcterms:modified>
</cp:coreProperties>
</file>