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AC027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Турнир памяти </w:t>
            </w:r>
            <w:proofErr w:type="spellStart"/>
            <w:r>
              <w:rPr>
                <w:b/>
                <w:i/>
                <w:sz w:val="16"/>
              </w:rPr>
              <w:t>Копёнкина</w:t>
            </w:r>
            <w:proofErr w:type="spellEnd"/>
            <w:r>
              <w:rPr>
                <w:b/>
                <w:i/>
                <w:sz w:val="16"/>
              </w:rPr>
              <w:t xml:space="preserve"> В.В.  2005</w:t>
            </w:r>
            <w:r w:rsidR="00C937E1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AC0275">
              <w:rPr>
                <w:b/>
                <w:i/>
                <w:sz w:val="16"/>
              </w:rPr>
              <w:t>СЗК «Дизель – Арена»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AC0275">
              <w:rPr>
                <w:b/>
                <w:i/>
                <w:sz w:val="16"/>
              </w:rPr>
              <w:t>23</w:t>
            </w:r>
            <w:r w:rsidR="00C937E1">
              <w:rPr>
                <w:b/>
                <w:i/>
                <w:sz w:val="16"/>
              </w:rPr>
              <w:t>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6475DD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AC0275">
              <w:rPr>
                <w:sz w:val="16"/>
              </w:rPr>
              <w:t>10.00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AC0275">
              <w:rPr>
                <w:sz w:val="16"/>
              </w:rPr>
              <w:t>3</w:t>
            </w:r>
            <w:r w:rsidR="006475DD">
              <w:rPr>
                <w:sz w:val="16"/>
              </w:rPr>
              <w:t>3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AC0275">
              <w:rPr>
                <w:sz w:val="16"/>
              </w:rPr>
              <w:t>2</w:t>
            </w:r>
          </w:p>
        </w:tc>
      </w:tr>
      <w:tr w:rsidR="00EC67BA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C937E1" w:rsidP="00EC67BA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EC67BA">
              <w:rPr>
                <w:sz w:val="18"/>
              </w:rPr>
              <w:t xml:space="preserve"> » </w:t>
            </w:r>
            <w:r w:rsidR="00EC67BA" w:rsidRPr="00D52607">
              <w:rPr>
                <w:rFonts w:ascii="Cambria" w:hAnsi="Cambria"/>
                <w:sz w:val="18"/>
              </w:rPr>
              <w:t xml:space="preserve"> </w:t>
            </w:r>
            <w:r w:rsidR="00EC67BA">
              <w:rPr>
                <w:rFonts w:ascii="Cambria" w:hAnsi="Cambria"/>
                <w:sz w:val="18"/>
              </w:rPr>
              <w:t>«</w:t>
            </w:r>
            <w:r w:rsidR="00AC0275">
              <w:rPr>
                <w:rFonts w:ascii="Cambria" w:hAnsi="Cambria"/>
                <w:b w:val="0"/>
                <w:i w:val="0"/>
                <w:sz w:val="18"/>
              </w:rPr>
              <w:t>Донбасс</w:t>
            </w:r>
            <w:r w:rsidR="00EC67BA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AC0275" w:rsidP="00EC67BA">
            <w:pPr>
              <w:rPr>
                <w:sz w:val="16"/>
              </w:rPr>
            </w:pPr>
            <w:r>
              <w:t>Донецк</w:t>
            </w:r>
            <w:r w:rsidR="00153C30">
              <w:t xml:space="preserve">        </w:t>
            </w:r>
            <w:r w:rsidR="00EC67BA">
              <w:t xml:space="preserve">                </w:t>
            </w:r>
            <w:r>
              <w:t xml:space="preserve">                       </w:t>
            </w:r>
            <w:r w:rsidR="00EC67BA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EC67BA"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C67BA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475DD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6475DD" w:rsidRPr="00496C09" w:rsidRDefault="003024B7" w:rsidP="00EC67BA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Воронко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6475DD" w:rsidP="006475D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15.51</w:t>
            </w:r>
          </w:p>
        </w:tc>
        <w:tc>
          <w:tcPr>
            <w:tcW w:w="279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07.37</w:t>
            </w:r>
          </w:p>
        </w:tc>
        <w:tc>
          <w:tcPr>
            <w:tcW w:w="270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6475DD" w:rsidRPr="00C237B0" w:rsidRDefault="000A02A7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07.43</w:t>
            </w:r>
          </w:p>
        </w:tc>
      </w:tr>
      <w:tr w:rsidR="006475DD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6475DD" w:rsidRPr="00364B23" w:rsidRDefault="003024B7" w:rsidP="00EC67BA">
            <w:proofErr w:type="spellStart"/>
            <w:r>
              <w:t>Сисюк</w:t>
            </w:r>
            <w:proofErr w:type="spellEnd"/>
            <w:r>
              <w:t xml:space="preserve"> Я.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0A02A7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21.41</w:t>
            </w:r>
          </w:p>
        </w:tc>
        <w:tc>
          <w:tcPr>
            <w:tcW w:w="279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18.15</w:t>
            </w:r>
          </w:p>
        </w:tc>
        <w:tc>
          <w:tcPr>
            <w:tcW w:w="270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6475DD" w:rsidRPr="00C237B0" w:rsidRDefault="000A02A7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19.45</w:t>
            </w: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6475DD" w:rsidRPr="00364B23" w:rsidRDefault="003024B7" w:rsidP="00EC67BA">
            <w:proofErr w:type="spellStart"/>
            <w:r>
              <w:t>Момод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6475DD" w:rsidRPr="00364B23" w:rsidRDefault="003024B7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622FBF" w:rsidRDefault="000A02A7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20.03</w:t>
            </w:r>
          </w:p>
        </w:tc>
        <w:tc>
          <w:tcPr>
            <w:tcW w:w="270" w:type="dxa"/>
            <w:vAlign w:val="center"/>
          </w:tcPr>
          <w:p w:rsidR="006475DD" w:rsidRPr="00622FBF" w:rsidRDefault="000A02A7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6475DD" w:rsidRPr="00C237B0" w:rsidRDefault="000A02A7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622FBF" w:rsidRDefault="000A02A7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475DD" w:rsidRPr="00622FBF" w:rsidRDefault="000A02A7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20.03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622FBF" w:rsidRDefault="000A02A7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21.33</w:t>
            </w: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6475DD" w:rsidRPr="00364B23" w:rsidRDefault="003024B7" w:rsidP="00EC67BA">
            <w:proofErr w:type="spellStart"/>
            <w:r>
              <w:t>Карпушин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6475DD" w:rsidRPr="00364B23" w:rsidRDefault="003024B7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37.09</w:t>
            </w:r>
          </w:p>
        </w:tc>
        <w:tc>
          <w:tcPr>
            <w:tcW w:w="270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38.39</w:t>
            </w: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6475DD" w:rsidRPr="00364B23" w:rsidRDefault="003024B7" w:rsidP="00EC67BA">
            <w:r>
              <w:t>Андрюшин М.</w:t>
            </w:r>
          </w:p>
        </w:tc>
        <w:tc>
          <w:tcPr>
            <w:tcW w:w="280" w:type="dxa"/>
          </w:tcPr>
          <w:p w:rsidR="006475DD" w:rsidRPr="00364B23" w:rsidRDefault="003024B7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41.38</w:t>
            </w:r>
          </w:p>
        </w:tc>
        <w:tc>
          <w:tcPr>
            <w:tcW w:w="270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3024B7" w:rsidP="00EC67BA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6475DD" w:rsidRDefault="003024B7" w:rsidP="00EC67BA">
            <w:r>
              <w:t>Якименко М.</w:t>
            </w:r>
          </w:p>
        </w:tc>
        <w:tc>
          <w:tcPr>
            <w:tcW w:w="280" w:type="dxa"/>
          </w:tcPr>
          <w:p w:rsidR="006475DD" w:rsidRDefault="003024B7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44.20</w:t>
            </w:r>
          </w:p>
        </w:tc>
        <w:tc>
          <w:tcPr>
            <w:tcW w:w="270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6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A02A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6475DD" w:rsidRPr="00364B23" w:rsidRDefault="003024B7" w:rsidP="00EC67BA">
            <w:proofErr w:type="spellStart"/>
            <w:r>
              <w:t>Шелудченко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475DD" w:rsidRPr="00364B23" w:rsidRDefault="003024B7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6475DD" w:rsidRPr="00364B23" w:rsidRDefault="003024B7" w:rsidP="00EC67BA">
            <w:proofErr w:type="spellStart"/>
            <w:r>
              <w:t>Курзенков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Pr="00364B23" w:rsidRDefault="003024B7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6475DD" w:rsidRPr="00364B23" w:rsidRDefault="003024B7" w:rsidP="00EC67BA">
            <w:r>
              <w:t>Лопаткин Г.</w:t>
            </w:r>
          </w:p>
        </w:tc>
        <w:tc>
          <w:tcPr>
            <w:tcW w:w="280" w:type="dxa"/>
          </w:tcPr>
          <w:p w:rsidR="006475DD" w:rsidRPr="00364B23" w:rsidRDefault="003024B7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6475DD" w:rsidRPr="00364B23" w:rsidRDefault="003024B7" w:rsidP="00EC67BA">
            <w:proofErr w:type="spellStart"/>
            <w:r>
              <w:t>Бенедюк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475DD" w:rsidRPr="00364B23" w:rsidRDefault="003024B7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6475DD" w:rsidRPr="00364B23" w:rsidRDefault="003024B7" w:rsidP="00EC67BA">
            <w:proofErr w:type="spellStart"/>
            <w:r>
              <w:t>Багиров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6475DD" w:rsidRPr="00364B23" w:rsidRDefault="003024B7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6475DD" w:rsidRPr="00364B23" w:rsidRDefault="003024B7" w:rsidP="00EC67BA">
            <w:r>
              <w:t>Сердечный Д.</w:t>
            </w:r>
          </w:p>
        </w:tc>
        <w:tc>
          <w:tcPr>
            <w:tcW w:w="280" w:type="dxa"/>
          </w:tcPr>
          <w:p w:rsidR="006475DD" w:rsidRPr="00364B23" w:rsidRDefault="003024B7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6475DD" w:rsidRPr="00364B23" w:rsidRDefault="003024B7" w:rsidP="00EC67BA">
            <w:r>
              <w:t>Хвориков Н.</w:t>
            </w:r>
          </w:p>
        </w:tc>
        <w:tc>
          <w:tcPr>
            <w:tcW w:w="280" w:type="dxa"/>
          </w:tcPr>
          <w:p w:rsidR="006475DD" w:rsidRDefault="003024B7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3024B7" w:rsidP="00EC67BA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6475DD" w:rsidRDefault="003024B7" w:rsidP="00EC67BA">
            <w:r>
              <w:t>Вавилин Д.</w:t>
            </w:r>
          </w:p>
        </w:tc>
        <w:tc>
          <w:tcPr>
            <w:tcW w:w="280" w:type="dxa"/>
          </w:tcPr>
          <w:p w:rsidR="006475DD" w:rsidRDefault="003024B7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6475DD" w:rsidP="00EC67BA">
            <w:pPr>
              <w:jc w:val="center"/>
            </w:pPr>
          </w:p>
        </w:tc>
        <w:tc>
          <w:tcPr>
            <w:tcW w:w="2260" w:type="dxa"/>
          </w:tcPr>
          <w:p w:rsidR="006475DD" w:rsidRPr="00364B23" w:rsidRDefault="006475DD" w:rsidP="00700966"/>
        </w:tc>
        <w:tc>
          <w:tcPr>
            <w:tcW w:w="280" w:type="dxa"/>
          </w:tcPr>
          <w:p w:rsidR="006475DD" w:rsidRPr="00364B23" w:rsidRDefault="006475DD" w:rsidP="00700966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700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6475DD" w:rsidP="00EC67BA">
            <w:pPr>
              <w:jc w:val="center"/>
            </w:pPr>
          </w:p>
        </w:tc>
        <w:tc>
          <w:tcPr>
            <w:tcW w:w="2260" w:type="dxa"/>
          </w:tcPr>
          <w:p w:rsidR="006475DD" w:rsidRDefault="006475DD" w:rsidP="00EC67BA"/>
        </w:tc>
        <w:tc>
          <w:tcPr>
            <w:tcW w:w="280" w:type="dxa"/>
          </w:tcPr>
          <w:p w:rsidR="006475DD" w:rsidRDefault="006475DD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6475DD" w:rsidP="00EC67BA">
            <w:pPr>
              <w:jc w:val="center"/>
            </w:pPr>
          </w:p>
        </w:tc>
        <w:tc>
          <w:tcPr>
            <w:tcW w:w="2260" w:type="dxa"/>
          </w:tcPr>
          <w:p w:rsidR="006475DD" w:rsidRPr="00364B23" w:rsidRDefault="006475DD" w:rsidP="00EC67BA"/>
        </w:tc>
        <w:tc>
          <w:tcPr>
            <w:tcW w:w="280" w:type="dxa"/>
          </w:tcPr>
          <w:p w:rsidR="006475DD" w:rsidRPr="00364B23" w:rsidRDefault="006475DD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6475DD" w:rsidP="00EC67BA">
            <w:pPr>
              <w:jc w:val="center"/>
            </w:pPr>
          </w:p>
        </w:tc>
        <w:tc>
          <w:tcPr>
            <w:tcW w:w="2260" w:type="dxa"/>
          </w:tcPr>
          <w:p w:rsidR="006475DD" w:rsidRPr="00364B23" w:rsidRDefault="006475DD" w:rsidP="00EC67BA"/>
        </w:tc>
        <w:tc>
          <w:tcPr>
            <w:tcW w:w="280" w:type="dxa"/>
          </w:tcPr>
          <w:p w:rsidR="006475DD" w:rsidRPr="00364B23" w:rsidRDefault="006475DD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6475DD" w:rsidP="00EC67BA">
            <w:pPr>
              <w:jc w:val="center"/>
            </w:pPr>
          </w:p>
        </w:tc>
        <w:tc>
          <w:tcPr>
            <w:tcW w:w="2260" w:type="dxa"/>
          </w:tcPr>
          <w:p w:rsidR="006475DD" w:rsidRDefault="006475DD" w:rsidP="00EC67BA"/>
        </w:tc>
        <w:tc>
          <w:tcPr>
            <w:tcW w:w="280" w:type="dxa"/>
          </w:tcPr>
          <w:p w:rsidR="006475DD" w:rsidRDefault="006475DD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6475DD" w:rsidP="00EC67BA">
            <w:pPr>
              <w:jc w:val="center"/>
            </w:pPr>
          </w:p>
        </w:tc>
        <w:tc>
          <w:tcPr>
            <w:tcW w:w="2260" w:type="dxa"/>
          </w:tcPr>
          <w:p w:rsidR="006475DD" w:rsidRDefault="006475DD" w:rsidP="00EC67BA"/>
        </w:tc>
        <w:tc>
          <w:tcPr>
            <w:tcW w:w="280" w:type="dxa"/>
          </w:tcPr>
          <w:p w:rsidR="006475DD" w:rsidRDefault="006475DD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6475DD" w:rsidP="00EC67BA">
            <w:pPr>
              <w:jc w:val="center"/>
            </w:pPr>
          </w:p>
        </w:tc>
        <w:tc>
          <w:tcPr>
            <w:tcW w:w="2260" w:type="dxa"/>
          </w:tcPr>
          <w:p w:rsidR="006475DD" w:rsidRPr="00364B23" w:rsidRDefault="006475DD" w:rsidP="00EC67BA"/>
        </w:tc>
        <w:tc>
          <w:tcPr>
            <w:tcW w:w="280" w:type="dxa"/>
          </w:tcPr>
          <w:p w:rsidR="006475DD" w:rsidRPr="00364B23" w:rsidRDefault="006475DD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6475DD" w:rsidP="00EC67BA">
            <w:pPr>
              <w:jc w:val="center"/>
            </w:pPr>
          </w:p>
        </w:tc>
        <w:tc>
          <w:tcPr>
            <w:tcW w:w="2260" w:type="dxa"/>
          </w:tcPr>
          <w:p w:rsidR="006475DD" w:rsidRPr="00364B23" w:rsidRDefault="006475DD" w:rsidP="00EC67BA"/>
        </w:tc>
        <w:tc>
          <w:tcPr>
            <w:tcW w:w="280" w:type="dxa"/>
          </w:tcPr>
          <w:p w:rsidR="006475DD" w:rsidRPr="00364B23" w:rsidRDefault="006475DD" w:rsidP="00EC67BA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6475DD" w:rsidP="00EC67BA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3024B7">
              <w:t xml:space="preserve">      </w:t>
            </w:r>
            <w:proofErr w:type="spellStart"/>
            <w:r w:rsidR="003024B7">
              <w:t>Григорюк</w:t>
            </w:r>
            <w:proofErr w:type="spellEnd"/>
            <w:r w:rsidR="003024B7">
              <w:t xml:space="preserve"> М.Е</w:t>
            </w:r>
            <w:r>
              <w:t xml:space="preserve">.     </w:t>
            </w:r>
            <w:r w:rsidR="003024B7">
              <w:t xml:space="preserve">                </w:t>
            </w:r>
            <w:r w:rsidRPr="00364B23">
              <w:t xml:space="preserve">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 w:rsidR="003024B7">
              <w:t xml:space="preserve">                         </w:t>
            </w:r>
            <w:r>
              <w:t xml:space="preserve">    </w:t>
            </w:r>
            <w:r>
              <w:rPr>
                <w:i/>
                <w:sz w:val="16"/>
              </w:rPr>
              <w:t>Подписи</w:t>
            </w:r>
          </w:p>
          <w:p w:rsidR="006475DD" w:rsidRDefault="006475DD" w:rsidP="00EC67BA">
            <w:pPr>
              <w:pStyle w:val="7"/>
            </w:pPr>
            <w:r>
              <w:t>Начальник команды</w:t>
            </w:r>
          </w:p>
          <w:p w:rsidR="006475DD" w:rsidRDefault="006475DD" w:rsidP="00EC67BA">
            <w:pPr>
              <w:pStyle w:val="8"/>
            </w:pPr>
            <w:r>
              <w:t>Подпись</w:t>
            </w:r>
          </w:p>
        </w:tc>
      </w:tr>
      <w:tr w:rsidR="006475DD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6475DD" w:rsidP="006475DD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proofErr w:type="spellStart"/>
            <w:r w:rsidR="003024B7">
              <w:rPr>
                <w:rFonts w:ascii="Cambria" w:hAnsi="Cambria"/>
                <w:b w:val="0"/>
                <w:i w:val="0"/>
                <w:sz w:val="18"/>
              </w:rPr>
              <w:t>Ак</w:t>
            </w:r>
            <w:proofErr w:type="spellEnd"/>
            <w:r w:rsidR="003024B7">
              <w:rPr>
                <w:rFonts w:ascii="Cambria" w:hAnsi="Cambria"/>
                <w:b w:val="0"/>
                <w:i w:val="0"/>
                <w:sz w:val="18"/>
              </w:rPr>
              <w:t xml:space="preserve"> Барс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3024B7" w:rsidP="006475DD">
            <w:pPr>
              <w:rPr>
                <w:sz w:val="16"/>
              </w:rPr>
            </w:pPr>
            <w:r>
              <w:t>Казань</w:t>
            </w:r>
            <w:r w:rsidR="006475DD">
              <w:t xml:space="preserve">                                            </w:t>
            </w:r>
            <w:r>
              <w:t xml:space="preserve">    </w:t>
            </w:r>
            <w:r w:rsidR="006475DD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6475DD"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6475DD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6475DD" w:rsidTr="00153C30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75DD" w:rsidRDefault="006475DD" w:rsidP="006475D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475DD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6475DD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6475DD" w:rsidRPr="00496C09" w:rsidRDefault="003024B7" w:rsidP="006475DD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Харамшин</w:t>
            </w:r>
            <w:proofErr w:type="spellEnd"/>
            <w:r>
              <w:rPr>
                <w:b w:val="0"/>
                <w:sz w:val="20"/>
              </w:rPr>
              <w:t xml:space="preserve"> Р.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6475D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6475DD" w:rsidP="006475D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04.18</w:t>
            </w:r>
          </w:p>
        </w:tc>
        <w:tc>
          <w:tcPr>
            <w:tcW w:w="279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8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11.22</w:t>
            </w:r>
          </w:p>
        </w:tc>
        <w:tc>
          <w:tcPr>
            <w:tcW w:w="270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12.52</w:t>
            </w:r>
          </w:p>
        </w:tc>
      </w:tr>
      <w:tr w:rsidR="006475DD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6475DD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6475DD" w:rsidRPr="00364B23" w:rsidRDefault="003024B7" w:rsidP="006475DD">
            <w:r>
              <w:t>Устинов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6475D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0A02A7" w:rsidP="006475D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05.59</w:t>
            </w:r>
          </w:p>
        </w:tc>
        <w:tc>
          <w:tcPr>
            <w:tcW w:w="279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14.26</w:t>
            </w:r>
          </w:p>
        </w:tc>
        <w:tc>
          <w:tcPr>
            <w:tcW w:w="270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15.51</w:t>
            </w: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6475DD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6475DD" w:rsidRPr="00364B23" w:rsidRDefault="003024B7" w:rsidP="006475DD">
            <w:proofErr w:type="spellStart"/>
            <w:r>
              <w:t>Бикмухаметов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Pr="00364B23" w:rsidRDefault="003024B7" w:rsidP="006475D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07.43</w:t>
            </w:r>
          </w:p>
        </w:tc>
        <w:tc>
          <w:tcPr>
            <w:tcW w:w="279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622FBF" w:rsidRDefault="000A02A7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20.50</w:t>
            </w:r>
          </w:p>
        </w:tc>
        <w:tc>
          <w:tcPr>
            <w:tcW w:w="270" w:type="dxa"/>
            <w:vAlign w:val="center"/>
          </w:tcPr>
          <w:p w:rsidR="006475DD" w:rsidRPr="00622FBF" w:rsidRDefault="000A02A7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622FBF" w:rsidRDefault="000A02A7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622FBF" w:rsidRDefault="000A02A7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20.50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622FBF" w:rsidRDefault="000A02A7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21.41</w:t>
            </w: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6475DD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6475DD" w:rsidRPr="00364B23" w:rsidRDefault="003024B7" w:rsidP="006475DD">
            <w:proofErr w:type="spellStart"/>
            <w:r>
              <w:t>Биканов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6475DD" w:rsidRPr="00364B23" w:rsidRDefault="003024B7" w:rsidP="006475D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</w:t>
            </w:r>
          </w:p>
        </w:tc>
        <w:tc>
          <w:tcPr>
            <w:tcW w:w="279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8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38.40</w:t>
            </w:r>
          </w:p>
        </w:tc>
        <w:tc>
          <w:tcPr>
            <w:tcW w:w="270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40.10</w:t>
            </w: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6475DD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6475DD" w:rsidRPr="00364B23" w:rsidRDefault="003024B7" w:rsidP="006475DD">
            <w:proofErr w:type="spellStart"/>
            <w:r>
              <w:t>Галннв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475DD" w:rsidRPr="00364B23" w:rsidRDefault="003024B7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19.50</w:t>
            </w:r>
          </w:p>
        </w:tc>
        <w:tc>
          <w:tcPr>
            <w:tcW w:w="279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44.20</w:t>
            </w:r>
          </w:p>
        </w:tc>
        <w:tc>
          <w:tcPr>
            <w:tcW w:w="270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3024B7" w:rsidP="006475DD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6475DD" w:rsidRDefault="003024B7" w:rsidP="006475DD">
            <w:r>
              <w:t>Николаев Д.</w:t>
            </w:r>
          </w:p>
        </w:tc>
        <w:tc>
          <w:tcPr>
            <w:tcW w:w="280" w:type="dxa"/>
          </w:tcPr>
          <w:p w:rsidR="006475DD" w:rsidRDefault="003024B7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29.48</w:t>
            </w:r>
          </w:p>
        </w:tc>
        <w:tc>
          <w:tcPr>
            <w:tcW w:w="279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8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44.20</w:t>
            </w:r>
          </w:p>
        </w:tc>
        <w:tc>
          <w:tcPr>
            <w:tcW w:w="270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6475DD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6475DD" w:rsidRPr="00364B23" w:rsidRDefault="003024B7" w:rsidP="006475DD">
            <w:r>
              <w:t>Матвеев М.</w:t>
            </w:r>
          </w:p>
        </w:tc>
        <w:tc>
          <w:tcPr>
            <w:tcW w:w="280" w:type="dxa"/>
          </w:tcPr>
          <w:p w:rsidR="006475DD" w:rsidRPr="00364B23" w:rsidRDefault="003024B7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33.05</w:t>
            </w:r>
          </w:p>
        </w:tc>
        <w:tc>
          <w:tcPr>
            <w:tcW w:w="279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6475DD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6475DD" w:rsidRPr="00364B23" w:rsidRDefault="003024B7" w:rsidP="006475DD">
            <w:r>
              <w:t>Пономарёв Э.</w:t>
            </w:r>
          </w:p>
        </w:tc>
        <w:tc>
          <w:tcPr>
            <w:tcW w:w="280" w:type="dxa"/>
          </w:tcPr>
          <w:p w:rsidR="006475DD" w:rsidRPr="00364B23" w:rsidRDefault="003024B7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36.19</w:t>
            </w:r>
          </w:p>
        </w:tc>
        <w:tc>
          <w:tcPr>
            <w:tcW w:w="279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6475DD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6475DD" w:rsidRPr="00364B23" w:rsidRDefault="003024B7" w:rsidP="006475DD">
            <w:proofErr w:type="spellStart"/>
            <w:r>
              <w:t>Нигматзянов</w:t>
            </w:r>
            <w:proofErr w:type="spellEnd"/>
            <w:r>
              <w:t xml:space="preserve"> Б.</w:t>
            </w:r>
          </w:p>
        </w:tc>
        <w:tc>
          <w:tcPr>
            <w:tcW w:w="280" w:type="dxa"/>
          </w:tcPr>
          <w:p w:rsidR="006475DD" w:rsidRPr="00364B23" w:rsidRDefault="003024B7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41.38</w:t>
            </w:r>
          </w:p>
        </w:tc>
        <w:tc>
          <w:tcPr>
            <w:tcW w:w="279" w:type="dxa"/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0A02A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6475DD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6475DD" w:rsidRPr="00364B23" w:rsidRDefault="005A0957" w:rsidP="006475DD">
            <w:proofErr w:type="spellStart"/>
            <w:r>
              <w:t>Бажухин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Pr="00364B23" w:rsidRDefault="005A0957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A0957" w:rsidP="006475DD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6475DD" w:rsidRPr="00364B23" w:rsidRDefault="005A0957" w:rsidP="006475DD">
            <w:proofErr w:type="spellStart"/>
            <w:r>
              <w:t>Латыпов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6475DD" w:rsidRPr="00364B23" w:rsidRDefault="005A0957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A0957" w:rsidP="006475DD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6475DD" w:rsidRPr="00364B23" w:rsidRDefault="005A0957" w:rsidP="006475DD">
            <w:proofErr w:type="spellStart"/>
            <w:r>
              <w:t>Замалтдинов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6475DD" w:rsidRPr="00364B23" w:rsidRDefault="005A0957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A0957" w:rsidP="006475DD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6475DD" w:rsidRPr="00364B23" w:rsidRDefault="005A0957" w:rsidP="006475DD">
            <w:proofErr w:type="spellStart"/>
            <w:r>
              <w:t>Аузяк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6475DD" w:rsidRDefault="005A0957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A0957" w:rsidP="006475DD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6475DD" w:rsidRDefault="005A0957" w:rsidP="006475DD">
            <w:proofErr w:type="spellStart"/>
            <w:r>
              <w:t>Невзоров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6475DD" w:rsidRDefault="005A0957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A0957" w:rsidP="006475DD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6475DD" w:rsidRDefault="005A0957" w:rsidP="006475DD">
            <w:r>
              <w:t>Якубов Э.</w:t>
            </w:r>
          </w:p>
        </w:tc>
        <w:tc>
          <w:tcPr>
            <w:tcW w:w="280" w:type="dxa"/>
          </w:tcPr>
          <w:p w:rsidR="006475DD" w:rsidRDefault="005A0957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A0957" w:rsidP="006475DD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6475DD" w:rsidRPr="00364B23" w:rsidRDefault="005A0957" w:rsidP="006475DD">
            <w:r>
              <w:t>Старостин Э.</w:t>
            </w:r>
          </w:p>
        </w:tc>
        <w:tc>
          <w:tcPr>
            <w:tcW w:w="280" w:type="dxa"/>
          </w:tcPr>
          <w:p w:rsidR="006475DD" w:rsidRPr="00364B23" w:rsidRDefault="005A0957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A0957" w:rsidP="006475DD">
            <w:pPr>
              <w:jc w:val="center"/>
            </w:pPr>
            <w:r>
              <w:t>31</w:t>
            </w:r>
          </w:p>
        </w:tc>
        <w:tc>
          <w:tcPr>
            <w:tcW w:w="2260" w:type="dxa"/>
          </w:tcPr>
          <w:p w:rsidR="006475DD" w:rsidRPr="00364B23" w:rsidRDefault="005A0957" w:rsidP="006475DD">
            <w:r>
              <w:t>Пьянов Э.</w:t>
            </w:r>
          </w:p>
        </w:tc>
        <w:tc>
          <w:tcPr>
            <w:tcW w:w="280" w:type="dxa"/>
          </w:tcPr>
          <w:p w:rsidR="006475DD" w:rsidRPr="00364B23" w:rsidRDefault="005A0957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6475DD" w:rsidP="006475DD">
            <w:pPr>
              <w:jc w:val="center"/>
            </w:pPr>
          </w:p>
        </w:tc>
        <w:tc>
          <w:tcPr>
            <w:tcW w:w="2260" w:type="dxa"/>
          </w:tcPr>
          <w:p w:rsidR="006475DD" w:rsidRDefault="006475DD" w:rsidP="006475DD"/>
        </w:tc>
        <w:tc>
          <w:tcPr>
            <w:tcW w:w="280" w:type="dxa"/>
          </w:tcPr>
          <w:p w:rsidR="006475DD" w:rsidRDefault="006475DD" w:rsidP="006475D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6475DD" w:rsidP="006475DD">
            <w:pPr>
              <w:jc w:val="center"/>
            </w:pPr>
          </w:p>
        </w:tc>
        <w:tc>
          <w:tcPr>
            <w:tcW w:w="2260" w:type="dxa"/>
          </w:tcPr>
          <w:p w:rsidR="006475DD" w:rsidRDefault="006475DD" w:rsidP="006475DD"/>
        </w:tc>
        <w:tc>
          <w:tcPr>
            <w:tcW w:w="280" w:type="dxa"/>
          </w:tcPr>
          <w:p w:rsidR="006475DD" w:rsidRDefault="006475DD" w:rsidP="006475D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6475DD" w:rsidP="006475DD">
            <w:pPr>
              <w:jc w:val="center"/>
            </w:pPr>
          </w:p>
        </w:tc>
        <w:tc>
          <w:tcPr>
            <w:tcW w:w="2260" w:type="dxa"/>
          </w:tcPr>
          <w:p w:rsidR="006475DD" w:rsidRPr="00364B23" w:rsidRDefault="006475DD" w:rsidP="006475DD"/>
        </w:tc>
        <w:tc>
          <w:tcPr>
            <w:tcW w:w="280" w:type="dxa"/>
          </w:tcPr>
          <w:p w:rsidR="006475DD" w:rsidRPr="00364B23" w:rsidRDefault="006475DD" w:rsidP="006475D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6475DD" w:rsidP="006475DD">
            <w:pPr>
              <w:jc w:val="center"/>
            </w:pPr>
          </w:p>
        </w:tc>
        <w:tc>
          <w:tcPr>
            <w:tcW w:w="2260" w:type="dxa"/>
          </w:tcPr>
          <w:p w:rsidR="006475DD" w:rsidRPr="00364B23" w:rsidRDefault="006475DD" w:rsidP="006475DD"/>
        </w:tc>
        <w:tc>
          <w:tcPr>
            <w:tcW w:w="280" w:type="dxa"/>
          </w:tcPr>
          <w:p w:rsidR="006475DD" w:rsidRPr="00364B23" w:rsidRDefault="006475DD" w:rsidP="006475D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6475DD" w:rsidP="006475DD">
            <w:pPr>
              <w:jc w:val="center"/>
            </w:pPr>
          </w:p>
        </w:tc>
        <w:tc>
          <w:tcPr>
            <w:tcW w:w="2260" w:type="dxa"/>
          </w:tcPr>
          <w:p w:rsidR="006475DD" w:rsidRPr="00364B23" w:rsidRDefault="006475DD" w:rsidP="006475DD"/>
        </w:tc>
        <w:tc>
          <w:tcPr>
            <w:tcW w:w="280" w:type="dxa"/>
          </w:tcPr>
          <w:p w:rsidR="006475DD" w:rsidRPr="00364B23" w:rsidRDefault="006475DD" w:rsidP="006475DD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6475DD" w:rsidP="006475DD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5A0957">
              <w:t xml:space="preserve">      </w:t>
            </w:r>
            <w:proofErr w:type="spellStart"/>
            <w:r w:rsidR="005A0957">
              <w:t>Дюмин</w:t>
            </w:r>
            <w:proofErr w:type="spellEnd"/>
            <w:r w:rsidR="005A0957">
              <w:t xml:space="preserve"> А.</w:t>
            </w:r>
            <w:r>
              <w:t xml:space="preserve">       </w:t>
            </w:r>
            <w:r w:rsidRPr="00364B23">
              <w:t xml:space="preserve">                      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 w:rsidR="005A0957">
              <w:t xml:space="preserve">     </w:t>
            </w:r>
            <w:proofErr w:type="spellStart"/>
            <w:r w:rsidR="005A0957">
              <w:t>Салмин</w:t>
            </w:r>
            <w:proofErr w:type="spellEnd"/>
            <w:r w:rsidR="005A0957">
              <w:t xml:space="preserve"> А</w:t>
            </w:r>
            <w:proofErr w:type="gramStart"/>
            <w:r w:rsidR="005A0957">
              <w:t xml:space="preserve">      </w:t>
            </w:r>
            <w:r>
              <w:t>.</w:t>
            </w:r>
            <w:proofErr w:type="gramEnd"/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6475DD" w:rsidRDefault="006475DD" w:rsidP="006475DD">
            <w:pPr>
              <w:pStyle w:val="7"/>
            </w:pPr>
            <w:r>
              <w:t>Начальник команды</w:t>
            </w:r>
          </w:p>
          <w:p w:rsidR="006475DD" w:rsidRDefault="006475DD" w:rsidP="006475DD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F50CA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F50CA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5A095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5A095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F50CA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F50CA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0A02A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B196B" w:rsidRPr="00C237B0" w:rsidRDefault="000A02A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0A02A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F50CA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F50CA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</w:tr>
      <w:tr w:rsidR="00C11037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11037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11037" w:rsidRPr="00C237B0" w:rsidRDefault="000A02A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F50CA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EA49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A4954" w:rsidRPr="00C237B0" w:rsidRDefault="000A02A7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EA49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EA4954" w:rsidRDefault="00EA495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EA4954" w:rsidRDefault="00EA4954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4954" w:rsidRPr="00C237B0" w:rsidRDefault="00EA4954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EA4954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EA4954" w:rsidRPr="00C237B0" w:rsidRDefault="000A02A7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Кортягов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A4954" w:rsidRPr="005A62E8" w:rsidRDefault="00EA4954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EA4954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EA4954" w:rsidRPr="00C237B0" w:rsidRDefault="000A02A7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4954" w:rsidRPr="005A62E8" w:rsidRDefault="00EA4954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rPr>
                <w:sz w:val="16"/>
              </w:rPr>
            </w:pPr>
          </w:p>
        </w:tc>
      </w:tr>
      <w:tr w:rsidR="00EA4954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i/>
                <w:iCs/>
                <w:sz w:val="6"/>
              </w:rPr>
            </w:pPr>
          </w:p>
          <w:p w:rsidR="00EA4954" w:rsidRDefault="00EA4954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EA4954" w:rsidRDefault="00EA4954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EA4954" w:rsidRDefault="00EA4954">
            <w:pPr>
              <w:jc w:val="center"/>
              <w:rPr>
                <w:sz w:val="16"/>
              </w:rPr>
            </w:pPr>
          </w:p>
        </w:tc>
      </w:tr>
      <w:tr w:rsidR="00EA4954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EA4954" w:rsidRPr="00C237B0" w:rsidRDefault="00EA4954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6E60"/>
    <w:rsid w:val="0003355A"/>
    <w:rsid w:val="000424D2"/>
    <w:rsid w:val="0004264B"/>
    <w:rsid w:val="00044E99"/>
    <w:rsid w:val="000515E6"/>
    <w:rsid w:val="00060388"/>
    <w:rsid w:val="00064F51"/>
    <w:rsid w:val="00067B4B"/>
    <w:rsid w:val="00071791"/>
    <w:rsid w:val="00072185"/>
    <w:rsid w:val="00076DD6"/>
    <w:rsid w:val="00090580"/>
    <w:rsid w:val="00093C74"/>
    <w:rsid w:val="000A02A7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09CF"/>
    <w:rsid w:val="00123512"/>
    <w:rsid w:val="00133027"/>
    <w:rsid w:val="0013392F"/>
    <w:rsid w:val="0014180A"/>
    <w:rsid w:val="00145B17"/>
    <w:rsid w:val="00153662"/>
    <w:rsid w:val="00153C30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4BC8"/>
    <w:rsid w:val="001D70A9"/>
    <w:rsid w:val="001F2BAE"/>
    <w:rsid w:val="00201964"/>
    <w:rsid w:val="00202BAB"/>
    <w:rsid w:val="00214511"/>
    <w:rsid w:val="00225D5A"/>
    <w:rsid w:val="00231205"/>
    <w:rsid w:val="00231DDF"/>
    <w:rsid w:val="00232B51"/>
    <w:rsid w:val="00244C3E"/>
    <w:rsid w:val="00245E95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7F56"/>
    <w:rsid w:val="002D471D"/>
    <w:rsid w:val="002F5111"/>
    <w:rsid w:val="002F543F"/>
    <w:rsid w:val="002F73CA"/>
    <w:rsid w:val="003024B7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D685D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A0957"/>
    <w:rsid w:val="005A62E8"/>
    <w:rsid w:val="005B099A"/>
    <w:rsid w:val="005B0A8F"/>
    <w:rsid w:val="005B0B7E"/>
    <w:rsid w:val="005B3EE1"/>
    <w:rsid w:val="005C12E3"/>
    <w:rsid w:val="005C2B3C"/>
    <w:rsid w:val="005D1CD8"/>
    <w:rsid w:val="005E5A9C"/>
    <w:rsid w:val="005F0AEC"/>
    <w:rsid w:val="005F262E"/>
    <w:rsid w:val="006055EA"/>
    <w:rsid w:val="006119B6"/>
    <w:rsid w:val="00620162"/>
    <w:rsid w:val="0062238F"/>
    <w:rsid w:val="00622FBF"/>
    <w:rsid w:val="006425C8"/>
    <w:rsid w:val="00645CBC"/>
    <w:rsid w:val="00646417"/>
    <w:rsid w:val="006475DD"/>
    <w:rsid w:val="00647FE3"/>
    <w:rsid w:val="006534CE"/>
    <w:rsid w:val="0066787A"/>
    <w:rsid w:val="00667938"/>
    <w:rsid w:val="00676765"/>
    <w:rsid w:val="006960D9"/>
    <w:rsid w:val="00697BE3"/>
    <w:rsid w:val="006B1733"/>
    <w:rsid w:val="006B66A4"/>
    <w:rsid w:val="006B70D6"/>
    <w:rsid w:val="006D3593"/>
    <w:rsid w:val="006D6329"/>
    <w:rsid w:val="006D7E81"/>
    <w:rsid w:val="006D7F0B"/>
    <w:rsid w:val="006F524C"/>
    <w:rsid w:val="006F77C0"/>
    <w:rsid w:val="00700966"/>
    <w:rsid w:val="00727D8B"/>
    <w:rsid w:val="00741EDC"/>
    <w:rsid w:val="00755818"/>
    <w:rsid w:val="00765C68"/>
    <w:rsid w:val="0076774E"/>
    <w:rsid w:val="00774D71"/>
    <w:rsid w:val="00777C52"/>
    <w:rsid w:val="0078273A"/>
    <w:rsid w:val="00782F59"/>
    <w:rsid w:val="0079352F"/>
    <w:rsid w:val="007A568E"/>
    <w:rsid w:val="007B0E89"/>
    <w:rsid w:val="007B5F68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0501"/>
    <w:rsid w:val="008138E0"/>
    <w:rsid w:val="00817EB5"/>
    <w:rsid w:val="00830267"/>
    <w:rsid w:val="00841889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78F9"/>
    <w:rsid w:val="008E7B8E"/>
    <w:rsid w:val="008F606D"/>
    <w:rsid w:val="00906657"/>
    <w:rsid w:val="00923C31"/>
    <w:rsid w:val="00926F2D"/>
    <w:rsid w:val="00927BA3"/>
    <w:rsid w:val="00931967"/>
    <w:rsid w:val="00943A2F"/>
    <w:rsid w:val="00951ED1"/>
    <w:rsid w:val="00953217"/>
    <w:rsid w:val="009575F1"/>
    <w:rsid w:val="00961EAF"/>
    <w:rsid w:val="0096426C"/>
    <w:rsid w:val="00977377"/>
    <w:rsid w:val="00980DD8"/>
    <w:rsid w:val="009B1588"/>
    <w:rsid w:val="009B3633"/>
    <w:rsid w:val="009B47F3"/>
    <w:rsid w:val="009B4BAB"/>
    <w:rsid w:val="009E09BC"/>
    <w:rsid w:val="009E1317"/>
    <w:rsid w:val="009E3265"/>
    <w:rsid w:val="009F0C38"/>
    <w:rsid w:val="009F3D69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5292"/>
    <w:rsid w:val="00A716D2"/>
    <w:rsid w:val="00A72650"/>
    <w:rsid w:val="00A72B0D"/>
    <w:rsid w:val="00A757F3"/>
    <w:rsid w:val="00A75E79"/>
    <w:rsid w:val="00A87C6C"/>
    <w:rsid w:val="00A92DA1"/>
    <w:rsid w:val="00AA0DD4"/>
    <w:rsid w:val="00AA4244"/>
    <w:rsid w:val="00AB200F"/>
    <w:rsid w:val="00AB7E6E"/>
    <w:rsid w:val="00AC0275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6159"/>
    <w:rsid w:val="00BC2DF5"/>
    <w:rsid w:val="00BD5EB9"/>
    <w:rsid w:val="00BD60AE"/>
    <w:rsid w:val="00BD6EA8"/>
    <w:rsid w:val="00BE2056"/>
    <w:rsid w:val="00BF389D"/>
    <w:rsid w:val="00C01026"/>
    <w:rsid w:val="00C104A5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4C48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A7CB0"/>
    <w:rsid w:val="00DB7126"/>
    <w:rsid w:val="00DC3739"/>
    <w:rsid w:val="00DC3D87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677D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954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0CA6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E6E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5A93-4DCC-4E76-9ACA-7A765F4E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17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2014-04-23T07:20:00Z</dcterms:created>
  <dcterms:modified xsi:type="dcterms:W3CDTF">2014-04-24T06:50:00Z</dcterms:modified>
</cp:coreProperties>
</file>