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98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56"/>
        <w:gridCol w:w="270"/>
        <w:gridCol w:w="426"/>
        <w:gridCol w:w="60"/>
        <w:gridCol w:w="223"/>
        <w:gridCol w:w="425"/>
        <w:gridCol w:w="426"/>
      </w:tblGrid>
      <w:tr w:rsidR="001B196B" w:rsidTr="00D92B9A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AC0275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Турнир памяти </w:t>
            </w:r>
            <w:proofErr w:type="spellStart"/>
            <w:r>
              <w:rPr>
                <w:b/>
                <w:i/>
                <w:sz w:val="16"/>
              </w:rPr>
              <w:t>Копёнкина</w:t>
            </w:r>
            <w:proofErr w:type="spellEnd"/>
            <w:r>
              <w:rPr>
                <w:b/>
                <w:i/>
                <w:sz w:val="16"/>
              </w:rPr>
              <w:t xml:space="preserve"> В.В.  2005</w:t>
            </w:r>
            <w:r w:rsidR="00C937E1">
              <w:rPr>
                <w:b/>
                <w:i/>
                <w:sz w:val="16"/>
              </w:rPr>
              <w:t xml:space="preserve">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1825F9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AC0275">
              <w:rPr>
                <w:b/>
                <w:i/>
                <w:sz w:val="16"/>
              </w:rPr>
              <w:t>СЗК «Дизель – Арена»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AC0275">
              <w:rPr>
                <w:b/>
                <w:i/>
                <w:sz w:val="16"/>
              </w:rPr>
              <w:t>23</w:t>
            </w:r>
            <w:r w:rsidR="00C937E1">
              <w:rPr>
                <w:b/>
                <w:i/>
                <w:sz w:val="16"/>
              </w:rPr>
              <w:t>.04</w:t>
            </w:r>
            <w:r w:rsidR="002D471D">
              <w:rPr>
                <w:b/>
                <w:i/>
                <w:sz w:val="16"/>
              </w:rPr>
              <w:t>.14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6475DD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 w:rsidR="00111EC2">
              <w:rPr>
                <w:sz w:val="16"/>
              </w:rPr>
              <w:t xml:space="preserve"> </w:t>
            </w:r>
            <w:r w:rsidR="0012794D">
              <w:rPr>
                <w:sz w:val="16"/>
              </w:rPr>
              <w:t>08.15</w:t>
            </w:r>
          </w:p>
        </w:tc>
        <w:tc>
          <w:tcPr>
            <w:tcW w:w="912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12794D">
              <w:rPr>
                <w:sz w:val="16"/>
              </w:rPr>
              <w:t xml:space="preserve"> 24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12794D">
              <w:rPr>
                <w:sz w:val="16"/>
              </w:rPr>
              <w:t>1</w:t>
            </w:r>
          </w:p>
        </w:tc>
      </w:tr>
      <w:tr w:rsidR="00EC67BA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C937E1" w:rsidP="00EC67BA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</w:t>
            </w:r>
            <w:r w:rsidR="00EC67BA">
              <w:rPr>
                <w:sz w:val="18"/>
              </w:rPr>
              <w:t xml:space="preserve"> » </w:t>
            </w:r>
            <w:r w:rsidR="00EC67BA" w:rsidRPr="00D52607">
              <w:rPr>
                <w:rFonts w:ascii="Cambria" w:hAnsi="Cambria"/>
                <w:sz w:val="18"/>
              </w:rPr>
              <w:t xml:space="preserve"> </w:t>
            </w:r>
            <w:r w:rsidR="00EC67BA">
              <w:rPr>
                <w:rFonts w:ascii="Cambria" w:hAnsi="Cambria"/>
                <w:sz w:val="18"/>
              </w:rPr>
              <w:t>«</w:t>
            </w:r>
            <w:r w:rsidR="0012794D">
              <w:rPr>
                <w:rFonts w:ascii="Cambria" w:hAnsi="Cambria"/>
                <w:sz w:val="18"/>
              </w:rPr>
              <w:t>Нефтяник</w:t>
            </w:r>
            <w:r w:rsidR="00EC67BA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12794D" w:rsidP="00EC67BA">
            <w:pPr>
              <w:rPr>
                <w:sz w:val="16"/>
              </w:rPr>
            </w:pPr>
            <w:r>
              <w:t>Альметье</w:t>
            </w:r>
            <w:proofErr w:type="gramStart"/>
            <w:r>
              <w:t>вск</w:t>
            </w:r>
            <w:r w:rsidR="00153C30">
              <w:t xml:space="preserve">        </w:t>
            </w:r>
            <w:r w:rsidR="00EC67BA">
              <w:t xml:space="preserve">                </w:t>
            </w:r>
            <w:r>
              <w:t xml:space="preserve">             </w:t>
            </w:r>
            <w:r w:rsidR="00AC0275">
              <w:t xml:space="preserve"> </w:t>
            </w:r>
            <w:r w:rsidR="00EC67BA">
              <w:rPr>
                <w:rFonts w:ascii="Cambria" w:hAnsi="Cambria"/>
                <w:b/>
                <w:i/>
                <w:sz w:val="18"/>
              </w:rPr>
              <w:t xml:space="preserve"> </w:t>
            </w:r>
            <w:r w:rsidR="00EC67BA">
              <w:rPr>
                <w:sz w:val="16"/>
              </w:rPr>
              <w:t xml:space="preserve"> Вз</w:t>
            </w:r>
            <w:proofErr w:type="gramEnd"/>
            <w:r w:rsidR="00EC67BA">
              <w:rPr>
                <w:sz w:val="16"/>
              </w:rPr>
              <w:t>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EC67BA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EC67BA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67BA" w:rsidRDefault="00EC67BA" w:rsidP="00EC67BA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6475DD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12794D" w:rsidP="00EC67BA">
            <w:pPr>
              <w:jc w:val="center"/>
            </w:pPr>
            <w:r>
              <w:t>74</w:t>
            </w:r>
          </w:p>
        </w:tc>
        <w:tc>
          <w:tcPr>
            <w:tcW w:w="2260" w:type="dxa"/>
          </w:tcPr>
          <w:p w:rsidR="006475DD" w:rsidRPr="00496C09" w:rsidRDefault="0012794D" w:rsidP="00EC67BA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Назаров И.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75DD" w:rsidRDefault="006475DD" w:rsidP="00EC67BA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475DD" w:rsidRPr="00C237B0" w:rsidRDefault="006475DD" w:rsidP="006475D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12794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6475DD" w:rsidRPr="00C237B0" w:rsidRDefault="0012794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22.51</w:t>
            </w:r>
          </w:p>
        </w:tc>
        <w:tc>
          <w:tcPr>
            <w:tcW w:w="279" w:type="dxa"/>
            <w:vAlign w:val="center"/>
          </w:tcPr>
          <w:p w:rsidR="006475DD" w:rsidRPr="00C237B0" w:rsidRDefault="0012794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8" w:type="dxa"/>
            <w:vAlign w:val="center"/>
          </w:tcPr>
          <w:p w:rsidR="006475DD" w:rsidRPr="00C237B0" w:rsidRDefault="0012794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12794D" w:rsidP="00EC67BA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05.57</w:t>
            </w:r>
          </w:p>
        </w:tc>
        <w:tc>
          <w:tcPr>
            <w:tcW w:w="270" w:type="dxa"/>
            <w:vAlign w:val="center"/>
          </w:tcPr>
          <w:p w:rsidR="006475DD" w:rsidRPr="00C237B0" w:rsidRDefault="0012794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6" w:type="dxa"/>
            <w:vAlign w:val="center"/>
          </w:tcPr>
          <w:p w:rsidR="006475DD" w:rsidRPr="00C237B0" w:rsidRDefault="0012794D" w:rsidP="0070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12794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6475DD" w:rsidRPr="00C237B0" w:rsidRDefault="0012794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05.57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12794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07.27</w:t>
            </w:r>
          </w:p>
        </w:tc>
      </w:tr>
      <w:tr w:rsidR="006475DD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12794D" w:rsidP="00EC67BA">
            <w:pPr>
              <w:jc w:val="center"/>
            </w:pPr>
            <w:r>
              <w:t>80</w:t>
            </w:r>
          </w:p>
        </w:tc>
        <w:tc>
          <w:tcPr>
            <w:tcW w:w="2260" w:type="dxa"/>
          </w:tcPr>
          <w:p w:rsidR="006475DD" w:rsidRPr="00364B23" w:rsidRDefault="0012794D" w:rsidP="00EC67BA">
            <w:proofErr w:type="spellStart"/>
            <w:r>
              <w:t>Белокуров</w:t>
            </w:r>
            <w:proofErr w:type="spellEnd"/>
            <w:r>
              <w:t xml:space="preserve"> К.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75DD" w:rsidRDefault="006475DD" w:rsidP="00EC67BA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475DD" w:rsidRPr="00C237B0" w:rsidRDefault="0012794D" w:rsidP="00EC67BA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12794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6475DD" w:rsidRPr="00C237B0" w:rsidRDefault="0012794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32.19</w:t>
            </w:r>
          </w:p>
        </w:tc>
        <w:tc>
          <w:tcPr>
            <w:tcW w:w="279" w:type="dxa"/>
            <w:vAlign w:val="center"/>
          </w:tcPr>
          <w:p w:rsidR="006475DD" w:rsidRPr="00C237B0" w:rsidRDefault="0012794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700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12794D" w:rsidP="00EC67BA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6475DD" w:rsidRPr="00364B23" w:rsidRDefault="0012794D" w:rsidP="00EC67BA">
            <w:proofErr w:type="spellStart"/>
            <w:r>
              <w:t>Хохрим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475DD" w:rsidRPr="00364B23" w:rsidRDefault="0012794D" w:rsidP="00EC67B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12794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6475DD" w:rsidRPr="00C237B0" w:rsidRDefault="0012794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34.40</w:t>
            </w:r>
          </w:p>
        </w:tc>
        <w:tc>
          <w:tcPr>
            <w:tcW w:w="279" w:type="dxa"/>
            <w:vAlign w:val="center"/>
          </w:tcPr>
          <w:p w:rsidR="006475DD" w:rsidRPr="00C237B0" w:rsidRDefault="0012794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622FBF" w:rsidRDefault="006475DD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622FBF" w:rsidRDefault="006475DD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700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622FBF" w:rsidRDefault="006475DD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622FBF" w:rsidRDefault="006475DD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622FBF" w:rsidRDefault="006475DD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12794D" w:rsidP="00EC67BA">
            <w:pPr>
              <w:jc w:val="center"/>
            </w:pPr>
            <w:r>
              <w:t>6</w:t>
            </w:r>
          </w:p>
        </w:tc>
        <w:tc>
          <w:tcPr>
            <w:tcW w:w="2260" w:type="dxa"/>
          </w:tcPr>
          <w:p w:rsidR="006475DD" w:rsidRPr="00364B23" w:rsidRDefault="0012794D" w:rsidP="00EC67BA">
            <w:r>
              <w:t>Кожевников В.</w:t>
            </w:r>
          </w:p>
        </w:tc>
        <w:tc>
          <w:tcPr>
            <w:tcW w:w="280" w:type="dxa"/>
          </w:tcPr>
          <w:p w:rsidR="006475DD" w:rsidRPr="00364B23" w:rsidRDefault="0012794D" w:rsidP="00EC67B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12794D" w:rsidP="00EC67BA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6475DD" w:rsidRPr="00364B23" w:rsidRDefault="0012794D" w:rsidP="00EC67BA">
            <w:proofErr w:type="spellStart"/>
            <w:r>
              <w:t>Мухитов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475DD" w:rsidRPr="00364B23" w:rsidRDefault="0012794D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12794D" w:rsidP="00EC67BA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6475DD" w:rsidRDefault="0012794D" w:rsidP="00EC67BA">
            <w:proofErr w:type="spellStart"/>
            <w:r>
              <w:t>Фазлов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6475DD" w:rsidRDefault="0012794D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12794D" w:rsidP="00EC67BA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6475DD" w:rsidRPr="00364B23" w:rsidRDefault="0012794D" w:rsidP="00EC67BA">
            <w:r>
              <w:t>Ганиев Р.</w:t>
            </w:r>
          </w:p>
        </w:tc>
        <w:tc>
          <w:tcPr>
            <w:tcW w:w="280" w:type="dxa"/>
          </w:tcPr>
          <w:p w:rsidR="006475DD" w:rsidRPr="00364B23" w:rsidRDefault="0012794D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12794D" w:rsidP="00EC67BA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6475DD" w:rsidRPr="00364B23" w:rsidRDefault="0012794D" w:rsidP="00EC67BA">
            <w:r>
              <w:t xml:space="preserve">Бабаев Л.           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6475DD" w:rsidRPr="00364B23" w:rsidRDefault="0012794D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12794D" w:rsidP="00EC67BA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6475DD" w:rsidRPr="00364B23" w:rsidRDefault="0012794D" w:rsidP="00EC67BA">
            <w:r>
              <w:t>Елисеев К.</w:t>
            </w:r>
          </w:p>
        </w:tc>
        <w:tc>
          <w:tcPr>
            <w:tcW w:w="280" w:type="dxa"/>
          </w:tcPr>
          <w:p w:rsidR="006475DD" w:rsidRPr="00364B23" w:rsidRDefault="0012794D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12794D" w:rsidP="00EC67BA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6475DD" w:rsidRPr="00364B23" w:rsidRDefault="0012794D" w:rsidP="00EC67BA">
            <w:proofErr w:type="spellStart"/>
            <w:r>
              <w:t>Бурчин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6475DD" w:rsidRPr="00364B23" w:rsidRDefault="0012794D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12794D" w:rsidP="00EC67BA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6475DD" w:rsidRPr="00364B23" w:rsidRDefault="0012794D" w:rsidP="00EC67BA">
            <w:r>
              <w:t>Лаптев И.</w:t>
            </w:r>
          </w:p>
        </w:tc>
        <w:tc>
          <w:tcPr>
            <w:tcW w:w="280" w:type="dxa"/>
          </w:tcPr>
          <w:p w:rsidR="006475DD" w:rsidRPr="00364B23" w:rsidRDefault="0012794D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12794D" w:rsidP="00EC67BA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6475DD" w:rsidRPr="00364B23" w:rsidRDefault="0012794D" w:rsidP="00EC67BA">
            <w:r>
              <w:t>Дешин Г.</w:t>
            </w:r>
          </w:p>
        </w:tc>
        <w:tc>
          <w:tcPr>
            <w:tcW w:w="280" w:type="dxa"/>
          </w:tcPr>
          <w:p w:rsidR="006475DD" w:rsidRPr="00364B23" w:rsidRDefault="0012794D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12794D" w:rsidP="00EC67BA">
            <w:pPr>
              <w:jc w:val="center"/>
            </w:pPr>
            <w:r>
              <w:t>29</w:t>
            </w:r>
          </w:p>
        </w:tc>
        <w:tc>
          <w:tcPr>
            <w:tcW w:w="2260" w:type="dxa"/>
          </w:tcPr>
          <w:p w:rsidR="006475DD" w:rsidRPr="00364B23" w:rsidRDefault="0012794D" w:rsidP="00EC67BA">
            <w:proofErr w:type="spellStart"/>
            <w:r>
              <w:t>Гирфанов</w:t>
            </w:r>
            <w:proofErr w:type="spellEnd"/>
            <w:r>
              <w:t xml:space="preserve"> Л.</w:t>
            </w:r>
          </w:p>
        </w:tc>
        <w:tc>
          <w:tcPr>
            <w:tcW w:w="280" w:type="dxa"/>
          </w:tcPr>
          <w:p w:rsidR="006475DD" w:rsidRDefault="0012794D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12794D" w:rsidP="00EC67BA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6475DD" w:rsidRDefault="0012794D" w:rsidP="00EC67BA">
            <w:proofErr w:type="spellStart"/>
            <w:r>
              <w:t>Кускильдин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6475DD" w:rsidRDefault="0012794D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12794D" w:rsidP="00EC67BA">
            <w:pPr>
              <w:jc w:val="center"/>
            </w:pPr>
            <w:r>
              <w:t>36</w:t>
            </w:r>
          </w:p>
        </w:tc>
        <w:tc>
          <w:tcPr>
            <w:tcW w:w="2260" w:type="dxa"/>
          </w:tcPr>
          <w:p w:rsidR="006475DD" w:rsidRPr="00364B23" w:rsidRDefault="0012794D" w:rsidP="00700966">
            <w:r>
              <w:t>Ефремов М.</w:t>
            </w:r>
          </w:p>
        </w:tc>
        <w:tc>
          <w:tcPr>
            <w:tcW w:w="280" w:type="dxa"/>
          </w:tcPr>
          <w:p w:rsidR="006475DD" w:rsidRPr="00364B23" w:rsidRDefault="0012794D" w:rsidP="007009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12794D" w:rsidP="0070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12794D" w:rsidP="00EC67BA">
            <w:pPr>
              <w:jc w:val="center"/>
            </w:pPr>
            <w:r>
              <w:t>81</w:t>
            </w:r>
          </w:p>
        </w:tc>
        <w:tc>
          <w:tcPr>
            <w:tcW w:w="2260" w:type="dxa"/>
          </w:tcPr>
          <w:p w:rsidR="006475DD" w:rsidRDefault="0012794D" w:rsidP="00EC67BA">
            <w:r>
              <w:t>Матвеев Д.</w:t>
            </w:r>
          </w:p>
        </w:tc>
        <w:tc>
          <w:tcPr>
            <w:tcW w:w="280" w:type="dxa"/>
          </w:tcPr>
          <w:p w:rsidR="006475DD" w:rsidRDefault="0012794D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12794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12794D" w:rsidP="00EC67BA">
            <w:pPr>
              <w:jc w:val="center"/>
            </w:pPr>
            <w:r>
              <w:t>87</w:t>
            </w:r>
          </w:p>
        </w:tc>
        <w:tc>
          <w:tcPr>
            <w:tcW w:w="2260" w:type="dxa"/>
          </w:tcPr>
          <w:p w:rsidR="006475DD" w:rsidRPr="00364B23" w:rsidRDefault="0012794D" w:rsidP="00EC67BA">
            <w:proofErr w:type="spellStart"/>
            <w:r>
              <w:t>Шайдулин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6475DD" w:rsidRPr="00364B23" w:rsidRDefault="0012794D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12794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12794D" w:rsidP="00EC67BA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6475DD" w:rsidRPr="00364B23" w:rsidRDefault="0012794D" w:rsidP="00EC67BA">
            <w:r>
              <w:t>Истомин Д.</w:t>
            </w:r>
          </w:p>
        </w:tc>
        <w:tc>
          <w:tcPr>
            <w:tcW w:w="280" w:type="dxa"/>
          </w:tcPr>
          <w:p w:rsidR="006475DD" w:rsidRPr="00364B23" w:rsidRDefault="0012794D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12794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12794D" w:rsidP="00EC67BA">
            <w:pPr>
              <w:jc w:val="center"/>
            </w:pPr>
            <w:r>
              <w:t>95</w:t>
            </w:r>
          </w:p>
        </w:tc>
        <w:tc>
          <w:tcPr>
            <w:tcW w:w="2260" w:type="dxa"/>
          </w:tcPr>
          <w:p w:rsidR="006475DD" w:rsidRDefault="0012794D" w:rsidP="00EC67BA">
            <w:proofErr w:type="spellStart"/>
            <w:r>
              <w:t>Сударев</w:t>
            </w:r>
            <w:proofErr w:type="spellEnd"/>
            <w:r>
              <w:t xml:space="preserve"> Я.</w:t>
            </w:r>
          </w:p>
        </w:tc>
        <w:tc>
          <w:tcPr>
            <w:tcW w:w="280" w:type="dxa"/>
          </w:tcPr>
          <w:p w:rsidR="006475DD" w:rsidRDefault="0012794D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12794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12794D" w:rsidP="00EC67BA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6475DD" w:rsidRDefault="0012794D" w:rsidP="00EC67BA">
            <w:proofErr w:type="spellStart"/>
            <w:r>
              <w:t>Ушмодин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6475DD" w:rsidRDefault="0012794D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12794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6475DD" w:rsidP="00EC67BA">
            <w:pPr>
              <w:jc w:val="center"/>
            </w:pPr>
          </w:p>
        </w:tc>
        <w:tc>
          <w:tcPr>
            <w:tcW w:w="2260" w:type="dxa"/>
          </w:tcPr>
          <w:p w:rsidR="006475DD" w:rsidRPr="00364B23" w:rsidRDefault="006475DD" w:rsidP="00EC67BA"/>
        </w:tc>
        <w:tc>
          <w:tcPr>
            <w:tcW w:w="280" w:type="dxa"/>
          </w:tcPr>
          <w:p w:rsidR="006475DD" w:rsidRPr="00364B23" w:rsidRDefault="006475DD" w:rsidP="00EC67B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6475DD" w:rsidP="00EC67BA">
            <w:pPr>
              <w:jc w:val="center"/>
            </w:pPr>
          </w:p>
        </w:tc>
        <w:tc>
          <w:tcPr>
            <w:tcW w:w="2260" w:type="dxa"/>
          </w:tcPr>
          <w:p w:rsidR="006475DD" w:rsidRPr="00364B23" w:rsidRDefault="006475DD" w:rsidP="00EC67BA"/>
        </w:tc>
        <w:tc>
          <w:tcPr>
            <w:tcW w:w="280" w:type="dxa"/>
          </w:tcPr>
          <w:p w:rsidR="006475DD" w:rsidRPr="00364B23" w:rsidRDefault="006475DD" w:rsidP="00EC67BA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5DD" w:rsidRDefault="006475DD" w:rsidP="00EC67BA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12794D">
              <w:t xml:space="preserve">      Бабанов В</w:t>
            </w:r>
            <w:proofErr w:type="gramStart"/>
            <w:r w:rsidR="0012794D">
              <w:t xml:space="preserve">         </w:t>
            </w:r>
            <w:r>
              <w:t>.</w:t>
            </w:r>
            <w:proofErr w:type="gramEnd"/>
            <w:r>
              <w:t xml:space="preserve">     </w:t>
            </w:r>
            <w:r w:rsidR="003024B7">
              <w:t xml:space="preserve">                </w:t>
            </w:r>
            <w:r w:rsidRPr="00364B23">
              <w:t xml:space="preserve">    </w:t>
            </w:r>
            <w:r>
              <w:t xml:space="preserve">                            </w:t>
            </w:r>
            <w:r>
              <w:rPr>
                <w:b/>
                <w:sz w:val="16"/>
              </w:rPr>
              <w:t>Начальник команды</w:t>
            </w:r>
            <w:r w:rsidR="003024B7">
              <w:t xml:space="preserve">                         </w:t>
            </w:r>
            <w:r>
              <w:t xml:space="preserve">    </w:t>
            </w:r>
            <w:r>
              <w:rPr>
                <w:i/>
                <w:sz w:val="16"/>
              </w:rPr>
              <w:t>Подписи</w:t>
            </w:r>
          </w:p>
          <w:p w:rsidR="006475DD" w:rsidRDefault="006475DD" w:rsidP="00EC67BA">
            <w:pPr>
              <w:pStyle w:val="7"/>
            </w:pPr>
            <w:r>
              <w:t>Начальник команды</w:t>
            </w:r>
          </w:p>
          <w:p w:rsidR="006475DD" w:rsidRDefault="006475DD" w:rsidP="00EC67BA">
            <w:pPr>
              <w:pStyle w:val="8"/>
            </w:pPr>
            <w:r>
              <w:t>Подпись</w:t>
            </w:r>
          </w:p>
        </w:tc>
      </w:tr>
      <w:tr w:rsidR="006475DD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5DD" w:rsidRDefault="006475DD" w:rsidP="006475DD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 w:rsidR="002C31F2">
              <w:rPr>
                <w:rFonts w:ascii="Cambria" w:hAnsi="Cambria"/>
                <w:b w:val="0"/>
                <w:i w:val="0"/>
                <w:sz w:val="18"/>
              </w:rPr>
              <w:t>Амур – 1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5DD" w:rsidRDefault="002C31F2" w:rsidP="006475DD">
            <w:pPr>
              <w:rPr>
                <w:sz w:val="16"/>
              </w:rPr>
            </w:pPr>
            <w:r>
              <w:t>Хабаро</w:t>
            </w:r>
            <w:proofErr w:type="gramStart"/>
            <w:r>
              <w:t>вск</w:t>
            </w:r>
            <w:r w:rsidR="006475DD">
              <w:t xml:space="preserve">            </w:t>
            </w:r>
            <w:r>
              <w:t xml:space="preserve">                               </w:t>
            </w:r>
            <w:r w:rsidR="006475DD">
              <w:rPr>
                <w:sz w:val="16"/>
              </w:rPr>
              <w:t>Вз</w:t>
            </w:r>
            <w:proofErr w:type="gramEnd"/>
            <w:r w:rsidR="006475DD">
              <w:rPr>
                <w:sz w:val="16"/>
              </w:rPr>
              <w:t>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5DD" w:rsidRDefault="006475DD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6475DD" w:rsidTr="00153C30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75DD" w:rsidRDefault="006475DD" w:rsidP="006475DD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6475DD" w:rsidRPr="00D52607" w:rsidTr="00153C3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2C31F2" w:rsidP="006475DD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6475DD" w:rsidRPr="00496C09" w:rsidRDefault="002C31F2" w:rsidP="006475DD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Мочалов Н.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75DD" w:rsidRDefault="006475DD" w:rsidP="006475DD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475DD" w:rsidRPr="00C237B0" w:rsidRDefault="00663154" w:rsidP="006475D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2C31F2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6475DD" w:rsidRPr="00C237B0" w:rsidRDefault="002C31F2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07.49</w:t>
            </w:r>
          </w:p>
        </w:tc>
        <w:tc>
          <w:tcPr>
            <w:tcW w:w="279" w:type="dxa"/>
            <w:vAlign w:val="center"/>
          </w:tcPr>
          <w:p w:rsidR="006475DD" w:rsidRPr="00C237B0" w:rsidRDefault="002C31F2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8" w:type="dxa"/>
            <w:vAlign w:val="center"/>
          </w:tcPr>
          <w:p w:rsidR="006475DD" w:rsidRPr="00C237B0" w:rsidRDefault="002C31F2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2C31F2" w:rsidP="006475D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04.53</w:t>
            </w:r>
          </w:p>
        </w:tc>
        <w:tc>
          <w:tcPr>
            <w:tcW w:w="270" w:type="dxa"/>
            <w:vAlign w:val="center"/>
          </w:tcPr>
          <w:p w:rsidR="006475DD" w:rsidRPr="00C237B0" w:rsidRDefault="002C31F2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  <w:vAlign w:val="center"/>
          </w:tcPr>
          <w:p w:rsidR="006475DD" w:rsidRPr="00C237B0" w:rsidRDefault="002C31F2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2C31F2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475DD" w:rsidRPr="00C237B0" w:rsidRDefault="002C31F2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04.53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2C31F2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06.23</w:t>
            </w:r>
          </w:p>
        </w:tc>
      </w:tr>
      <w:tr w:rsidR="00663154" w:rsidRPr="00D52607" w:rsidTr="00153C3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63154" w:rsidRPr="00364B23" w:rsidRDefault="00663154" w:rsidP="006475DD">
            <w:pPr>
              <w:jc w:val="center"/>
            </w:pPr>
            <w:r>
              <w:t>97</w:t>
            </w:r>
          </w:p>
        </w:tc>
        <w:tc>
          <w:tcPr>
            <w:tcW w:w="2260" w:type="dxa"/>
          </w:tcPr>
          <w:p w:rsidR="00663154" w:rsidRPr="00364B23" w:rsidRDefault="00663154" w:rsidP="006475DD">
            <w:r>
              <w:t>Богомолов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154" w:rsidRDefault="00663154" w:rsidP="006475DD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63154" w:rsidRPr="00C237B0" w:rsidRDefault="00663154" w:rsidP="00EE3B01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</w:t>
            </w: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13.56</w:t>
            </w:r>
          </w:p>
        </w:tc>
        <w:tc>
          <w:tcPr>
            <w:tcW w:w="270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26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15.26</w:t>
            </w:r>
          </w:p>
        </w:tc>
      </w:tr>
      <w:tr w:rsidR="00663154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63154" w:rsidRPr="00364B23" w:rsidRDefault="00663154" w:rsidP="006475DD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663154" w:rsidRPr="00364B23" w:rsidRDefault="00663154" w:rsidP="006475DD">
            <w:r>
              <w:t>Зверев А.</w:t>
            </w:r>
          </w:p>
        </w:tc>
        <w:tc>
          <w:tcPr>
            <w:tcW w:w="280" w:type="dxa"/>
          </w:tcPr>
          <w:p w:rsidR="00663154" w:rsidRPr="00364B23" w:rsidRDefault="00663154" w:rsidP="006475DD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19.56</w:t>
            </w: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63154" w:rsidRPr="00622FBF" w:rsidRDefault="00663154" w:rsidP="006475D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15.53</w:t>
            </w:r>
          </w:p>
        </w:tc>
        <w:tc>
          <w:tcPr>
            <w:tcW w:w="270" w:type="dxa"/>
            <w:vAlign w:val="center"/>
          </w:tcPr>
          <w:p w:rsidR="00663154" w:rsidRPr="00622FBF" w:rsidRDefault="00663154" w:rsidP="006475D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99</w:t>
            </w:r>
          </w:p>
        </w:tc>
        <w:tc>
          <w:tcPr>
            <w:tcW w:w="426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63154" w:rsidRPr="00622FBF" w:rsidRDefault="00663154" w:rsidP="006475D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63154" w:rsidRPr="00622FBF" w:rsidRDefault="00663154" w:rsidP="006475D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15.53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63154" w:rsidRPr="00622FBF" w:rsidRDefault="00663154" w:rsidP="006475D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17.23</w:t>
            </w:r>
          </w:p>
        </w:tc>
      </w:tr>
      <w:tr w:rsidR="00663154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63154" w:rsidRPr="00364B23" w:rsidRDefault="00663154" w:rsidP="006475DD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663154" w:rsidRPr="00364B23" w:rsidRDefault="00663154" w:rsidP="006475DD">
            <w:proofErr w:type="spellStart"/>
            <w:r>
              <w:t>Кобаченко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663154" w:rsidRPr="00364B23" w:rsidRDefault="00663154" w:rsidP="006475DD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27.48</w:t>
            </w: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28.23</w:t>
            </w:r>
          </w:p>
        </w:tc>
        <w:tc>
          <w:tcPr>
            <w:tcW w:w="270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26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29.53</w:t>
            </w:r>
          </w:p>
        </w:tc>
      </w:tr>
      <w:tr w:rsidR="00663154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63154" w:rsidRPr="00364B23" w:rsidRDefault="00663154" w:rsidP="006475DD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663154" w:rsidRPr="00364B23" w:rsidRDefault="00663154" w:rsidP="006475DD">
            <w:r>
              <w:t>Пешков А.</w:t>
            </w:r>
          </w:p>
        </w:tc>
        <w:tc>
          <w:tcPr>
            <w:tcW w:w="280" w:type="dxa"/>
          </w:tcPr>
          <w:p w:rsidR="00663154" w:rsidRPr="00364B23" w:rsidRDefault="00663154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32.43</w:t>
            </w:r>
          </w:p>
        </w:tc>
        <w:tc>
          <w:tcPr>
            <w:tcW w:w="270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26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32.43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34.13</w:t>
            </w:r>
          </w:p>
        </w:tc>
      </w:tr>
      <w:tr w:rsidR="00663154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63154" w:rsidRDefault="00663154" w:rsidP="006475DD">
            <w:pPr>
              <w:jc w:val="center"/>
            </w:pPr>
            <w:r>
              <w:t>50</w:t>
            </w:r>
          </w:p>
        </w:tc>
        <w:tc>
          <w:tcPr>
            <w:tcW w:w="2260" w:type="dxa"/>
          </w:tcPr>
          <w:p w:rsidR="00663154" w:rsidRDefault="00663154" w:rsidP="006475DD">
            <w:proofErr w:type="spellStart"/>
            <w:r>
              <w:t>Унанян</w:t>
            </w:r>
            <w:proofErr w:type="spellEnd"/>
            <w:r>
              <w:t xml:space="preserve"> Г.                        К</w:t>
            </w:r>
          </w:p>
        </w:tc>
        <w:tc>
          <w:tcPr>
            <w:tcW w:w="280" w:type="dxa"/>
          </w:tcPr>
          <w:p w:rsidR="00663154" w:rsidRDefault="00663154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63154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38.51</w:t>
            </w:r>
          </w:p>
        </w:tc>
        <w:tc>
          <w:tcPr>
            <w:tcW w:w="270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63154" w:rsidRPr="00C237B0" w:rsidRDefault="00663154" w:rsidP="002C3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41.21</w:t>
            </w:r>
          </w:p>
        </w:tc>
      </w:tr>
      <w:tr w:rsidR="00663154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63154" w:rsidRPr="00364B23" w:rsidRDefault="00663154" w:rsidP="006475DD">
            <w:pPr>
              <w:jc w:val="center"/>
            </w:pPr>
            <w:r>
              <w:t>61</w:t>
            </w:r>
          </w:p>
        </w:tc>
        <w:tc>
          <w:tcPr>
            <w:tcW w:w="2260" w:type="dxa"/>
          </w:tcPr>
          <w:p w:rsidR="00663154" w:rsidRPr="00364B23" w:rsidRDefault="00663154" w:rsidP="006475DD">
            <w:proofErr w:type="spellStart"/>
            <w:r>
              <w:t>Бенеш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663154" w:rsidRPr="00364B23" w:rsidRDefault="00663154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43.10</w:t>
            </w:r>
          </w:p>
        </w:tc>
        <w:tc>
          <w:tcPr>
            <w:tcW w:w="270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26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43.10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44.40</w:t>
            </w:r>
          </w:p>
        </w:tc>
      </w:tr>
      <w:tr w:rsidR="00663154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63154" w:rsidRPr="00364B23" w:rsidRDefault="00663154" w:rsidP="006475DD">
            <w:pPr>
              <w:jc w:val="center"/>
            </w:pPr>
            <w:r>
              <w:t>73</w:t>
            </w:r>
          </w:p>
        </w:tc>
        <w:tc>
          <w:tcPr>
            <w:tcW w:w="2260" w:type="dxa"/>
          </w:tcPr>
          <w:p w:rsidR="00663154" w:rsidRPr="00364B23" w:rsidRDefault="00663154" w:rsidP="006475DD">
            <w:r>
              <w:t>Мельник Н.</w:t>
            </w:r>
          </w:p>
        </w:tc>
        <w:tc>
          <w:tcPr>
            <w:tcW w:w="280" w:type="dxa"/>
          </w:tcPr>
          <w:p w:rsidR="00663154" w:rsidRPr="00364B23" w:rsidRDefault="00663154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63154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63154" w:rsidRPr="00364B23" w:rsidRDefault="00663154" w:rsidP="006475DD">
            <w:pPr>
              <w:jc w:val="center"/>
            </w:pPr>
            <w:r>
              <w:t>78</w:t>
            </w:r>
          </w:p>
        </w:tc>
        <w:tc>
          <w:tcPr>
            <w:tcW w:w="2260" w:type="dxa"/>
          </w:tcPr>
          <w:p w:rsidR="00663154" w:rsidRPr="00364B23" w:rsidRDefault="00663154" w:rsidP="006475DD">
            <w:r>
              <w:t>Киверов С.</w:t>
            </w:r>
          </w:p>
        </w:tc>
        <w:tc>
          <w:tcPr>
            <w:tcW w:w="280" w:type="dxa"/>
          </w:tcPr>
          <w:p w:rsidR="00663154" w:rsidRPr="00364B23" w:rsidRDefault="00663154" w:rsidP="006475DD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63154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63154" w:rsidRPr="00364B23" w:rsidRDefault="00663154" w:rsidP="006475DD">
            <w:pPr>
              <w:jc w:val="center"/>
            </w:pPr>
            <w:r>
              <w:t>81</w:t>
            </w:r>
          </w:p>
        </w:tc>
        <w:tc>
          <w:tcPr>
            <w:tcW w:w="2260" w:type="dxa"/>
          </w:tcPr>
          <w:p w:rsidR="00663154" w:rsidRPr="00364B23" w:rsidRDefault="00663154" w:rsidP="006475DD">
            <w:r>
              <w:t>Лубяной Д.</w:t>
            </w:r>
          </w:p>
        </w:tc>
        <w:tc>
          <w:tcPr>
            <w:tcW w:w="280" w:type="dxa"/>
          </w:tcPr>
          <w:p w:rsidR="00663154" w:rsidRPr="00364B23" w:rsidRDefault="00663154" w:rsidP="006475DD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63154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63154" w:rsidRPr="00364B23" w:rsidRDefault="00663154" w:rsidP="006475DD">
            <w:pPr>
              <w:jc w:val="center"/>
            </w:pPr>
            <w:r>
              <w:t>82</w:t>
            </w:r>
          </w:p>
        </w:tc>
        <w:tc>
          <w:tcPr>
            <w:tcW w:w="2260" w:type="dxa"/>
          </w:tcPr>
          <w:p w:rsidR="00663154" w:rsidRPr="00364B23" w:rsidRDefault="00663154" w:rsidP="006475DD">
            <w:r>
              <w:t>Петрушин А.</w:t>
            </w:r>
          </w:p>
        </w:tc>
        <w:tc>
          <w:tcPr>
            <w:tcW w:w="280" w:type="dxa"/>
          </w:tcPr>
          <w:p w:rsidR="00663154" w:rsidRPr="00364B23" w:rsidRDefault="00663154" w:rsidP="006475DD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63154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63154" w:rsidRPr="00364B23" w:rsidRDefault="00663154" w:rsidP="006475DD">
            <w:pPr>
              <w:jc w:val="center"/>
            </w:pPr>
            <w:r>
              <w:t>91</w:t>
            </w:r>
          </w:p>
        </w:tc>
        <w:tc>
          <w:tcPr>
            <w:tcW w:w="2260" w:type="dxa"/>
          </w:tcPr>
          <w:p w:rsidR="00663154" w:rsidRPr="00364B23" w:rsidRDefault="00663154" w:rsidP="006475DD">
            <w:r>
              <w:t>Васильев И.</w:t>
            </w:r>
          </w:p>
        </w:tc>
        <w:tc>
          <w:tcPr>
            <w:tcW w:w="280" w:type="dxa"/>
          </w:tcPr>
          <w:p w:rsidR="00663154" w:rsidRPr="00364B23" w:rsidRDefault="00663154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63154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63154" w:rsidRPr="00364B23" w:rsidRDefault="00663154" w:rsidP="006475DD">
            <w:pPr>
              <w:jc w:val="center"/>
            </w:pPr>
            <w:r>
              <w:t>92</w:t>
            </w:r>
          </w:p>
        </w:tc>
        <w:tc>
          <w:tcPr>
            <w:tcW w:w="2260" w:type="dxa"/>
          </w:tcPr>
          <w:p w:rsidR="00663154" w:rsidRPr="00364B23" w:rsidRDefault="00663154" w:rsidP="006475DD">
            <w:r>
              <w:t>Петрушин И.</w:t>
            </w:r>
          </w:p>
        </w:tc>
        <w:tc>
          <w:tcPr>
            <w:tcW w:w="280" w:type="dxa"/>
          </w:tcPr>
          <w:p w:rsidR="00663154" w:rsidRDefault="00663154" w:rsidP="006475DD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63154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63154" w:rsidRDefault="00663154" w:rsidP="006475DD">
            <w:pPr>
              <w:jc w:val="center"/>
            </w:pPr>
            <w:r>
              <w:t>94</w:t>
            </w:r>
          </w:p>
        </w:tc>
        <w:tc>
          <w:tcPr>
            <w:tcW w:w="2260" w:type="dxa"/>
          </w:tcPr>
          <w:p w:rsidR="00663154" w:rsidRDefault="00663154" w:rsidP="006475DD">
            <w:r>
              <w:t>Тараненко Я.</w:t>
            </w:r>
          </w:p>
        </w:tc>
        <w:tc>
          <w:tcPr>
            <w:tcW w:w="280" w:type="dxa"/>
          </w:tcPr>
          <w:p w:rsidR="00663154" w:rsidRDefault="00663154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63154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63154" w:rsidRDefault="00663154" w:rsidP="006475DD">
            <w:pPr>
              <w:jc w:val="center"/>
            </w:pPr>
            <w:r>
              <w:t>95</w:t>
            </w:r>
          </w:p>
        </w:tc>
        <w:tc>
          <w:tcPr>
            <w:tcW w:w="2260" w:type="dxa"/>
          </w:tcPr>
          <w:p w:rsidR="00663154" w:rsidRDefault="00663154" w:rsidP="006475DD">
            <w:proofErr w:type="spellStart"/>
            <w:r>
              <w:t>Купреев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663154" w:rsidRDefault="00663154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63154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63154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63154" w:rsidRPr="00364B23" w:rsidRDefault="00663154" w:rsidP="006475DD">
            <w:pPr>
              <w:jc w:val="center"/>
            </w:pPr>
            <w:r>
              <w:t>96</w:t>
            </w:r>
          </w:p>
        </w:tc>
        <w:tc>
          <w:tcPr>
            <w:tcW w:w="2260" w:type="dxa"/>
          </w:tcPr>
          <w:p w:rsidR="00663154" w:rsidRPr="00364B23" w:rsidRDefault="00663154" w:rsidP="006475DD">
            <w:proofErr w:type="spellStart"/>
            <w:r>
              <w:t>Шеронов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663154" w:rsidRPr="00364B23" w:rsidRDefault="00663154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63154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63154" w:rsidRPr="00364B23" w:rsidRDefault="00663154" w:rsidP="006475DD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663154" w:rsidRPr="00364B23" w:rsidRDefault="00663154" w:rsidP="006475DD">
            <w:proofErr w:type="spellStart"/>
            <w:r>
              <w:t>Сумаренко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63154" w:rsidRPr="00364B23" w:rsidRDefault="00663154" w:rsidP="006475DD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63154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63154" w:rsidRDefault="00663154" w:rsidP="006475DD">
            <w:pPr>
              <w:jc w:val="center"/>
            </w:pPr>
          </w:p>
        </w:tc>
        <w:tc>
          <w:tcPr>
            <w:tcW w:w="2260" w:type="dxa"/>
          </w:tcPr>
          <w:p w:rsidR="00663154" w:rsidRDefault="00663154" w:rsidP="006475DD"/>
        </w:tc>
        <w:tc>
          <w:tcPr>
            <w:tcW w:w="280" w:type="dxa"/>
          </w:tcPr>
          <w:p w:rsidR="00663154" w:rsidRDefault="00663154" w:rsidP="006475DD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63154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63154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63154" w:rsidRDefault="00663154" w:rsidP="006475DD">
            <w:pPr>
              <w:jc w:val="center"/>
            </w:pPr>
          </w:p>
        </w:tc>
        <w:tc>
          <w:tcPr>
            <w:tcW w:w="2260" w:type="dxa"/>
          </w:tcPr>
          <w:p w:rsidR="00663154" w:rsidRDefault="00663154" w:rsidP="006475DD"/>
        </w:tc>
        <w:tc>
          <w:tcPr>
            <w:tcW w:w="280" w:type="dxa"/>
          </w:tcPr>
          <w:p w:rsidR="00663154" w:rsidRDefault="00663154" w:rsidP="006475DD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63154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63154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63154" w:rsidRPr="00364B23" w:rsidRDefault="00663154" w:rsidP="006475DD">
            <w:pPr>
              <w:jc w:val="center"/>
            </w:pPr>
          </w:p>
        </w:tc>
        <w:tc>
          <w:tcPr>
            <w:tcW w:w="2260" w:type="dxa"/>
          </w:tcPr>
          <w:p w:rsidR="00663154" w:rsidRPr="00364B23" w:rsidRDefault="00663154" w:rsidP="006475DD"/>
        </w:tc>
        <w:tc>
          <w:tcPr>
            <w:tcW w:w="280" w:type="dxa"/>
          </w:tcPr>
          <w:p w:rsidR="00663154" w:rsidRPr="00364B23" w:rsidRDefault="00663154" w:rsidP="006475DD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63154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63154" w:rsidRPr="00364B23" w:rsidRDefault="00663154" w:rsidP="006475DD">
            <w:pPr>
              <w:jc w:val="center"/>
            </w:pPr>
          </w:p>
        </w:tc>
        <w:tc>
          <w:tcPr>
            <w:tcW w:w="2260" w:type="dxa"/>
          </w:tcPr>
          <w:p w:rsidR="00663154" w:rsidRPr="00364B23" w:rsidRDefault="00663154" w:rsidP="006475DD"/>
        </w:tc>
        <w:tc>
          <w:tcPr>
            <w:tcW w:w="280" w:type="dxa"/>
          </w:tcPr>
          <w:p w:rsidR="00663154" w:rsidRPr="00364B23" w:rsidRDefault="00663154" w:rsidP="006475DD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63154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63154" w:rsidRPr="00364B23" w:rsidRDefault="00663154" w:rsidP="006475DD">
            <w:pPr>
              <w:jc w:val="center"/>
            </w:pPr>
          </w:p>
        </w:tc>
        <w:tc>
          <w:tcPr>
            <w:tcW w:w="2260" w:type="dxa"/>
          </w:tcPr>
          <w:p w:rsidR="00663154" w:rsidRPr="00364B23" w:rsidRDefault="00663154" w:rsidP="006475DD"/>
        </w:tc>
        <w:tc>
          <w:tcPr>
            <w:tcW w:w="280" w:type="dxa"/>
          </w:tcPr>
          <w:p w:rsidR="00663154" w:rsidRPr="00364B23" w:rsidRDefault="00663154" w:rsidP="006475DD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63154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54" w:rsidRDefault="00663154" w:rsidP="006475DD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</w:t>
            </w:r>
            <w:proofErr w:type="spellStart"/>
            <w:r>
              <w:t>Мерзенюк</w:t>
            </w:r>
            <w:proofErr w:type="spellEnd"/>
            <w:r>
              <w:t xml:space="preserve"> А.       </w:t>
            </w:r>
            <w:r w:rsidRPr="00364B23">
              <w:t xml:space="preserve">                          </w:t>
            </w:r>
            <w:r>
              <w:t xml:space="preserve">                         </w:t>
            </w:r>
            <w:r>
              <w:rPr>
                <w:b/>
                <w:sz w:val="16"/>
              </w:rPr>
              <w:t>Начальник команды</w:t>
            </w:r>
            <w:proofErr w:type="gramStart"/>
            <w:r>
              <w:t xml:space="preserve">                          .</w:t>
            </w:r>
            <w:proofErr w:type="gramEnd"/>
            <w:r>
              <w:t xml:space="preserve"> </w:t>
            </w:r>
            <w:r>
              <w:rPr>
                <w:i/>
                <w:sz w:val="16"/>
              </w:rPr>
              <w:t>Подписи</w:t>
            </w:r>
          </w:p>
          <w:p w:rsidR="00663154" w:rsidRDefault="00663154" w:rsidP="006475DD">
            <w:pPr>
              <w:pStyle w:val="7"/>
            </w:pPr>
            <w:r>
              <w:t>Начальник команды</w:t>
            </w:r>
          </w:p>
          <w:p w:rsidR="00663154" w:rsidRDefault="00663154" w:rsidP="006475DD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66315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2C532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2C532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2C532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2C532A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2C532A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08.40</w:t>
            </w:r>
          </w:p>
        </w:tc>
      </w:tr>
      <w:tr w:rsidR="00663154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663154" w:rsidRPr="00C237B0" w:rsidRDefault="00663154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663154" w:rsidRPr="00C237B0" w:rsidRDefault="00663154" w:rsidP="00403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663154" w:rsidRPr="00C237B0" w:rsidRDefault="00663154" w:rsidP="00641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63154" w:rsidRDefault="00663154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663154" w:rsidRDefault="00663154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663154" w:rsidRPr="00C237B0" w:rsidRDefault="0066315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663154" w:rsidRPr="00C237B0" w:rsidRDefault="002C532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663154" w:rsidRPr="00C237B0" w:rsidRDefault="002C532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663154" w:rsidRPr="00C237B0" w:rsidRDefault="00663154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663154" w:rsidRPr="00C237B0" w:rsidRDefault="002C532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663154" w:rsidRPr="00364B23" w:rsidRDefault="002C532A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663154" w:rsidRPr="00364B23" w:rsidRDefault="002C532A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09.10</w:t>
            </w:r>
          </w:p>
        </w:tc>
      </w:tr>
      <w:tr w:rsidR="00663154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663154" w:rsidRPr="00C237B0" w:rsidRDefault="00663154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19.56</w:t>
            </w:r>
          </w:p>
        </w:tc>
        <w:tc>
          <w:tcPr>
            <w:tcW w:w="567" w:type="dxa"/>
          </w:tcPr>
          <w:p w:rsidR="00663154" w:rsidRPr="00C237B0" w:rsidRDefault="00663154" w:rsidP="00403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663154" w:rsidRPr="00C237B0" w:rsidRDefault="00663154" w:rsidP="00641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63154" w:rsidRDefault="0066315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663154" w:rsidRDefault="0066315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663154" w:rsidRDefault="00663154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663154" w:rsidRPr="00C237B0" w:rsidRDefault="0066315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663154" w:rsidRPr="00C237B0" w:rsidRDefault="00663154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663154" w:rsidRPr="00C237B0" w:rsidRDefault="00663154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663154" w:rsidRPr="00C237B0" w:rsidRDefault="00663154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63154" w:rsidRPr="00C237B0" w:rsidRDefault="002C532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663154" w:rsidRPr="00364B23" w:rsidRDefault="002C532A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663154" w:rsidRPr="00364B23" w:rsidRDefault="002C532A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09.40</w:t>
            </w:r>
          </w:p>
        </w:tc>
      </w:tr>
      <w:tr w:rsidR="00663154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663154" w:rsidRPr="00C237B0" w:rsidRDefault="00663154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663154" w:rsidRPr="00C237B0" w:rsidRDefault="00663154" w:rsidP="00403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663154" w:rsidRPr="00C237B0" w:rsidRDefault="00663154" w:rsidP="00641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63154" w:rsidRDefault="00663154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663154" w:rsidRDefault="00663154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663154" w:rsidRPr="00C237B0" w:rsidRDefault="0066315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663154" w:rsidRPr="00C237B0" w:rsidRDefault="002C532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663154" w:rsidRPr="00C237B0" w:rsidRDefault="002C532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663154" w:rsidRPr="00C237B0" w:rsidRDefault="00663154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663154" w:rsidRPr="00C237B0" w:rsidRDefault="002C532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663154" w:rsidRDefault="00663154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663154" w:rsidRPr="00927BA3" w:rsidRDefault="00663154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3154" w:rsidRPr="00927BA3" w:rsidRDefault="00663154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663154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663154" w:rsidRPr="00C237B0" w:rsidRDefault="00663154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63154" w:rsidRPr="00C237B0" w:rsidRDefault="00663154" w:rsidP="00E8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663154" w:rsidRPr="00C237B0" w:rsidRDefault="00663154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663154" w:rsidRPr="00C237B0" w:rsidRDefault="00663154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663154" w:rsidRDefault="00663154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663154" w:rsidRPr="00C237B0" w:rsidRDefault="00663154" w:rsidP="00E13A5E">
            <w:pPr>
              <w:rPr>
                <w:sz w:val="16"/>
                <w:szCs w:val="16"/>
              </w:rPr>
            </w:pPr>
          </w:p>
        </w:tc>
      </w:tr>
      <w:tr w:rsidR="00663154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663154" w:rsidRPr="00C237B0" w:rsidRDefault="006631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63154" w:rsidRPr="00C237B0" w:rsidRDefault="00663154" w:rsidP="00E8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663154" w:rsidRPr="00C237B0" w:rsidRDefault="006631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663154" w:rsidRDefault="00663154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663154" w:rsidRPr="00C237B0" w:rsidRDefault="00663154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663154" w:rsidRDefault="00663154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E13A5E">
            <w:pPr>
              <w:rPr>
                <w:sz w:val="16"/>
                <w:szCs w:val="16"/>
              </w:rPr>
            </w:pPr>
          </w:p>
        </w:tc>
      </w:tr>
      <w:tr w:rsidR="00663154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663154" w:rsidRPr="00C237B0" w:rsidRDefault="006631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63154" w:rsidRPr="00C237B0" w:rsidRDefault="00663154" w:rsidP="00E8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663154" w:rsidRPr="00C237B0" w:rsidRDefault="006631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663154" w:rsidRDefault="00663154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663154" w:rsidRPr="00C237B0" w:rsidRDefault="00663154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E13A5E">
            <w:pPr>
              <w:rPr>
                <w:sz w:val="16"/>
                <w:szCs w:val="16"/>
              </w:rPr>
            </w:pPr>
          </w:p>
        </w:tc>
      </w:tr>
      <w:tr w:rsidR="00663154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663154" w:rsidRPr="00C237B0" w:rsidRDefault="00663154" w:rsidP="00AC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663154" w:rsidRPr="00C237B0" w:rsidRDefault="00663154" w:rsidP="00AC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663154" w:rsidRPr="00C237B0" w:rsidRDefault="00663154" w:rsidP="00AC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63154" w:rsidRPr="00C237B0" w:rsidRDefault="00663154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663154" w:rsidRPr="00C237B0" w:rsidRDefault="002C532A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663154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663154" w:rsidRPr="00C237B0" w:rsidRDefault="006631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663154" w:rsidRPr="00C237B0" w:rsidRDefault="006631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663154" w:rsidRPr="00C237B0" w:rsidRDefault="006631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663154" w:rsidRDefault="00663154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663154" w:rsidRPr="00C237B0" w:rsidRDefault="00663154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663154" w:rsidRDefault="00663154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3154" w:rsidRPr="00C237B0" w:rsidRDefault="002C532A" w:rsidP="00E13A5E">
            <w:pPr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Ананьев Ю.</w:t>
            </w:r>
          </w:p>
        </w:tc>
      </w:tr>
      <w:tr w:rsidR="00663154" w:rsidTr="00201964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663154" w:rsidRPr="00C237B0" w:rsidRDefault="00663154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Кортягов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663154" w:rsidRPr="00C237B0" w:rsidRDefault="00663154" w:rsidP="002D471D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663154" w:rsidRDefault="00663154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663154" w:rsidRPr="005A62E8" w:rsidRDefault="00663154" w:rsidP="00201964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3154" w:rsidRDefault="00663154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63154" w:rsidRDefault="00663154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663154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663154" w:rsidRPr="00C237B0" w:rsidRDefault="002C532A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Бутылин</w:t>
            </w:r>
            <w:proofErr w:type="spellEnd"/>
            <w:r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663154" w:rsidRPr="00C237B0" w:rsidRDefault="00663154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3154" w:rsidRPr="005A62E8" w:rsidRDefault="00663154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663154" w:rsidRDefault="00663154">
            <w:pPr>
              <w:rPr>
                <w:sz w:val="16"/>
              </w:rPr>
            </w:pPr>
          </w:p>
        </w:tc>
      </w:tr>
      <w:tr w:rsidR="00663154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663154" w:rsidRDefault="00663154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663154" w:rsidRPr="00C237B0" w:rsidRDefault="00663154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663154" w:rsidRPr="00C237B0" w:rsidRDefault="00663154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663154" w:rsidRDefault="00663154">
            <w:pPr>
              <w:rPr>
                <w:i/>
                <w:iCs/>
                <w:sz w:val="6"/>
              </w:rPr>
            </w:pPr>
          </w:p>
          <w:p w:rsidR="00663154" w:rsidRDefault="00663154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663154" w:rsidRDefault="00663154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663154" w:rsidRDefault="00663154">
            <w:pPr>
              <w:jc w:val="center"/>
              <w:rPr>
                <w:sz w:val="16"/>
              </w:rPr>
            </w:pPr>
          </w:p>
        </w:tc>
      </w:tr>
      <w:tr w:rsidR="00663154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663154" w:rsidRPr="00C237B0" w:rsidRDefault="00663154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663154" w:rsidRPr="00C237B0" w:rsidRDefault="00663154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63154" w:rsidRDefault="00663154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54" w:rsidRDefault="00663154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1121"/>
    <w:rsid w:val="0001141A"/>
    <w:rsid w:val="000131E7"/>
    <w:rsid w:val="00016E60"/>
    <w:rsid w:val="0003355A"/>
    <w:rsid w:val="000424D2"/>
    <w:rsid w:val="0004264B"/>
    <w:rsid w:val="00044E99"/>
    <w:rsid w:val="000515E6"/>
    <w:rsid w:val="00060388"/>
    <w:rsid w:val="00064F51"/>
    <w:rsid w:val="00067B4B"/>
    <w:rsid w:val="00071791"/>
    <w:rsid w:val="00072185"/>
    <w:rsid w:val="00076DD6"/>
    <w:rsid w:val="00090580"/>
    <w:rsid w:val="00093C74"/>
    <w:rsid w:val="000A02A7"/>
    <w:rsid w:val="000A77C4"/>
    <w:rsid w:val="000B05EB"/>
    <w:rsid w:val="000C5A6E"/>
    <w:rsid w:val="000C5EBF"/>
    <w:rsid w:val="000D1111"/>
    <w:rsid w:val="000D2247"/>
    <w:rsid w:val="000D5FC6"/>
    <w:rsid w:val="000E2187"/>
    <w:rsid w:val="000E5422"/>
    <w:rsid w:val="000E644D"/>
    <w:rsid w:val="000F5F3E"/>
    <w:rsid w:val="001009E2"/>
    <w:rsid w:val="0010153F"/>
    <w:rsid w:val="00102BD0"/>
    <w:rsid w:val="00104AEA"/>
    <w:rsid w:val="00111EC2"/>
    <w:rsid w:val="001129D7"/>
    <w:rsid w:val="00112FCF"/>
    <w:rsid w:val="0011475C"/>
    <w:rsid w:val="00115F41"/>
    <w:rsid w:val="001209CF"/>
    <w:rsid w:val="00123512"/>
    <w:rsid w:val="0012794D"/>
    <w:rsid w:val="00133027"/>
    <w:rsid w:val="0013392F"/>
    <w:rsid w:val="0014180A"/>
    <w:rsid w:val="00145B17"/>
    <w:rsid w:val="00153662"/>
    <w:rsid w:val="00153C30"/>
    <w:rsid w:val="00155545"/>
    <w:rsid w:val="0015774B"/>
    <w:rsid w:val="001632A0"/>
    <w:rsid w:val="00164C0E"/>
    <w:rsid w:val="00164DD2"/>
    <w:rsid w:val="00170C9D"/>
    <w:rsid w:val="001825F9"/>
    <w:rsid w:val="00193267"/>
    <w:rsid w:val="001B17A3"/>
    <w:rsid w:val="001B196B"/>
    <w:rsid w:val="001C38E7"/>
    <w:rsid w:val="001D4BC8"/>
    <w:rsid w:val="001D70A9"/>
    <w:rsid w:val="001F0079"/>
    <w:rsid w:val="001F2BAE"/>
    <w:rsid w:val="00201964"/>
    <w:rsid w:val="00202BAB"/>
    <w:rsid w:val="00214511"/>
    <w:rsid w:val="00225D5A"/>
    <w:rsid w:val="00231205"/>
    <w:rsid w:val="00231DDF"/>
    <w:rsid w:val="00232B51"/>
    <w:rsid w:val="00244C3E"/>
    <w:rsid w:val="00245E95"/>
    <w:rsid w:val="00251297"/>
    <w:rsid w:val="00251DF7"/>
    <w:rsid w:val="0027047D"/>
    <w:rsid w:val="002765DB"/>
    <w:rsid w:val="00283A2E"/>
    <w:rsid w:val="00284672"/>
    <w:rsid w:val="0029368E"/>
    <w:rsid w:val="00294201"/>
    <w:rsid w:val="00296F85"/>
    <w:rsid w:val="00297F9F"/>
    <w:rsid w:val="002A380A"/>
    <w:rsid w:val="002A4AB3"/>
    <w:rsid w:val="002A4FF1"/>
    <w:rsid w:val="002B6709"/>
    <w:rsid w:val="002B6FCB"/>
    <w:rsid w:val="002C31F2"/>
    <w:rsid w:val="002C532A"/>
    <w:rsid w:val="002C7F56"/>
    <w:rsid w:val="002D471D"/>
    <w:rsid w:val="002F5111"/>
    <w:rsid w:val="002F543F"/>
    <w:rsid w:val="002F73CA"/>
    <w:rsid w:val="003024B7"/>
    <w:rsid w:val="003059BD"/>
    <w:rsid w:val="00307338"/>
    <w:rsid w:val="00314A35"/>
    <w:rsid w:val="00317BD3"/>
    <w:rsid w:val="00320685"/>
    <w:rsid w:val="00326259"/>
    <w:rsid w:val="00335DF9"/>
    <w:rsid w:val="00342ADE"/>
    <w:rsid w:val="003431B2"/>
    <w:rsid w:val="00364016"/>
    <w:rsid w:val="00364B23"/>
    <w:rsid w:val="00366076"/>
    <w:rsid w:val="00366C8F"/>
    <w:rsid w:val="00367086"/>
    <w:rsid w:val="00373137"/>
    <w:rsid w:val="0037328C"/>
    <w:rsid w:val="00374EB9"/>
    <w:rsid w:val="00375487"/>
    <w:rsid w:val="00380451"/>
    <w:rsid w:val="00386ABF"/>
    <w:rsid w:val="003927B8"/>
    <w:rsid w:val="00392E53"/>
    <w:rsid w:val="003C2DEF"/>
    <w:rsid w:val="003C307F"/>
    <w:rsid w:val="003D3CE2"/>
    <w:rsid w:val="003D685D"/>
    <w:rsid w:val="003F2714"/>
    <w:rsid w:val="003F339B"/>
    <w:rsid w:val="003F3587"/>
    <w:rsid w:val="003F5EC7"/>
    <w:rsid w:val="003F6B3F"/>
    <w:rsid w:val="00401B8B"/>
    <w:rsid w:val="0042484C"/>
    <w:rsid w:val="0043755F"/>
    <w:rsid w:val="00453AD6"/>
    <w:rsid w:val="00454696"/>
    <w:rsid w:val="0046143D"/>
    <w:rsid w:val="004724B6"/>
    <w:rsid w:val="00473CCE"/>
    <w:rsid w:val="00482A48"/>
    <w:rsid w:val="0048707E"/>
    <w:rsid w:val="00487FB4"/>
    <w:rsid w:val="00491C60"/>
    <w:rsid w:val="0049312E"/>
    <w:rsid w:val="00495D0A"/>
    <w:rsid w:val="00496C09"/>
    <w:rsid w:val="004A2471"/>
    <w:rsid w:val="004A29A5"/>
    <w:rsid w:val="004B1811"/>
    <w:rsid w:val="004B2167"/>
    <w:rsid w:val="004B65F4"/>
    <w:rsid w:val="004D26F9"/>
    <w:rsid w:val="004D6D0C"/>
    <w:rsid w:val="004E4DDE"/>
    <w:rsid w:val="00516BC6"/>
    <w:rsid w:val="00517A79"/>
    <w:rsid w:val="0052305E"/>
    <w:rsid w:val="0052450C"/>
    <w:rsid w:val="00524D86"/>
    <w:rsid w:val="0052648E"/>
    <w:rsid w:val="0052707E"/>
    <w:rsid w:val="00527395"/>
    <w:rsid w:val="00536584"/>
    <w:rsid w:val="00543725"/>
    <w:rsid w:val="00543B78"/>
    <w:rsid w:val="00555217"/>
    <w:rsid w:val="00573625"/>
    <w:rsid w:val="00575F93"/>
    <w:rsid w:val="005A0957"/>
    <w:rsid w:val="005A62E8"/>
    <w:rsid w:val="005B099A"/>
    <w:rsid w:val="005B0A8F"/>
    <w:rsid w:val="005B0B7E"/>
    <w:rsid w:val="005B3EE1"/>
    <w:rsid w:val="005C12E3"/>
    <w:rsid w:val="005C2B3C"/>
    <w:rsid w:val="005D1CD8"/>
    <w:rsid w:val="005E5A9C"/>
    <w:rsid w:val="005F0AEC"/>
    <w:rsid w:val="005F262E"/>
    <w:rsid w:val="006055EA"/>
    <w:rsid w:val="006119B6"/>
    <w:rsid w:val="00620162"/>
    <w:rsid w:val="0062238F"/>
    <w:rsid w:val="00622FBF"/>
    <w:rsid w:val="006425C8"/>
    <w:rsid w:val="00645CBC"/>
    <w:rsid w:val="00646417"/>
    <w:rsid w:val="006475DD"/>
    <w:rsid w:val="00647FE3"/>
    <w:rsid w:val="006534CE"/>
    <w:rsid w:val="00663154"/>
    <w:rsid w:val="0066787A"/>
    <w:rsid w:val="00667938"/>
    <w:rsid w:val="00676765"/>
    <w:rsid w:val="006960D9"/>
    <w:rsid w:val="00697BE3"/>
    <w:rsid w:val="006B1733"/>
    <w:rsid w:val="006B66A4"/>
    <w:rsid w:val="006B70D6"/>
    <w:rsid w:val="006D3593"/>
    <w:rsid w:val="006D6329"/>
    <w:rsid w:val="006D7E81"/>
    <w:rsid w:val="006D7F0B"/>
    <w:rsid w:val="006F524C"/>
    <w:rsid w:val="006F77C0"/>
    <w:rsid w:val="00700966"/>
    <w:rsid w:val="00727D8B"/>
    <w:rsid w:val="00741EDC"/>
    <w:rsid w:val="00755818"/>
    <w:rsid w:val="00765C68"/>
    <w:rsid w:val="0076774E"/>
    <w:rsid w:val="00774D71"/>
    <w:rsid w:val="00777C52"/>
    <w:rsid w:val="0078273A"/>
    <w:rsid w:val="00782F59"/>
    <w:rsid w:val="0079352F"/>
    <w:rsid w:val="007A568E"/>
    <w:rsid w:val="007B0E89"/>
    <w:rsid w:val="007B5F68"/>
    <w:rsid w:val="007B618C"/>
    <w:rsid w:val="007C4B53"/>
    <w:rsid w:val="007C702C"/>
    <w:rsid w:val="007C7361"/>
    <w:rsid w:val="007D0F1E"/>
    <w:rsid w:val="007D43E8"/>
    <w:rsid w:val="007D68FD"/>
    <w:rsid w:val="007D7BCA"/>
    <w:rsid w:val="007E012F"/>
    <w:rsid w:val="007E6DE1"/>
    <w:rsid w:val="00810139"/>
    <w:rsid w:val="00810501"/>
    <w:rsid w:val="008138E0"/>
    <w:rsid w:val="00817EB5"/>
    <w:rsid w:val="00830267"/>
    <w:rsid w:val="00841889"/>
    <w:rsid w:val="008500E8"/>
    <w:rsid w:val="008576F0"/>
    <w:rsid w:val="008666FD"/>
    <w:rsid w:val="00873A50"/>
    <w:rsid w:val="00876D81"/>
    <w:rsid w:val="0088229F"/>
    <w:rsid w:val="00883839"/>
    <w:rsid w:val="008843C7"/>
    <w:rsid w:val="00894750"/>
    <w:rsid w:val="008948EB"/>
    <w:rsid w:val="008A0D45"/>
    <w:rsid w:val="008B5D84"/>
    <w:rsid w:val="008B6A9B"/>
    <w:rsid w:val="008D1304"/>
    <w:rsid w:val="008D663D"/>
    <w:rsid w:val="008D717C"/>
    <w:rsid w:val="008D7CD0"/>
    <w:rsid w:val="008E59B9"/>
    <w:rsid w:val="008E78F9"/>
    <w:rsid w:val="008E7B8E"/>
    <w:rsid w:val="008F606D"/>
    <w:rsid w:val="00906657"/>
    <w:rsid w:val="00923C31"/>
    <w:rsid w:val="00926F2D"/>
    <w:rsid w:val="00927BA3"/>
    <w:rsid w:val="00931967"/>
    <w:rsid w:val="00943A2F"/>
    <w:rsid w:val="00951ED1"/>
    <w:rsid w:val="00953217"/>
    <w:rsid w:val="009575F1"/>
    <w:rsid w:val="00961EAF"/>
    <w:rsid w:val="0096426C"/>
    <w:rsid w:val="00977377"/>
    <w:rsid w:val="00980DD8"/>
    <w:rsid w:val="009B1588"/>
    <w:rsid w:val="009B3633"/>
    <w:rsid w:val="009B47F3"/>
    <w:rsid w:val="009B4BAB"/>
    <w:rsid w:val="009E09BC"/>
    <w:rsid w:val="009E1317"/>
    <w:rsid w:val="009E3265"/>
    <w:rsid w:val="009F0C38"/>
    <w:rsid w:val="009F3D69"/>
    <w:rsid w:val="00A06B3F"/>
    <w:rsid w:val="00A1231F"/>
    <w:rsid w:val="00A12E30"/>
    <w:rsid w:val="00A13326"/>
    <w:rsid w:val="00A23297"/>
    <w:rsid w:val="00A247FB"/>
    <w:rsid w:val="00A34B87"/>
    <w:rsid w:val="00A359F3"/>
    <w:rsid w:val="00A36447"/>
    <w:rsid w:val="00A43D9B"/>
    <w:rsid w:val="00A46E97"/>
    <w:rsid w:val="00A50B64"/>
    <w:rsid w:val="00A619F3"/>
    <w:rsid w:val="00A65292"/>
    <w:rsid w:val="00A716D2"/>
    <w:rsid w:val="00A72650"/>
    <w:rsid w:val="00A72B0D"/>
    <w:rsid w:val="00A757F3"/>
    <w:rsid w:val="00A75E79"/>
    <w:rsid w:val="00A87C6C"/>
    <w:rsid w:val="00A92DA1"/>
    <w:rsid w:val="00AA0DD4"/>
    <w:rsid w:val="00AA4244"/>
    <w:rsid w:val="00AB200F"/>
    <w:rsid w:val="00AB7E6E"/>
    <w:rsid w:val="00AC0275"/>
    <w:rsid w:val="00AC2392"/>
    <w:rsid w:val="00AC695A"/>
    <w:rsid w:val="00AC707C"/>
    <w:rsid w:val="00AE6AF8"/>
    <w:rsid w:val="00AF2ABD"/>
    <w:rsid w:val="00AF347F"/>
    <w:rsid w:val="00AF3D82"/>
    <w:rsid w:val="00AF4327"/>
    <w:rsid w:val="00B04BC9"/>
    <w:rsid w:val="00B112F6"/>
    <w:rsid w:val="00B13F4B"/>
    <w:rsid w:val="00B16EB7"/>
    <w:rsid w:val="00B1716F"/>
    <w:rsid w:val="00B27C47"/>
    <w:rsid w:val="00B335D4"/>
    <w:rsid w:val="00B422B2"/>
    <w:rsid w:val="00B43C4F"/>
    <w:rsid w:val="00B46D8D"/>
    <w:rsid w:val="00B64585"/>
    <w:rsid w:val="00B65034"/>
    <w:rsid w:val="00B70C12"/>
    <w:rsid w:val="00B715A4"/>
    <w:rsid w:val="00B730B2"/>
    <w:rsid w:val="00B83C9B"/>
    <w:rsid w:val="00B83E87"/>
    <w:rsid w:val="00B933E7"/>
    <w:rsid w:val="00B947BF"/>
    <w:rsid w:val="00B97D27"/>
    <w:rsid w:val="00BB6159"/>
    <w:rsid w:val="00BC2DF5"/>
    <w:rsid w:val="00BD5EB9"/>
    <w:rsid w:val="00BD60AE"/>
    <w:rsid w:val="00BD6EA8"/>
    <w:rsid w:val="00BE2056"/>
    <w:rsid w:val="00BF389D"/>
    <w:rsid w:val="00C01026"/>
    <w:rsid w:val="00C104A5"/>
    <w:rsid w:val="00C11037"/>
    <w:rsid w:val="00C175E9"/>
    <w:rsid w:val="00C237B0"/>
    <w:rsid w:val="00C242ED"/>
    <w:rsid w:val="00C30F16"/>
    <w:rsid w:val="00C35B54"/>
    <w:rsid w:val="00C36630"/>
    <w:rsid w:val="00C4058D"/>
    <w:rsid w:val="00C4150C"/>
    <w:rsid w:val="00C42309"/>
    <w:rsid w:val="00C57481"/>
    <w:rsid w:val="00C705A3"/>
    <w:rsid w:val="00C74EB2"/>
    <w:rsid w:val="00C86877"/>
    <w:rsid w:val="00C91A0B"/>
    <w:rsid w:val="00C926F7"/>
    <w:rsid w:val="00C937E1"/>
    <w:rsid w:val="00CA13AE"/>
    <w:rsid w:val="00CA3C0E"/>
    <w:rsid w:val="00CB4C48"/>
    <w:rsid w:val="00CB5183"/>
    <w:rsid w:val="00CC0976"/>
    <w:rsid w:val="00CC4087"/>
    <w:rsid w:val="00CC5457"/>
    <w:rsid w:val="00CC570A"/>
    <w:rsid w:val="00CD0977"/>
    <w:rsid w:val="00CD19C7"/>
    <w:rsid w:val="00CD4AF7"/>
    <w:rsid w:val="00CF6213"/>
    <w:rsid w:val="00D01332"/>
    <w:rsid w:val="00D02597"/>
    <w:rsid w:val="00D0649C"/>
    <w:rsid w:val="00D12663"/>
    <w:rsid w:val="00D25C3D"/>
    <w:rsid w:val="00D36C24"/>
    <w:rsid w:val="00D36CDA"/>
    <w:rsid w:val="00D47225"/>
    <w:rsid w:val="00D52607"/>
    <w:rsid w:val="00D52923"/>
    <w:rsid w:val="00D64B81"/>
    <w:rsid w:val="00D7371B"/>
    <w:rsid w:val="00D76F02"/>
    <w:rsid w:val="00D80706"/>
    <w:rsid w:val="00D84A41"/>
    <w:rsid w:val="00D92B9A"/>
    <w:rsid w:val="00DA1A8B"/>
    <w:rsid w:val="00DA3595"/>
    <w:rsid w:val="00DA7CB0"/>
    <w:rsid w:val="00DB7126"/>
    <w:rsid w:val="00DC3739"/>
    <w:rsid w:val="00DC3D87"/>
    <w:rsid w:val="00DC443F"/>
    <w:rsid w:val="00DC670D"/>
    <w:rsid w:val="00DD43CC"/>
    <w:rsid w:val="00DD6428"/>
    <w:rsid w:val="00DE626D"/>
    <w:rsid w:val="00DF34BE"/>
    <w:rsid w:val="00E04316"/>
    <w:rsid w:val="00E04338"/>
    <w:rsid w:val="00E05103"/>
    <w:rsid w:val="00E06B95"/>
    <w:rsid w:val="00E11AA1"/>
    <w:rsid w:val="00E13A5E"/>
    <w:rsid w:val="00E34B01"/>
    <w:rsid w:val="00E34DB4"/>
    <w:rsid w:val="00E4365A"/>
    <w:rsid w:val="00E4677D"/>
    <w:rsid w:val="00E472EB"/>
    <w:rsid w:val="00E57F98"/>
    <w:rsid w:val="00E601F4"/>
    <w:rsid w:val="00E641BF"/>
    <w:rsid w:val="00E67DFE"/>
    <w:rsid w:val="00E7172C"/>
    <w:rsid w:val="00E73279"/>
    <w:rsid w:val="00E7721B"/>
    <w:rsid w:val="00E81999"/>
    <w:rsid w:val="00E925B4"/>
    <w:rsid w:val="00E96C4B"/>
    <w:rsid w:val="00EA1ED6"/>
    <w:rsid w:val="00EA3187"/>
    <w:rsid w:val="00EA4954"/>
    <w:rsid w:val="00EA4EB0"/>
    <w:rsid w:val="00EC0783"/>
    <w:rsid w:val="00EC67BA"/>
    <w:rsid w:val="00ED0761"/>
    <w:rsid w:val="00ED2259"/>
    <w:rsid w:val="00EE0A83"/>
    <w:rsid w:val="00EE2F51"/>
    <w:rsid w:val="00EF3A47"/>
    <w:rsid w:val="00F01D51"/>
    <w:rsid w:val="00F05FB2"/>
    <w:rsid w:val="00F0773A"/>
    <w:rsid w:val="00F11342"/>
    <w:rsid w:val="00F1145F"/>
    <w:rsid w:val="00F1196A"/>
    <w:rsid w:val="00F12D5D"/>
    <w:rsid w:val="00F244FC"/>
    <w:rsid w:val="00F259D9"/>
    <w:rsid w:val="00F26F7F"/>
    <w:rsid w:val="00F3068D"/>
    <w:rsid w:val="00F441FE"/>
    <w:rsid w:val="00F4585A"/>
    <w:rsid w:val="00F475B2"/>
    <w:rsid w:val="00F50CA6"/>
    <w:rsid w:val="00F5775E"/>
    <w:rsid w:val="00F60549"/>
    <w:rsid w:val="00F665DD"/>
    <w:rsid w:val="00F668AF"/>
    <w:rsid w:val="00F706F5"/>
    <w:rsid w:val="00F7115A"/>
    <w:rsid w:val="00F7664F"/>
    <w:rsid w:val="00F774ED"/>
    <w:rsid w:val="00F82016"/>
    <w:rsid w:val="00F821FA"/>
    <w:rsid w:val="00F85143"/>
    <w:rsid w:val="00F95940"/>
    <w:rsid w:val="00FA209E"/>
    <w:rsid w:val="00FA2FF7"/>
    <w:rsid w:val="00FB2121"/>
    <w:rsid w:val="00FB2EA3"/>
    <w:rsid w:val="00FB3264"/>
    <w:rsid w:val="00FC53E3"/>
    <w:rsid w:val="00FD0E6E"/>
    <w:rsid w:val="00FD0FA3"/>
    <w:rsid w:val="00FF115A"/>
    <w:rsid w:val="00FF15A9"/>
    <w:rsid w:val="00FF277D"/>
    <w:rsid w:val="00FF4C3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93523-D74B-45D2-BAD5-0EAABC83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4</TotalTime>
  <Pages>2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2</cp:revision>
  <cp:lastPrinted>2012-08-16T12:16:00Z</cp:lastPrinted>
  <dcterms:created xsi:type="dcterms:W3CDTF">2014-04-24T08:13:00Z</dcterms:created>
  <dcterms:modified xsi:type="dcterms:W3CDTF">2014-04-24T08:13:00Z</dcterms:modified>
</cp:coreProperties>
</file>