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98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56"/>
        <w:gridCol w:w="270"/>
        <w:gridCol w:w="426"/>
        <w:gridCol w:w="60"/>
        <w:gridCol w:w="223"/>
        <w:gridCol w:w="425"/>
        <w:gridCol w:w="426"/>
      </w:tblGrid>
      <w:tr w:rsidR="001B196B" w:rsidTr="00D92B9A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C937E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Турнир кубок Голиковых 2004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1825F9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1825F9">
              <w:rPr>
                <w:b/>
                <w:i/>
                <w:sz w:val="16"/>
              </w:rPr>
              <w:t>ВСЛК «Золотая шайба»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C006B9">
              <w:rPr>
                <w:b/>
                <w:i/>
                <w:sz w:val="16"/>
              </w:rPr>
              <w:t>05</w:t>
            </w:r>
            <w:r w:rsidR="00C937E1">
              <w:rPr>
                <w:b/>
                <w:i/>
                <w:sz w:val="16"/>
              </w:rPr>
              <w:t>.04</w:t>
            </w:r>
            <w:r w:rsidR="002D471D">
              <w:rPr>
                <w:b/>
                <w:i/>
                <w:sz w:val="16"/>
              </w:rPr>
              <w:t>.14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153C30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 w:rsidR="00111EC2">
              <w:rPr>
                <w:sz w:val="16"/>
              </w:rPr>
              <w:t xml:space="preserve"> </w:t>
            </w:r>
            <w:r w:rsidR="00153C30">
              <w:rPr>
                <w:sz w:val="16"/>
              </w:rPr>
              <w:t>11.30</w:t>
            </w:r>
          </w:p>
        </w:tc>
        <w:tc>
          <w:tcPr>
            <w:tcW w:w="912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153C30">
              <w:rPr>
                <w:sz w:val="16"/>
              </w:rPr>
              <w:t>6</w:t>
            </w:r>
            <w:r w:rsidR="00C006B9">
              <w:rPr>
                <w:sz w:val="16"/>
              </w:rPr>
              <w:t>8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C006B9">
              <w:rPr>
                <w:sz w:val="16"/>
              </w:rPr>
              <w:t>9</w:t>
            </w:r>
          </w:p>
        </w:tc>
      </w:tr>
      <w:tr w:rsidR="00EC67BA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C937E1" w:rsidP="00EC67BA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</w:t>
            </w:r>
            <w:r w:rsidR="00EC67BA">
              <w:rPr>
                <w:sz w:val="18"/>
              </w:rPr>
              <w:t xml:space="preserve"> » </w:t>
            </w:r>
            <w:r w:rsidR="00EC67BA" w:rsidRPr="00D52607">
              <w:rPr>
                <w:rFonts w:ascii="Cambria" w:hAnsi="Cambria"/>
                <w:sz w:val="18"/>
              </w:rPr>
              <w:t xml:space="preserve"> </w:t>
            </w:r>
            <w:r w:rsidR="00EC67BA">
              <w:rPr>
                <w:rFonts w:ascii="Cambria" w:hAnsi="Cambria"/>
                <w:sz w:val="18"/>
              </w:rPr>
              <w:t>«</w:t>
            </w:r>
            <w:r w:rsidR="00153C30">
              <w:rPr>
                <w:rFonts w:ascii="Cambria" w:hAnsi="Cambria"/>
                <w:b w:val="0"/>
                <w:i w:val="0"/>
                <w:sz w:val="18"/>
              </w:rPr>
              <w:t>Дизель</w:t>
            </w:r>
            <w:r w:rsidR="00EC67BA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153C30" w:rsidP="00EC67BA">
            <w:pPr>
              <w:rPr>
                <w:sz w:val="16"/>
              </w:rPr>
            </w:pPr>
            <w:r>
              <w:t xml:space="preserve">Пенза        </w:t>
            </w:r>
            <w:r w:rsidR="00EC67BA">
              <w:t xml:space="preserve">                </w:t>
            </w:r>
            <w:r w:rsidR="00C937E1">
              <w:t xml:space="preserve">                          </w:t>
            </w:r>
            <w:r w:rsidR="00EC67BA">
              <w:rPr>
                <w:rFonts w:ascii="Cambria" w:hAnsi="Cambria"/>
                <w:b/>
                <w:i/>
                <w:sz w:val="18"/>
              </w:rPr>
              <w:t xml:space="preserve"> </w:t>
            </w:r>
            <w:r w:rsidR="00EC67BA">
              <w:rPr>
                <w:sz w:val="16"/>
              </w:rPr>
              <w:t xml:space="preserve"> Взятие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EC67BA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EC67BA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67BA" w:rsidRDefault="00EC67BA" w:rsidP="00EC67B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EC67BA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C67BA" w:rsidRPr="00364B23" w:rsidRDefault="00153C30" w:rsidP="00EC67BA">
            <w:pPr>
              <w:jc w:val="center"/>
            </w:pPr>
            <w:r>
              <w:t>31</w:t>
            </w:r>
          </w:p>
        </w:tc>
        <w:tc>
          <w:tcPr>
            <w:tcW w:w="2260" w:type="dxa"/>
          </w:tcPr>
          <w:p w:rsidR="00EC67BA" w:rsidRPr="00496C09" w:rsidRDefault="00153C30" w:rsidP="00EC67BA">
            <w:pPr>
              <w:pStyle w:val="7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Зюзин</w:t>
            </w:r>
            <w:proofErr w:type="spellEnd"/>
            <w:r>
              <w:rPr>
                <w:b w:val="0"/>
                <w:sz w:val="20"/>
              </w:rPr>
              <w:t xml:space="preserve">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67BA" w:rsidRDefault="00EC67BA" w:rsidP="00EC67BA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C67BA" w:rsidRPr="00C237B0" w:rsidRDefault="00672CBA" w:rsidP="00EC67BA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C67BA" w:rsidRPr="00C237B0" w:rsidRDefault="00583371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EC67BA" w:rsidRPr="00C237B0" w:rsidRDefault="00583371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15.40</w:t>
            </w:r>
          </w:p>
        </w:tc>
        <w:tc>
          <w:tcPr>
            <w:tcW w:w="279" w:type="dxa"/>
            <w:vAlign w:val="center"/>
          </w:tcPr>
          <w:p w:rsidR="00EC67BA" w:rsidRPr="00C237B0" w:rsidRDefault="00583371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8" w:type="dxa"/>
            <w:vAlign w:val="center"/>
          </w:tcPr>
          <w:p w:rsidR="00EC67BA" w:rsidRPr="00C237B0" w:rsidRDefault="00583371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EC67BA" w:rsidRPr="00C237B0" w:rsidRDefault="00583371" w:rsidP="00EC67BA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17.31</w:t>
            </w:r>
          </w:p>
        </w:tc>
        <w:tc>
          <w:tcPr>
            <w:tcW w:w="270" w:type="dxa"/>
            <w:vAlign w:val="center"/>
          </w:tcPr>
          <w:p w:rsidR="00EC67BA" w:rsidRPr="00C237B0" w:rsidRDefault="00583371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vAlign w:val="center"/>
          </w:tcPr>
          <w:p w:rsidR="00EC67BA" w:rsidRPr="00C237B0" w:rsidRDefault="00583371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EC67BA" w:rsidRPr="00C237B0" w:rsidRDefault="00583371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EC67BA" w:rsidRPr="00C237B0" w:rsidRDefault="00583371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C67BA" w:rsidRPr="00C237B0" w:rsidRDefault="00583371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</w:t>
            </w:r>
          </w:p>
        </w:tc>
      </w:tr>
      <w:tr w:rsidR="00EC67BA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C67BA" w:rsidRPr="00364B23" w:rsidRDefault="00153C30" w:rsidP="00EC67BA">
            <w:pPr>
              <w:jc w:val="center"/>
            </w:pPr>
            <w:r>
              <w:t>71</w:t>
            </w:r>
          </w:p>
        </w:tc>
        <w:tc>
          <w:tcPr>
            <w:tcW w:w="2260" w:type="dxa"/>
          </w:tcPr>
          <w:p w:rsidR="00EC67BA" w:rsidRPr="00364B23" w:rsidRDefault="00153C30" w:rsidP="00EC67BA">
            <w:r>
              <w:t>Корзин Е.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67BA" w:rsidRDefault="00EC67BA" w:rsidP="00EC67BA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C67BA" w:rsidRPr="00C237B0" w:rsidRDefault="00A035FA" w:rsidP="00EC67BA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C67BA" w:rsidRPr="00C237B0" w:rsidRDefault="00583371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EC67BA" w:rsidRPr="00C237B0" w:rsidRDefault="00583371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17.19</w:t>
            </w:r>
          </w:p>
        </w:tc>
        <w:tc>
          <w:tcPr>
            <w:tcW w:w="279" w:type="dxa"/>
            <w:vAlign w:val="center"/>
          </w:tcPr>
          <w:p w:rsidR="00EC67BA" w:rsidRPr="00C237B0" w:rsidRDefault="00583371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8" w:type="dxa"/>
            <w:vAlign w:val="center"/>
          </w:tcPr>
          <w:p w:rsidR="00EC67BA" w:rsidRPr="00C237B0" w:rsidRDefault="00583371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EC67BA" w:rsidRPr="00C237B0" w:rsidRDefault="00583371" w:rsidP="00EC67BA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26.19</w:t>
            </w:r>
          </w:p>
        </w:tc>
        <w:tc>
          <w:tcPr>
            <w:tcW w:w="270" w:type="dxa"/>
            <w:vAlign w:val="center"/>
          </w:tcPr>
          <w:p w:rsidR="00EC67BA" w:rsidRPr="00C237B0" w:rsidRDefault="00583371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EC67BA" w:rsidRPr="00C237B0" w:rsidRDefault="00583371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EC67BA" w:rsidRPr="00C237B0" w:rsidRDefault="00583371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EC67BA" w:rsidRPr="00C237B0" w:rsidRDefault="00583371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C67BA" w:rsidRPr="00C237B0" w:rsidRDefault="00583371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26.28</w:t>
            </w: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42484C" w:rsidRPr="00364B23" w:rsidRDefault="00153C30" w:rsidP="00EC67BA">
            <w:r>
              <w:t>Краснов И.</w:t>
            </w:r>
          </w:p>
        </w:tc>
        <w:tc>
          <w:tcPr>
            <w:tcW w:w="280" w:type="dxa"/>
          </w:tcPr>
          <w:p w:rsidR="0042484C" w:rsidRPr="00364B23" w:rsidRDefault="00153C30" w:rsidP="00EC67B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A035F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42484C" w:rsidRPr="00C237B0" w:rsidRDefault="00A035F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34.45</w:t>
            </w:r>
          </w:p>
        </w:tc>
        <w:tc>
          <w:tcPr>
            <w:tcW w:w="279" w:type="dxa"/>
            <w:vAlign w:val="center"/>
          </w:tcPr>
          <w:p w:rsidR="0042484C" w:rsidRPr="00C237B0" w:rsidRDefault="00A035F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8" w:type="dxa"/>
            <w:vAlign w:val="center"/>
          </w:tcPr>
          <w:p w:rsidR="0042484C" w:rsidRPr="00C237B0" w:rsidRDefault="00A035F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A035F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A035FA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31.24</w:t>
            </w:r>
          </w:p>
        </w:tc>
        <w:tc>
          <w:tcPr>
            <w:tcW w:w="270" w:type="dxa"/>
            <w:vAlign w:val="center"/>
          </w:tcPr>
          <w:p w:rsidR="0042484C" w:rsidRPr="00622FBF" w:rsidRDefault="00A035FA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77</w:t>
            </w:r>
          </w:p>
        </w:tc>
        <w:tc>
          <w:tcPr>
            <w:tcW w:w="426" w:type="dxa"/>
            <w:vAlign w:val="center"/>
          </w:tcPr>
          <w:p w:rsidR="0042484C" w:rsidRPr="00C237B0" w:rsidRDefault="00A035FA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A035FA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42484C" w:rsidRPr="00622FBF" w:rsidRDefault="00A035FA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31.24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A035FA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32.54</w:t>
            </w: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42484C" w:rsidRPr="00364B23" w:rsidRDefault="00153C30" w:rsidP="00EC67BA">
            <w:r>
              <w:t>Акимов И.</w:t>
            </w:r>
          </w:p>
        </w:tc>
        <w:tc>
          <w:tcPr>
            <w:tcW w:w="280" w:type="dxa"/>
          </w:tcPr>
          <w:p w:rsidR="0042484C" w:rsidRPr="00364B23" w:rsidRDefault="00153C30" w:rsidP="00EC67B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A035F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42484C" w:rsidRPr="00C237B0" w:rsidRDefault="00A035F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37.50</w:t>
            </w:r>
          </w:p>
        </w:tc>
        <w:tc>
          <w:tcPr>
            <w:tcW w:w="279" w:type="dxa"/>
            <w:vAlign w:val="center"/>
          </w:tcPr>
          <w:p w:rsidR="0042484C" w:rsidRPr="00C237B0" w:rsidRDefault="00A035F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42484C" w:rsidRPr="00364B23" w:rsidRDefault="00153C30" w:rsidP="00EC67BA">
            <w:r>
              <w:t>Филиппов Т.</w:t>
            </w:r>
          </w:p>
        </w:tc>
        <w:tc>
          <w:tcPr>
            <w:tcW w:w="280" w:type="dxa"/>
          </w:tcPr>
          <w:p w:rsidR="0042484C" w:rsidRPr="00364B23" w:rsidRDefault="00153C30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A035F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42484C" w:rsidRPr="00C237B0" w:rsidRDefault="00A035F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279" w:type="dxa"/>
            <w:vAlign w:val="center"/>
          </w:tcPr>
          <w:p w:rsidR="0042484C" w:rsidRPr="00C237B0" w:rsidRDefault="00A035F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A035F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ПБ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153C30" w:rsidP="00EC67BA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42484C" w:rsidRDefault="00153C30" w:rsidP="00EC67BA">
            <w:r>
              <w:t>Кузнецов А.</w:t>
            </w:r>
          </w:p>
        </w:tc>
        <w:tc>
          <w:tcPr>
            <w:tcW w:w="280" w:type="dxa"/>
          </w:tcPr>
          <w:p w:rsidR="0042484C" w:rsidRDefault="00153C30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42484C" w:rsidRPr="00364B23" w:rsidRDefault="00153C30" w:rsidP="00EC67BA">
            <w:r>
              <w:t>Чернов В.</w:t>
            </w:r>
          </w:p>
        </w:tc>
        <w:tc>
          <w:tcPr>
            <w:tcW w:w="280" w:type="dxa"/>
          </w:tcPr>
          <w:p w:rsidR="0042484C" w:rsidRPr="00364B23" w:rsidRDefault="00153C30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42484C" w:rsidRPr="00364B23" w:rsidRDefault="00153C30" w:rsidP="00EC67BA">
            <w:proofErr w:type="spellStart"/>
            <w:r>
              <w:t>Гусенков</w:t>
            </w:r>
            <w:proofErr w:type="spellEnd"/>
            <w:r>
              <w:t xml:space="preserve"> А.                    А</w:t>
            </w:r>
          </w:p>
        </w:tc>
        <w:tc>
          <w:tcPr>
            <w:tcW w:w="280" w:type="dxa"/>
          </w:tcPr>
          <w:p w:rsidR="0042484C" w:rsidRPr="00364B23" w:rsidRDefault="00153C30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42484C" w:rsidRPr="00364B23" w:rsidRDefault="00153C30" w:rsidP="00EC67BA">
            <w:r>
              <w:t>Бойцов Д.</w:t>
            </w:r>
          </w:p>
        </w:tc>
        <w:tc>
          <w:tcPr>
            <w:tcW w:w="280" w:type="dxa"/>
          </w:tcPr>
          <w:p w:rsidR="0042484C" w:rsidRPr="00364B23" w:rsidRDefault="00153C30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42484C" w:rsidRPr="00364B23" w:rsidRDefault="00153C30" w:rsidP="00EC67BA">
            <w:r>
              <w:t>Артемов В.</w:t>
            </w:r>
          </w:p>
        </w:tc>
        <w:tc>
          <w:tcPr>
            <w:tcW w:w="280" w:type="dxa"/>
          </w:tcPr>
          <w:p w:rsidR="0042484C" w:rsidRPr="00364B23" w:rsidRDefault="00153C30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42484C" w:rsidRPr="00364B23" w:rsidRDefault="00153C30" w:rsidP="00EC67BA">
            <w:proofErr w:type="spellStart"/>
            <w:r>
              <w:t>Рытьков</w:t>
            </w:r>
            <w:proofErr w:type="spellEnd"/>
            <w:r>
              <w:t xml:space="preserve"> Е.                      К</w:t>
            </w:r>
          </w:p>
        </w:tc>
        <w:tc>
          <w:tcPr>
            <w:tcW w:w="280" w:type="dxa"/>
          </w:tcPr>
          <w:p w:rsidR="0042484C" w:rsidRPr="00364B23" w:rsidRDefault="00153C30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42484C" w:rsidRPr="00364B23" w:rsidRDefault="00153C30" w:rsidP="00EC67BA">
            <w:r>
              <w:t>Володин А.</w:t>
            </w:r>
          </w:p>
        </w:tc>
        <w:tc>
          <w:tcPr>
            <w:tcW w:w="280" w:type="dxa"/>
          </w:tcPr>
          <w:p w:rsidR="0042484C" w:rsidRPr="00364B23" w:rsidRDefault="00153C30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42484C" w:rsidRPr="00364B23" w:rsidRDefault="00153C30" w:rsidP="00EC67BA">
            <w:r>
              <w:t>Димитров Д.</w:t>
            </w:r>
          </w:p>
        </w:tc>
        <w:tc>
          <w:tcPr>
            <w:tcW w:w="280" w:type="dxa"/>
          </w:tcPr>
          <w:p w:rsidR="0042484C" w:rsidRDefault="00153C30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153C30" w:rsidP="00EC67BA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42484C" w:rsidRDefault="00153C30" w:rsidP="00EC67BA">
            <w:r>
              <w:t>Кулаков М.</w:t>
            </w:r>
          </w:p>
        </w:tc>
        <w:tc>
          <w:tcPr>
            <w:tcW w:w="280" w:type="dxa"/>
          </w:tcPr>
          <w:p w:rsidR="0042484C" w:rsidRDefault="00153C30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153C30" w:rsidP="00EC67BA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42484C" w:rsidRDefault="00153C30" w:rsidP="00EC67BA">
            <w:r>
              <w:t>Лебедев Н.</w:t>
            </w:r>
          </w:p>
        </w:tc>
        <w:tc>
          <w:tcPr>
            <w:tcW w:w="280" w:type="dxa"/>
          </w:tcPr>
          <w:p w:rsidR="0042484C" w:rsidRDefault="00153C30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35</w:t>
            </w:r>
          </w:p>
        </w:tc>
        <w:tc>
          <w:tcPr>
            <w:tcW w:w="2260" w:type="dxa"/>
          </w:tcPr>
          <w:p w:rsidR="0042484C" w:rsidRPr="00364B23" w:rsidRDefault="00153C30" w:rsidP="00EC67BA">
            <w:r>
              <w:t>Костин К.</w:t>
            </w:r>
          </w:p>
        </w:tc>
        <w:tc>
          <w:tcPr>
            <w:tcW w:w="280" w:type="dxa"/>
          </w:tcPr>
          <w:p w:rsidR="0042484C" w:rsidRPr="00364B23" w:rsidRDefault="00153C30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55</w:t>
            </w:r>
          </w:p>
        </w:tc>
        <w:tc>
          <w:tcPr>
            <w:tcW w:w="2260" w:type="dxa"/>
          </w:tcPr>
          <w:p w:rsidR="0042484C" w:rsidRPr="00364B23" w:rsidRDefault="00153C30" w:rsidP="00EC67BA">
            <w:r>
              <w:t>Исаев Н.</w:t>
            </w:r>
          </w:p>
        </w:tc>
        <w:tc>
          <w:tcPr>
            <w:tcW w:w="280" w:type="dxa"/>
          </w:tcPr>
          <w:p w:rsidR="0042484C" w:rsidRPr="00364B23" w:rsidRDefault="00153C30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153C30" w:rsidP="00EC67BA">
            <w:pPr>
              <w:jc w:val="center"/>
            </w:pPr>
            <w:r>
              <w:t>66</w:t>
            </w:r>
          </w:p>
        </w:tc>
        <w:tc>
          <w:tcPr>
            <w:tcW w:w="2260" w:type="dxa"/>
          </w:tcPr>
          <w:p w:rsidR="0042484C" w:rsidRDefault="00153C30" w:rsidP="00EC67BA">
            <w:r>
              <w:t>Васин Н.</w:t>
            </w:r>
          </w:p>
        </w:tc>
        <w:tc>
          <w:tcPr>
            <w:tcW w:w="280" w:type="dxa"/>
          </w:tcPr>
          <w:p w:rsidR="0042484C" w:rsidRDefault="00153C30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153C30" w:rsidP="00EC67BA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42484C" w:rsidRDefault="00153C30" w:rsidP="00EC67BA">
            <w:proofErr w:type="spellStart"/>
            <w:r>
              <w:t>Швангирадзе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42484C" w:rsidRDefault="00153C30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Default="00153C30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79</w:t>
            </w:r>
          </w:p>
        </w:tc>
        <w:tc>
          <w:tcPr>
            <w:tcW w:w="2260" w:type="dxa"/>
          </w:tcPr>
          <w:p w:rsidR="0042484C" w:rsidRPr="00364B23" w:rsidRDefault="00153C30" w:rsidP="00EC67BA">
            <w:r>
              <w:t>Серебряков Г.</w:t>
            </w:r>
          </w:p>
        </w:tc>
        <w:tc>
          <w:tcPr>
            <w:tcW w:w="280" w:type="dxa"/>
          </w:tcPr>
          <w:p w:rsidR="0042484C" w:rsidRPr="00364B23" w:rsidRDefault="00153C30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153C30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42484C" w:rsidRPr="00364B23" w:rsidRDefault="00153C30" w:rsidP="00EC67BA">
            <w:r>
              <w:t>Тишкин В.</w:t>
            </w:r>
          </w:p>
        </w:tc>
        <w:tc>
          <w:tcPr>
            <w:tcW w:w="280" w:type="dxa"/>
          </w:tcPr>
          <w:p w:rsidR="0042484C" w:rsidRPr="00364B23" w:rsidRDefault="00153C30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153C30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153C30" w:rsidP="00EC67BA">
            <w:pPr>
              <w:jc w:val="center"/>
            </w:pPr>
            <w:r>
              <w:t>92</w:t>
            </w:r>
          </w:p>
        </w:tc>
        <w:tc>
          <w:tcPr>
            <w:tcW w:w="2260" w:type="dxa"/>
          </w:tcPr>
          <w:p w:rsidR="0042484C" w:rsidRPr="00364B23" w:rsidRDefault="00153C30" w:rsidP="00EC67BA">
            <w:r>
              <w:t>Леонов В.</w:t>
            </w:r>
          </w:p>
        </w:tc>
        <w:tc>
          <w:tcPr>
            <w:tcW w:w="280" w:type="dxa"/>
          </w:tcPr>
          <w:p w:rsidR="0042484C" w:rsidRPr="00364B23" w:rsidRDefault="00153C30" w:rsidP="00EC67BA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153C30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84C" w:rsidRDefault="0042484C" w:rsidP="00EC67BA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153C30">
              <w:t xml:space="preserve">      </w:t>
            </w:r>
            <w:proofErr w:type="spellStart"/>
            <w:r w:rsidR="00153C30">
              <w:t>Бутылин</w:t>
            </w:r>
            <w:proofErr w:type="spellEnd"/>
            <w:r w:rsidR="00153C30">
              <w:t xml:space="preserve"> О.</w:t>
            </w:r>
            <w:r>
              <w:t xml:space="preserve">     </w:t>
            </w:r>
            <w:r w:rsidRPr="00364B23">
              <w:t xml:space="preserve">                          </w:t>
            </w:r>
            <w:r>
              <w:t xml:space="preserve">    </w:t>
            </w:r>
            <w:r w:rsidR="00153C30">
              <w:t xml:space="preserve">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</w:t>
            </w:r>
            <w:r w:rsidR="00153C30">
              <w:t xml:space="preserve">Ананьев Ю.   </w:t>
            </w:r>
            <w:r>
              <w:t xml:space="preserve"> </w:t>
            </w:r>
            <w:r>
              <w:rPr>
                <w:i/>
                <w:sz w:val="16"/>
              </w:rPr>
              <w:t>Подписи</w:t>
            </w:r>
          </w:p>
          <w:p w:rsidR="0042484C" w:rsidRDefault="0042484C" w:rsidP="00EC67BA">
            <w:pPr>
              <w:pStyle w:val="7"/>
            </w:pPr>
            <w:r>
              <w:t>Начальник команды</w:t>
            </w:r>
          </w:p>
          <w:p w:rsidR="0042484C" w:rsidRDefault="0042484C" w:rsidP="00EC67BA">
            <w:pPr>
              <w:pStyle w:val="8"/>
            </w:pPr>
            <w:r>
              <w:t>Подпись</w:t>
            </w:r>
          </w:p>
        </w:tc>
      </w:tr>
      <w:tr w:rsidR="00C006B9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6B9" w:rsidRDefault="00C006B9" w:rsidP="00C006B9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Б »</w:t>
            </w:r>
            <w:r w:rsidRPr="00AC727E">
              <w:rPr>
                <w:i w:val="0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i w:val="0"/>
                <w:sz w:val="18"/>
              </w:rPr>
              <w:t xml:space="preserve"> </w:t>
            </w:r>
            <w:r w:rsidRPr="00D52607">
              <w:rPr>
                <w:rFonts w:ascii="Cambria" w:hAnsi="Cambria"/>
                <w:sz w:val="18"/>
              </w:rPr>
              <w:t xml:space="preserve"> 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b w:val="0"/>
                <w:i w:val="0"/>
              </w:rPr>
              <w:t>Нефтехимик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6B9" w:rsidRDefault="00C006B9" w:rsidP="00C006B9">
            <w:pPr>
              <w:rPr>
                <w:sz w:val="16"/>
              </w:rPr>
            </w:pPr>
            <w:r>
              <w:t xml:space="preserve">Нижнекамск                   </w:t>
            </w:r>
            <w:r>
              <w:rPr>
                <w:rFonts w:ascii="Cambria" w:hAnsi="Cambria"/>
                <w:b/>
                <w:i/>
                <w:sz w:val="18"/>
              </w:rPr>
              <w:t xml:space="preserve"> </w:t>
            </w:r>
            <w:r>
              <w:rPr>
                <w:sz w:val="16"/>
              </w:rPr>
              <w:t xml:space="preserve">                         Взятие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6B9" w:rsidRDefault="00C006B9" w:rsidP="00C006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C006B9" w:rsidTr="00C006B9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C006B9" w:rsidRDefault="00C006B9" w:rsidP="00C006B9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C006B9" w:rsidRDefault="00C006B9" w:rsidP="00C006B9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006B9" w:rsidRDefault="00C006B9" w:rsidP="00C006B9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006B9" w:rsidRDefault="00C006B9" w:rsidP="00C006B9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006B9" w:rsidRDefault="00C006B9" w:rsidP="00C006B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006B9" w:rsidRDefault="00C006B9" w:rsidP="00C006B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C006B9" w:rsidRDefault="00C006B9" w:rsidP="00C006B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006B9" w:rsidRDefault="00C006B9" w:rsidP="00C006B9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006B9" w:rsidRDefault="00C006B9" w:rsidP="00C006B9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006B9" w:rsidRDefault="00C006B9" w:rsidP="00C006B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006B9" w:rsidRDefault="00C006B9" w:rsidP="00C006B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006B9" w:rsidRDefault="00C006B9" w:rsidP="00C006B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06B9" w:rsidRDefault="00C006B9" w:rsidP="00C006B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006B9" w:rsidRDefault="00C006B9" w:rsidP="00C006B9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006B9" w:rsidRDefault="00C006B9" w:rsidP="00C006B9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006B9" w:rsidRDefault="00C006B9" w:rsidP="00C006B9">
            <w:pPr>
              <w:pStyle w:val="4"/>
              <w:rPr>
                <w:b w:val="0"/>
                <w:bCs/>
              </w:rPr>
            </w:pPr>
            <w:proofErr w:type="spellStart"/>
            <w:proofErr w:type="gramStart"/>
            <w:r>
              <w:rPr>
                <w:b w:val="0"/>
                <w:bCs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006B9" w:rsidRDefault="00C006B9" w:rsidP="00C006B9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</w:tcPr>
          <w:p w:rsidR="00C006B9" w:rsidRDefault="00C006B9" w:rsidP="00C006B9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C006B9" w:rsidRPr="00D52607" w:rsidTr="00C006B9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006B9" w:rsidRPr="00364B23" w:rsidRDefault="00C006B9" w:rsidP="00C006B9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C006B9" w:rsidRPr="00C74EB2" w:rsidRDefault="00C006B9" w:rsidP="00C006B9">
            <w:pPr>
              <w:pStyle w:val="2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Гиляев</w:t>
            </w:r>
            <w:proofErr w:type="spellEnd"/>
            <w:r>
              <w:rPr>
                <w:b w:val="0"/>
                <w:sz w:val="20"/>
              </w:rPr>
              <w:t xml:space="preserve"> К.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06B9" w:rsidRDefault="00C006B9" w:rsidP="00C006B9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006B9" w:rsidRPr="00C237B0" w:rsidRDefault="00A035FA" w:rsidP="00C006B9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006B9" w:rsidRPr="00C237B0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C006B9" w:rsidRPr="00C237B0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01.27</w:t>
            </w:r>
          </w:p>
        </w:tc>
        <w:tc>
          <w:tcPr>
            <w:tcW w:w="279" w:type="dxa"/>
            <w:vAlign w:val="center"/>
          </w:tcPr>
          <w:p w:rsidR="00C006B9" w:rsidRPr="00C237B0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78" w:type="dxa"/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6B9" w:rsidRPr="00C237B0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006B9" w:rsidRPr="00C237B0" w:rsidRDefault="00583371" w:rsidP="00C006B9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01.17</w:t>
            </w:r>
          </w:p>
        </w:tc>
        <w:tc>
          <w:tcPr>
            <w:tcW w:w="270" w:type="dxa"/>
            <w:vAlign w:val="center"/>
          </w:tcPr>
          <w:p w:rsidR="00C006B9" w:rsidRPr="00C237B0" w:rsidRDefault="00583371" w:rsidP="00C006B9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</w:t>
            </w:r>
          </w:p>
        </w:tc>
        <w:tc>
          <w:tcPr>
            <w:tcW w:w="426" w:type="dxa"/>
            <w:vAlign w:val="center"/>
          </w:tcPr>
          <w:p w:rsidR="00C006B9" w:rsidRPr="00C237B0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C006B9" w:rsidRPr="00C237B0" w:rsidRDefault="00583371" w:rsidP="00C006B9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C006B9" w:rsidRPr="00C237B0" w:rsidRDefault="00583371" w:rsidP="00C006B9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01.17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006B9" w:rsidRPr="00C237B0" w:rsidRDefault="00583371" w:rsidP="00C006B9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02.47</w:t>
            </w:r>
          </w:p>
        </w:tc>
      </w:tr>
      <w:tr w:rsidR="00C006B9" w:rsidRPr="00D52607" w:rsidTr="00C006B9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006B9" w:rsidRPr="00C74EB2" w:rsidRDefault="00C006B9" w:rsidP="00C006B9">
            <w:pPr>
              <w:pStyle w:val="1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80</w:t>
            </w:r>
          </w:p>
        </w:tc>
        <w:tc>
          <w:tcPr>
            <w:tcW w:w="2260" w:type="dxa"/>
          </w:tcPr>
          <w:p w:rsidR="00C006B9" w:rsidRPr="00364B23" w:rsidRDefault="00C006B9" w:rsidP="00C006B9">
            <w:r>
              <w:t>Петров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06B9" w:rsidRDefault="00C006B9" w:rsidP="00C006B9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006B9" w:rsidRPr="00C237B0" w:rsidRDefault="00C006B9" w:rsidP="00C006B9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006B9" w:rsidRPr="00C237B0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C006B9" w:rsidRPr="00C237B0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07.33</w:t>
            </w:r>
          </w:p>
        </w:tc>
        <w:tc>
          <w:tcPr>
            <w:tcW w:w="279" w:type="dxa"/>
            <w:vAlign w:val="center"/>
          </w:tcPr>
          <w:p w:rsidR="00C006B9" w:rsidRPr="00C237B0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78" w:type="dxa"/>
            <w:vAlign w:val="center"/>
          </w:tcPr>
          <w:p w:rsidR="00C006B9" w:rsidRPr="00C237B0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006B9" w:rsidRPr="00C237B0" w:rsidRDefault="00583371" w:rsidP="00C006B9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17.31</w:t>
            </w:r>
          </w:p>
        </w:tc>
        <w:tc>
          <w:tcPr>
            <w:tcW w:w="270" w:type="dxa"/>
            <w:vAlign w:val="center"/>
          </w:tcPr>
          <w:p w:rsidR="00C006B9" w:rsidRPr="00C237B0" w:rsidRDefault="00583371" w:rsidP="00C006B9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C006B9" w:rsidRPr="00C237B0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C006B9" w:rsidRPr="00C237B0" w:rsidRDefault="00583371" w:rsidP="00C006B9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C006B9" w:rsidRPr="00C237B0" w:rsidRDefault="00583371" w:rsidP="00C006B9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17.31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006B9" w:rsidRPr="00C237B0" w:rsidRDefault="00583371" w:rsidP="00C006B9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19.01</w:t>
            </w:r>
          </w:p>
        </w:tc>
      </w:tr>
      <w:tr w:rsidR="00C006B9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006B9" w:rsidRPr="00364B23" w:rsidRDefault="00C006B9" w:rsidP="00C006B9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C006B9" w:rsidRPr="00364B23" w:rsidRDefault="00C006B9" w:rsidP="00C006B9">
            <w:proofErr w:type="spellStart"/>
            <w:r>
              <w:t>Усманов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C006B9" w:rsidRPr="00364B23" w:rsidRDefault="00C006B9" w:rsidP="00C006B9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006B9" w:rsidRPr="00622FBF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C006B9" w:rsidRPr="00622FBF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14.40</w:t>
            </w:r>
          </w:p>
        </w:tc>
        <w:tc>
          <w:tcPr>
            <w:tcW w:w="279" w:type="dxa"/>
            <w:vAlign w:val="center"/>
          </w:tcPr>
          <w:p w:rsidR="00C006B9" w:rsidRPr="00622FBF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  <w:vAlign w:val="center"/>
          </w:tcPr>
          <w:p w:rsidR="00C006B9" w:rsidRPr="00622FBF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006B9" w:rsidRPr="00622FBF" w:rsidRDefault="00583371" w:rsidP="00C006B9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18.33</w:t>
            </w:r>
          </w:p>
        </w:tc>
        <w:tc>
          <w:tcPr>
            <w:tcW w:w="270" w:type="dxa"/>
            <w:vAlign w:val="center"/>
          </w:tcPr>
          <w:p w:rsidR="00C006B9" w:rsidRPr="00622FBF" w:rsidRDefault="00583371" w:rsidP="00C006B9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C006B9" w:rsidRPr="00C237B0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C006B9" w:rsidRPr="00622FBF" w:rsidRDefault="00583371" w:rsidP="00C006B9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C006B9" w:rsidRPr="00622FBF" w:rsidRDefault="00583371" w:rsidP="00C006B9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18.33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006B9" w:rsidRPr="00622FBF" w:rsidRDefault="00583371" w:rsidP="00C006B9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20.03</w:t>
            </w:r>
          </w:p>
        </w:tc>
      </w:tr>
      <w:tr w:rsidR="00C006B9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006B9" w:rsidRPr="00364B23" w:rsidRDefault="00C006B9" w:rsidP="00C006B9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C006B9" w:rsidRPr="00364B23" w:rsidRDefault="00C006B9" w:rsidP="00C006B9">
            <w:proofErr w:type="spellStart"/>
            <w:r>
              <w:t>Шарафутдинов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C006B9" w:rsidRPr="00364B23" w:rsidRDefault="00C006B9" w:rsidP="00C006B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006B9" w:rsidRPr="00622FBF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C006B9" w:rsidRPr="00622FBF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26.28</w:t>
            </w:r>
          </w:p>
        </w:tc>
        <w:tc>
          <w:tcPr>
            <w:tcW w:w="279" w:type="dxa"/>
            <w:vAlign w:val="center"/>
          </w:tcPr>
          <w:p w:rsidR="00C006B9" w:rsidRPr="00622FBF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6B9" w:rsidRPr="00622FBF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006B9" w:rsidRPr="00622FBF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24.00</w:t>
            </w:r>
          </w:p>
        </w:tc>
        <w:tc>
          <w:tcPr>
            <w:tcW w:w="270" w:type="dxa"/>
            <w:vAlign w:val="center"/>
          </w:tcPr>
          <w:p w:rsidR="00C006B9" w:rsidRPr="00622FBF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C006B9" w:rsidRPr="00C237B0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C006B9" w:rsidRPr="00622FBF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C006B9" w:rsidRPr="00622FBF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006B9" w:rsidRPr="00622FBF" w:rsidRDefault="00583371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25.30</w:t>
            </w:r>
          </w:p>
        </w:tc>
      </w:tr>
      <w:tr w:rsidR="00C006B9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006B9" w:rsidRDefault="00C006B9" w:rsidP="00C006B9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C006B9" w:rsidRDefault="00C006B9" w:rsidP="00C006B9">
            <w:proofErr w:type="spellStart"/>
            <w:r>
              <w:t>Самигуллин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C006B9" w:rsidRDefault="00C006B9" w:rsidP="00C006B9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006B9" w:rsidRDefault="00C006B9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</w:tr>
      <w:tr w:rsidR="00C006B9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006B9" w:rsidRPr="00364B23" w:rsidRDefault="00C006B9" w:rsidP="00C006B9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C006B9" w:rsidRPr="00364B23" w:rsidRDefault="00C006B9" w:rsidP="00C006B9">
            <w:proofErr w:type="spellStart"/>
            <w:r>
              <w:t>Якупов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C006B9" w:rsidRPr="00364B23" w:rsidRDefault="00C006B9" w:rsidP="00C006B9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</w:tr>
      <w:tr w:rsidR="00C006B9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006B9" w:rsidRPr="00364B23" w:rsidRDefault="00C006B9" w:rsidP="00C006B9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C006B9" w:rsidRPr="00364B23" w:rsidRDefault="00C006B9" w:rsidP="00C006B9">
            <w:r>
              <w:t xml:space="preserve">Никитин Е.      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C006B9" w:rsidRPr="00364B23" w:rsidRDefault="00C006B9" w:rsidP="00C006B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</w:tr>
      <w:tr w:rsidR="00C006B9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006B9" w:rsidRPr="00364B23" w:rsidRDefault="00C006B9" w:rsidP="00C006B9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C006B9" w:rsidRPr="00364B23" w:rsidRDefault="00C006B9" w:rsidP="00C006B9">
            <w:r>
              <w:t>Хафизов И.</w:t>
            </w:r>
          </w:p>
        </w:tc>
        <w:tc>
          <w:tcPr>
            <w:tcW w:w="280" w:type="dxa"/>
          </w:tcPr>
          <w:p w:rsidR="00C006B9" w:rsidRPr="00364B23" w:rsidRDefault="00C006B9" w:rsidP="00C006B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</w:tr>
      <w:tr w:rsidR="00C006B9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006B9" w:rsidRPr="00364B23" w:rsidRDefault="00C006B9" w:rsidP="00C006B9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C006B9" w:rsidRPr="00364B23" w:rsidRDefault="00C006B9" w:rsidP="00C006B9">
            <w:proofErr w:type="spellStart"/>
            <w:r>
              <w:t>Комиссаренко</w:t>
            </w:r>
            <w:proofErr w:type="spellEnd"/>
            <w:r>
              <w:t xml:space="preserve"> Г.</w:t>
            </w:r>
          </w:p>
        </w:tc>
        <w:tc>
          <w:tcPr>
            <w:tcW w:w="280" w:type="dxa"/>
          </w:tcPr>
          <w:p w:rsidR="00C006B9" w:rsidRPr="00364B23" w:rsidRDefault="00C006B9" w:rsidP="00C006B9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</w:tr>
      <w:tr w:rsidR="00C006B9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006B9" w:rsidRDefault="00C006B9" w:rsidP="00C006B9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C006B9" w:rsidRDefault="00C006B9" w:rsidP="00C006B9">
            <w:r>
              <w:t>Соколов А.</w:t>
            </w:r>
          </w:p>
        </w:tc>
        <w:tc>
          <w:tcPr>
            <w:tcW w:w="280" w:type="dxa"/>
          </w:tcPr>
          <w:p w:rsidR="00C006B9" w:rsidRDefault="00C006B9" w:rsidP="00C006B9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006B9" w:rsidRDefault="00C006B9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</w:tr>
      <w:tr w:rsidR="00C006B9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006B9" w:rsidRDefault="00C006B9" w:rsidP="00C006B9">
            <w:pPr>
              <w:jc w:val="center"/>
            </w:pPr>
            <w:r>
              <w:t>44</w:t>
            </w:r>
          </w:p>
        </w:tc>
        <w:tc>
          <w:tcPr>
            <w:tcW w:w="2260" w:type="dxa"/>
          </w:tcPr>
          <w:p w:rsidR="00C006B9" w:rsidRDefault="00C006B9" w:rsidP="00C006B9">
            <w:r>
              <w:t>Щербаков С.</w:t>
            </w:r>
          </w:p>
        </w:tc>
        <w:tc>
          <w:tcPr>
            <w:tcW w:w="280" w:type="dxa"/>
          </w:tcPr>
          <w:p w:rsidR="00C006B9" w:rsidRDefault="00C006B9" w:rsidP="00C006B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006B9" w:rsidRDefault="00C006B9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</w:tr>
      <w:tr w:rsidR="00C006B9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006B9" w:rsidRPr="00364B23" w:rsidRDefault="00C006B9" w:rsidP="00C006B9">
            <w:pPr>
              <w:jc w:val="center"/>
            </w:pPr>
            <w:r>
              <w:t>55</w:t>
            </w:r>
          </w:p>
        </w:tc>
        <w:tc>
          <w:tcPr>
            <w:tcW w:w="2260" w:type="dxa"/>
          </w:tcPr>
          <w:p w:rsidR="00C006B9" w:rsidRPr="00364B23" w:rsidRDefault="00C006B9" w:rsidP="00C006B9">
            <w:proofErr w:type="spellStart"/>
            <w:r>
              <w:t>Насыбуллин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C006B9" w:rsidRPr="00364B23" w:rsidRDefault="00C006B9" w:rsidP="00C006B9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</w:tr>
      <w:tr w:rsidR="00C006B9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006B9" w:rsidRPr="00364B23" w:rsidRDefault="00C006B9" w:rsidP="00C006B9">
            <w:pPr>
              <w:jc w:val="center"/>
            </w:pPr>
            <w:r>
              <w:t>59</w:t>
            </w:r>
          </w:p>
        </w:tc>
        <w:tc>
          <w:tcPr>
            <w:tcW w:w="2260" w:type="dxa"/>
          </w:tcPr>
          <w:p w:rsidR="00C006B9" w:rsidRPr="00364B23" w:rsidRDefault="00C006B9" w:rsidP="00C006B9">
            <w:proofErr w:type="spellStart"/>
            <w:r>
              <w:t>Гатауллин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C006B9" w:rsidRPr="00364B23" w:rsidRDefault="00C006B9" w:rsidP="00C006B9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</w:tr>
      <w:tr w:rsidR="00C006B9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006B9" w:rsidRDefault="00C006B9" w:rsidP="00C006B9">
            <w:pPr>
              <w:jc w:val="center"/>
            </w:pPr>
            <w:r>
              <w:t>74</w:t>
            </w:r>
          </w:p>
        </w:tc>
        <w:tc>
          <w:tcPr>
            <w:tcW w:w="2260" w:type="dxa"/>
          </w:tcPr>
          <w:p w:rsidR="00C006B9" w:rsidRDefault="00C006B9" w:rsidP="00C006B9">
            <w:proofErr w:type="spellStart"/>
            <w:r>
              <w:t>Нуруллин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C006B9" w:rsidRDefault="00C006B9" w:rsidP="00C006B9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006B9" w:rsidRDefault="00C006B9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</w:tr>
      <w:tr w:rsidR="00C006B9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006B9" w:rsidRPr="008A0D45" w:rsidRDefault="00C006B9" w:rsidP="00C006B9">
            <w:pPr>
              <w:jc w:val="center"/>
            </w:pPr>
            <w:r>
              <w:t>75</w:t>
            </w:r>
          </w:p>
        </w:tc>
        <w:tc>
          <w:tcPr>
            <w:tcW w:w="2260" w:type="dxa"/>
          </w:tcPr>
          <w:p w:rsidR="00C006B9" w:rsidRPr="008A0D45" w:rsidRDefault="00C006B9" w:rsidP="00C006B9">
            <w:r>
              <w:t>Воробьёв М.</w:t>
            </w:r>
          </w:p>
        </w:tc>
        <w:tc>
          <w:tcPr>
            <w:tcW w:w="280" w:type="dxa"/>
          </w:tcPr>
          <w:p w:rsidR="00C006B9" w:rsidRPr="008A0D45" w:rsidRDefault="00C006B9" w:rsidP="00C006B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006B9" w:rsidRPr="00C237B0" w:rsidRDefault="00C006B9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</w:tr>
      <w:tr w:rsidR="00C006B9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006B9" w:rsidRPr="008A0D45" w:rsidRDefault="00C006B9" w:rsidP="00C006B9">
            <w:pPr>
              <w:jc w:val="center"/>
            </w:pPr>
            <w:r>
              <w:t>78</w:t>
            </w:r>
          </w:p>
        </w:tc>
        <w:tc>
          <w:tcPr>
            <w:tcW w:w="2260" w:type="dxa"/>
          </w:tcPr>
          <w:p w:rsidR="00C006B9" w:rsidRPr="008A0D45" w:rsidRDefault="00C006B9" w:rsidP="00C006B9">
            <w:proofErr w:type="spellStart"/>
            <w:r>
              <w:t>Шушляев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C006B9" w:rsidRPr="008A0D45" w:rsidRDefault="00C006B9" w:rsidP="00C006B9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006B9" w:rsidRPr="008A0D45" w:rsidRDefault="00C006B9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</w:tr>
      <w:tr w:rsidR="00C006B9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006B9" w:rsidRPr="008A0D45" w:rsidRDefault="00C006B9" w:rsidP="00C006B9">
            <w:pPr>
              <w:jc w:val="center"/>
            </w:pPr>
            <w:r>
              <w:t>79</w:t>
            </w:r>
          </w:p>
        </w:tc>
        <w:tc>
          <w:tcPr>
            <w:tcW w:w="2260" w:type="dxa"/>
          </w:tcPr>
          <w:p w:rsidR="00C006B9" w:rsidRPr="008A0D45" w:rsidRDefault="00C006B9" w:rsidP="00C006B9">
            <w:proofErr w:type="spellStart"/>
            <w:r>
              <w:t>Фахрутдинов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C006B9" w:rsidRPr="008A0D45" w:rsidRDefault="00C006B9" w:rsidP="00C006B9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006B9" w:rsidRPr="008A0D45" w:rsidRDefault="00C006B9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</w:tr>
      <w:tr w:rsidR="00C006B9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006B9" w:rsidRPr="008A0D45" w:rsidRDefault="00C006B9" w:rsidP="00C006B9">
            <w:pPr>
              <w:jc w:val="center"/>
            </w:pPr>
            <w:r>
              <w:t>91</w:t>
            </w:r>
          </w:p>
        </w:tc>
        <w:tc>
          <w:tcPr>
            <w:tcW w:w="2260" w:type="dxa"/>
          </w:tcPr>
          <w:p w:rsidR="00C006B9" w:rsidRPr="008A0D45" w:rsidRDefault="00C006B9" w:rsidP="00C006B9">
            <w:r>
              <w:t>Гареев К.</w:t>
            </w:r>
          </w:p>
        </w:tc>
        <w:tc>
          <w:tcPr>
            <w:tcW w:w="280" w:type="dxa"/>
          </w:tcPr>
          <w:p w:rsidR="00C006B9" w:rsidRPr="008A0D45" w:rsidRDefault="00C006B9" w:rsidP="00C006B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006B9" w:rsidRPr="008A0D45" w:rsidRDefault="00C006B9" w:rsidP="00C0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</w:tr>
      <w:tr w:rsidR="00C006B9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006B9" w:rsidRPr="008A0D45" w:rsidRDefault="00C006B9" w:rsidP="00C006B9">
            <w:pPr>
              <w:jc w:val="center"/>
            </w:pPr>
          </w:p>
        </w:tc>
        <w:tc>
          <w:tcPr>
            <w:tcW w:w="2260" w:type="dxa"/>
          </w:tcPr>
          <w:p w:rsidR="00C006B9" w:rsidRPr="008A0D45" w:rsidRDefault="00C006B9" w:rsidP="00C006B9"/>
        </w:tc>
        <w:tc>
          <w:tcPr>
            <w:tcW w:w="280" w:type="dxa"/>
          </w:tcPr>
          <w:p w:rsidR="00C006B9" w:rsidRPr="008A0D45" w:rsidRDefault="00C006B9" w:rsidP="00C006B9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006B9" w:rsidRPr="008A0D45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</w:tr>
      <w:tr w:rsidR="00C006B9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006B9" w:rsidRPr="008A0D45" w:rsidRDefault="00C006B9" w:rsidP="00C006B9">
            <w:pPr>
              <w:jc w:val="center"/>
            </w:pPr>
          </w:p>
        </w:tc>
        <w:tc>
          <w:tcPr>
            <w:tcW w:w="2260" w:type="dxa"/>
          </w:tcPr>
          <w:p w:rsidR="00C006B9" w:rsidRPr="008A0D45" w:rsidRDefault="00C006B9" w:rsidP="00C006B9"/>
        </w:tc>
        <w:tc>
          <w:tcPr>
            <w:tcW w:w="280" w:type="dxa"/>
          </w:tcPr>
          <w:p w:rsidR="00C006B9" w:rsidRPr="008A0D45" w:rsidRDefault="00C006B9" w:rsidP="00C006B9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006B9" w:rsidRPr="008A0D45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</w:tr>
      <w:tr w:rsidR="00C006B9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006B9" w:rsidRPr="008A0D45" w:rsidRDefault="00C006B9" w:rsidP="00C006B9">
            <w:pPr>
              <w:jc w:val="center"/>
            </w:pPr>
          </w:p>
        </w:tc>
        <w:tc>
          <w:tcPr>
            <w:tcW w:w="2260" w:type="dxa"/>
          </w:tcPr>
          <w:p w:rsidR="00C006B9" w:rsidRPr="008A0D45" w:rsidRDefault="00C006B9" w:rsidP="00C006B9"/>
        </w:tc>
        <w:tc>
          <w:tcPr>
            <w:tcW w:w="280" w:type="dxa"/>
          </w:tcPr>
          <w:p w:rsidR="00C006B9" w:rsidRPr="008A0D45" w:rsidRDefault="00C006B9" w:rsidP="00C006B9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006B9" w:rsidRPr="008A0D45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</w:tr>
      <w:tr w:rsidR="00C006B9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C006B9" w:rsidRPr="008A0D45" w:rsidRDefault="00C006B9" w:rsidP="00C006B9">
            <w:pPr>
              <w:jc w:val="center"/>
            </w:pPr>
          </w:p>
        </w:tc>
        <w:tc>
          <w:tcPr>
            <w:tcW w:w="2260" w:type="dxa"/>
          </w:tcPr>
          <w:p w:rsidR="00C006B9" w:rsidRPr="008A0D45" w:rsidRDefault="00C006B9" w:rsidP="00C006B9"/>
        </w:tc>
        <w:tc>
          <w:tcPr>
            <w:tcW w:w="280" w:type="dxa"/>
          </w:tcPr>
          <w:p w:rsidR="00C006B9" w:rsidRPr="008A0D45" w:rsidRDefault="00C006B9" w:rsidP="00C006B9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C006B9" w:rsidRPr="008A0D45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C006B9" w:rsidRPr="00622FBF" w:rsidRDefault="00C006B9" w:rsidP="00C006B9">
            <w:pPr>
              <w:jc w:val="center"/>
              <w:rPr>
                <w:sz w:val="16"/>
                <w:szCs w:val="16"/>
              </w:rPr>
            </w:pPr>
          </w:p>
        </w:tc>
      </w:tr>
      <w:tr w:rsidR="00C006B9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6B9" w:rsidRDefault="00C006B9" w:rsidP="00C006B9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Иванов Ю.                 .</w:t>
            </w:r>
            <w:r w:rsidRPr="00364B23">
              <w:t xml:space="preserve">                                   </w:t>
            </w:r>
            <w:r>
              <w:t xml:space="preserve">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C006B9" w:rsidRDefault="00C006B9" w:rsidP="00C006B9">
            <w:pPr>
              <w:pStyle w:val="7"/>
            </w:pPr>
            <w:r>
              <w:t>Начальник команды</w:t>
            </w:r>
          </w:p>
          <w:p w:rsidR="00C006B9" w:rsidRDefault="00C006B9" w:rsidP="00C006B9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A035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A035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A035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A035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153C30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153C30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A035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0" w:type="dxa"/>
          </w:tcPr>
          <w:p w:rsidR="001B196B" w:rsidRPr="00C237B0" w:rsidRDefault="00A035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</w:tcPr>
          <w:p w:rsidR="001B196B" w:rsidRPr="00C237B0" w:rsidRDefault="00A035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1" w:type="dxa"/>
          </w:tcPr>
          <w:p w:rsidR="001B196B" w:rsidRPr="00C237B0" w:rsidRDefault="00A035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A035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– 0 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672CB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C006B9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A035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A035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A035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A035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153C30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153C30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A035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60" w:type="dxa"/>
          </w:tcPr>
          <w:p w:rsidR="001B196B" w:rsidRPr="00C237B0" w:rsidRDefault="00A035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0" w:type="dxa"/>
          </w:tcPr>
          <w:p w:rsidR="001B196B" w:rsidRPr="00C237B0" w:rsidRDefault="00A035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1" w:type="dxa"/>
          </w:tcPr>
          <w:p w:rsidR="001B196B" w:rsidRPr="00C237B0" w:rsidRDefault="00A035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A035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– 0 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A035F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1B196B" w:rsidRPr="00C237B0" w:rsidRDefault="00A035F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A035F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A035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A035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A035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153C30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  <w:r w:rsidR="00CB4C48">
              <w:rPr>
                <w:sz w:val="16"/>
                <w:szCs w:val="16"/>
              </w:rPr>
              <w:t>40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CB4C48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</w:t>
            </w:r>
            <w:r w:rsidR="00153C30">
              <w:rPr>
                <w:sz w:val="16"/>
                <w:szCs w:val="16"/>
              </w:rPr>
              <w:t>5</w:t>
            </w:r>
          </w:p>
        </w:tc>
      </w:tr>
      <w:tr w:rsidR="00C11037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A035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60" w:type="dxa"/>
          </w:tcPr>
          <w:p w:rsidR="00C11037" w:rsidRPr="00C237B0" w:rsidRDefault="00A035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60" w:type="dxa"/>
          </w:tcPr>
          <w:p w:rsidR="00C11037" w:rsidRPr="00C237B0" w:rsidRDefault="00A035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1" w:type="dxa"/>
          </w:tcPr>
          <w:p w:rsidR="00C11037" w:rsidRPr="00C237B0" w:rsidRDefault="00A035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A035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– 0 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755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755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55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11037" w:rsidRDefault="00C11037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11037" w:rsidRPr="00C237B0" w:rsidRDefault="00A035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C11037" w:rsidRPr="00C237B0" w:rsidRDefault="00A035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C11037" w:rsidRPr="00C237B0" w:rsidRDefault="00C11037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C11037" w:rsidRPr="00C237B0" w:rsidRDefault="00C11037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A035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C11037" w:rsidRPr="00927BA3" w:rsidRDefault="00C11037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927BA3" w:rsidRDefault="00C11037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C11037" w:rsidRPr="00C237B0" w:rsidRDefault="00C11037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C11037" w:rsidRDefault="00C1103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C11037" w:rsidRPr="00C237B0" w:rsidRDefault="00C11037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C237B0" w:rsidRDefault="00C006B9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C11037" w:rsidRDefault="00C11037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iCs/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C11037" w:rsidTr="00201964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C11037" w:rsidRPr="00C237B0" w:rsidRDefault="009F3D69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 w:rsidP="002D471D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C11037" w:rsidRDefault="00C11037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5A62E8" w:rsidRDefault="00C11037" w:rsidP="00201964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1037" w:rsidRDefault="00C11037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1037" w:rsidRDefault="00C11037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C11037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C11037" w:rsidRPr="00C237B0" w:rsidRDefault="00153C30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Пустобаев В.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5A62E8" w:rsidRDefault="00EB5887" w:rsidP="00F766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17.19</w:t>
            </w: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11037" w:rsidRDefault="00C11037">
            <w:pPr>
              <w:rPr>
                <w:sz w:val="16"/>
              </w:rPr>
            </w:pPr>
          </w:p>
        </w:tc>
      </w:tr>
      <w:tr w:rsidR="00C11037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i/>
                <w:iCs/>
                <w:sz w:val="6"/>
              </w:rPr>
            </w:pPr>
          </w:p>
          <w:p w:rsidR="00C11037" w:rsidRDefault="00C11037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C11037" w:rsidRDefault="00C11037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C11037" w:rsidRDefault="00C11037">
            <w:pPr>
              <w:jc w:val="center"/>
              <w:rPr>
                <w:sz w:val="16"/>
              </w:rPr>
            </w:pPr>
          </w:p>
        </w:tc>
      </w:tr>
      <w:tr w:rsidR="00C11037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C11037" w:rsidRPr="00C237B0" w:rsidRDefault="00C11037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1121"/>
    <w:rsid w:val="0001141A"/>
    <w:rsid w:val="000131E7"/>
    <w:rsid w:val="00016E60"/>
    <w:rsid w:val="000424D2"/>
    <w:rsid w:val="0004264B"/>
    <w:rsid w:val="00044E99"/>
    <w:rsid w:val="000515E6"/>
    <w:rsid w:val="00060388"/>
    <w:rsid w:val="00064F51"/>
    <w:rsid w:val="00067B4B"/>
    <w:rsid w:val="00071791"/>
    <w:rsid w:val="00072185"/>
    <w:rsid w:val="00076DD6"/>
    <w:rsid w:val="00090580"/>
    <w:rsid w:val="00093C74"/>
    <w:rsid w:val="000A77C4"/>
    <w:rsid w:val="000B05EB"/>
    <w:rsid w:val="000C5A6E"/>
    <w:rsid w:val="000C5EBF"/>
    <w:rsid w:val="000D1111"/>
    <w:rsid w:val="000D2247"/>
    <w:rsid w:val="000D5FC6"/>
    <w:rsid w:val="000E2187"/>
    <w:rsid w:val="000E5422"/>
    <w:rsid w:val="000E644D"/>
    <w:rsid w:val="000F5F3E"/>
    <w:rsid w:val="001009E2"/>
    <w:rsid w:val="0010153F"/>
    <w:rsid w:val="00102BD0"/>
    <w:rsid w:val="00104AEA"/>
    <w:rsid w:val="00111EC2"/>
    <w:rsid w:val="001129D7"/>
    <w:rsid w:val="00112FCF"/>
    <w:rsid w:val="0011475C"/>
    <w:rsid w:val="00115F41"/>
    <w:rsid w:val="00123512"/>
    <w:rsid w:val="00133027"/>
    <w:rsid w:val="0014180A"/>
    <w:rsid w:val="00145B17"/>
    <w:rsid w:val="00153662"/>
    <w:rsid w:val="00153C30"/>
    <w:rsid w:val="00155545"/>
    <w:rsid w:val="0015774B"/>
    <w:rsid w:val="001632A0"/>
    <w:rsid w:val="00164C0E"/>
    <w:rsid w:val="00164DD2"/>
    <w:rsid w:val="00170C9D"/>
    <w:rsid w:val="001825F9"/>
    <w:rsid w:val="00193267"/>
    <w:rsid w:val="001B17A3"/>
    <w:rsid w:val="001B196B"/>
    <w:rsid w:val="001C38E7"/>
    <w:rsid w:val="001D4BC8"/>
    <w:rsid w:val="001D70A9"/>
    <w:rsid w:val="001F2BAE"/>
    <w:rsid w:val="00201964"/>
    <w:rsid w:val="00202BAB"/>
    <w:rsid w:val="00214511"/>
    <w:rsid w:val="00225D5A"/>
    <w:rsid w:val="00231DDF"/>
    <w:rsid w:val="00232B51"/>
    <w:rsid w:val="00244C3E"/>
    <w:rsid w:val="00245E95"/>
    <w:rsid w:val="00251297"/>
    <w:rsid w:val="00251DF7"/>
    <w:rsid w:val="0027047D"/>
    <w:rsid w:val="002765DB"/>
    <w:rsid w:val="00283A2E"/>
    <w:rsid w:val="00284672"/>
    <w:rsid w:val="0029368E"/>
    <w:rsid w:val="00294201"/>
    <w:rsid w:val="00296F85"/>
    <w:rsid w:val="00297F9F"/>
    <w:rsid w:val="002A380A"/>
    <w:rsid w:val="002A4AB3"/>
    <w:rsid w:val="002A4FF1"/>
    <w:rsid w:val="002B6709"/>
    <w:rsid w:val="002B6FCB"/>
    <w:rsid w:val="002C7F56"/>
    <w:rsid w:val="002D471D"/>
    <w:rsid w:val="002F5111"/>
    <w:rsid w:val="002F543F"/>
    <w:rsid w:val="002F73CA"/>
    <w:rsid w:val="003059BD"/>
    <w:rsid w:val="00307338"/>
    <w:rsid w:val="00314A35"/>
    <w:rsid w:val="00317BD3"/>
    <w:rsid w:val="00320685"/>
    <w:rsid w:val="00326259"/>
    <w:rsid w:val="00335DF9"/>
    <w:rsid w:val="00342ADE"/>
    <w:rsid w:val="003431B2"/>
    <w:rsid w:val="00364016"/>
    <w:rsid w:val="00364B23"/>
    <w:rsid w:val="00366076"/>
    <w:rsid w:val="00366C8F"/>
    <w:rsid w:val="00367086"/>
    <w:rsid w:val="00373137"/>
    <w:rsid w:val="0037328C"/>
    <w:rsid w:val="00374EB9"/>
    <w:rsid w:val="00375487"/>
    <w:rsid w:val="00380451"/>
    <w:rsid w:val="00386ABF"/>
    <w:rsid w:val="003927B8"/>
    <w:rsid w:val="00392E53"/>
    <w:rsid w:val="003C2DEF"/>
    <w:rsid w:val="003C307F"/>
    <w:rsid w:val="003D3CE2"/>
    <w:rsid w:val="003D5E4D"/>
    <w:rsid w:val="003D685D"/>
    <w:rsid w:val="003F2714"/>
    <w:rsid w:val="003F339B"/>
    <w:rsid w:val="003F3587"/>
    <w:rsid w:val="003F5EC7"/>
    <w:rsid w:val="003F6B3F"/>
    <w:rsid w:val="00401B8B"/>
    <w:rsid w:val="0042484C"/>
    <w:rsid w:val="0043755F"/>
    <w:rsid w:val="00453AD6"/>
    <w:rsid w:val="00454696"/>
    <w:rsid w:val="0046143D"/>
    <w:rsid w:val="004724B6"/>
    <w:rsid w:val="00473CCE"/>
    <w:rsid w:val="00482A48"/>
    <w:rsid w:val="0048707E"/>
    <w:rsid w:val="00487FB4"/>
    <w:rsid w:val="00491C60"/>
    <w:rsid w:val="0049312E"/>
    <w:rsid w:val="00495D0A"/>
    <w:rsid w:val="00496C09"/>
    <w:rsid w:val="004A2471"/>
    <w:rsid w:val="004A29A5"/>
    <w:rsid w:val="004B1811"/>
    <w:rsid w:val="004B2167"/>
    <w:rsid w:val="004B65F4"/>
    <w:rsid w:val="004D26F9"/>
    <w:rsid w:val="004D6D0C"/>
    <w:rsid w:val="004E4DDE"/>
    <w:rsid w:val="00516BC6"/>
    <w:rsid w:val="00517A79"/>
    <w:rsid w:val="0052305E"/>
    <w:rsid w:val="0052450C"/>
    <w:rsid w:val="00524D86"/>
    <w:rsid w:val="0052648E"/>
    <w:rsid w:val="0052707E"/>
    <w:rsid w:val="00527395"/>
    <w:rsid w:val="00536584"/>
    <w:rsid w:val="00543725"/>
    <w:rsid w:val="00543B78"/>
    <w:rsid w:val="00555217"/>
    <w:rsid w:val="00573625"/>
    <w:rsid w:val="00575F93"/>
    <w:rsid w:val="00583371"/>
    <w:rsid w:val="005A62E8"/>
    <w:rsid w:val="005B099A"/>
    <w:rsid w:val="005B0A8F"/>
    <w:rsid w:val="005B0B7E"/>
    <w:rsid w:val="005B3EE1"/>
    <w:rsid w:val="005C12E3"/>
    <w:rsid w:val="005C2B3C"/>
    <w:rsid w:val="005D1CD8"/>
    <w:rsid w:val="005E5A9C"/>
    <w:rsid w:val="005F0AEC"/>
    <w:rsid w:val="005F262E"/>
    <w:rsid w:val="006055EA"/>
    <w:rsid w:val="006119B6"/>
    <w:rsid w:val="00620162"/>
    <w:rsid w:val="0062238F"/>
    <w:rsid w:val="00622FBF"/>
    <w:rsid w:val="006425C8"/>
    <w:rsid w:val="00645CBC"/>
    <w:rsid w:val="00646417"/>
    <w:rsid w:val="00647FE3"/>
    <w:rsid w:val="006534CE"/>
    <w:rsid w:val="0066787A"/>
    <w:rsid w:val="00667938"/>
    <w:rsid w:val="00672CBA"/>
    <w:rsid w:val="00676765"/>
    <w:rsid w:val="006960D9"/>
    <w:rsid w:val="00697BE3"/>
    <w:rsid w:val="006B1733"/>
    <w:rsid w:val="006B66A4"/>
    <w:rsid w:val="006B70D6"/>
    <w:rsid w:val="006D3593"/>
    <w:rsid w:val="006D6329"/>
    <w:rsid w:val="006D7E81"/>
    <w:rsid w:val="006F524C"/>
    <w:rsid w:val="006F77C0"/>
    <w:rsid w:val="00727D8B"/>
    <w:rsid w:val="00741EDC"/>
    <w:rsid w:val="00755818"/>
    <w:rsid w:val="007575C6"/>
    <w:rsid w:val="00765C68"/>
    <w:rsid w:val="0076774E"/>
    <w:rsid w:val="00777C52"/>
    <w:rsid w:val="0078273A"/>
    <w:rsid w:val="00782F59"/>
    <w:rsid w:val="0079352F"/>
    <w:rsid w:val="007A568E"/>
    <w:rsid w:val="007B0E89"/>
    <w:rsid w:val="007B618C"/>
    <w:rsid w:val="007C4B53"/>
    <w:rsid w:val="007C702C"/>
    <w:rsid w:val="007C7361"/>
    <w:rsid w:val="007D0F1E"/>
    <w:rsid w:val="007D43E8"/>
    <w:rsid w:val="007D68FD"/>
    <w:rsid w:val="007D7BCA"/>
    <w:rsid w:val="007E012F"/>
    <w:rsid w:val="007E6DE1"/>
    <w:rsid w:val="00810139"/>
    <w:rsid w:val="008138E0"/>
    <w:rsid w:val="00817EB5"/>
    <w:rsid w:val="00830267"/>
    <w:rsid w:val="00841889"/>
    <w:rsid w:val="008500E8"/>
    <w:rsid w:val="008576F0"/>
    <w:rsid w:val="008666FD"/>
    <w:rsid w:val="00873A50"/>
    <w:rsid w:val="00876D81"/>
    <w:rsid w:val="0088229F"/>
    <w:rsid w:val="00883839"/>
    <w:rsid w:val="008843C7"/>
    <w:rsid w:val="00894750"/>
    <w:rsid w:val="008948EB"/>
    <w:rsid w:val="008A0D45"/>
    <w:rsid w:val="008B5D84"/>
    <w:rsid w:val="008B6A9B"/>
    <w:rsid w:val="008D1304"/>
    <w:rsid w:val="008D663D"/>
    <w:rsid w:val="008D717C"/>
    <w:rsid w:val="008D7CD0"/>
    <w:rsid w:val="008E59B9"/>
    <w:rsid w:val="008E78F9"/>
    <w:rsid w:val="008E7B8E"/>
    <w:rsid w:val="008F606D"/>
    <w:rsid w:val="00906657"/>
    <w:rsid w:val="00923C31"/>
    <w:rsid w:val="00926F2D"/>
    <w:rsid w:val="00927BA3"/>
    <w:rsid w:val="00943A2F"/>
    <w:rsid w:val="00951ED1"/>
    <w:rsid w:val="00953217"/>
    <w:rsid w:val="009575F1"/>
    <w:rsid w:val="00961EAF"/>
    <w:rsid w:val="0096426C"/>
    <w:rsid w:val="00977377"/>
    <w:rsid w:val="00980DD8"/>
    <w:rsid w:val="009B3633"/>
    <w:rsid w:val="009B47F3"/>
    <w:rsid w:val="009B4BAB"/>
    <w:rsid w:val="009E09BC"/>
    <w:rsid w:val="009E1317"/>
    <w:rsid w:val="009E3265"/>
    <w:rsid w:val="009F0C38"/>
    <w:rsid w:val="009F3D69"/>
    <w:rsid w:val="00A035FA"/>
    <w:rsid w:val="00A06B3F"/>
    <w:rsid w:val="00A1231F"/>
    <w:rsid w:val="00A12E30"/>
    <w:rsid w:val="00A13326"/>
    <w:rsid w:val="00A23297"/>
    <w:rsid w:val="00A247FB"/>
    <w:rsid w:val="00A34B87"/>
    <w:rsid w:val="00A359F3"/>
    <w:rsid w:val="00A36447"/>
    <w:rsid w:val="00A43D9B"/>
    <w:rsid w:val="00A46E97"/>
    <w:rsid w:val="00A50B64"/>
    <w:rsid w:val="00A619F3"/>
    <w:rsid w:val="00A65292"/>
    <w:rsid w:val="00A716D2"/>
    <w:rsid w:val="00A72650"/>
    <w:rsid w:val="00A72B0D"/>
    <w:rsid w:val="00A757F3"/>
    <w:rsid w:val="00A75E79"/>
    <w:rsid w:val="00A87C6C"/>
    <w:rsid w:val="00A92DA1"/>
    <w:rsid w:val="00AA0DD4"/>
    <w:rsid w:val="00AA4244"/>
    <w:rsid w:val="00AB200F"/>
    <w:rsid w:val="00AB7E6E"/>
    <w:rsid w:val="00AC2392"/>
    <w:rsid w:val="00AC695A"/>
    <w:rsid w:val="00AC707C"/>
    <w:rsid w:val="00AE6AF8"/>
    <w:rsid w:val="00AF2ABD"/>
    <w:rsid w:val="00AF347F"/>
    <w:rsid w:val="00AF3D82"/>
    <w:rsid w:val="00AF4327"/>
    <w:rsid w:val="00B04BC9"/>
    <w:rsid w:val="00B112F6"/>
    <w:rsid w:val="00B13F4B"/>
    <w:rsid w:val="00B16EB7"/>
    <w:rsid w:val="00B1716F"/>
    <w:rsid w:val="00B27C47"/>
    <w:rsid w:val="00B335D4"/>
    <w:rsid w:val="00B422B2"/>
    <w:rsid w:val="00B43C4F"/>
    <w:rsid w:val="00B46D8D"/>
    <w:rsid w:val="00B64585"/>
    <w:rsid w:val="00B65034"/>
    <w:rsid w:val="00B70C12"/>
    <w:rsid w:val="00B715A4"/>
    <w:rsid w:val="00B730B2"/>
    <w:rsid w:val="00B83C9B"/>
    <w:rsid w:val="00B83E87"/>
    <w:rsid w:val="00B933E7"/>
    <w:rsid w:val="00B947BF"/>
    <w:rsid w:val="00B97D27"/>
    <w:rsid w:val="00BB6159"/>
    <w:rsid w:val="00BC2DF5"/>
    <w:rsid w:val="00BD5EB9"/>
    <w:rsid w:val="00BD60AE"/>
    <w:rsid w:val="00BD6EA8"/>
    <w:rsid w:val="00BE2056"/>
    <w:rsid w:val="00BF389D"/>
    <w:rsid w:val="00C006B9"/>
    <w:rsid w:val="00C01026"/>
    <w:rsid w:val="00C104A5"/>
    <w:rsid w:val="00C11037"/>
    <w:rsid w:val="00C175E9"/>
    <w:rsid w:val="00C237B0"/>
    <w:rsid w:val="00C242ED"/>
    <w:rsid w:val="00C30F16"/>
    <w:rsid w:val="00C35B54"/>
    <w:rsid w:val="00C36630"/>
    <w:rsid w:val="00C4058D"/>
    <w:rsid w:val="00C4150C"/>
    <w:rsid w:val="00C42309"/>
    <w:rsid w:val="00C57481"/>
    <w:rsid w:val="00C705A3"/>
    <w:rsid w:val="00C74EB2"/>
    <w:rsid w:val="00C86877"/>
    <w:rsid w:val="00C91A0B"/>
    <w:rsid w:val="00C926F7"/>
    <w:rsid w:val="00C937E1"/>
    <w:rsid w:val="00CA13AE"/>
    <w:rsid w:val="00CA3C0E"/>
    <w:rsid w:val="00CB4C48"/>
    <w:rsid w:val="00CB5183"/>
    <w:rsid w:val="00CC0976"/>
    <w:rsid w:val="00CC4087"/>
    <w:rsid w:val="00CC5457"/>
    <w:rsid w:val="00CC570A"/>
    <w:rsid w:val="00CD0977"/>
    <w:rsid w:val="00CD19C7"/>
    <w:rsid w:val="00CD4AF7"/>
    <w:rsid w:val="00CF6213"/>
    <w:rsid w:val="00D01332"/>
    <w:rsid w:val="00D02597"/>
    <w:rsid w:val="00D0649C"/>
    <w:rsid w:val="00D12663"/>
    <w:rsid w:val="00D25C3D"/>
    <w:rsid w:val="00D36C24"/>
    <w:rsid w:val="00D36CDA"/>
    <w:rsid w:val="00D47225"/>
    <w:rsid w:val="00D52607"/>
    <w:rsid w:val="00D52923"/>
    <w:rsid w:val="00D64B81"/>
    <w:rsid w:val="00D7371B"/>
    <w:rsid w:val="00D76F02"/>
    <w:rsid w:val="00D80706"/>
    <w:rsid w:val="00D84A41"/>
    <w:rsid w:val="00D92B9A"/>
    <w:rsid w:val="00DA1A8B"/>
    <w:rsid w:val="00DA3595"/>
    <w:rsid w:val="00DB7126"/>
    <w:rsid w:val="00DC3D87"/>
    <w:rsid w:val="00DC443F"/>
    <w:rsid w:val="00DC670D"/>
    <w:rsid w:val="00DD43CC"/>
    <w:rsid w:val="00DD6428"/>
    <w:rsid w:val="00DE626D"/>
    <w:rsid w:val="00DF34BE"/>
    <w:rsid w:val="00E04316"/>
    <w:rsid w:val="00E04338"/>
    <w:rsid w:val="00E05103"/>
    <w:rsid w:val="00E06B95"/>
    <w:rsid w:val="00E11AA1"/>
    <w:rsid w:val="00E13A5E"/>
    <w:rsid w:val="00E34B01"/>
    <w:rsid w:val="00E34DB4"/>
    <w:rsid w:val="00E4365A"/>
    <w:rsid w:val="00E472EB"/>
    <w:rsid w:val="00E57F98"/>
    <w:rsid w:val="00E601F4"/>
    <w:rsid w:val="00E641BF"/>
    <w:rsid w:val="00E67DFE"/>
    <w:rsid w:val="00E7172C"/>
    <w:rsid w:val="00E73279"/>
    <w:rsid w:val="00E7721B"/>
    <w:rsid w:val="00E81999"/>
    <w:rsid w:val="00E925B4"/>
    <w:rsid w:val="00E96C4B"/>
    <w:rsid w:val="00EA1ED6"/>
    <w:rsid w:val="00EA3187"/>
    <w:rsid w:val="00EA4EB0"/>
    <w:rsid w:val="00EB5887"/>
    <w:rsid w:val="00EC0783"/>
    <w:rsid w:val="00EC67BA"/>
    <w:rsid w:val="00ED0761"/>
    <w:rsid w:val="00ED2259"/>
    <w:rsid w:val="00EE0A83"/>
    <w:rsid w:val="00EE2F51"/>
    <w:rsid w:val="00EF3A47"/>
    <w:rsid w:val="00F01D51"/>
    <w:rsid w:val="00F05FB2"/>
    <w:rsid w:val="00F0773A"/>
    <w:rsid w:val="00F11342"/>
    <w:rsid w:val="00F1145F"/>
    <w:rsid w:val="00F1196A"/>
    <w:rsid w:val="00F12D5D"/>
    <w:rsid w:val="00F244FC"/>
    <w:rsid w:val="00F259D9"/>
    <w:rsid w:val="00F26F7F"/>
    <w:rsid w:val="00F3068D"/>
    <w:rsid w:val="00F441FE"/>
    <w:rsid w:val="00F4585A"/>
    <w:rsid w:val="00F475B2"/>
    <w:rsid w:val="00F5775E"/>
    <w:rsid w:val="00F60549"/>
    <w:rsid w:val="00F665DD"/>
    <w:rsid w:val="00F668AF"/>
    <w:rsid w:val="00F706F5"/>
    <w:rsid w:val="00F7115A"/>
    <w:rsid w:val="00F7664F"/>
    <w:rsid w:val="00F774ED"/>
    <w:rsid w:val="00F82016"/>
    <w:rsid w:val="00F821FA"/>
    <w:rsid w:val="00F85143"/>
    <w:rsid w:val="00F95940"/>
    <w:rsid w:val="00FA209E"/>
    <w:rsid w:val="00FA2FF7"/>
    <w:rsid w:val="00FB2121"/>
    <w:rsid w:val="00FB2EA3"/>
    <w:rsid w:val="00FB3264"/>
    <w:rsid w:val="00FC53E3"/>
    <w:rsid w:val="00FD0FA3"/>
    <w:rsid w:val="00FF115A"/>
    <w:rsid w:val="00FF15A9"/>
    <w:rsid w:val="00FF277D"/>
    <w:rsid w:val="00FF4C3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C532-1691-41E5-B46C-84F67EEF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30</TotalTime>
  <Pages>2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2</cp:revision>
  <cp:lastPrinted>2012-08-16T12:16:00Z</cp:lastPrinted>
  <dcterms:created xsi:type="dcterms:W3CDTF">2014-04-05T09:01:00Z</dcterms:created>
  <dcterms:modified xsi:type="dcterms:W3CDTF">2014-04-05T09:01:00Z</dcterms:modified>
</cp:coreProperties>
</file>