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937E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кубок Голиковых 2004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37617D">
              <w:rPr>
                <w:b/>
                <w:i/>
                <w:sz w:val="16"/>
              </w:rPr>
              <w:t>05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37617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37617D">
              <w:rPr>
                <w:sz w:val="16"/>
              </w:rPr>
              <w:t>08.00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37617D">
              <w:rPr>
                <w:sz w:val="16"/>
              </w:rPr>
              <w:t>31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37617D">
              <w:rPr>
                <w:sz w:val="16"/>
              </w:rPr>
              <w:t>7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37617D">
              <w:rPr>
                <w:rFonts w:ascii="Cambria" w:hAnsi="Cambria"/>
                <w:b w:val="0"/>
                <w:i w:val="0"/>
                <w:sz w:val="18"/>
              </w:rPr>
              <w:t>Лада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37617D" w:rsidP="00EC67BA">
            <w:pPr>
              <w:rPr>
                <w:sz w:val="16"/>
              </w:rPr>
            </w:pPr>
            <w:r>
              <w:t>Тольятти</w:t>
            </w:r>
            <w:r w:rsidR="00153C30">
              <w:t xml:space="preserve">        </w:t>
            </w:r>
            <w:r w:rsidR="00EC67BA">
              <w:t xml:space="preserve">                </w:t>
            </w:r>
            <w:r>
              <w:t xml:space="preserve">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EC67BA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Pr="00364B23" w:rsidRDefault="0037617D" w:rsidP="00EC67B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EC67BA" w:rsidRPr="00496C09" w:rsidRDefault="0037617D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Майоров М.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7BA" w:rsidRDefault="00EC67BA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C67BA" w:rsidRPr="00C237B0" w:rsidRDefault="00F83D99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C67BA" w:rsidRPr="00C237B0" w:rsidRDefault="000948B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C67BA" w:rsidRPr="00C237B0" w:rsidRDefault="000948B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  <w:tc>
          <w:tcPr>
            <w:tcW w:w="279" w:type="dxa"/>
            <w:vAlign w:val="center"/>
          </w:tcPr>
          <w:p w:rsidR="00EC67BA" w:rsidRPr="00C237B0" w:rsidRDefault="000948B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EC67BA" w:rsidRPr="00C237B0" w:rsidRDefault="000948B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EC67BA" w:rsidRPr="00C237B0" w:rsidRDefault="00B95F1C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05.26</w:t>
            </w:r>
          </w:p>
        </w:tc>
        <w:tc>
          <w:tcPr>
            <w:tcW w:w="270" w:type="dxa"/>
            <w:vAlign w:val="center"/>
          </w:tcPr>
          <w:p w:rsidR="00EC67BA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6" w:type="dxa"/>
            <w:vAlign w:val="center"/>
          </w:tcPr>
          <w:p w:rsidR="00EC67BA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C67BA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EC67BA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05.26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C67BA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06.56</w:t>
            </w:r>
          </w:p>
        </w:tc>
      </w:tr>
      <w:tr w:rsidR="0037617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37617D" w:rsidRPr="00364B23" w:rsidRDefault="0037617D" w:rsidP="00EC67BA">
            <w:proofErr w:type="spellStart"/>
            <w:r>
              <w:t>Овчарик</w:t>
            </w:r>
            <w:proofErr w:type="spellEnd"/>
            <w:r>
              <w:t xml:space="preserve">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617D" w:rsidRDefault="0037617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7617D" w:rsidRPr="00C237B0" w:rsidRDefault="0037617D" w:rsidP="0037617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0948B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7617D" w:rsidRPr="00C237B0" w:rsidRDefault="000948B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13.52</w:t>
            </w:r>
          </w:p>
        </w:tc>
        <w:tc>
          <w:tcPr>
            <w:tcW w:w="279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1F25E3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33.27</w:t>
            </w:r>
          </w:p>
        </w:tc>
        <w:tc>
          <w:tcPr>
            <w:tcW w:w="270" w:type="dxa"/>
            <w:vAlign w:val="center"/>
          </w:tcPr>
          <w:p w:rsidR="0037617D" w:rsidRPr="00C237B0" w:rsidRDefault="001F25E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37617D" w:rsidRPr="00C237B0" w:rsidRDefault="001F25E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1F25E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7617D" w:rsidRPr="00C237B0" w:rsidRDefault="001F25E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33.27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1F25E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34.57</w:t>
            </w: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37617D" w:rsidRPr="00364B23" w:rsidRDefault="0037617D" w:rsidP="00EC67BA">
            <w:proofErr w:type="spellStart"/>
            <w:r>
              <w:t>Рангаев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  <w:tc>
          <w:tcPr>
            <w:tcW w:w="279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Мухин Д.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279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Фролов С.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24.53</w:t>
            </w:r>
          </w:p>
        </w:tc>
        <w:tc>
          <w:tcPr>
            <w:tcW w:w="279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37617D" w:rsidRPr="00C237B0" w:rsidRDefault="00B95F1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7617D" w:rsidRDefault="0037617D" w:rsidP="00EC67BA">
            <w:proofErr w:type="spellStart"/>
            <w:r>
              <w:t>Карпунин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37617D" w:rsidRDefault="0037617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F83D9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37617D" w:rsidRPr="00C237B0" w:rsidRDefault="00F83D9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79" w:type="dxa"/>
            <w:vAlign w:val="center"/>
          </w:tcPr>
          <w:p w:rsidR="0037617D" w:rsidRPr="00C237B0" w:rsidRDefault="00F83D9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F83D9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Ксенофонтов Н.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37617D" w:rsidRPr="00364B23" w:rsidRDefault="0037617D" w:rsidP="00EC67BA">
            <w:proofErr w:type="spellStart"/>
            <w:r>
              <w:t>Семикоп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Иванов Д.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Федосеев А.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Головкин М.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Агапов А.</w:t>
            </w:r>
          </w:p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37617D" w:rsidRPr="00364B23" w:rsidRDefault="0037617D" w:rsidP="00EC67BA">
            <w:r>
              <w:t>Шалимов А.</w:t>
            </w:r>
          </w:p>
        </w:tc>
        <w:tc>
          <w:tcPr>
            <w:tcW w:w="280" w:type="dxa"/>
          </w:tcPr>
          <w:p w:rsidR="0037617D" w:rsidRDefault="0037617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EC67BA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37617D" w:rsidRDefault="00A22F11" w:rsidP="00EC67BA">
            <w:proofErr w:type="spellStart"/>
            <w:r>
              <w:t>Емелин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37617D" w:rsidRDefault="00A22F11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A22F11" w:rsidP="00EC67BA">
            <w:pPr>
              <w:jc w:val="center"/>
            </w:pPr>
            <w:r>
              <w:t>63</w:t>
            </w:r>
          </w:p>
        </w:tc>
        <w:tc>
          <w:tcPr>
            <w:tcW w:w="2260" w:type="dxa"/>
          </w:tcPr>
          <w:p w:rsidR="0037617D" w:rsidRDefault="00A22F11" w:rsidP="00EC67BA">
            <w:proofErr w:type="spellStart"/>
            <w:r>
              <w:t>Ладилов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7617D" w:rsidRDefault="00A22F11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A22F11" w:rsidP="00EC67BA">
            <w:pPr>
              <w:jc w:val="center"/>
            </w:pPr>
            <w:r>
              <w:t>71</w:t>
            </w:r>
          </w:p>
        </w:tc>
        <w:tc>
          <w:tcPr>
            <w:tcW w:w="2260" w:type="dxa"/>
          </w:tcPr>
          <w:p w:rsidR="0037617D" w:rsidRPr="00364B23" w:rsidRDefault="00A22F11" w:rsidP="00EC67BA">
            <w:r>
              <w:t>Ткач Д.</w:t>
            </w:r>
          </w:p>
        </w:tc>
        <w:tc>
          <w:tcPr>
            <w:tcW w:w="280" w:type="dxa"/>
          </w:tcPr>
          <w:p w:rsidR="0037617D" w:rsidRPr="00364B23" w:rsidRDefault="00A22F11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A22F11" w:rsidP="00EC67BA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37617D" w:rsidRPr="00364B23" w:rsidRDefault="00A22F11" w:rsidP="00EC67BA">
            <w:r>
              <w:t>Шилов В.</w:t>
            </w:r>
          </w:p>
        </w:tc>
        <w:tc>
          <w:tcPr>
            <w:tcW w:w="280" w:type="dxa"/>
          </w:tcPr>
          <w:p w:rsidR="0037617D" w:rsidRPr="00364B23" w:rsidRDefault="00A22F11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A22F11" w:rsidP="00EC67BA">
            <w:pPr>
              <w:jc w:val="center"/>
            </w:pPr>
            <w:r>
              <w:t>87</w:t>
            </w:r>
          </w:p>
        </w:tc>
        <w:tc>
          <w:tcPr>
            <w:tcW w:w="2260" w:type="dxa"/>
          </w:tcPr>
          <w:p w:rsidR="0037617D" w:rsidRDefault="00A22F11" w:rsidP="00EC67BA">
            <w:proofErr w:type="spellStart"/>
            <w:r>
              <w:t>Зайдулин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7617D" w:rsidRDefault="00A22F11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EC67BA">
            <w:pPr>
              <w:jc w:val="center"/>
            </w:pPr>
          </w:p>
        </w:tc>
        <w:tc>
          <w:tcPr>
            <w:tcW w:w="2260" w:type="dxa"/>
          </w:tcPr>
          <w:p w:rsidR="0037617D" w:rsidRDefault="0037617D" w:rsidP="00EC67BA"/>
        </w:tc>
        <w:tc>
          <w:tcPr>
            <w:tcW w:w="280" w:type="dxa"/>
          </w:tcPr>
          <w:p w:rsidR="0037617D" w:rsidRDefault="0037617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</w:p>
        </w:tc>
        <w:tc>
          <w:tcPr>
            <w:tcW w:w="2260" w:type="dxa"/>
          </w:tcPr>
          <w:p w:rsidR="0037617D" w:rsidRPr="00364B23" w:rsidRDefault="0037617D" w:rsidP="00EC67BA"/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</w:p>
        </w:tc>
        <w:tc>
          <w:tcPr>
            <w:tcW w:w="2260" w:type="dxa"/>
          </w:tcPr>
          <w:p w:rsidR="0037617D" w:rsidRPr="00364B23" w:rsidRDefault="0037617D" w:rsidP="00EC67BA"/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EC67BA">
            <w:pPr>
              <w:jc w:val="center"/>
            </w:pPr>
          </w:p>
        </w:tc>
        <w:tc>
          <w:tcPr>
            <w:tcW w:w="2260" w:type="dxa"/>
          </w:tcPr>
          <w:p w:rsidR="0037617D" w:rsidRPr="00364B23" w:rsidRDefault="0037617D" w:rsidP="00EC67BA"/>
        </w:tc>
        <w:tc>
          <w:tcPr>
            <w:tcW w:w="280" w:type="dxa"/>
          </w:tcPr>
          <w:p w:rsidR="0037617D" w:rsidRPr="00364B23" w:rsidRDefault="0037617D" w:rsidP="00EC67BA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D" w:rsidRDefault="0037617D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A22F11">
              <w:t xml:space="preserve">      Беляков В.  </w:t>
            </w:r>
            <w:r>
              <w:t xml:space="preserve">     </w:t>
            </w:r>
            <w:r w:rsidRPr="00364B23">
              <w:t xml:space="preserve">                      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 w:rsidR="00A22F11">
              <w:t xml:space="preserve">     </w:t>
            </w:r>
            <w:proofErr w:type="spellStart"/>
            <w:r w:rsidR="00A22F11">
              <w:t>Игонченко</w:t>
            </w:r>
            <w:proofErr w:type="spellEnd"/>
            <w:r w:rsidR="00A22F11">
              <w:t xml:space="preserve"> А. </w:t>
            </w:r>
            <w:r>
              <w:rPr>
                <w:i/>
                <w:sz w:val="16"/>
              </w:rPr>
              <w:t>Подписи</w:t>
            </w:r>
          </w:p>
          <w:p w:rsidR="0037617D" w:rsidRDefault="0037617D" w:rsidP="00EC67BA">
            <w:pPr>
              <w:pStyle w:val="7"/>
            </w:pPr>
            <w:r>
              <w:t>Начальник команды</w:t>
            </w:r>
          </w:p>
          <w:p w:rsidR="0037617D" w:rsidRDefault="0037617D" w:rsidP="00EC67BA">
            <w:pPr>
              <w:pStyle w:val="8"/>
            </w:pPr>
            <w:r>
              <w:t>Подпись</w:t>
            </w:r>
          </w:p>
        </w:tc>
      </w:tr>
      <w:tr w:rsidR="0037617D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D" w:rsidRDefault="0037617D" w:rsidP="00153C3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Белые медведи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D" w:rsidRDefault="0037617D" w:rsidP="00153C30">
            <w:pPr>
              <w:rPr>
                <w:sz w:val="16"/>
              </w:rPr>
            </w:pPr>
            <w:r>
              <w:t xml:space="preserve">Челябинск             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D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7617D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7617D" w:rsidRDefault="0037617D" w:rsidP="00153C30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7617D" w:rsidRDefault="0037617D" w:rsidP="00153C3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7617D" w:rsidRDefault="0037617D" w:rsidP="00153C3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7617D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37617D" w:rsidRPr="00496C09" w:rsidRDefault="0037617D" w:rsidP="00153C30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Журавлёв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617D" w:rsidRDefault="0037617D" w:rsidP="00153C3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7617D" w:rsidRPr="00C237B0" w:rsidRDefault="0037617D" w:rsidP="00153C3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20.33</w:t>
            </w:r>
          </w:p>
        </w:tc>
        <w:tc>
          <w:tcPr>
            <w:tcW w:w="279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B95F1C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06.04</w:t>
            </w:r>
          </w:p>
        </w:tc>
        <w:tc>
          <w:tcPr>
            <w:tcW w:w="270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6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07.34</w:t>
            </w:r>
          </w:p>
        </w:tc>
      </w:tr>
      <w:tr w:rsidR="0037617D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37617D" w:rsidRPr="00364B23" w:rsidRDefault="0037617D" w:rsidP="00153C30">
            <w:r>
              <w:t>Власов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617D" w:rsidRDefault="0037617D" w:rsidP="00153C3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7617D" w:rsidRPr="00C237B0" w:rsidRDefault="0037617D" w:rsidP="00153C3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27.20</w:t>
            </w:r>
          </w:p>
        </w:tc>
        <w:tc>
          <w:tcPr>
            <w:tcW w:w="279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B95F1C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19.32</w:t>
            </w:r>
          </w:p>
        </w:tc>
        <w:tc>
          <w:tcPr>
            <w:tcW w:w="270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6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B95F1C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</w:t>
            </w: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37617D" w:rsidRPr="00364B23" w:rsidRDefault="0037617D" w:rsidP="00153C30">
            <w:proofErr w:type="spellStart"/>
            <w:r>
              <w:t>Редреев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35.24</w:t>
            </w:r>
          </w:p>
        </w:tc>
        <w:tc>
          <w:tcPr>
            <w:tcW w:w="279" w:type="dxa"/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622FBF" w:rsidRDefault="0037617D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37617D" w:rsidRPr="00364B23" w:rsidRDefault="0037617D" w:rsidP="00153C30">
            <w:proofErr w:type="spellStart"/>
            <w:r>
              <w:t>лекарев</w:t>
            </w:r>
            <w:proofErr w:type="spellEnd"/>
            <w:r>
              <w:t xml:space="preserve"> В.                       К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37.17</w:t>
            </w:r>
          </w:p>
        </w:tc>
        <w:tc>
          <w:tcPr>
            <w:tcW w:w="279" w:type="dxa"/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8" w:type="dxa"/>
            <w:vAlign w:val="center"/>
          </w:tcPr>
          <w:p w:rsidR="0037617D" w:rsidRPr="00C237B0" w:rsidRDefault="001F25E3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37617D" w:rsidRPr="00364B23" w:rsidRDefault="0037617D" w:rsidP="00153C30">
            <w:proofErr w:type="spellStart"/>
            <w:r>
              <w:t>Гребеньщиков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4B2F6A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37617D" w:rsidRPr="00C237B0" w:rsidRDefault="004B2F6A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43.31</w:t>
            </w:r>
          </w:p>
        </w:tc>
        <w:tc>
          <w:tcPr>
            <w:tcW w:w="279" w:type="dxa"/>
            <w:vAlign w:val="center"/>
          </w:tcPr>
          <w:p w:rsidR="0037617D" w:rsidRPr="00C237B0" w:rsidRDefault="004B2F6A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37617D" w:rsidRPr="00C237B0" w:rsidRDefault="004B2F6A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4B2F6A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153C30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37617D" w:rsidRDefault="0037617D" w:rsidP="00153C30">
            <w:proofErr w:type="spellStart"/>
            <w:r>
              <w:t>Ошвинцев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37617D" w:rsidRDefault="0037617D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37617D" w:rsidRPr="00364B23" w:rsidRDefault="0037617D" w:rsidP="00153C30">
            <w:r>
              <w:t>Девятов С.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37617D" w:rsidRPr="00364B23" w:rsidRDefault="0037617D" w:rsidP="00153C30">
            <w:proofErr w:type="spellStart"/>
            <w:r>
              <w:t>Печенев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37617D" w:rsidRPr="00364B23" w:rsidRDefault="0037617D" w:rsidP="00153C30">
            <w:r>
              <w:t>Терский Н.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37617D" w:rsidRPr="00364B23" w:rsidRDefault="0037617D" w:rsidP="00153C30">
            <w:proofErr w:type="spellStart"/>
            <w:r>
              <w:t>Игленков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37617D" w:rsidRPr="00364B23" w:rsidRDefault="0037617D" w:rsidP="00153C30">
            <w:r>
              <w:t>Сергеев М.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37617D" w:rsidRPr="00364B23" w:rsidRDefault="0037617D" w:rsidP="00153C30">
            <w:r>
              <w:t>Григорян А.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37617D" w:rsidRPr="00364B23" w:rsidRDefault="0037617D" w:rsidP="00153C30">
            <w:r>
              <w:t>Юсупов В.                      А</w:t>
            </w:r>
          </w:p>
        </w:tc>
        <w:tc>
          <w:tcPr>
            <w:tcW w:w="280" w:type="dxa"/>
          </w:tcPr>
          <w:p w:rsidR="0037617D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153C30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37617D" w:rsidRDefault="0037617D" w:rsidP="00153C30">
            <w:r>
              <w:t>Звонков А.</w:t>
            </w:r>
          </w:p>
        </w:tc>
        <w:tc>
          <w:tcPr>
            <w:tcW w:w="280" w:type="dxa"/>
          </w:tcPr>
          <w:p w:rsidR="0037617D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153C30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37617D" w:rsidRDefault="0037617D" w:rsidP="00153C30">
            <w:r>
              <w:t>Постников М.</w:t>
            </w:r>
          </w:p>
        </w:tc>
        <w:tc>
          <w:tcPr>
            <w:tcW w:w="280" w:type="dxa"/>
          </w:tcPr>
          <w:p w:rsidR="0037617D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37617D" w:rsidRPr="00364B23" w:rsidRDefault="0037617D" w:rsidP="00153C30">
            <w:proofErr w:type="spellStart"/>
            <w:r>
              <w:t>Омельчук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37617D" w:rsidRPr="00364B23" w:rsidRDefault="0037617D" w:rsidP="00153C30">
            <w:proofErr w:type="spellStart"/>
            <w:r>
              <w:t>Факидий</w:t>
            </w:r>
            <w:proofErr w:type="spellEnd"/>
            <w:r>
              <w:t xml:space="preserve"> Э.</w:t>
            </w:r>
          </w:p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153C30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37617D" w:rsidRDefault="0037617D" w:rsidP="00153C30">
            <w:proofErr w:type="spellStart"/>
            <w:r>
              <w:t>Баруздин</w:t>
            </w:r>
            <w:proofErr w:type="spellEnd"/>
            <w:r>
              <w:t xml:space="preserve"> Г.                    А</w:t>
            </w:r>
          </w:p>
        </w:tc>
        <w:tc>
          <w:tcPr>
            <w:tcW w:w="280" w:type="dxa"/>
          </w:tcPr>
          <w:p w:rsidR="0037617D" w:rsidRDefault="0037617D" w:rsidP="00153C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15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Default="0037617D" w:rsidP="00153C30">
            <w:pPr>
              <w:jc w:val="center"/>
            </w:pPr>
          </w:p>
        </w:tc>
        <w:tc>
          <w:tcPr>
            <w:tcW w:w="2260" w:type="dxa"/>
          </w:tcPr>
          <w:p w:rsidR="0037617D" w:rsidRDefault="0037617D" w:rsidP="00153C30"/>
        </w:tc>
        <w:tc>
          <w:tcPr>
            <w:tcW w:w="280" w:type="dxa"/>
          </w:tcPr>
          <w:p w:rsidR="0037617D" w:rsidRDefault="0037617D" w:rsidP="00153C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</w:p>
        </w:tc>
        <w:tc>
          <w:tcPr>
            <w:tcW w:w="2260" w:type="dxa"/>
          </w:tcPr>
          <w:p w:rsidR="0037617D" w:rsidRPr="00364B23" w:rsidRDefault="0037617D" w:rsidP="00153C30"/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</w:p>
        </w:tc>
        <w:tc>
          <w:tcPr>
            <w:tcW w:w="2260" w:type="dxa"/>
          </w:tcPr>
          <w:p w:rsidR="0037617D" w:rsidRPr="00364B23" w:rsidRDefault="0037617D" w:rsidP="00153C30"/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7617D" w:rsidRPr="00364B23" w:rsidRDefault="0037617D" w:rsidP="00153C30">
            <w:pPr>
              <w:jc w:val="center"/>
            </w:pPr>
          </w:p>
        </w:tc>
        <w:tc>
          <w:tcPr>
            <w:tcW w:w="2260" w:type="dxa"/>
          </w:tcPr>
          <w:p w:rsidR="0037617D" w:rsidRPr="00364B23" w:rsidRDefault="0037617D" w:rsidP="00153C30"/>
        </w:tc>
        <w:tc>
          <w:tcPr>
            <w:tcW w:w="280" w:type="dxa"/>
          </w:tcPr>
          <w:p w:rsidR="0037617D" w:rsidRPr="00364B23" w:rsidRDefault="0037617D" w:rsidP="00153C30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7617D" w:rsidRPr="00C237B0" w:rsidRDefault="0037617D" w:rsidP="00153C30">
            <w:pPr>
              <w:jc w:val="center"/>
              <w:rPr>
                <w:sz w:val="16"/>
                <w:szCs w:val="16"/>
              </w:rPr>
            </w:pPr>
          </w:p>
        </w:tc>
      </w:tr>
      <w:tr w:rsidR="0037617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D" w:rsidRDefault="0037617D" w:rsidP="00153C30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Иванов Д.     </w:t>
            </w:r>
            <w:r w:rsidRPr="00364B23">
              <w:t xml:space="preserve">                          </w:t>
            </w:r>
            <w:r>
              <w:t xml:space="preserve">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</w:t>
            </w:r>
            <w:r>
              <w:rPr>
                <w:i/>
                <w:sz w:val="16"/>
              </w:rPr>
              <w:t>Подписи</w:t>
            </w:r>
          </w:p>
          <w:p w:rsidR="0037617D" w:rsidRDefault="0037617D" w:rsidP="00153C30">
            <w:pPr>
              <w:pStyle w:val="7"/>
            </w:pPr>
            <w:r>
              <w:t>Начальник команды</w:t>
            </w:r>
          </w:p>
          <w:p w:rsidR="0037617D" w:rsidRDefault="0037617D" w:rsidP="00153C30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CA50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CA50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4B2F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83D9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0948B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948B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4B2F6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0" w:type="dxa"/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61" w:type="dxa"/>
          </w:tcPr>
          <w:p w:rsidR="001B196B" w:rsidRPr="00C237B0" w:rsidRDefault="004B2F6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A22F1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72CB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CA50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CA50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4B2F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F83D9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0948B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948B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61" w:type="dxa"/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– 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A22F1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  <w:tc>
          <w:tcPr>
            <w:tcW w:w="567" w:type="dxa"/>
          </w:tcPr>
          <w:p w:rsidR="001B196B" w:rsidRPr="00C237B0" w:rsidRDefault="00A22F1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A22F1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CA50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4B2F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F83D9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0948B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0948B4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09.35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61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– 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F83D99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C11037" w:rsidRPr="00C237B0" w:rsidRDefault="00F83D99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F83D99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CA50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CA50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F83D99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61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– 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61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– 0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60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61" w:type="dxa"/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F83D99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0948B4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11037" w:rsidRDefault="00C11037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C11037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0948B4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1037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153C30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Пустобаев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</w:p>
        </w:tc>
      </w:tr>
      <w:tr w:rsidR="00C11037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i/>
                <w:iCs/>
                <w:sz w:val="6"/>
              </w:rPr>
            </w:pP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</w:tr>
      <w:tr w:rsidR="00C11037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11037" w:rsidRPr="00C237B0" w:rsidRDefault="00C1103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948B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5E3"/>
    <w:rsid w:val="001F2BAE"/>
    <w:rsid w:val="00201964"/>
    <w:rsid w:val="00202BAB"/>
    <w:rsid w:val="00214511"/>
    <w:rsid w:val="00225D5A"/>
    <w:rsid w:val="00231DDF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7617D"/>
    <w:rsid w:val="00380451"/>
    <w:rsid w:val="00386ABF"/>
    <w:rsid w:val="003927B8"/>
    <w:rsid w:val="00392E53"/>
    <w:rsid w:val="003C2DEF"/>
    <w:rsid w:val="003C307F"/>
    <w:rsid w:val="003D3CE2"/>
    <w:rsid w:val="003D5E4D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2F6A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FE3"/>
    <w:rsid w:val="006534CE"/>
    <w:rsid w:val="0066787A"/>
    <w:rsid w:val="00667938"/>
    <w:rsid w:val="00672CBA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F524C"/>
    <w:rsid w:val="006F77C0"/>
    <w:rsid w:val="00727D8B"/>
    <w:rsid w:val="00741EDC"/>
    <w:rsid w:val="00755818"/>
    <w:rsid w:val="00765C68"/>
    <w:rsid w:val="0076774E"/>
    <w:rsid w:val="00777C52"/>
    <w:rsid w:val="0078273A"/>
    <w:rsid w:val="00782F59"/>
    <w:rsid w:val="0079352F"/>
    <w:rsid w:val="007A568E"/>
    <w:rsid w:val="007B0E89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1B2F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43A2F"/>
    <w:rsid w:val="00951ED1"/>
    <w:rsid w:val="00953217"/>
    <w:rsid w:val="009575F1"/>
    <w:rsid w:val="00961EAF"/>
    <w:rsid w:val="0096426C"/>
    <w:rsid w:val="00977377"/>
    <w:rsid w:val="00980DD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2F11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5F1C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A5053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B7126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3D99"/>
    <w:rsid w:val="00F85143"/>
    <w:rsid w:val="00F95940"/>
    <w:rsid w:val="00FA209E"/>
    <w:rsid w:val="00FA2FF7"/>
    <w:rsid w:val="00FB2121"/>
    <w:rsid w:val="00FB2EA3"/>
    <w:rsid w:val="00FB3264"/>
    <w:rsid w:val="00FC53E3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67F7-A42D-4061-A594-6CF35FD1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17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4</cp:revision>
  <cp:lastPrinted>2012-08-16T12:16:00Z</cp:lastPrinted>
  <dcterms:created xsi:type="dcterms:W3CDTF">2014-04-05T05:13:00Z</dcterms:created>
  <dcterms:modified xsi:type="dcterms:W3CDTF">2014-04-05T05:25:00Z</dcterms:modified>
</cp:coreProperties>
</file>