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937E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Турнир кубок Голиковых 2004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825F9">
              <w:rPr>
                <w:b/>
                <w:i/>
                <w:sz w:val="16"/>
              </w:rPr>
              <w:t>ВСЛК «Золотая шайба»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C937E1">
              <w:rPr>
                <w:b/>
                <w:i/>
                <w:sz w:val="16"/>
              </w:rPr>
              <w:t>04.04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FD0E6E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FD0E6E">
              <w:rPr>
                <w:sz w:val="16"/>
              </w:rPr>
              <w:t>16.45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FD0E6E">
              <w:rPr>
                <w:sz w:val="16"/>
              </w:rPr>
              <w:t>57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FD0E6E">
              <w:rPr>
                <w:sz w:val="16"/>
              </w:rPr>
              <w:t>6</w:t>
            </w:r>
          </w:p>
        </w:tc>
      </w:tr>
      <w:tr w:rsidR="00EC67BA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EC67BA">
              <w:rPr>
                <w:sz w:val="18"/>
              </w:rPr>
              <w:t xml:space="preserve"> » </w:t>
            </w:r>
            <w:r w:rsidR="00EC67BA" w:rsidRPr="00D52607">
              <w:rPr>
                <w:rFonts w:ascii="Cambria" w:hAnsi="Cambria"/>
                <w:sz w:val="18"/>
              </w:rPr>
              <w:t xml:space="preserve"> </w:t>
            </w:r>
            <w:r w:rsidR="00EC67BA">
              <w:rPr>
                <w:rFonts w:ascii="Cambria" w:hAnsi="Cambria"/>
                <w:sz w:val="18"/>
              </w:rPr>
              <w:t>«</w:t>
            </w:r>
            <w:r w:rsidR="00153C30"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 w:rsidR="00EC67BA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153C30" w:rsidP="00EC67BA">
            <w:pPr>
              <w:rPr>
                <w:sz w:val="16"/>
              </w:rPr>
            </w:pPr>
            <w:r>
              <w:t xml:space="preserve">Пенза        </w:t>
            </w:r>
            <w:r w:rsidR="00EC67BA">
              <w:t xml:space="preserve">                </w:t>
            </w:r>
            <w:r w:rsidR="00C937E1">
              <w:t xml:space="preserve">                          </w:t>
            </w:r>
            <w:r w:rsidR="00EC67BA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EC67BA"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C67BA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700966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00966" w:rsidRPr="00364B23" w:rsidRDefault="00700966" w:rsidP="00EC67BA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700966" w:rsidRPr="00496C09" w:rsidRDefault="00700966" w:rsidP="00EC67BA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Зюзин</w:t>
            </w:r>
            <w:proofErr w:type="spellEnd"/>
            <w:r>
              <w:rPr>
                <w:b w:val="0"/>
                <w:sz w:val="20"/>
              </w:rP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0966" w:rsidRDefault="00700966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00966" w:rsidRPr="00C237B0" w:rsidRDefault="00DA7CB0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01.15</w:t>
            </w: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700966" w:rsidRPr="00C237B0" w:rsidRDefault="00700966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07.12</w:t>
            </w:r>
          </w:p>
        </w:tc>
        <w:tc>
          <w:tcPr>
            <w:tcW w:w="270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700966" w:rsidRPr="00C237B0" w:rsidRDefault="00700966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08.42</w:t>
            </w:r>
          </w:p>
        </w:tc>
      </w:tr>
      <w:tr w:rsidR="00700966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00966" w:rsidRPr="00364B23" w:rsidRDefault="00700966" w:rsidP="00EC67BA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700966" w:rsidRPr="00364B23" w:rsidRDefault="00700966" w:rsidP="00EC67BA">
            <w:r>
              <w:t>Корзин Е.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0966" w:rsidRDefault="00700966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00966" w:rsidRPr="00C237B0" w:rsidRDefault="00700966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02.56</w:t>
            </w: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700966" w:rsidRPr="00C237B0" w:rsidRDefault="00700966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08.06</w:t>
            </w:r>
          </w:p>
        </w:tc>
        <w:tc>
          <w:tcPr>
            <w:tcW w:w="270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700966" w:rsidRPr="00C237B0" w:rsidRDefault="00700966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09.36</w:t>
            </w:r>
          </w:p>
        </w:tc>
      </w:tr>
      <w:tr w:rsidR="00700966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00966" w:rsidRPr="00364B23" w:rsidRDefault="00700966" w:rsidP="00EC67BA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700966" w:rsidRPr="00364B23" w:rsidRDefault="00700966" w:rsidP="00EC67BA">
            <w:r>
              <w:t>Краснов И.</w:t>
            </w:r>
          </w:p>
        </w:tc>
        <w:tc>
          <w:tcPr>
            <w:tcW w:w="280" w:type="dxa"/>
          </w:tcPr>
          <w:p w:rsidR="00700966" w:rsidRPr="00364B23" w:rsidRDefault="00700966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</w:t>
            </w: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00966" w:rsidRPr="00C237B0" w:rsidRDefault="00700966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700966" w:rsidRPr="00622FBF" w:rsidRDefault="00700966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13.55</w:t>
            </w:r>
          </w:p>
        </w:tc>
        <w:tc>
          <w:tcPr>
            <w:tcW w:w="270" w:type="dxa"/>
            <w:vAlign w:val="center"/>
          </w:tcPr>
          <w:p w:rsidR="00700966" w:rsidRPr="00622FBF" w:rsidRDefault="00700966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</w:t>
            </w:r>
          </w:p>
        </w:tc>
        <w:tc>
          <w:tcPr>
            <w:tcW w:w="426" w:type="dxa"/>
            <w:vAlign w:val="center"/>
          </w:tcPr>
          <w:p w:rsidR="00700966" w:rsidRPr="00C237B0" w:rsidRDefault="00700966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00966" w:rsidRPr="00622FBF" w:rsidRDefault="00700966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700966" w:rsidRPr="00622FBF" w:rsidRDefault="00700966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13.55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00966" w:rsidRPr="00622FBF" w:rsidRDefault="00700966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15.25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Акимов И.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06.57</w:t>
            </w:r>
          </w:p>
        </w:tc>
        <w:tc>
          <w:tcPr>
            <w:tcW w:w="279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8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26.34</w:t>
            </w:r>
          </w:p>
        </w:tc>
        <w:tc>
          <w:tcPr>
            <w:tcW w:w="270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28.045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Филиппов Т.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19.53</w:t>
            </w:r>
          </w:p>
        </w:tc>
        <w:tc>
          <w:tcPr>
            <w:tcW w:w="279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6D7F0B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38.16</w:t>
            </w:r>
          </w:p>
        </w:tc>
        <w:tc>
          <w:tcPr>
            <w:tcW w:w="270" w:type="dxa"/>
            <w:vAlign w:val="center"/>
          </w:tcPr>
          <w:p w:rsidR="0042484C" w:rsidRPr="00C237B0" w:rsidRDefault="006D7F0B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vAlign w:val="center"/>
          </w:tcPr>
          <w:p w:rsidR="0042484C" w:rsidRPr="00C237B0" w:rsidRDefault="006D7F0B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6D7F0B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42484C" w:rsidRPr="00C237B0" w:rsidRDefault="006D7F0B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6D7F0B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39.01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153C30" w:rsidP="00EC67BA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42484C" w:rsidRDefault="00153C30" w:rsidP="00EC67BA">
            <w:r>
              <w:t>Кузнецов А.</w:t>
            </w:r>
          </w:p>
        </w:tc>
        <w:tc>
          <w:tcPr>
            <w:tcW w:w="280" w:type="dxa"/>
          </w:tcPr>
          <w:p w:rsidR="0042484C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21.49</w:t>
            </w:r>
          </w:p>
        </w:tc>
        <w:tc>
          <w:tcPr>
            <w:tcW w:w="279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vAlign w:val="center"/>
          </w:tcPr>
          <w:p w:rsidR="0042484C" w:rsidRPr="00C237B0" w:rsidRDefault="00700966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Чернов В.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42484C" w:rsidRPr="00364B23" w:rsidRDefault="00153C30" w:rsidP="00EC67BA">
            <w:proofErr w:type="spellStart"/>
            <w:r>
              <w:t>Гусенков</w:t>
            </w:r>
            <w:proofErr w:type="spellEnd"/>
            <w:r>
              <w:t xml:space="preserve"> А.                    А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Бойцов Д.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Артемов В.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42484C" w:rsidRPr="00364B23" w:rsidRDefault="00153C30" w:rsidP="00EC67BA">
            <w:proofErr w:type="spellStart"/>
            <w:r>
              <w:t>Рытьков</w:t>
            </w:r>
            <w:proofErr w:type="spellEnd"/>
            <w:r>
              <w:t xml:space="preserve"> Е.                      К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Володин А.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Димитров Д.</w:t>
            </w:r>
          </w:p>
        </w:tc>
        <w:tc>
          <w:tcPr>
            <w:tcW w:w="280" w:type="dxa"/>
          </w:tcPr>
          <w:p w:rsidR="0042484C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153C30" w:rsidP="00EC67BA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42484C" w:rsidRDefault="00153C30" w:rsidP="00EC67BA">
            <w:r>
              <w:t>Кулаков М.</w:t>
            </w:r>
          </w:p>
        </w:tc>
        <w:tc>
          <w:tcPr>
            <w:tcW w:w="280" w:type="dxa"/>
          </w:tcPr>
          <w:p w:rsidR="0042484C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Default="00FD0E6E" w:rsidP="00EC67BA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FD0E6E" w:rsidRPr="00364B23" w:rsidRDefault="00FD0E6E" w:rsidP="00700966">
            <w:r>
              <w:t>Серебряков Г.</w:t>
            </w:r>
          </w:p>
        </w:tc>
        <w:tc>
          <w:tcPr>
            <w:tcW w:w="280" w:type="dxa"/>
          </w:tcPr>
          <w:p w:rsidR="00FD0E6E" w:rsidRPr="00364B23" w:rsidRDefault="00FD0E6E" w:rsidP="007009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Default="00FD0E6E" w:rsidP="00EC67BA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FD0E6E" w:rsidRDefault="00FD0E6E" w:rsidP="00EC67BA">
            <w:r>
              <w:t>Лебедев Н.</w:t>
            </w:r>
          </w:p>
        </w:tc>
        <w:tc>
          <w:tcPr>
            <w:tcW w:w="280" w:type="dxa"/>
          </w:tcPr>
          <w:p w:rsidR="00FD0E6E" w:rsidRDefault="00FD0E6E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Default="00FD0E6E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EC67BA">
            <w:pPr>
              <w:jc w:val="center"/>
            </w:pPr>
            <w:r>
              <w:t>35</w:t>
            </w:r>
          </w:p>
        </w:tc>
        <w:tc>
          <w:tcPr>
            <w:tcW w:w="2260" w:type="dxa"/>
          </w:tcPr>
          <w:p w:rsidR="00FD0E6E" w:rsidRPr="00364B23" w:rsidRDefault="00FD0E6E" w:rsidP="00EC67BA">
            <w:r>
              <w:t>Костин К.</w:t>
            </w:r>
          </w:p>
        </w:tc>
        <w:tc>
          <w:tcPr>
            <w:tcW w:w="280" w:type="dxa"/>
          </w:tcPr>
          <w:p w:rsidR="00FD0E6E" w:rsidRPr="00364B23" w:rsidRDefault="00FD0E6E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EC67BA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FD0E6E" w:rsidRPr="00364B23" w:rsidRDefault="00FD0E6E" w:rsidP="00EC67BA">
            <w:r>
              <w:t>Исаев Н.</w:t>
            </w:r>
          </w:p>
        </w:tc>
        <w:tc>
          <w:tcPr>
            <w:tcW w:w="280" w:type="dxa"/>
          </w:tcPr>
          <w:p w:rsidR="00FD0E6E" w:rsidRPr="00364B23" w:rsidRDefault="00FD0E6E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Default="00FD0E6E" w:rsidP="00EC67BA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FD0E6E" w:rsidRDefault="00FD0E6E" w:rsidP="00EC67BA">
            <w:r>
              <w:t>Васин Н.</w:t>
            </w:r>
          </w:p>
        </w:tc>
        <w:tc>
          <w:tcPr>
            <w:tcW w:w="280" w:type="dxa"/>
          </w:tcPr>
          <w:p w:rsidR="00FD0E6E" w:rsidRDefault="00FD0E6E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Default="00FD0E6E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Default="00FD0E6E" w:rsidP="00EC67BA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FD0E6E" w:rsidRDefault="00FD0E6E" w:rsidP="00EC67BA">
            <w:proofErr w:type="spellStart"/>
            <w:r>
              <w:t>Швангирадзе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FD0E6E" w:rsidRDefault="00FD0E6E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Default="00FD0E6E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EC67BA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FD0E6E" w:rsidRPr="00364B23" w:rsidRDefault="00FD0E6E" w:rsidP="00EC67BA">
            <w:r>
              <w:t>Тишкин В.</w:t>
            </w:r>
          </w:p>
        </w:tc>
        <w:tc>
          <w:tcPr>
            <w:tcW w:w="280" w:type="dxa"/>
          </w:tcPr>
          <w:p w:rsidR="00FD0E6E" w:rsidRPr="00364B23" w:rsidRDefault="00FD0E6E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EC67BA">
            <w:pPr>
              <w:jc w:val="center"/>
            </w:pPr>
            <w:r>
              <w:t>92</w:t>
            </w:r>
          </w:p>
        </w:tc>
        <w:tc>
          <w:tcPr>
            <w:tcW w:w="2260" w:type="dxa"/>
          </w:tcPr>
          <w:p w:rsidR="00FD0E6E" w:rsidRPr="00364B23" w:rsidRDefault="00FD0E6E" w:rsidP="00EC67BA">
            <w:r>
              <w:t>Леонов В.</w:t>
            </w:r>
          </w:p>
        </w:tc>
        <w:tc>
          <w:tcPr>
            <w:tcW w:w="280" w:type="dxa"/>
          </w:tcPr>
          <w:p w:rsidR="00FD0E6E" w:rsidRPr="00364B23" w:rsidRDefault="00FD0E6E" w:rsidP="00EC67BA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E6E" w:rsidRDefault="00FD0E6E" w:rsidP="00EC67B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</w:t>
            </w:r>
            <w:proofErr w:type="spellStart"/>
            <w:r>
              <w:t>Бутылин</w:t>
            </w:r>
            <w:proofErr w:type="spellEnd"/>
            <w:r>
              <w:t xml:space="preserve"> О.     </w:t>
            </w:r>
            <w:r w:rsidRPr="00364B23">
              <w:t xml:space="preserve">                      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Ананьев Ю.    </w:t>
            </w:r>
            <w:r>
              <w:rPr>
                <w:i/>
                <w:sz w:val="16"/>
              </w:rPr>
              <w:t>Подписи</w:t>
            </w:r>
          </w:p>
          <w:p w:rsidR="00FD0E6E" w:rsidRDefault="00FD0E6E" w:rsidP="00EC67BA">
            <w:pPr>
              <w:pStyle w:val="7"/>
            </w:pPr>
            <w:r>
              <w:t>Начальник команды</w:t>
            </w:r>
          </w:p>
          <w:p w:rsidR="00FD0E6E" w:rsidRDefault="00FD0E6E" w:rsidP="00EC67BA">
            <w:pPr>
              <w:pStyle w:val="8"/>
            </w:pPr>
            <w:r>
              <w:t>Подпись</w:t>
            </w:r>
          </w:p>
        </w:tc>
      </w:tr>
      <w:tr w:rsidR="00FD0E6E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E6E" w:rsidRDefault="00FD0E6E" w:rsidP="00153C3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Торпедо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E6E" w:rsidRDefault="00FD0E6E" w:rsidP="00153C30">
            <w:pPr>
              <w:rPr>
                <w:sz w:val="16"/>
              </w:rPr>
            </w:pPr>
            <w:r>
              <w:t xml:space="preserve">Нижний Новгород          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E6E" w:rsidRDefault="00FD0E6E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FD0E6E" w:rsidTr="00153C30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FD0E6E" w:rsidRDefault="00FD0E6E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FD0E6E" w:rsidRDefault="00FD0E6E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E6E" w:rsidRDefault="00FD0E6E" w:rsidP="00153C30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D0E6E" w:rsidRDefault="00FD0E6E" w:rsidP="00153C30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D0E6E" w:rsidRDefault="00FD0E6E" w:rsidP="00153C30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FD0E6E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FD0E6E" w:rsidRPr="00496C09" w:rsidRDefault="00FD0E6E" w:rsidP="00153C30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Дагестанский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E6E" w:rsidRDefault="00FD0E6E" w:rsidP="00153C3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D0E6E" w:rsidRPr="00C237B0" w:rsidRDefault="0013392F" w:rsidP="00153C30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22.47</w:t>
            </w:r>
          </w:p>
        </w:tc>
        <w:tc>
          <w:tcPr>
            <w:tcW w:w="279" w:type="dxa"/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700966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09.05</w:t>
            </w:r>
          </w:p>
        </w:tc>
        <w:tc>
          <w:tcPr>
            <w:tcW w:w="270" w:type="dxa"/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</w:t>
            </w:r>
          </w:p>
        </w:tc>
      </w:tr>
      <w:tr w:rsidR="00FD0E6E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FD0E6E" w:rsidRPr="00364B23" w:rsidRDefault="00FD0E6E" w:rsidP="00153C30">
            <w:proofErr w:type="spellStart"/>
            <w:r>
              <w:t>Зубрилин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E6E" w:rsidRDefault="00FD0E6E" w:rsidP="00153C3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D0E6E" w:rsidRPr="00C237B0" w:rsidRDefault="0013392F" w:rsidP="00153C30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6D7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FD0E6E" w:rsidRPr="00C237B0" w:rsidRDefault="006D7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39.01</w:t>
            </w:r>
          </w:p>
        </w:tc>
        <w:tc>
          <w:tcPr>
            <w:tcW w:w="279" w:type="dxa"/>
            <w:vAlign w:val="center"/>
          </w:tcPr>
          <w:p w:rsidR="00FD0E6E" w:rsidRPr="00C237B0" w:rsidRDefault="006D7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6D7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700966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30.14</w:t>
            </w:r>
          </w:p>
        </w:tc>
        <w:tc>
          <w:tcPr>
            <w:tcW w:w="270" w:type="dxa"/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700966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31.44</w:t>
            </w: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FD0E6E" w:rsidRPr="00364B23" w:rsidRDefault="00FD0E6E" w:rsidP="00153C30">
            <w:proofErr w:type="spellStart"/>
            <w:r>
              <w:t>Кшукин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FD0E6E" w:rsidRPr="00364B23" w:rsidRDefault="00FD0E6E" w:rsidP="00153C30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622FBF" w:rsidRDefault="00FD0E6E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622FBF" w:rsidRDefault="00FD0E6E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622FBF" w:rsidRDefault="00FD0E6E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622FBF" w:rsidRDefault="00FD0E6E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622FBF" w:rsidRDefault="00FD0E6E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FD0E6E" w:rsidRPr="00364B23" w:rsidRDefault="00FD0E6E" w:rsidP="00153C30">
            <w:r>
              <w:t>Власов М.</w:t>
            </w:r>
          </w:p>
        </w:tc>
        <w:tc>
          <w:tcPr>
            <w:tcW w:w="280" w:type="dxa"/>
          </w:tcPr>
          <w:p w:rsidR="00FD0E6E" w:rsidRPr="00364B23" w:rsidRDefault="00FD0E6E" w:rsidP="00153C30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FD0E6E" w:rsidRPr="00364B23" w:rsidRDefault="00FD0E6E" w:rsidP="00153C30">
            <w:r>
              <w:t>Мартынов Е.</w:t>
            </w:r>
          </w:p>
        </w:tc>
        <w:tc>
          <w:tcPr>
            <w:tcW w:w="280" w:type="dxa"/>
          </w:tcPr>
          <w:p w:rsidR="00FD0E6E" w:rsidRPr="00364B23" w:rsidRDefault="00FD0E6E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Default="00FD0E6E" w:rsidP="00153C30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FD0E6E" w:rsidRDefault="00FD0E6E" w:rsidP="00153C30">
            <w:proofErr w:type="spellStart"/>
            <w:r>
              <w:t>Пантуров</w:t>
            </w:r>
            <w:proofErr w:type="spellEnd"/>
            <w:r>
              <w:t xml:space="preserve"> С.                    А</w:t>
            </w:r>
          </w:p>
        </w:tc>
        <w:tc>
          <w:tcPr>
            <w:tcW w:w="280" w:type="dxa"/>
          </w:tcPr>
          <w:p w:rsidR="00FD0E6E" w:rsidRDefault="00FD0E6E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FD0E6E" w:rsidRPr="00364B23" w:rsidRDefault="00FD0E6E" w:rsidP="00153C30">
            <w:proofErr w:type="spellStart"/>
            <w:r>
              <w:t>Тряпицын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FD0E6E" w:rsidRPr="00364B23" w:rsidRDefault="00FD0E6E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FD0E6E" w:rsidRPr="00364B23" w:rsidRDefault="00FD0E6E" w:rsidP="00153C30">
            <w:r>
              <w:t>Ефремов Г.</w:t>
            </w:r>
          </w:p>
        </w:tc>
        <w:tc>
          <w:tcPr>
            <w:tcW w:w="280" w:type="dxa"/>
          </w:tcPr>
          <w:p w:rsidR="00FD0E6E" w:rsidRPr="00364B23" w:rsidRDefault="00FD0E6E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FD0E6E" w:rsidRPr="00364B23" w:rsidRDefault="00FD0E6E" w:rsidP="00153C30">
            <w:proofErr w:type="spellStart"/>
            <w:r>
              <w:t>Паулкин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FD0E6E" w:rsidRPr="00364B23" w:rsidRDefault="00FD0E6E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FD0E6E" w:rsidRPr="00364B23" w:rsidRDefault="00FD0E6E" w:rsidP="00153C30">
            <w:proofErr w:type="spellStart"/>
            <w:r>
              <w:t>Плугин</w:t>
            </w:r>
            <w:proofErr w:type="spellEnd"/>
            <w:r>
              <w:t xml:space="preserve"> Д.                       А</w:t>
            </w:r>
          </w:p>
        </w:tc>
        <w:tc>
          <w:tcPr>
            <w:tcW w:w="280" w:type="dxa"/>
          </w:tcPr>
          <w:p w:rsidR="00FD0E6E" w:rsidRPr="00364B23" w:rsidRDefault="00FD0E6E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FD0E6E" w:rsidRPr="00364B23" w:rsidRDefault="00FD0E6E" w:rsidP="00153C30">
            <w:r>
              <w:t>Пахомов А.</w:t>
            </w:r>
          </w:p>
        </w:tc>
        <w:tc>
          <w:tcPr>
            <w:tcW w:w="280" w:type="dxa"/>
          </w:tcPr>
          <w:p w:rsidR="00FD0E6E" w:rsidRPr="00364B23" w:rsidRDefault="00FD0E6E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FD0E6E" w:rsidRPr="00364B23" w:rsidRDefault="00FD0E6E" w:rsidP="00153C30">
            <w:r>
              <w:t>Ратников Е.</w:t>
            </w:r>
          </w:p>
        </w:tc>
        <w:tc>
          <w:tcPr>
            <w:tcW w:w="280" w:type="dxa"/>
          </w:tcPr>
          <w:p w:rsidR="00FD0E6E" w:rsidRPr="00364B23" w:rsidRDefault="00FD0E6E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13392F" w:rsidP="00153C30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FD0E6E" w:rsidRPr="00364B23" w:rsidRDefault="0013392F" w:rsidP="00153C30">
            <w:proofErr w:type="spellStart"/>
            <w:r>
              <w:t>Говязин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FD0E6E" w:rsidRDefault="0013392F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Default="0013392F" w:rsidP="00153C30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FD0E6E" w:rsidRDefault="0013392F" w:rsidP="00153C30">
            <w:r>
              <w:t>Чесноков Г.</w:t>
            </w:r>
          </w:p>
        </w:tc>
        <w:tc>
          <w:tcPr>
            <w:tcW w:w="280" w:type="dxa"/>
          </w:tcPr>
          <w:p w:rsidR="00FD0E6E" w:rsidRDefault="0013392F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Default="0013392F" w:rsidP="00153C30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FD0E6E" w:rsidRDefault="0013392F" w:rsidP="00153C30">
            <w:r>
              <w:t>Пелевин А.</w:t>
            </w:r>
          </w:p>
        </w:tc>
        <w:tc>
          <w:tcPr>
            <w:tcW w:w="280" w:type="dxa"/>
          </w:tcPr>
          <w:p w:rsidR="00FD0E6E" w:rsidRDefault="0013392F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13392F" w:rsidP="00153C30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FD0E6E" w:rsidRPr="00364B23" w:rsidRDefault="0013392F" w:rsidP="00153C30">
            <w:r>
              <w:t>Кошелев В.</w:t>
            </w:r>
          </w:p>
        </w:tc>
        <w:tc>
          <w:tcPr>
            <w:tcW w:w="280" w:type="dxa"/>
          </w:tcPr>
          <w:p w:rsidR="00FD0E6E" w:rsidRPr="00364B23" w:rsidRDefault="0013392F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13392F" w:rsidP="00153C30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FD0E6E" w:rsidRPr="00364B23" w:rsidRDefault="0013392F" w:rsidP="00153C30">
            <w:proofErr w:type="spellStart"/>
            <w:r>
              <w:t>Алямовский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FD0E6E" w:rsidRPr="00364B23" w:rsidRDefault="0013392F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Default="0013392F" w:rsidP="00153C30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FD0E6E" w:rsidRDefault="0013392F" w:rsidP="00153C30">
            <w:r>
              <w:t>Сахаров Н.</w:t>
            </w:r>
          </w:p>
        </w:tc>
        <w:tc>
          <w:tcPr>
            <w:tcW w:w="280" w:type="dxa"/>
          </w:tcPr>
          <w:p w:rsidR="00FD0E6E" w:rsidRDefault="0013392F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Default="00FD0E6E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Default="0013392F" w:rsidP="00153C30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FD0E6E" w:rsidRDefault="0013392F" w:rsidP="00153C30">
            <w:proofErr w:type="spellStart"/>
            <w:r>
              <w:t>Сабаев</w:t>
            </w:r>
            <w:proofErr w:type="spellEnd"/>
            <w:r>
              <w:t xml:space="preserve"> Н.                        К</w:t>
            </w:r>
          </w:p>
        </w:tc>
        <w:tc>
          <w:tcPr>
            <w:tcW w:w="280" w:type="dxa"/>
          </w:tcPr>
          <w:p w:rsidR="00FD0E6E" w:rsidRDefault="0013392F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Default="0013392F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13392F" w:rsidP="00153C30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FD0E6E" w:rsidRPr="00364B23" w:rsidRDefault="0013392F" w:rsidP="00153C30">
            <w:r>
              <w:t>Тюленев В.</w:t>
            </w:r>
          </w:p>
        </w:tc>
        <w:tc>
          <w:tcPr>
            <w:tcW w:w="280" w:type="dxa"/>
          </w:tcPr>
          <w:p w:rsidR="00FD0E6E" w:rsidRPr="00364B23" w:rsidRDefault="0013392F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13392F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</w:p>
        </w:tc>
        <w:tc>
          <w:tcPr>
            <w:tcW w:w="2260" w:type="dxa"/>
          </w:tcPr>
          <w:p w:rsidR="00FD0E6E" w:rsidRPr="00364B23" w:rsidRDefault="00FD0E6E" w:rsidP="00153C30"/>
        </w:tc>
        <w:tc>
          <w:tcPr>
            <w:tcW w:w="280" w:type="dxa"/>
          </w:tcPr>
          <w:p w:rsidR="00FD0E6E" w:rsidRPr="00364B23" w:rsidRDefault="00FD0E6E" w:rsidP="00153C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D0E6E" w:rsidRPr="00364B23" w:rsidRDefault="00FD0E6E" w:rsidP="00153C30">
            <w:pPr>
              <w:jc w:val="center"/>
            </w:pPr>
          </w:p>
        </w:tc>
        <w:tc>
          <w:tcPr>
            <w:tcW w:w="2260" w:type="dxa"/>
          </w:tcPr>
          <w:p w:rsidR="00FD0E6E" w:rsidRPr="00364B23" w:rsidRDefault="00FD0E6E" w:rsidP="00153C30"/>
        </w:tc>
        <w:tc>
          <w:tcPr>
            <w:tcW w:w="280" w:type="dxa"/>
          </w:tcPr>
          <w:p w:rsidR="00FD0E6E" w:rsidRPr="00364B23" w:rsidRDefault="00FD0E6E" w:rsidP="00153C30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D0E6E" w:rsidRPr="00C237B0" w:rsidRDefault="00FD0E6E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FD0E6E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E6E" w:rsidRDefault="00FD0E6E" w:rsidP="00153C30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13392F">
              <w:t xml:space="preserve">      Белозерцев Э.</w:t>
            </w:r>
            <w:r>
              <w:t xml:space="preserve">    </w:t>
            </w:r>
            <w:r w:rsidRPr="00364B23">
              <w:t xml:space="preserve">                          </w:t>
            </w:r>
            <w:r>
              <w:t xml:space="preserve">    </w:t>
            </w:r>
            <w:r w:rsidR="0013392F">
              <w:t xml:space="preserve">                 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</w:t>
            </w:r>
            <w:r w:rsidR="0013392F">
              <w:t xml:space="preserve">  </w:t>
            </w:r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FD0E6E" w:rsidRDefault="00FD0E6E" w:rsidP="00153C30">
            <w:pPr>
              <w:pStyle w:val="7"/>
            </w:pPr>
            <w:r>
              <w:t>Начальник команды</w:t>
            </w:r>
          </w:p>
          <w:p w:rsidR="00FD0E6E" w:rsidRDefault="00FD0E6E" w:rsidP="00153C30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7009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7009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DA7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DA7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13392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3392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FD0E6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FD0E6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7009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7009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DA7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DA7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13392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3392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FD0E6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06.57</w:t>
            </w:r>
          </w:p>
        </w:tc>
        <w:tc>
          <w:tcPr>
            <w:tcW w:w="567" w:type="dxa"/>
          </w:tcPr>
          <w:p w:rsidR="001B196B" w:rsidRPr="00C237B0" w:rsidRDefault="00FD0E6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FD0E6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7009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7009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DA7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DA7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13392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3392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18.20</w:t>
            </w:r>
          </w:p>
        </w:tc>
      </w:tr>
      <w:tr w:rsidR="00C11037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Pr="00C237B0" w:rsidRDefault="007009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11037" w:rsidRPr="00C237B0" w:rsidRDefault="00DA7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DA7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153C30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А.</w:t>
            </w: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C11037" w:rsidRDefault="00C11037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C11037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9F3D69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5A62E8" w:rsidRDefault="00C11037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11037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153C30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5A62E8" w:rsidRDefault="00C11037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</w:p>
        </w:tc>
      </w:tr>
      <w:tr w:rsidR="00C11037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i/>
                <w:iCs/>
                <w:sz w:val="6"/>
              </w:rPr>
            </w:pP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</w:tr>
      <w:tr w:rsidR="00C11037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C11037" w:rsidRPr="00C237B0" w:rsidRDefault="00C11037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424D2"/>
    <w:rsid w:val="0004264B"/>
    <w:rsid w:val="00044E99"/>
    <w:rsid w:val="000515E6"/>
    <w:rsid w:val="00060388"/>
    <w:rsid w:val="00064F51"/>
    <w:rsid w:val="00067B4B"/>
    <w:rsid w:val="00071791"/>
    <w:rsid w:val="00072185"/>
    <w:rsid w:val="00076DD6"/>
    <w:rsid w:val="00090580"/>
    <w:rsid w:val="00093C74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3512"/>
    <w:rsid w:val="00133027"/>
    <w:rsid w:val="0013392F"/>
    <w:rsid w:val="0014180A"/>
    <w:rsid w:val="00145B17"/>
    <w:rsid w:val="00153662"/>
    <w:rsid w:val="00153C30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2BAE"/>
    <w:rsid w:val="00201964"/>
    <w:rsid w:val="00202BAB"/>
    <w:rsid w:val="00214511"/>
    <w:rsid w:val="00225D5A"/>
    <w:rsid w:val="00231DDF"/>
    <w:rsid w:val="00232B51"/>
    <w:rsid w:val="00244C3E"/>
    <w:rsid w:val="00245E95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7F56"/>
    <w:rsid w:val="002D471D"/>
    <w:rsid w:val="002F5111"/>
    <w:rsid w:val="002F543F"/>
    <w:rsid w:val="002F73CA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D685D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A62E8"/>
    <w:rsid w:val="005B099A"/>
    <w:rsid w:val="005B0A8F"/>
    <w:rsid w:val="005B0B7E"/>
    <w:rsid w:val="005B3EE1"/>
    <w:rsid w:val="005C12E3"/>
    <w:rsid w:val="005C2B3C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FE3"/>
    <w:rsid w:val="006534CE"/>
    <w:rsid w:val="0066787A"/>
    <w:rsid w:val="00667938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D7F0B"/>
    <w:rsid w:val="006F524C"/>
    <w:rsid w:val="006F77C0"/>
    <w:rsid w:val="00700966"/>
    <w:rsid w:val="00727D8B"/>
    <w:rsid w:val="00741EDC"/>
    <w:rsid w:val="00755818"/>
    <w:rsid w:val="00765C68"/>
    <w:rsid w:val="0076774E"/>
    <w:rsid w:val="00774D71"/>
    <w:rsid w:val="00777C52"/>
    <w:rsid w:val="0078273A"/>
    <w:rsid w:val="00782F59"/>
    <w:rsid w:val="0079352F"/>
    <w:rsid w:val="007A568E"/>
    <w:rsid w:val="007B0E89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38E0"/>
    <w:rsid w:val="00817EB5"/>
    <w:rsid w:val="00830267"/>
    <w:rsid w:val="00841889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8F9"/>
    <w:rsid w:val="008E7B8E"/>
    <w:rsid w:val="008F606D"/>
    <w:rsid w:val="00906657"/>
    <w:rsid w:val="00923C31"/>
    <w:rsid w:val="00926F2D"/>
    <w:rsid w:val="00927BA3"/>
    <w:rsid w:val="00943A2F"/>
    <w:rsid w:val="00951ED1"/>
    <w:rsid w:val="00953217"/>
    <w:rsid w:val="009575F1"/>
    <w:rsid w:val="00961EAF"/>
    <w:rsid w:val="0096426C"/>
    <w:rsid w:val="00977377"/>
    <w:rsid w:val="00980DD8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DF5"/>
    <w:rsid w:val="00BD5EB9"/>
    <w:rsid w:val="00BD60AE"/>
    <w:rsid w:val="00BD6EA8"/>
    <w:rsid w:val="00BE2056"/>
    <w:rsid w:val="00BF389D"/>
    <w:rsid w:val="00C01026"/>
    <w:rsid w:val="00C104A5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4C48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A7CB0"/>
    <w:rsid w:val="00DB7126"/>
    <w:rsid w:val="00DC3739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E6E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36BC-7B39-4E5C-8509-E79D3032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34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2014-04-04T13:17:00Z</dcterms:created>
  <dcterms:modified xsi:type="dcterms:W3CDTF">2014-04-04T14:06:00Z</dcterms:modified>
</cp:coreProperties>
</file>