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C937E1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Турнир кубок Голиковых 2004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1825F9">
              <w:rPr>
                <w:b/>
                <w:i/>
                <w:sz w:val="16"/>
              </w:rPr>
              <w:t>ВСЛК «Золотая шайба»</w:t>
            </w:r>
            <w:r w:rsidR="00044E99" w:rsidRPr="00A72650">
              <w:rPr>
                <w:b/>
                <w:i/>
                <w:sz w:val="16"/>
              </w:rPr>
              <w:t xml:space="preserve">  г.Пенза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C937E1">
              <w:rPr>
                <w:b/>
                <w:i/>
                <w:sz w:val="16"/>
              </w:rPr>
              <w:t>04.04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C937E1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C937E1">
              <w:rPr>
                <w:sz w:val="16"/>
              </w:rPr>
              <w:t>13.00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EC67BA">
              <w:rPr>
                <w:sz w:val="16"/>
              </w:rPr>
              <w:t>21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EC67BA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C937E1" w:rsidP="00EC67BA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EC67BA">
              <w:rPr>
                <w:sz w:val="18"/>
              </w:rPr>
              <w:t xml:space="preserve"> » </w:t>
            </w:r>
            <w:r w:rsidR="00EC67BA" w:rsidRPr="00D52607">
              <w:rPr>
                <w:rFonts w:ascii="Cambria" w:hAnsi="Cambria"/>
                <w:sz w:val="18"/>
              </w:rPr>
              <w:t xml:space="preserve"> </w:t>
            </w:r>
            <w:r w:rsidR="00EC67BA">
              <w:rPr>
                <w:rFonts w:ascii="Cambria" w:hAnsi="Cambria"/>
                <w:sz w:val="18"/>
              </w:rPr>
              <w:t>«</w:t>
            </w:r>
            <w:r>
              <w:rPr>
                <w:rFonts w:ascii="Cambria" w:hAnsi="Cambria"/>
                <w:b w:val="0"/>
                <w:i w:val="0"/>
                <w:sz w:val="18"/>
              </w:rPr>
              <w:t>Белые медведи</w:t>
            </w:r>
            <w:r w:rsidR="00EC67BA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C937E1" w:rsidP="00EC67BA">
            <w:pPr>
              <w:rPr>
                <w:sz w:val="16"/>
              </w:rPr>
            </w:pPr>
            <w:r>
              <w:t>Челябинск</w:t>
            </w:r>
            <w:r w:rsidR="00EC67BA">
              <w:t xml:space="preserve">                </w:t>
            </w:r>
            <w:r>
              <w:t xml:space="preserve">                          </w:t>
            </w:r>
            <w:r w:rsidR="00EC67BA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EC67BA"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C67BA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</w:rPr>
            </w:pPr>
            <w:r>
              <w:rPr>
                <w:b w:val="0"/>
              </w:rPr>
              <w:t>Шт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  <w:bCs/>
                <w:sz w:val="13"/>
              </w:rPr>
            </w:pPr>
            <w:r>
              <w:rPr>
                <w:b w:val="0"/>
                <w:bCs/>
                <w:sz w:val="13"/>
              </w:rPr>
              <w:t>Пр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Оконч</w:t>
            </w:r>
          </w:p>
        </w:tc>
      </w:tr>
      <w:tr w:rsidR="00EC67BA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Pr="00364B23" w:rsidRDefault="00C937E1" w:rsidP="00EC67BA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EC67BA" w:rsidRPr="00496C09" w:rsidRDefault="00C937E1" w:rsidP="00EC67BA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Журавлёв В.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67BA" w:rsidRDefault="00EC67BA" w:rsidP="00EC67BA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C67BA" w:rsidRPr="00C237B0" w:rsidRDefault="00EC67BA" w:rsidP="00EC67B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00.34</w:t>
            </w:r>
          </w:p>
        </w:tc>
        <w:tc>
          <w:tcPr>
            <w:tcW w:w="279" w:type="dxa"/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EC67BA" w:rsidRPr="00C237B0" w:rsidRDefault="009F3D69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04.12</w:t>
            </w:r>
          </w:p>
        </w:tc>
        <w:tc>
          <w:tcPr>
            <w:tcW w:w="270" w:type="dxa"/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05.42</w:t>
            </w:r>
          </w:p>
        </w:tc>
      </w:tr>
      <w:tr w:rsidR="00EC67BA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Pr="00364B23" w:rsidRDefault="00C937E1" w:rsidP="00EC67BA">
            <w:pPr>
              <w:jc w:val="center"/>
            </w:pPr>
            <w:r>
              <w:t>44</w:t>
            </w:r>
          </w:p>
        </w:tc>
        <w:tc>
          <w:tcPr>
            <w:tcW w:w="2260" w:type="dxa"/>
          </w:tcPr>
          <w:p w:rsidR="00EC67BA" w:rsidRPr="00364B23" w:rsidRDefault="00C937E1" w:rsidP="00EC67BA">
            <w:r>
              <w:t>Власов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67BA" w:rsidRDefault="00EC67BA" w:rsidP="00EC67BA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EC67BA" w:rsidRPr="00C237B0" w:rsidRDefault="00AE3828" w:rsidP="00EC67B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06.32</w:t>
            </w:r>
          </w:p>
        </w:tc>
        <w:tc>
          <w:tcPr>
            <w:tcW w:w="279" w:type="dxa"/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8" w:type="dxa"/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EC67BA" w:rsidRPr="00C237B0" w:rsidRDefault="00EC67BA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EC67BA" w:rsidRPr="00C237B0" w:rsidRDefault="009F3D69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12.06</w:t>
            </w:r>
          </w:p>
        </w:tc>
        <w:tc>
          <w:tcPr>
            <w:tcW w:w="270" w:type="dxa"/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EC67BA" w:rsidRPr="00C237B0" w:rsidRDefault="009F3D69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13.36</w:t>
            </w: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42484C" w:rsidRPr="00364B23" w:rsidRDefault="0042484C" w:rsidP="00EC67BA">
            <w:r>
              <w:t>Редреев Д.</w:t>
            </w:r>
          </w:p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283A2E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42484C" w:rsidRPr="00C237B0" w:rsidRDefault="00283A2E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17.56</w:t>
            </w:r>
          </w:p>
        </w:tc>
        <w:tc>
          <w:tcPr>
            <w:tcW w:w="279" w:type="dxa"/>
            <w:vAlign w:val="center"/>
          </w:tcPr>
          <w:p w:rsidR="0042484C" w:rsidRPr="00C237B0" w:rsidRDefault="00AE3828" w:rsidP="00AE3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AE382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16.38</w:t>
            </w:r>
          </w:p>
        </w:tc>
        <w:tc>
          <w:tcPr>
            <w:tcW w:w="270" w:type="dxa"/>
            <w:vAlign w:val="center"/>
          </w:tcPr>
          <w:p w:rsidR="0042484C" w:rsidRPr="00622FBF" w:rsidRDefault="0042484C" w:rsidP="00AE382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71</w:t>
            </w:r>
          </w:p>
        </w:tc>
        <w:tc>
          <w:tcPr>
            <w:tcW w:w="426" w:type="dxa"/>
            <w:vAlign w:val="center"/>
          </w:tcPr>
          <w:p w:rsidR="0042484C" w:rsidRPr="00C237B0" w:rsidRDefault="0042484C" w:rsidP="00AE38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AE382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2484C" w:rsidRPr="00622FBF" w:rsidRDefault="0042484C" w:rsidP="00AE382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16.38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AE3828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18.08</w:t>
            </w: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42484C" w:rsidRPr="00364B23" w:rsidRDefault="0042484C" w:rsidP="00EC67BA">
            <w:r>
              <w:t>лекарев В.                       К</w:t>
            </w:r>
          </w:p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39.11</w:t>
            </w:r>
          </w:p>
        </w:tc>
        <w:tc>
          <w:tcPr>
            <w:tcW w:w="279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26.54</w:t>
            </w:r>
          </w:p>
        </w:tc>
        <w:tc>
          <w:tcPr>
            <w:tcW w:w="270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28.24</w:t>
            </w: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42484C" w:rsidRPr="00364B23" w:rsidRDefault="0042484C" w:rsidP="00EC67BA">
            <w:r>
              <w:t>Гребеньщиков Б.</w:t>
            </w:r>
          </w:p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26.54</w:t>
            </w:r>
          </w:p>
        </w:tc>
        <w:tc>
          <w:tcPr>
            <w:tcW w:w="270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29.54</w:t>
            </w: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42484C" w:rsidP="00EC67BA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42484C" w:rsidRDefault="0042484C" w:rsidP="00EC67BA">
            <w:r>
              <w:t>Ошвинцев А.</w:t>
            </w:r>
          </w:p>
        </w:tc>
        <w:tc>
          <w:tcPr>
            <w:tcW w:w="280" w:type="dxa"/>
          </w:tcPr>
          <w:p w:rsidR="0042484C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36.37</w:t>
            </w:r>
          </w:p>
        </w:tc>
        <w:tc>
          <w:tcPr>
            <w:tcW w:w="270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36.37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38.07</w:t>
            </w: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42484C" w:rsidRPr="00364B23" w:rsidRDefault="0042484C" w:rsidP="00EC67BA">
            <w:r>
              <w:t>Девятов С.</w:t>
            </w:r>
          </w:p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38.49</w:t>
            </w:r>
          </w:p>
        </w:tc>
        <w:tc>
          <w:tcPr>
            <w:tcW w:w="270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B0564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40.19</w:t>
            </w: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42484C" w:rsidRPr="00364B23" w:rsidRDefault="0042484C" w:rsidP="00EC67BA">
            <w:r>
              <w:t>Печенев Д.</w:t>
            </w:r>
          </w:p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B0564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40.39</w:t>
            </w:r>
          </w:p>
        </w:tc>
        <w:tc>
          <w:tcPr>
            <w:tcW w:w="270" w:type="dxa"/>
            <w:vAlign w:val="center"/>
          </w:tcPr>
          <w:p w:rsidR="0042484C" w:rsidRPr="00C237B0" w:rsidRDefault="00B0564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26" w:type="dxa"/>
            <w:vAlign w:val="center"/>
          </w:tcPr>
          <w:p w:rsidR="0042484C" w:rsidRPr="00C237B0" w:rsidRDefault="00B0564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B0564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42484C" w:rsidRPr="00C237B0" w:rsidRDefault="00B0564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B05645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42.09</w:t>
            </w: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42484C" w:rsidRPr="00364B23" w:rsidRDefault="0042484C" w:rsidP="00EC67BA">
            <w:r>
              <w:t>Терский Н.</w:t>
            </w:r>
          </w:p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42484C" w:rsidRPr="00364B23" w:rsidRDefault="0042484C" w:rsidP="00EC67BA">
            <w:r>
              <w:t>Игленков К.</w:t>
            </w:r>
          </w:p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42484C" w:rsidRPr="00364B23" w:rsidRDefault="0042484C" w:rsidP="00EC67BA">
            <w:r>
              <w:t>Сергеев М.</w:t>
            </w:r>
          </w:p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42484C" w:rsidRPr="00364B23" w:rsidRDefault="0042484C" w:rsidP="00EC67BA">
            <w:r>
              <w:t>Григорян А.</w:t>
            </w:r>
          </w:p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42484C" w:rsidRPr="00364B23" w:rsidRDefault="0042484C" w:rsidP="00EC67BA">
            <w:r>
              <w:t>Юсупов В.                      А</w:t>
            </w:r>
          </w:p>
        </w:tc>
        <w:tc>
          <w:tcPr>
            <w:tcW w:w="280" w:type="dxa"/>
          </w:tcPr>
          <w:p w:rsidR="0042484C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42484C" w:rsidP="00EC67BA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42484C" w:rsidRDefault="0042484C" w:rsidP="00EC67BA">
            <w:r>
              <w:t>Звонков А.</w:t>
            </w:r>
          </w:p>
        </w:tc>
        <w:tc>
          <w:tcPr>
            <w:tcW w:w="280" w:type="dxa"/>
          </w:tcPr>
          <w:p w:rsidR="0042484C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42484C" w:rsidP="00EC67BA">
            <w:pPr>
              <w:jc w:val="center"/>
            </w:pPr>
            <w:r>
              <w:t>31</w:t>
            </w:r>
          </w:p>
        </w:tc>
        <w:tc>
          <w:tcPr>
            <w:tcW w:w="2260" w:type="dxa"/>
          </w:tcPr>
          <w:p w:rsidR="0042484C" w:rsidRDefault="0042484C" w:rsidP="00EC67BA">
            <w:r>
              <w:t>Постников М.</w:t>
            </w:r>
          </w:p>
        </w:tc>
        <w:tc>
          <w:tcPr>
            <w:tcW w:w="280" w:type="dxa"/>
          </w:tcPr>
          <w:p w:rsidR="0042484C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  <w:r>
              <w:t>75</w:t>
            </w:r>
          </w:p>
        </w:tc>
        <w:tc>
          <w:tcPr>
            <w:tcW w:w="2260" w:type="dxa"/>
          </w:tcPr>
          <w:p w:rsidR="0042484C" w:rsidRPr="00364B23" w:rsidRDefault="0042484C" w:rsidP="00EC67BA">
            <w:r>
              <w:t>Омельчук С.</w:t>
            </w:r>
          </w:p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  <w:r>
              <w:t>81</w:t>
            </w:r>
          </w:p>
        </w:tc>
        <w:tc>
          <w:tcPr>
            <w:tcW w:w="2260" w:type="dxa"/>
          </w:tcPr>
          <w:p w:rsidR="0042484C" w:rsidRPr="00364B23" w:rsidRDefault="0042484C" w:rsidP="00EC67BA">
            <w:r>
              <w:t>Факидий Э.</w:t>
            </w:r>
          </w:p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42484C" w:rsidP="00EC67BA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42484C" w:rsidRDefault="0042484C" w:rsidP="00EC67BA">
            <w:r>
              <w:t>Баруздин Г.                    А</w:t>
            </w:r>
          </w:p>
        </w:tc>
        <w:tc>
          <w:tcPr>
            <w:tcW w:w="280" w:type="dxa"/>
          </w:tcPr>
          <w:p w:rsidR="0042484C" w:rsidRDefault="0042484C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42484C" w:rsidP="00EC67BA">
            <w:pPr>
              <w:jc w:val="center"/>
            </w:pPr>
          </w:p>
        </w:tc>
        <w:tc>
          <w:tcPr>
            <w:tcW w:w="2260" w:type="dxa"/>
          </w:tcPr>
          <w:p w:rsidR="0042484C" w:rsidRDefault="0042484C" w:rsidP="00EC67BA"/>
        </w:tc>
        <w:tc>
          <w:tcPr>
            <w:tcW w:w="280" w:type="dxa"/>
          </w:tcPr>
          <w:p w:rsidR="0042484C" w:rsidRDefault="0042484C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</w:p>
        </w:tc>
        <w:tc>
          <w:tcPr>
            <w:tcW w:w="2260" w:type="dxa"/>
          </w:tcPr>
          <w:p w:rsidR="0042484C" w:rsidRPr="00364B23" w:rsidRDefault="0042484C" w:rsidP="00EC67BA"/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</w:p>
        </w:tc>
        <w:tc>
          <w:tcPr>
            <w:tcW w:w="2260" w:type="dxa"/>
          </w:tcPr>
          <w:p w:rsidR="0042484C" w:rsidRPr="00364B23" w:rsidRDefault="0042484C" w:rsidP="00EC67BA"/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EC67BA">
            <w:pPr>
              <w:jc w:val="center"/>
            </w:pPr>
          </w:p>
        </w:tc>
        <w:tc>
          <w:tcPr>
            <w:tcW w:w="2260" w:type="dxa"/>
          </w:tcPr>
          <w:p w:rsidR="0042484C" w:rsidRPr="00364B23" w:rsidRDefault="0042484C" w:rsidP="00EC67BA"/>
        </w:tc>
        <w:tc>
          <w:tcPr>
            <w:tcW w:w="280" w:type="dxa"/>
          </w:tcPr>
          <w:p w:rsidR="0042484C" w:rsidRPr="00364B23" w:rsidRDefault="0042484C" w:rsidP="00EC67BA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84C" w:rsidRDefault="0042484C" w:rsidP="00EC67BA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Иванов Д.     </w:t>
            </w:r>
            <w:r w:rsidRPr="00364B23">
              <w:t xml:space="preserve">                          </w:t>
            </w:r>
            <w:r>
              <w:t xml:space="preserve">   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</w:t>
            </w:r>
            <w:r>
              <w:rPr>
                <w:i/>
                <w:sz w:val="16"/>
              </w:rPr>
              <w:t>Подписи</w:t>
            </w:r>
          </w:p>
          <w:p w:rsidR="0042484C" w:rsidRDefault="0042484C" w:rsidP="00EC67BA">
            <w:pPr>
              <w:pStyle w:val="7"/>
            </w:pPr>
            <w:r>
              <w:t>Начальник команды</w:t>
            </w:r>
          </w:p>
          <w:p w:rsidR="0042484C" w:rsidRDefault="0042484C" w:rsidP="00EC67BA">
            <w:pPr>
              <w:pStyle w:val="8"/>
            </w:pPr>
            <w:r>
              <w:t>Подпись</w:t>
            </w:r>
          </w:p>
        </w:tc>
      </w:tr>
      <w:tr w:rsidR="0042484C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84C" w:rsidRDefault="0042484C" w:rsidP="00D25C3D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Б »</w:t>
            </w:r>
            <w:r w:rsidRPr="00AC727E">
              <w:rPr>
                <w:i w:val="0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i w:val="0"/>
                <w:sz w:val="18"/>
              </w:rPr>
              <w:t xml:space="preserve"> </w:t>
            </w:r>
            <w:r w:rsidRPr="00D52607">
              <w:rPr>
                <w:rFonts w:ascii="Cambria" w:hAnsi="Cambria"/>
                <w:sz w:val="18"/>
              </w:rPr>
              <w:t xml:space="preserve">  </w:t>
            </w:r>
            <w:r>
              <w:rPr>
                <w:rFonts w:ascii="Cambria" w:hAnsi="Cambria"/>
                <w:sz w:val="18"/>
              </w:rPr>
              <w:t>«</w:t>
            </w:r>
            <w:r>
              <w:rPr>
                <w:b w:val="0"/>
                <w:i w:val="0"/>
              </w:rPr>
              <w:t>Нефтехимик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84C" w:rsidRDefault="0042484C" w:rsidP="00D25C3D">
            <w:pPr>
              <w:rPr>
                <w:sz w:val="16"/>
              </w:rPr>
            </w:pPr>
            <w:r>
              <w:t xml:space="preserve">Нижнекамск                   </w:t>
            </w:r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r>
              <w:rPr>
                <w:sz w:val="16"/>
              </w:rPr>
              <w:t xml:space="preserve">                        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84C" w:rsidRDefault="0042484C" w:rsidP="00D25C3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42484C" w:rsidTr="00D25C3D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Пз</w:t>
            </w:r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Иг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484C" w:rsidRDefault="0042484C" w:rsidP="00D25C3D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pStyle w:val="4"/>
              <w:rPr>
                <w:b w:val="0"/>
              </w:rPr>
            </w:pPr>
            <w:r>
              <w:rPr>
                <w:b w:val="0"/>
              </w:rPr>
              <w:t>Шт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42484C" w:rsidRDefault="0042484C" w:rsidP="00D25C3D">
            <w:pPr>
              <w:pStyle w:val="4"/>
              <w:rPr>
                <w:b w:val="0"/>
                <w:bCs/>
              </w:rPr>
            </w:pPr>
            <w:r>
              <w:rPr>
                <w:b w:val="0"/>
                <w:bCs/>
              </w:rPr>
              <w:t>Пр</w:t>
            </w:r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42484C" w:rsidRDefault="0042484C" w:rsidP="00D25C3D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Нач.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</w:tcPr>
          <w:p w:rsidR="0042484C" w:rsidRDefault="0042484C" w:rsidP="00D25C3D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Оконч</w:t>
            </w:r>
          </w:p>
        </w:tc>
      </w:tr>
      <w:tr w:rsidR="0042484C" w:rsidRPr="00D52607" w:rsidTr="00D25C3D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42484C" w:rsidRPr="00C74EB2" w:rsidRDefault="0042484C" w:rsidP="00D25C3D">
            <w:pPr>
              <w:pStyle w:val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Гиляев К.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484C" w:rsidRDefault="0042484C" w:rsidP="00D25C3D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283A2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42484C" w:rsidRPr="00C237B0" w:rsidRDefault="00283A2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16.23</w:t>
            </w:r>
          </w:p>
        </w:tc>
        <w:tc>
          <w:tcPr>
            <w:tcW w:w="279" w:type="dxa"/>
            <w:vAlign w:val="center"/>
          </w:tcPr>
          <w:p w:rsidR="0042484C" w:rsidRPr="00C237B0" w:rsidRDefault="00283A2E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8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03.54</w:t>
            </w:r>
          </w:p>
        </w:tc>
        <w:tc>
          <w:tcPr>
            <w:tcW w:w="270" w:type="dxa"/>
            <w:vAlign w:val="center"/>
          </w:tcPr>
          <w:p w:rsidR="0042484C" w:rsidRPr="00C237B0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К</w:t>
            </w: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42484C" w:rsidRPr="00C237B0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03.54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05.34</w:t>
            </w:r>
          </w:p>
        </w:tc>
      </w:tr>
      <w:tr w:rsidR="0042484C" w:rsidRPr="00D52607" w:rsidTr="00D25C3D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C74EB2" w:rsidRDefault="0042484C" w:rsidP="00D25C3D">
            <w:pPr>
              <w:pStyle w:val="1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80</w:t>
            </w:r>
          </w:p>
        </w:tc>
        <w:tc>
          <w:tcPr>
            <w:tcW w:w="2260" w:type="dxa"/>
          </w:tcPr>
          <w:p w:rsidR="0042484C" w:rsidRPr="00364B23" w:rsidRDefault="0042484C" w:rsidP="00D25C3D">
            <w:r>
              <w:t>Петров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484C" w:rsidRDefault="0042484C" w:rsidP="00D25C3D">
            <w:pPr>
              <w:pStyle w:val="3"/>
              <w:rPr>
                <w:i/>
                <w:iCs/>
                <w:spacing w:val="0"/>
              </w:rPr>
            </w:pPr>
            <w:r>
              <w:rPr>
                <w:i/>
                <w:iCs/>
                <w:spacing w:val="0"/>
              </w:rPr>
              <w:t>Вр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601AFA" w:rsidP="00D25C3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C237B0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42484C" w:rsidRPr="00C237B0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35.49</w:t>
            </w:r>
          </w:p>
        </w:tc>
        <w:tc>
          <w:tcPr>
            <w:tcW w:w="279" w:type="dxa"/>
            <w:vAlign w:val="center"/>
          </w:tcPr>
          <w:p w:rsidR="0042484C" w:rsidRPr="00C237B0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78" w:type="dxa"/>
            <w:vAlign w:val="center"/>
          </w:tcPr>
          <w:p w:rsidR="0042484C" w:rsidRPr="00C237B0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C237B0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13.57</w:t>
            </w:r>
          </w:p>
        </w:tc>
        <w:tc>
          <w:tcPr>
            <w:tcW w:w="270" w:type="dxa"/>
            <w:vAlign w:val="center"/>
          </w:tcPr>
          <w:p w:rsidR="0042484C" w:rsidRPr="00C237B0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C237B0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42484C" w:rsidRPr="00C237B0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13.57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15.27</w:t>
            </w: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42484C" w:rsidRPr="00364B23" w:rsidRDefault="0042484C" w:rsidP="00D25C3D">
            <w:r>
              <w:t>Усманов Р.</w:t>
            </w:r>
          </w:p>
        </w:tc>
        <w:tc>
          <w:tcPr>
            <w:tcW w:w="280" w:type="dxa"/>
          </w:tcPr>
          <w:p w:rsidR="0042484C" w:rsidRPr="00364B23" w:rsidRDefault="0042484C" w:rsidP="00D25C3D">
            <w:pPr>
              <w:jc w:val="center"/>
              <w:rPr>
                <w:iCs/>
              </w:rPr>
            </w:pPr>
            <w:r>
              <w:rPr>
                <w:iCs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40.28</w:t>
            </w:r>
          </w:p>
        </w:tc>
        <w:tc>
          <w:tcPr>
            <w:tcW w:w="279" w:type="dxa"/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16.43</w:t>
            </w: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42484C" w:rsidRPr="00C237B0" w:rsidRDefault="0042484C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16.43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283A2E" w:rsidP="00D25C3D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18.13</w:t>
            </w: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42484C" w:rsidRPr="00364B23" w:rsidRDefault="0042484C" w:rsidP="00D25C3D">
            <w:r>
              <w:t>Шарафутдинов Н.</w:t>
            </w:r>
          </w:p>
        </w:tc>
        <w:tc>
          <w:tcPr>
            <w:tcW w:w="280" w:type="dxa"/>
          </w:tcPr>
          <w:p w:rsidR="0042484C" w:rsidRPr="00364B23" w:rsidRDefault="0042484C" w:rsidP="00D25C3D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44.20</w:t>
            </w:r>
          </w:p>
        </w:tc>
        <w:tc>
          <w:tcPr>
            <w:tcW w:w="279" w:type="dxa"/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78" w:type="dxa"/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26.54</w:t>
            </w:r>
          </w:p>
        </w:tc>
        <w:tc>
          <w:tcPr>
            <w:tcW w:w="270" w:type="dxa"/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6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AE3828" w:rsidP="003F5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28.24</w:t>
            </w: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42484C" w:rsidP="00D25C3D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42484C" w:rsidRDefault="0042484C" w:rsidP="00D25C3D">
            <w:r>
              <w:t>Самигуллин А.</w:t>
            </w:r>
          </w:p>
        </w:tc>
        <w:tc>
          <w:tcPr>
            <w:tcW w:w="280" w:type="dxa"/>
          </w:tcPr>
          <w:p w:rsidR="0042484C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601AFA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42484C" w:rsidRPr="00622FBF" w:rsidRDefault="00601AFA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279" w:type="dxa"/>
            <w:vAlign w:val="center"/>
          </w:tcPr>
          <w:p w:rsidR="0042484C" w:rsidRPr="00622FBF" w:rsidRDefault="00601AFA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601AFA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30.17</w:t>
            </w:r>
          </w:p>
        </w:tc>
        <w:tc>
          <w:tcPr>
            <w:tcW w:w="270" w:type="dxa"/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42484C" w:rsidRPr="00C237B0" w:rsidRDefault="00AE3828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31.47</w:t>
            </w: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42484C" w:rsidRPr="00364B23" w:rsidRDefault="0042484C" w:rsidP="00D25C3D">
            <w:r>
              <w:t>Якупов Р.</w:t>
            </w:r>
          </w:p>
        </w:tc>
        <w:tc>
          <w:tcPr>
            <w:tcW w:w="280" w:type="dxa"/>
          </w:tcPr>
          <w:p w:rsidR="0042484C" w:rsidRPr="00364B23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37.08</w:t>
            </w:r>
          </w:p>
        </w:tc>
        <w:tc>
          <w:tcPr>
            <w:tcW w:w="270" w:type="dxa"/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AE3828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38.37</w:t>
            </w: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42484C" w:rsidRPr="00364B23" w:rsidRDefault="0042484C" w:rsidP="00D25C3D">
            <w:r>
              <w:t>Никитин Е.                     К</w:t>
            </w:r>
          </w:p>
        </w:tc>
        <w:tc>
          <w:tcPr>
            <w:tcW w:w="280" w:type="dxa"/>
          </w:tcPr>
          <w:p w:rsidR="0042484C" w:rsidRPr="00364B23" w:rsidRDefault="0042484C" w:rsidP="00D25C3D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39.35</w:t>
            </w:r>
          </w:p>
        </w:tc>
        <w:tc>
          <w:tcPr>
            <w:tcW w:w="270" w:type="dxa"/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39.35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B05645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41.05</w:t>
            </w: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42484C" w:rsidRPr="00364B23" w:rsidRDefault="0042484C" w:rsidP="00D25C3D">
            <w:r>
              <w:t>Хафизов И.</w:t>
            </w:r>
          </w:p>
        </w:tc>
        <w:tc>
          <w:tcPr>
            <w:tcW w:w="280" w:type="dxa"/>
          </w:tcPr>
          <w:p w:rsidR="0042484C" w:rsidRPr="00364B23" w:rsidRDefault="0042484C" w:rsidP="00D25C3D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42484C" w:rsidRPr="00364B23" w:rsidRDefault="0042484C" w:rsidP="00D25C3D">
            <w:r>
              <w:t>Комиссаренко Г.</w:t>
            </w:r>
          </w:p>
        </w:tc>
        <w:tc>
          <w:tcPr>
            <w:tcW w:w="280" w:type="dxa"/>
          </w:tcPr>
          <w:p w:rsidR="0042484C" w:rsidRPr="00364B23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42484C" w:rsidP="00D25C3D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42484C" w:rsidRDefault="0042484C" w:rsidP="00D25C3D">
            <w:r>
              <w:t>Соколов А.</w:t>
            </w:r>
          </w:p>
        </w:tc>
        <w:tc>
          <w:tcPr>
            <w:tcW w:w="280" w:type="dxa"/>
          </w:tcPr>
          <w:p w:rsidR="0042484C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42484C" w:rsidP="00D25C3D">
            <w:pPr>
              <w:jc w:val="center"/>
            </w:pPr>
            <w:r>
              <w:t>44</w:t>
            </w:r>
          </w:p>
        </w:tc>
        <w:tc>
          <w:tcPr>
            <w:tcW w:w="2260" w:type="dxa"/>
          </w:tcPr>
          <w:p w:rsidR="0042484C" w:rsidRDefault="0042484C" w:rsidP="00D25C3D">
            <w:r>
              <w:t>Щербаков С.</w:t>
            </w:r>
          </w:p>
        </w:tc>
        <w:tc>
          <w:tcPr>
            <w:tcW w:w="280" w:type="dxa"/>
          </w:tcPr>
          <w:p w:rsidR="0042484C" w:rsidRDefault="0042484C" w:rsidP="00D25C3D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42484C" w:rsidRPr="00364B23" w:rsidRDefault="0042484C" w:rsidP="00D25C3D">
            <w:r>
              <w:t>Насыбуллин К.</w:t>
            </w:r>
          </w:p>
        </w:tc>
        <w:tc>
          <w:tcPr>
            <w:tcW w:w="280" w:type="dxa"/>
          </w:tcPr>
          <w:p w:rsidR="0042484C" w:rsidRPr="00364B23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364B23" w:rsidRDefault="0042484C" w:rsidP="00D25C3D">
            <w:pPr>
              <w:jc w:val="center"/>
            </w:pPr>
            <w:r>
              <w:t>59</w:t>
            </w:r>
          </w:p>
        </w:tc>
        <w:tc>
          <w:tcPr>
            <w:tcW w:w="2260" w:type="dxa"/>
          </w:tcPr>
          <w:p w:rsidR="0042484C" w:rsidRPr="00364B23" w:rsidRDefault="0042484C" w:rsidP="00D25C3D">
            <w:r>
              <w:t>Гатауллин Д.</w:t>
            </w:r>
          </w:p>
        </w:tc>
        <w:tc>
          <w:tcPr>
            <w:tcW w:w="280" w:type="dxa"/>
          </w:tcPr>
          <w:p w:rsidR="0042484C" w:rsidRPr="00364B23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Default="0042484C" w:rsidP="00D25C3D">
            <w:pPr>
              <w:jc w:val="center"/>
            </w:pPr>
            <w:r>
              <w:t>74</w:t>
            </w:r>
          </w:p>
        </w:tc>
        <w:tc>
          <w:tcPr>
            <w:tcW w:w="2260" w:type="dxa"/>
          </w:tcPr>
          <w:p w:rsidR="0042484C" w:rsidRDefault="0042484C" w:rsidP="00D25C3D">
            <w:r>
              <w:t>Нуруллин А.</w:t>
            </w:r>
          </w:p>
        </w:tc>
        <w:tc>
          <w:tcPr>
            <w:tcW w:w="280" w:type="dxa"/>
          </w:tcPr>
          <w:p w:rsidR="0042484C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  <w:r>
              <w:t>75</w:t>
            </w:r>
          </w:p>
        </w:tc>
        <w:tc>
          <w:tcPr>
            <w:tcW w:w="2260" w:type="dxa"/>
          </w:tcPr>
          <w:p w:rsidR="0042484C" w:rsidRPr="008A0D45" w:rsidRDefault="0042484C" w:rsidP="00D25C3D">
            <w:r>
              <w:t>Воробьёв М.</w:t>
            </w:r>
          </w:p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C237B0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  <w:r>
              <w:t>78</w:t>
            </w:r>
          </w:p>
        </w:tc>
        <w:tc>
          <w:tcPr>
            <w:tcW w:w="2260" w:type="dxa"/>
          </w:tcPr>
          <w:p w:rsidR="0042484C" w:rsidRPr="008A0D45" w:rsidRDefault="0042484C" w:rsidP="00D25C3D">
            <w:r>
              <w:t>Шушляев Д.</w:t>
            </w:r>
          </w:p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  <w:r>
              <w:t>79</w:t>
            </w:r>
          </w:p>
        </w:tc>
        <w:tc>
          <w:tcPr>
            <w:tcW w:w="2260" w:type="dxa"/>
          </w:tcPr>
          <w:p w:rsidR="0042484C" w:rsidRPr="008A0D45" w:rsidRDefault="0042484C" w:rsidP="00D25C3D">
            <w:r>
              <w:t>Фахрутдинов Р.</w:t>
            </w:r>
          </w:p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  <w:r>
              <w:t>91</w:t>
            </w:r>
          </w:p>
        </w:tc>
        <w:tc>
          <w:tcPr>
            <w:tcW w:w="2260" w:type="dxa"/>
          </w:tcPr>
          <w:p w:rsidR="0042484C" w:rsidRPr="008A0D45" w:rsidRDefault="0042484C" w:rsidP="00D25C3D">
            <w:r>
              <w:t>Гареев К.</w:t>
            </w:r>
          </w:p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260" w:type="dxa"/>
          </w:tcPr>
          <w:p w:rsidR="0042484C" w:rsidRPr="008A0D45" w:rsidRDefault="0042484C" w:rsidP="00D25C3D"/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260" w:type="dxa"/>
          </w:tcPr>
          <w:p w:rsidR="0042484C" w:rsidRPr="008A0D45" w:rsidRDefault="0042484C" w:rsidP="00D25C3D"/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260" w:type="dxa"/>
          </w:tcPr>
          <w:p w:rsidR="0042484C" w:rsidRPr="008A0D45" w:rsidRDefault="0042484C" w:rsidP="00D25C3D"/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260" w:type="dxa"/>
          </w:tcPr>
          <w:p w:rsidR="0042484C" w:rsidRPr="008A0D45" w:rsidRDefault="0042484C" w:rsidP="00D25C3D"/>
        </w:tc>
        <w:tc>
          <w:tcPr>
            <w:tcW w:w="280" w:type="dxa"/>
          </w:tcPr>
          <w:p w:rsidR="0042484C" w:rsidRPr="008A0D45" w:rsidRDefault="0042484C" w:rsidP="00D25C3D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2484C" w:rsidRPr="008A0D45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2484C" w:rsidRPr="00622FBF" w:rsidRDefault="0042484C" w:rsidP="00D25C3D">
            <w:pPr>
              <w:jc w:val="center"/>
              <w:rPr>
                <w:sz w:val="16"/>
                <w:szCs w:val="16"/>
              </w:rPr>
            </w:pPr>
          </w:p>
        </w:tc>
      </w:tr>
      <w:tr w:rsidR="0042484C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84C" w:rsidRDefault="0042484C" w:rsidP="00D25C3D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Иванов Ю.                 .</w:t>
            </w:r>
            <w:r w:rsidRPr="00364B23">
              <w:t xml:space="preserve">                                   </w:t>
            </w:r>
            <w:r>
              <w:t xml:space="preserve">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</w:t>
            </w:r>
            <w:r>
              <w:rPr>
                <w:i/>
                <w:sz w:val="16"/>
              </w:rPr>
              <w:t>Подписи</w:t>
            </w:r>
          </w:p>
          <w:p w:rsidR="0042484C" w:rsidRDefault="0042484C" w:rsidP="00D25C3D">
            <w:pPr>
              <w:pStyle w:val="7"/>
            </w:pPr>
            <w:r>
              <w:t>Начальник команды</w:t>
            </w:r>
          </w:p>
          <w:p w:rsidR="0042484C" w:rsidRDefault="0042484C" w:rsidP="00D25C3D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Нач.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Оконч.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AE382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AE382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601A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601A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9F3D6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9F3D6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0" w:type="dxa"/>
          </w:tcPr>
          <w:p w:rsidR="001B196B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</w:tcPr>
          <w:p w:rsidR="001B196B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61" w:type="dxa"/>
          </w:tcPr>
          <w:p w:rsidR="001B196B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– 0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EC67B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9F3D6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AE382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AE3828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601A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601A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9F3D6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9F3D69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</w:t>
            </w:r>
          </w:p>
        </w:tc>
      </w:tr>
      <w:tr w:rsidR="00601AF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01AFA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:rsidR="00601AFA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60" w:type="dxa"/>
          </w:tcPr>
          <w:p w:rsidR="00601AFA" w:rsidRPr="00C237B0" w:rsidRDefault="00601AFA" w:rsidP="00D81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61" w:type="dxa"/>
          </w:tcPr>
          <w:p w:rsidR="00601AFA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601AFA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– 0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01AFA" w:rsidRPr="00C237B0" w:rsidRDefault="00601AF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22.31</w:t>
            </w:r>
          </w:p>
        </w:tc>
        <w:tc>
          <w:tcPr>
            <w:tcW w:w="567" w:type="dxa"/>
          </w:tcPr>
          <w:p w:rsidR="00601AFA" w:rsidRPr="00C237B0" w:rsidRDefault="00601AF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601AFA" w:rsidRPr="00C237B0" w:rsidRDefault="00601AF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01AFA" w:rsidRDefault="00601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601AFA" w:rsidRDefault="00601A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601AFA" w:rsidRDefault="00601AF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601AFA" w:rsidRPr="00C237B0" w:rsidRDefault="00601A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601AFA" w:rsidRPr="00C237B0" w:rsidRDefault="00601A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601AFA" w:rsidRPr="00C237B0" w:rsidRDefault="00601A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601AFA" w:rsidRPr="00C237B0" w:rsidRDefault="00601AF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01AFA" w:rsidRPr="00C237B0" w:rsidRDefault="00601A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601AFA" w:rsidRDefault="00601AFA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601AFA" w:rsidRPr="00364B23" w:rsidRDefault="00601AF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01AFA" w:rsidRPr="00364B23" w:rsidRDefault="00601AFA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</w:t>
            </w:r>
          </w:p>
        </w:tc>
      </w:tr>
      <w:tr w:rsidR="00601AF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01AFA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</w:tcPr>
          <w:p w:rsidR="00601AFA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:rsidR="00601AFA" w:rsidRPr="00C237B0" w:rsidRDefault="00601AFA" w:rsidP="00D81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61" w:type="dxa"/>
          </w:tcPr>
          <w:p w:rsidR="00601AFA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601AFA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– 1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01AFA" w:rsidRPr="00C237B0" w:rsidRDefault="00601AFA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601AFA" w:rsidRPr="00C237B0" w:rsidRDefault="00601AFA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601AFA" w:rsidRPr="00C237B0" w:rsidRDefault="00601AFA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01AFA" w:rsidRDefault="00601AF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601AFA" w:rsidRDefault="00601AF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601AFA" w:rsidRPr="00C237B0" w:rsidRDefault="00601A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601AFA" w:rsidRPr="00C237B0" w:rsidRDefault="00601A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601AFA" w:rsidRPr="00C237B0" w:rsidRDefault="00601A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601AFA" w:rsidRPr="00C237B0" w:rsidRDefault="00601AF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601AFA" w:rsidRPr="00C237B0" w:rsidRDefault="00601AF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601AFA" w:rsidRDefault="00601AFA">
            <w:pPr>
              <w:rPr>
                <w:sz w:val="16"/>
              </w:rPr>
            </w:pPr>
            <w:r>
              <w:rPr>
                <w:sz w:val="16"/>
              </w:rPr>
              <w:t>Овертайм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601AFA" w:rsidRPr="00927BA3" w:rsidRDefault="00601AF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01AFA" w:rsidRPr="00927BA3" w:rsidRDefault="00601AF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601AFA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601AFA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0" w:type="dxa"/>
          </w:tcPr>
          <w:p w:rsidR="00601AFA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0" w:type="dxa"/>
          </w:tcPr>
          <w:p w:rsidR="00601AFA" w:rsidRPr="00C237B0" w:rsidRDefault="00601AFA" w:rsidP="00D81C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61" w:type="dxa"/>
          </w:tcPr>
          <w:p w:rsidR="00601AFA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601AFA" w:rsidRPr="00C237B0" w:rsidRDefault="00601AFA" w:rsidP="007677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– 2 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601AFA" w:rsidRPr="00C237B0" w:rsidRDefault="00601AFA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01AFA" w:rsidRPr="00C237B0" w:rsidRDefault="00601AFA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601AFA" w:rsidRPr="00C237B0" w:rsidRDefault="00601AFA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01AFA" w:rsidRDefault="00601AFA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601AFA" w:rsidRDefault="00601AFA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601AFA" w:rsidRPr="00C237B0" w:rsidRDefault="00601AFA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601AFA" w:rsidRDefault="00601AFA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601AFA" w:rsidRDefault="00601AFA">
            <w:pPr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01AFA" w:rsidRPr="00C237B0" w:rsidRDefault="00601AFA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9F3D69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C11037" w:rsidRDefault="00C11037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iCs/>
                <w:sz w:val="16"/>
                <w:szCs w:val="16"/>
              </w:rPr>
            </w:pPr>
            <w:r w:rsidRPr="00C237B0">
              <w:rPr>
                <w:iCs/>
                <w:sz w:val="16"/>
                <w:szCs w:val="16"/>
              </w:rPr>
              <w:t>Валяев Ю.</w:t>
            </w:r>
          </w:p>
        </w:tc>
      </w:tr>
      <w:tr w:rsidR="00C11037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9F3D69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5A62E8" w:rsidRDefault="00C11037" w:rsidP="00201964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C11037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C11037" w:rsidRPr="00C237B0" w:rsidRDefault="009F3D69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Бутылин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5A62E8" w:rsidRDefault="00AE3828" w:rsidP="00F766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39.11</w:t>
            </w: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Электр. протокол  отправл.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11037" w:rsidRDefault="00C11037">
            <w:pPr>
              <w:rPr>
                <w:sz w:val="16"/>
              </w:rPr>
            </w:pPr>
          </w:p>
        </w:tc>
      </w:tr>
      <w:tr w:rsidR="00C11037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г.Пенза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i/>
                <w:iCs/>
                <w:sz w:val="6"/>
              </w:rPr>
            </w:pP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C11037" w:rsidRDefault="00C11037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</w:tr>
      <w:tr w:rsidR="00C11037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C11037" w:rsidRPr="00C237B0" w:rsidRDefault="00C11037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C11037" w:rsidRPr="00C237B0" w:rsidRDefault="00C11037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предматчевой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«Иг»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r>
              <w:rPr>
                <w:spacing w:val="-20"/>
                <w:sz w:val="12"/>
              </w:rPr>
              <w:t>Вр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r>
        <w:rPr>
          <w:b/>
        </w:rPr>
        <w:t>Пр</w:t>
      </w:r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t>Пз</w:t>
      </w:r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r w:rsidR="001B196B">
        <w:rPr>
          <w:b/>
          <w:i/>
          <w:iCs/>
        </w:rPr>
        <w:t>Вр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Шт</w:t>
      </w:r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</w:rPr>
        <w:t>Нач</w:t>
      </w:r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r>
        <w:rPr>
          <w:b/>
        </w:rPr>
        <w:t>Оконч</w:t>
      </w:r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>дисциплинарных до конца игры штрафов и матч-штрафов</w:t>
      </w:r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6E60"/>
    <w:rsid w:val="000424D2"/>
    <w:rsid w:val="0004264B"/>
    <w:rsid w:val="00044E99"/>
    <w:rsid w:val="000515E6"/>
    <w:rsid w:val="00060388"/>
    <w:rsid w:val="00064F51"/>
    <w:rsid w:val="00067B4B"/>
    <w:rsid w:val="00071791"/>
    <w:rsid w:val="00072185"/>
    <w:rsid w:val="00076DD6"/>
    <w:rsid w:val="00090580"/>
    <w:rsid w:val="00093C74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3512"/>
    <w:rsid w:val="00133027"/>
    <w:rsid w:val="0014180A"/>
    <w:rsid w:val="00145B17"/>
    <w:rsid w:val="00153662"/>
    <w:rsid w:val="00155545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C38E7"/>
    <w:rsid w:val="001D4BC8"/>
    <w:rsid w:val="001D70A9"/>
    <w:rsid w:val="001F2BAE"/>
    <w:rsid w:val="00201964"/>
    <w:rsid w:val="00202BAB"/>
    <w:rsid w:val="00214511"/>
    <w:rsid w:val="00225D5A"/>
    <w:rsid w:val="00232B51"/>
    <w:rsid w:val="00244C3E"/>
    <w:rsid w:val="00245E95"/>
    <w:rsid w:val="00251297"/>
    <w:rsid w:val="00251DF7"/>
    <w:rsid w:val="0027047D"/>
    <w:rsid w:val="002765DB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C7F56"/>
    <w:rsid w:val="002D471D"/>
    <w:rsid w:val="002F5111"/>
    <w:rsid w:val="002F543F"/>
    <w:rsid w:val="002F73CA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80451"/>
    <w:rsid w:val="00386ABF"/>
    <w:rsid w:val="003927B8"/>
    <w:rsid w:val="00392E53"/>
    <w:rsid w:val="003C2DEF"/>
    <w:rsid w:val="003C307F"/>
    <w:rsid w:val="003D3CE2"/>
    <w:rsid w:val="003F2714"/>
    <w:rsid w:val="003F339B"/>
    <w:rsid w:val="003F3587"/>
    <w:rsid w:val="003F5EC7"/>
    <w:rsid w:val="003F6B3F"/>
    <w:rsid w:val="00401B8B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65F4"/>
    <w:rsid w:val="004D26F9"/>
    <w:rsid w:val="004D6D0C"/>
    <w:rsid w:val="004E4DDE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55217"/>
    <w:rsid w:val="00573625"/>
    <w:rsid w:val="00575F93"/>
    <w:rsid w:val="005A62E8"/>
    <w:rsid w:val="005B099A"/>
    <w:rsid w:val="005B0A8F"/>
    <w:rsid w:val="005B0B7E"/>
    <w:rsid w:val="005B3EE1"/>
    <w:rsid w:val="005C12E3"/>
    <w:rsid w:val="005C2B3C"/>
    <w:rsid w:val="005D1CD8"/>
    <w:rsid w:val="005E5A9C"/>
    <w:rsid w:val="005F0AEC"/>
    <w:rsid w:val="005F262E"/>
    <w:rsid w:val="00601AFA"/>
    <w:rsid w:val="006055EA"/>
    <w:rsid w:val="006119B6"/>
    <w:rsid w:val="00620162"/>
    <w:rsid w:val="0062238F"/>
    <w:rsid w:val="00622FBF"/>
    <w:rsid w:val="006425C8"/>
    <w:rsid w:val="00645CBC"/>
    <w:rsid w:val="00646417"/>
    <w:rsid w:val="00647FE3"/>
    <w:rsid w:val="006534CE"/>
    <w:rsid w:val="0066787A"/>
    <w:rsid w:val="00667938"/>
    <w:rsid w:val="00676765"/>
    <w:rsid w:val="006960D9"/>
    <w:rsid w:val="00697BE3"/>
    <w:rsid w:val="006B1733"/>
    <w:rsid w:val="006B66A4"/>
    <w:rsid w:val="006B70D6"/>
    <w:rsid w:val="006D3593"/>
    <w:rsid w:val="006D6329"/>
    <w:rsid w:val="006D7E81"/>
    <w:rsid w:val="006F524C"/>
    <w:rsid w:val="006F77C0"/>
    <w:rsid w:val="00727D8B"/>
    <w:rsid w:val="00741EDC"/>
    <w:rsid w:val="00755818"/>
    <w:rsid w:val="00765C68"/>
    <w:rsid w:val="0076774E"/>
    <w:rsid w:val="00777C52"/>
    <w:rsid w:val="0078273A"/>
    <w:rsid w:val="00782F59"/>
    <w:rsid w:val="0079352F"/>
    <w:rsid w:val="007A568E"/>
    <w:rsid w:val="007B0E89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810139"/>
    <w:rsid w:val="008138E0"/>
    <w:rsid w:val="00817EB5"/>
    <w:rsid w:val="00830267"/>
    <w:rsid w:val="00841889"/>
    <w:rsid w:val="008500E8"/>
    <w:rsid w:val="008576F0"/>
    <w:rsid w:val="008666FD"/>
    <w:rsid w:val="00873A50"/>
    <w:rsid w:val="00876D81"/>
    <w:rsid w:val="0088229F"/>
    <w:rsid w:val="00883839"/>
    <w:rsid w:val="008843C7"/>
    <w:rsid w:val="00894750"/>
    <w:rsid w:val="008948EB"/>
    <w:rsid w:val="008A0D45"/>
    <w:rsid w:val="008B5D84"/>
    <w:rsid w:val="008B6A9B"/>
    <w:rsid w:val="008D1304"/>
    <w:rsid w:val="008D663D"/>
    <w:rsid w:val="008D717C"/>
    <w:rsid w:val="008D7CD0"/>
    <w:rsid w:val="008E59B9"/>
    <w:rsid w:val="008E7B8E"/>
    <w:rsid w:val="008F606D"/>
    <w:rsid w:val="00906657"/>
    <w:rsid w:val="00923C31"/>
    <w:rsid w:val="00926F2D"/>
    <w:rsid w:val="00927BA3"/>
    <w:rsid w:val="00943A2F"/>
    <w:rsid w:val="00951ED1"/>
    <w:rsid w:val="00953217"/>
    <w:rsid w:val="009575F1"/>
    <w:rsid w:val="00961EAF"/>
    <w:rsid w:val="0096426C"/>
    <w:rsid w:val="00977377"/>
    <w:rsid w:val="00980DD8"/>
    <w:rsid w:val="009B3633"/>
    <w:rsid w:val="009B47F3"/>
    <w:rsid w:val="009B4BAB"/>
    <w:rsid w:val="009E09BC"/>
    <w:rsid w:val="009E1317"/>
    <w:rsid w:val="009E3265"/>
    <w:rsid w:val="009F0C38"/>
    <w:rsid w:val="009F3D69"/>
    <w:rsid w:val="00A06B3F"/>
    <w:rsid w:val="00A1231F"/>
    <w:rsid w:val="00A12E30"/>
    <w:rsid w:val="00A13326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5292"/>
    <w:rsid w:val="00A716D2"/>
    <w:rsid w:val="00A72650"/>
    <w:rsid w:val="00A72B0D"/>
    <w:rsid w:val="00A757F3"/>
    <w:rsid w:val="00A75E79"/>
    <w:rsid w:val="00A87C6C"/>
    <w:rsid w:val="00A92DA1"/>
    <w:rsid w:val="00AA0DD4"/>
    <w:rsid w:val="00AA4244"/>
    <w:rsid w:val="00AB200F"/>
    <w:rsid w:val="00AB7E6E"/>
    <w:rsid w:val="00AC2392"/>
    <w:rsid w:val="00AC695A"/>
    <w:rsid w:val="00AC707C"/>
    <w:rsid w:val="00AE3828"/>
    <w:rsid w:val="00AE6AF8"/>
    <w:rsid w:val="00AF2ABD"/>
    <w:rsid w:val="00AF347F"/>
    <w:rsid w:val="00AF3D82"/>
    <w:rsid w:val="00AF4327"/>
    <w:rsid w:val="00B04BC9"/>
    <w:rsid w:val="00B05645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7D27"/>
    <w:rsid w:val="00BB6159"/>
    <w:rsid w:val="00BC2DF5"/>
    <w:rsid w:val="00BD5EB9"/>
    <w:rsid w:val="00BD60AE"/>
    <w:rsid w:val="00BD6EA8"/>
    <w:rsid w:val="00BE2056"/>
    <w:rsid w:val="00BF389D"/>
    <w:rsid w:val="00C01026"/>
    <w:rsid w:val="00C104A5"/>
    <w:rsid w:val="00C11037"/>
    <w:rsid w:val="00C175E9"/>
    <w:rsid w:val="00C237B0"/>
    <w:rsid w:val="00C242ED"/>
    <w:rsid w:val="00C30F16"/>
    <w:rsid w:val="00C35B54"/>
    <w:rsid w:val="00C36630"/>
    <w:rsid w:val="00C4058D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B5183"/>
    <w:rsid w:val="00CC0976"/>
    <w:rsid w:val="00CC4087"/>
    <w:rsid w:val="00CC5457"/>
    <w:rsid w:val="00CC570A"/>
    <w:rsid w:val="00CD0977"/>
    <w:rsid w:val="00CD19C7"/>
    <w:rsid w:val="00CD4AF7"/>
    <w:rsid w:val="00CF6213"/>
    <w:rsid w:val="00D01332"/>
    <w:rsid w:val="00D02597"/>
    <w:rsid w:val="00D0649C"/>
    <w:rsid w:val="00D12663"/>
    <w:rsid w:val="00D25C3D"/>
    <w:rsid w:val="00D36C24"/>
    <w:rsid w:val="00D36CDA"/>
    <w:rsid w:val="00D47225"/>
    <w:rsid w:val="00D52607"/>
    <w:rsid w:val="00D52923"/>
    <w:rsid w:val="00D64B81"/>
    <w:rsid w:val="00D7371B"/>
    <w:rsid w:val="00D76F02"/>
    <w:rsid w:val="00D80706"/>
    <w:rsid w:val="00D84A41"/>
    <w:rsid w:val="00D92B9A"/>
    <w:rsid w:val="00DA1A8B"/>
    <w:rsid w:val="00DA3595"/>
    <w:rsid w:val="00DB7126"/>
    <w:rsid w:val="00DC3D87"/>
    <w:rsid w:val="00DC443F"/>
    <w:rsid w:val="00DC670D"/>
    <w:rsid w:val="00DD43CC"/>
    <w:rsid w:val="00DD6428"/>
    <w:rsid w:val="00DE626D"/>
    <w:rsid w:val="00DF34B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5EFE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EB0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5143"/>
    <w:rsid w:val="00F95940"/>
    <w:rsid w:val="00FA209E"/>
    <w:rsid w:val="00FA2FF7"/>
    <w:rsid w:val="00FB2121"/>
    <w:rsid w:val="00FB2EA3"/>
    <w:rsid w:val="00FB3264"/>
    <w:rsid w:val="00FC53E3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6870-4FEC-4E73-A30E-1713B1F2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38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6</cp:revision>
  <cp:lastPrinted>2012-08-16T12:16:00Z</cp:lastPrinted>
  <dcterms:created xsi:type="dcterms:W3CDTF">2014-04-04T11:33:00Z</dcterms:created>
  <dcterms:modified xsi:type="dcterms:W3CDTF">2014-04-04T12:35:00Z</dcterms:modified>
</cp:coreProperties>
</file>