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1763D7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Рождественский турнир 2006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1825F9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1825F9">
              <w:rPr>
                <w:b/>
                <w:i/>
                <w:sz w:val="16"/>
              </w:rPr>
              <w:t>ВСЛК «Золотая шайба»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1763D7">
              <w:rPr>
                <w:b/>
                <w:i/>
                <w:sz w:val="16"/>
              </w:rPr>
              <w:t>04.01.14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8334F3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 w:rsidR="00111EC2">
              <w:rPr>
                <w:sz w:val="16"/>
              </w:rPr>
              <w:t xml:space="preserve"> </w:t>
            </w:r>
            <w:r w:rsidR="008334F3">
              <w:rPr>
                <w:b/>
                <w:i/>
                <w:sz w:val="16"/>
              </w:rPr>
              <w:t>14.00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1763D7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8334F3">
              <w:rPr>
                <w:sz w:val="16"/>
              </w:rPr>
              <w:t>83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1763D7">
              <w:rPr>
                <w:sz w:val="16"/>
              </w:rPr>
              <w:t xml:space="preserve"> </w:t>
            </w:r>
            <w:r w:rsidR="008334F3">
              <w:rPr>
                <w:sz w:val="16"/>
              </w:rPr>
              <w:t>2</w:t>
            </w:r>
          </w:p>
        </w:tc>
      </w:tr>
      <w:tr w:rsidR="001B196B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 w:rsidP="0011475C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 »</w:t>
            </w:r>
            <w:r w:rsidR="00153662" w:rsidRPr="00AC727E">
              <w:rPr>
                <w:i w:val="0"/>
                <w:sz w:val="18"/>
              </w:rPr>
              <w:t xml:space="preserve"> </w:t>
            </w:r>
            <w:r w:rsidR="00153662">
              <w:rPr>
                <w:sz w:val="18"/>
              </w:rPr>
              <w:t xml:space="preserve"> </w:t>
            </w:r>
            <w:r w:rsidR="00153662">
              <w:rPr>
                <w:i w:val="0"/>
                <w:sz w:val="18"/>
              </w:rPr>
              <w:t xml:space="preserve"> </w:t>
            </w:r>
            <w:r w:rsidR="00153662" w:rsidRPr="00D52607">
              <w:rPr>
                <w:rFonts w:ascii="Cambria" w:hAnsi="Cambria"/>
                <w:sz w:val="18"/>
              </w:rPr>
              <w:t xml:space="preserve">  </w:t>
            </w:r>
            <w:r w:rsidR="008F606D">
              <w:rPr>
                <w:rFonts w:ascii="Cambria" w:hAnsi="Cambria"/>
                <w:sz w:val="18"/>
              </w:rPr>
              <w:t>«</w:t>
            </w:r>
            <w:r w:rsidR="008334F3">
              <w:rPr>
                <w:b w:val="0"/>
                <w:i w:val="0"/>
              </w:rPr>
              <w:t>Дизель</w:t>
            </w:r>
            <w:r w:rsidR="000A77C4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8334F3" w:rsidP="00232B51">
            <w:pPr>
              <w:rPr>
                <w:sz w:val="16"/>
              </w:rPr>
            </w:pPr>
            <w:r>
              <w:t xml:space="preserve">Пенза     </w:t>
            </w:r>
            <w:r w:rsidR="002B6FCB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11475C">
              <w:rPr>
                <w:sz w:val="16"/>
              </w:rPr>
              <w:t xml:space="preserve">          </w:t>
            </w:r>
            <w:r w:rsidR="00F11342">
              <w:rPr>
                <w:sz w:val="16"/>
              </w:rPr>
              <w:t xml:space="preserve">                </w:t>
            </w:r>
            <w:r w:rsidR="00F668AF">
              <w:rPr>
                <w:sz w:val="16"/>
              </w:rPr>
              <w:t xml:space="preserve">         </w:t>
            </w:r>
            <w:r w:rsidR="00F11342">
              <w:rPr>
                <w:sz w:val="16"/>
              </w:rPr>
              <w:t xml:space="preserve">    </w:t>
            </w:r>
            <w:r w:rsidR="001763D7">
              <w:rPr>
                <w:sz w:val="16"/>
              </w:rPr>
              <w:t xml:space="preserve">                </w:t>
            </w:r>
            <w:r w:rsidR="00F0773A">
              <w:rPr>
                <w:sz w:val="16"/>
              </w:rPr>
              <w:t xml:space="preserve"> </w:t>
            </w:r>
            <w:r w:rsidR="00F11342">
              <w:rPr>
                <w:sz w:val="16"/>
              </w:rPr>
              <w:t xml:space="preserve"> </w:t>
            </w:r>
            <w:r w:rsidR="001B196B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366C8F" w:rsidTr="00297F9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4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067B4B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67B4B" w:rsidRPr="00364B23" w:rsidRDefault="008334F3" w:rsidP="00FB2121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067B4B" w:rsidRPr="00C74EB2" w:rsidRDefault="008334F3" w:rsidP="00C74EB2">
            <w:pPr>
              <w:pStyle w:val="2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Рулев</w:t>
            </w:r>
            <w:proofErr w:type="spellEnd"/>
            <w:r>
              <w:rPr>
                <w:b w:val="0"/>
                <w:sz w:val="20"/>
              </w:rP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4B" w:rsidRDefault="00067B4B" w:rsidP="00FB2121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67B4B" w:rsidRPr="00C237B0" w:rsidRDefault="00622F34" w:rsidP="00320177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67B4B" w:rsidRPr="00C237B0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067B4B" w:rsidRPr="00C237B0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12.27</w:t>
            </w:r>
          </w:p>
        </w:tc>
        <w:tc>
          <w:tcPr>
            <w:tcW w:w="279" w:type="dxa"/>
            <w:vAlign w:val="center"/>
          </w:tcPr>
          <w:p w:rsidR="00067B4B" w:rsidRPr="00C237B0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8" w:type="dxa"/>
            <w:vAlign w:val="center"/>
          </w:tcPr>
          <w:p w:rsidR="00067B4B" w:rsidRPr="00C237B0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67B4B" w:rsidRPr="00C237B0" w:rsidRDefault="00067B4B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7B4B" w:rsidRPr="00C237B0" w:rsidRDefault="00067B4B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67B4B" w:rsidRPr="00C237B0" w:rsidRDefault="00067B4B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67B4B" w:rsidRPr="00C237B0" w:rsidRDefault="00067B4B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67B4B" w:rsidRPr="00C237B0" w:rsidRDefault="00067B4B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67B4B" w:rsidRPr="00C237B0" w:rsidRDefault="00067B4B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67B4B" w:rsidRPr="00C237B0" w:rsidRDefault="00067B4B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67B4B" w:rsidRPr="00C237B0" w:rsidRDefault="00067B4B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67B4B" w:rsidRPr="00C237B0" w:rsidRDefault="00067B4B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67B4B" w:rsidRPr="00C237B0" w:rsidRDefault="00067B4B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67B4B" w:rsidRPr="00C237B0" w:rsidRDefault="00067B4B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67B4B" w:rsidRPr="00C237B0" w:rsidRDefault="00067B4B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67B4B" w:rsidRPr="00C237B0" w:rsidRDefault="00067B4B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67B4B" w:rsidRPr="00C237B0" w:rsidRDefault="00067B4B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67B4B" w:rsidRPr="00C237B0" w:rsidRDefault="00CC75F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04.25</w:t>
            </w:r>
          </w:p>
        </w:tc>
        <w:tc>
          <w:tcPr>
            <w:tcW w:w="270" w:type="dxa"/>
            <w:vAlign w:val="center"/>
          </w:tcPr>
          <w:p w:rsidR="00067B4B" w:rsidRPr="00C237B0" w:rsidRDefault="00CC75F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</w:t>
            </w:r>
          </w:p>
        </w:tc>
        <w:tc>
          <w:tcPr>
            <w:tcW w:w="426" w:type="dxa"/>
            <w:vAlign w:val="center"/>
          </w:tcPr>
          <w:p w:rsidR="00067B4B" w:rsidRPr="00C237B0" w:rsidRDefault="00CC75F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67B4B" w:rsidRPr="00C237B0" w:rsidRDefault="00CC75F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67B4B" w:rsidRPr="00C237B0" w:rsidRDefault="00CC75F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04.25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67B4B" w:rsidRPr="00C237B0" w:rsidRDefault="00CC75F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05.55</w:t>
            </w: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Pr="00C74EB2" w:rsidRDefault="008334F3" w:rsidP="00C74EB2">
            <w:pPr>
              <w:pStyle w:val="1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20</w:t>
            </w:r>
          </w:p>
        </w:tc>
        <w:tc>
          <w:tcPr>
            <w:tcW w:w="2260" w:type="dxa"/>
          </w:tcPr>
          <w:p w:rsidR="00D56FD2" w:rsidRPr="00364B23" w:rsidRDefault="008334F3" w:rsidP="00296F85">
            <w:proofErr w:type="spellStart"/>
            <w:r>
              <w:t>Юмангулов</w:t>
            </w:r>
            <w:proofErr w:type="spellEnd"/>
            <w:r>
              <w:t xml:space="preserve"> Э.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6FD2" w:rsidRDefault="00D56FD2" w:rsidP="00D01332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Pr="00C237B0" w:rsidRDefault="00D56FD2" w:rsidP="00D56FD2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C237B0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D56FD2" w:rsidRPr="00C237B0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14.32</w:t>
            </w:r>
          </w:p>
        </w:tc>
        <w:tc>
          <w:tcPr>
            <w:tcW w:w="279" w:type="dxa"/>
            <w:vAlign w:val="center"/>
          </w:tcPr>
          <w:p w:rsidR="00D56FD2" w:rsidRPr="00C237B0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8" w:type="dxa"/>
            <w:vAlign w:val="center"/>
          </w:tcPr>
          <w:p w:rsidR="00D56FD2" w:rsidRPr="00C237B0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C237B0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C237B0" w:rsidRDefault="00CC75F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18.09</w:t>
            </w:r>
          </w:p>
        </w:tc>
        <w:tc>
          <w:tcPr>
            <w:tcW w:w="270" w:type="dxa"/>
            <w:vAlign w:val="center"/>
          </w:tcPr>
          <w:p w:rsidR="00D56FD2" w:rsidRPr="00C237B0" w:rsidRDefault="00CC75F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56FD2" w:rsidRPr="00C237B0" w:rsidRDefault="00CC75F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D56FD2" w:rsidRPr="00C237B0" w:rsidRDefault="00CC75F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D56FD2" w:rsidRPr="00C237B0" w:rsidRDefault="00CC75F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18.09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C237B0" w:rsidRDefault="00CC75F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19.39</w:t>
            </w: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Pr="00364B23" w:rsidRDefault="008334F3" w:rsidP="00FB2121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D56FD2" w:rsidRPr="00364B23" w:rsidRDefault="008334F3" w:rsidP="00FB2121">
            <w:r>
              <w:t>Рыжов В.</w:t>
            </w:r>
          </w:p>
        </w:tc>
        <w:tc>
          <w:tcPr>
            <w:tcW w:w="280" w:type="dxa"/>
          </w:tcPr>
          <w:p w:rsidR="00D56FD2" w:rsidRPr="00364B23" w:rsidRDefault="008334F3" w:rsidP="00FB2121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Pr="00C237B0" w:rsidRDefault="00D56FD2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622FBF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D56FD2" w:rsidRPr="00622FBF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</w:t>
            </w:r>
          </w:p>
        </w:tc>
        <w:tc>
          <w:tcPr>
            <w:tcW w:w="279" w:type="dxa"/>
            <w:vAlign w:val="center"/>
          </w:tcPr>
          <w:p w:rsidR="00D56FD2" w:rsidRPr="00622FBF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622FBF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622FBF" w:rsidRDefault="004548E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31.47</w:t>
            </w:r>
          </w:p>
        </w:tc>
        <w:tc>
          <w:tcPr>
            <w:tcW w:w="270" w:type="dxa"/>
            <w:vAlign w:val="center"/>
          </w:tcPr>
          <w:p w:rsidR="00D56FD2" w:rsidRPr="00622FBF" w:rsidRDefault="004548E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D56FD2" w:rsidRPr="00622FBF" w:rsidRDefault="004548E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D56FD2" w:rsidRPr="00622FBF" w:rsidRDefault="004548E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D56FD2" w:rsidRPr="00622FBF" w:rsidRDefault="004548E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31.47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622FBF" w:rsidRDefault="00B54261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33.17</w:t>
            </w: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Pr="00364B23" w:rsidRDefault="008334F3" w:rsidP="00FB2121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D56FD2" w:rsidRPr="00364B23" w:rsidRDefault="008334F3" w:rsidP="00FB2121">
            <w:r>
              <w:t>Сальников А.</w:t>
            </w:r>
          </w:p>
        </w:tc>
        <w:tc>
          <w:tcPr>
            <w:tcW w:w="280" w:type="dxa"/>
          </w:tcPr>
          <w:p w:rsidR="00D56FD2" w:rsidRPr="00364B23" w:rsidRDefault="008334F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Pr="00C237B0" w:rsidRDefault="00D56FD2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622FBF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D56FD2" w:rsidRPr="00622FBF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21.44</w:t>
            </w:r>
          </w:p>
        </w:tc>
        <w:tc>
          <w:tcPr>
            <w:tcW w:w="279" w:type="dxa"/>
            <w:vAlign w:val="center"/>
          </w:tcPr>
          <w:p w:rsidR="00D56FD2" w:rsidRPr="00622FBF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622FBF" w:rsidRDefault="00C812D6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41.55</w:t>
            </w:r>
          </w:p>
        </w:tc>
        <w:tc>
          <w:tcPr>
            <w:tcW w:w="270" w:type="dxa"/>
            <w:vAlign w:val="center"/>
          </w:tcPr>
          <w:p w:rsidR="00D56FD2" w:rsidRPr="00622FBF" w:rsidRDefault="00C812D6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26" w:type="dxa"/>
            <w:vAlign w:val="center"/>
          </w:tcPr>
          <w:p w:rsidR="00D56FD2" w:rsidRPr="00622FBF" w:rsidRDefault="00C812D6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D56FD2" w:rsidRPr="00622FBF" w:rsidRDefault="00C812D6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D56FD2" w:rsidRPr="00622FBF" w:rsidRDefault="00C812D6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622FBF" w:rsidRDefault="00C812D6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43.25</w:t>
            </w: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Default="008334F3" w:rsidP="00FB2121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D56FD2" w:rsidRDefault="008334F3" w:rsidP="00FB2121">
            <w:proofErr w:type="spellStart"/>
            <w:r>
              <w:t>Маюлов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D56FD2" w:rsidRDefault="008334F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Default="00D56FD2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622FBF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D56FD2" w:rsidRPr="00622FBF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25.56</w:t>
            </w:r>
          </w:p>
        </w:tc>
        <w:tc>
          <w:tcPr>
            <w:tcW w:w="279" w:type="dxa"/>
            <w:vAlign w:val="center"/>
          </w:tcPr>
          <w:p w:rsidR="00D56FD2" w:rsidRPr="00622FBF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Pr="00364B23" w:rsidRDefault="008334F3" w:rsidP="00FB2121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D56FD2" w:rsidRPr="00364B23" w:rsidRDefault="008334F3" w:rsidP="00FB2121">
            <w:r>
              <w:t>Горелов А.</w:t>
            </w:r>
          </w:p>
        </w:tc>
        <w:tc>
          <w:tcPr>
            <w:tcW w:w="280" w:type="dxa"/>
          </w:tcPr>
          <w:p w:rsidR="00D56FD2" w:rsidRPr="00364B23" w:rsidRDefault="008334F3" w:rsidP="00FB212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Pr="00C237B0" w:rsidRDefault="00D56FD2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622FBF" w:rsidRDefault="00622F34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D56FD2" w:rsidRPr="00622FBF" w:rsidRDefault="00622F34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37.02</w:t>
            </w:r>
          </w:p>
        </w:tc>
        <w:tc>
          <w:tcPr>
            <w:tcW w:w="279" w:type="dxa"/>
            <w:vAlign w:val="center"/>
          </w:tcPr>
          <w:p w:rsidR="00D56FD2" w:rsidRPr="00622FBF" w:rsidRDefault="00622F34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Pr="00364B23" w:rsidRDefault="008334F3" w:rsidP="00FB2121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D56FD2" w:rsidRPr="00364B23" w:rsidRDefault="008334F3" w:rsidP="00FB2121">
            <w:r>
              <w:t>Осипов В.</w:t>
            </w:r>
          </w:p>
        </w:tc>
        <w:tc>
          <w:tcPr>
            <w:tcW w:w="280" w:type="dxa"/>
          </w:tcPr>
          <w:p w:rsidR="00D56FD2" w:rsidRPr="00364B23" w:rsidRDefault="008334F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Pr="00C237B0" w:rsidRDefault="00D56FD2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622FBF" w:rsidRDefault="00C812D6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D56FD2" w:rsidRPr="00622FBF" w:rsidRDefault="00C812D6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44.11</w:t>
            </w:r>
          </w:p>
        </w:tc>
        <w:tc>
          <w:tcPr>
            <w:tcW w:w="279" w:type="dxa"/>
            <w:vAlign w:val="center"/>
          </w:tcPr>
          <w:p w:rsidR="00D56FD2" w:rsidRPr="00622FBF" w:rsidRDefault="00C812D6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Pr="00364B23" w:rsidRDefault="008334F3" w:rsidP="00FB2121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D56FD2" w:rsidRPr="00364B23" w:rsidRDefault="008334F3" w:rsidP="00FB2121">
            <w:r>
              <w:t>Богданов М.</w:t>
            </w:r>
          </w:p>
        </w:tc>
        <w:tc>
          <w:tcPr>
            <w:tcW w:w="280" w:type="dxa"/>
          </w:tcPr>
          <w:p w:rsidR="00D56FD2" w:rsidRPr="00364B23" w:rsidRDefault="008334F3" w:rsidP="00FB212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Pr="00C237B0" w:rsidRDefault="00D56FD2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Pr="00364B23" w:rsidRDefault="008334F3" w:rsidP="00FB2121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D56FD2" w:rsidRPr="00364B23" w:rsidRDefault="008334F3" w:rsidP="00FB2121">
            <w:proofErr w:type="spellStart"/>
            <w:r>
              <w:t>Баталин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D56FD2" w:rsidRPr="00364B23" w:rsidRDefault="008334F3" w:rsidP="00FB212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Pr="00C237B0" w:rsidRDefault="00D56FD2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Default="008334F3" w:rsidP="00FB2121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D56FD2" w:rsidRDefault="008334F3" w:rsidP="00FB2121">
            <w:r>
              <w:t xml:space="preserve">Афанасьев Н. 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D56FD2" w:rsidRDefault="008334F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Default="00D56FD2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Pr="00364B23" w:rsidRDefault="008334F3" w:rsidP="00FB2121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D56FD2" w:rsidRPr="00364B23" w:rsidRDefault="008334F3" w:rsidP="00FB2121">
            <w:proofErr w:type="spellStart"/>
            <w:r>
              <w:t>Шелепин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D56FD2" w:rsidRPr="00364B23" w:rsidRDefault="008334F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Pr="00C237B0" w:rsidRDefault="00D56FD2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Default="008334F3" w:rsidP="00FB2121">
            <w:pPr>
              <w:jc w:val="center"/>
            </w:pPr>
            <w:r>
              <w:t>32</w:t>
            </w:r>
          </w:p>
        </w:tc>
        <w:tc>
          <w:tcPr>
            <w:tcW w:w="2260" w:type="dxa"/>
          </w:tcPr>
          <w:p w:rsidR="00D56FD2" w:rsidRDefault="008334F3" w:rsidP="00FB2121">
            <w:r>
              <w:t>Савушкин К.                  А</w:t>
            </w:r>
          </w:p>
        </w:tc>
        <w:tc>
          <w:tcPr>
            <w:tcW w:w="280" w:type="dxa"/>
          </w:tcPr>
          <w:p w:rsidR="00D56FD2" w:rsidRDefault="008334F3" w:rsidP="00FB212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Default="00D56FD2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Pr="00364B23" w:rsidRDefault="008334F3" w:rsidP="00FB2121">
            <w:pPr>
              <w:jc w:val="center"/>
            </w:pPr>
            <w:r>
              <w:t>34</w:t>
            </w:r>
          </w:p>
        </w:tc>
        <w:tc>
          <w:tcPr>
            <w:tcW w:w="2260" w:type="dxa"/>
          </w:tcPr>
          <w:p w:rsidR="00D56FD2" w:rsidRPr="00364B23" w:rsidRDefault="008334F3" w:rsidP="00FB2121">
            <w:r>
              <w:t>Арефьев А.                     А</w:t>
            </w:r>
          </w:p>
        </w:tc>
        <w:tc>
          <w:tcPr>
            <w:tcW w:w="280" w:type="dxa"/>
          </w:tcPr>
          <w:p w:rsidR="00D56FD2" w:rsidRPr="00364B23" w:rsidRDefault="008334F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Pr="00C237B0" w:rsidRDefault="00D56FD2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Default="008334F3" w:rsidP="00FB2121">
            <w:pPr>
              <w:jc w:val="center"/>
            </w:pPr>
            <w:r>
              <w:t>58</w:t>
            </w:r>
          </w:p>
        </w:tc>
        <w:tc>
          <w:tcPr>
            <w:tcW w:w="2260" w:type="dxa"/>
          </w:tcPr>
          <w:p w:rsidR="00D56FD2" w:rsidRDefault="008334F3" w:rsidP="00FB2121">
            <w:r>
              <w:t>Сапожников Г.</w:t>
            </w:r>
          </w:p>
        </w:tc>
        <w:tc>
          <w:tcPr>
            <w:tcW w:w="280" w:type="dxa"/>
          </w:tcPr>
          <w:p w:rsidR="00D56FD2" w:rsidRDefault="008334F3" w:rsidP="00FB212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Default="00D56FD2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Pr="00364B23" w:rsidRDefault="008334F3" w:rsidP="00FB2121">
            <w:pPr>
              <w:jc w:val="center"/>
            </w:pPr>
            <w:r>
              <w:t>64</w:t>
            </w:r>
          </w:p>
        </w:tc>
        <w:tc>
          <w:tcPr>
            <w:tcW w:w="2260" w:type="dxa"/>
          </w:tcPr>
          <w:p w:rsidR="00D56FD2" w:rsidRPr="00364B23" w:rsidRDefault="008334F3" w:rsidP="00FB2121">
            <w:proofErr w:type="spellStart"/>
            <w:r>
              <w:t>Падунин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D56FD2" w:rsidRPr="00364B23" w:rsidRDefault="008334F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Pr="00C237B0" w:rsidRDefault="00D56FD2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80717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07173" w:rsidRDefault="008334F3" w:rsidP="00FB2121">
            <w:pPr>
              <w:jc w:val="center"/>
            </w:pPr>
            <w:r>
              <w:t>71</w:t>
            </w:r>
          </w:p>
        </w:tc>
        <w:tc>
          <w:tcPr>
            <w:tcW w:w="2260" w:type="dxa"/>
          </w:tcPr>
          <w:p w:rsidR="00807173" w:rsidRDefault="008334F3" w:rsidP="00FB2121">
            <w:proofErr w:type="spellStart"/>
            <w:r>
              <w:t>Миняев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807173" w:rsidRDefault="008334F3" w:rsidP="00FB212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07173" w:rsidRDefault="00807173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07173" w:rsidRPr="00622FBF" w:rsidRDefault="00807173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Default="008334F3" w:rsidP="00FB2121">
            <w:pPr>
              <w:jc w:val="center"/>
            </w:pPr>
            <w:r>
              <w:t>72</w:t>
            </w:r>
          </w:p>
        </w:tc>
        <w:tc>
          <w:tcPr>
            <w:tcW w:w="2260" w:type="dxa"/>
          </w:tcPr>
          <w:p w:rsidR="00D56FD2" w:rsidRDefault="008334F3" w:rsidP="00FB2121">
            <w:r>
              <w:t>Рязанцев А.</w:t>
            </w:r>
          </w:p>
        </w:tc>
        <w:tc>
          <w:tcPr>
            <w:tcW w:w="280" w:type="dxa"/>
          </w:tcPr>
          <w:p w:rsidR="00D56FD2" w:rsidRDefault="008334F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Default="00D56FD2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Pr="008A0D45" w:rsidRDefault="008334F3" w:rsidP="00FB2121">
            <w:pPr>
              <w:jc w:val="center"/>
            </w:pPr>
            <w:r>
              <w:t>78</w:t>
            </w:r>
          </w:p>
        </w:tc>
        <w:tc>
          <w:tcPr>
            <w:tcW w:w="2260" w:type="dxa"/>
          </w:tcPr>
          <w:p w:rsidR="00D56FD2" w:rsidRPr="008A0D45" w:rsidRDefault="008334F3" w:rsidP="00FB2121">
            <w:proofErr w:type="spellStart"/>
            <w:r>
              <w:t>Свиликов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D56FD2" w:rsidRPr="008A0D45" w:rsidRDefault="008334F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Pr="00C237B0" w:rsidRDefault="00D56FD2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Pr="008A0D45" w:rsidRDefault="008334F3" w:rsidP="00FB2121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D56FD2" w:rsidRPr="008A0D45" w:rsidRDefault="008334F3" w:rsidP="00FB2121">
            <w:r>
              <w:t>Евсеев К.</w:t>
            </w:r>
          </w:p>
        </w:tc>
        <w:tc>
          <w:tcPr>
            <w:tcW w:w="280" w:type="dxa"/>
          </w:tcPr>
          <w:p w:rsidR="00D56FD2" w:rsidRPr="008A0D45" w:rsidRDefault="008334F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Pr="008A0D45" w:rsidRDefault="00D56FD2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Pr="008A0D45" w:rsidRDefault="008334F3" w:rsidP="00FB2121">
            <w:pPr>
              <w:jc w:val="center"/>
            </w:pPr>
            <w:r>
              <w:t>95</w:t>
            </w:r>
          </w:p>
        </w:tc>
        <w:tc>
          <w:tcPr>
            <w:tcW w:w="2260" w:type="dxa"/>
          </w:tcPr>
          <w:p w:rsidR="00D56FD2" w:rsidRPr="008A0D45" w:rsidRDefault="008334F3" w:rsidP="00FB2121">
            <w:proofErr w:type="spellStart"/>
            <w:r>
              <w:t>Пармеев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D56FD2" w:rsidRPr="008A0D45" w:rsidRDefault="008334F3" w:rsidP="00FB212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Pr="008A0D45" w:rsidRDefault="008334F3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Pr="008A0D45" w:rsidRDefault="008334F3" w:rsidP="00FB2121">
            <w:pPr>
              <w:jc w:val="center"/>
            </w:pPr>
            <w:r>
              <w:t>98</w:t>
            </w:r>
          </w:p>
        </w:tc>
        <w:tc>
          <w:tcPr>
            <w:tcW w:w="2260" w:type="dxa"/>
          </w:tcPr>
          <w:p w:rsidR="00D56FD2" w:rsidRPr="008A0D45" w:rsidRDefault="008334F3" w:rsidP="00FB2121">
            <w:r>
              <w:t>Мужиков А.</w:t>
            </w:r>
          </w:p>
        </w:tc>
        <w:tc>
          <w:tcPr>
            <w:tcW w:w="280" w:type="dxa"/>
          </w:tcPr>
          <w:p w:rsidR="00D56FD2" w:rsidRPr="008A0D45" w:rsidRDefault="008334F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Pr="008A0D45" w:rsidRDefault="008334F3" w:rsidP="008A0D4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Дап</w:t>
            </w:r>
            <w:proofErr w:type="spellEnd"/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622FBF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56FD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Pr="008A0D45" w:rsidRDefault="008334F3" w:rsidP="00FB2121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D56FD2" w:rsidRPr="008A0D45" w:rsidRDefault="008334F3" w:rsidP="00FB2121">
            <w:proofErr w:type="spellStart"/>
            <w:r>
              <w:t>Манько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D56FD2" w:rsidRPr="008A0D45" w:rsidRDefault="008334F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56FD2" w:rsidRPr="008A0D45" w:rsidRDefault="008334F3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8A0D45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56FD2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FD2" w:rsidRDefault="00D56FD2" w:rsidP="006960D9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8334F3">
              <w:t xml:space="preserve">   Максимов В.     </w:t>
            </w:r>
            <w:r w:rsidRPr="00364B23">
              <w:t xml:space="preserve">                                   </w:t>
            </w:r>
            <w:r>
              <w:t xml:space="preserve">            </w:t>
            </w:r>
            <w:r w:rsidRPr="00364B23">
              <w:t xml:space="preserve">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D56FD2" w:rsidRDefault="00D56FD2" w:rsidP="006960D9">
            <w:pPr>
              <w:pStyle w:val="7"/>
            </w:pPr>
            <w:r>
              <w:t>Начальник команды</w:t>
            </w:r>
          </w:p>
          <w:p w:rsidR="00D56FD2" w:rsidRDefault="00D56FD2" w:rsidP="006960D9">
            <w:pPr>
              <w:pStyle w:val="8"/>
            </w:pPr>
            <w:r>
              <w:t>Подпись</w:t>
            </w:r>
          </w:p>
        </w:tc>
      </w:tr>
      <w:tr w:rsidR="00D56FD2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FD2" w:rsidRDefault="00D56FD2" w:rsidP="0011475C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 w:rsidR="008334F3">
              <w:rPr>
                <w:rFonts w:ascii="Cambria" w:hAnsi="Cambria"/>
                <w:b w:val="0"/>
                <w:i w:val="0"/>
                <w:sz w:val="18"/>
              </w:rPr>
              <w:t>Кристалл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FD2" w:rsidRDefault="008334F3" w:rsidP="00543B78">
            <w:pPr>
              <w:rPr>
                <w:sz w:val="16"/>
              </w:rPr>
            </w:pPr>
            <w:r>
              <w:t xml:space="preserve">Саратов                  </w:t>
            </w:r>
            <w:r w:rsidR="00D56FD2">
              <w:t xml:space="preserve">    </w:t>
            </w:r>
            <w:r w:rsidR="00807173">
              <w:t xml:space="preserve">                         </w:t>
            </w:r>
            <w:r w:rsidR="00D56FD2">
              <w:rPr>
                <w:sz w:val="16"/>
              </w:rPr>
              <w:t xml:space="preserve"> 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FD2" w:rsidRDefault="00D56FD2" w:rsidP="006960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D56FD2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D56FD2" w:rsidRDefault="00D56FD2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D56FD2" w:rsidRDefault="00D56FD2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6FD2" w:rsidRDefault="00D56FD2" w:rsidP="006960D9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FD2" w:rsidRDefault="00D56FD2" w:rsidP="006960D9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FD2" w:rsidRDefault="00D56FD2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6FD2" w:rsidRDefault="00D56FD2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FD2" w:rsidRDefault="00D56FD2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6FD2" w:rsidRDefault="00D56FD2" w:rsidP="006960D9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6FD2" w:rsidRDefault="00D56FD2" w:rsidP="006960D9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6FD2" w:rsidRDefault="00D56FD2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FD2" w:rsidRDefault="00D56FD2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6FD2" w:rsidRDefault="00D56FD2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6FD2" w:rsidRDefault="00D56FD2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6FD2" w:rsidRDefault="00D56FD2" w:rsidP="006960D9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6FD2" w:rsidRDefault="00D56FD2" w:rsidP="006960D9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6FD2" w:rsidRDefault="00D56FD2" w:rsidP="006960D9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D56FD2" w:rsidRDefault="00D56FD2" w:rsidP="006960D9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56FD2" w:rsidRDefault="00D56FD2" w:rsidP="006960D9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D56FD2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56FD2" w:rsidRPr="00364B23" w:rsidRDefault="008334F3" w:rsidP="00C86877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D56FD2" w:rsidRPr="00364B23" w:rsidRDefault="001D7FDE" w:rsidP="00C86877">
            <w:r>
              <w:t>Мельников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6FD2" w:rsidRDefault="00D56FD2" w:rsidP="006F77C0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D56FD2" w:rsidRPr="00C237B0" w:rsidRDefault="00CC75FC" w:rsidP="00E717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56FD2" w:rsidRPr="00C237B0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D56FD2" w:rsidRPr="00C237B0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20.37</w:t>
            </w:r>
          </w:p>
        </w:tc>
        <w:tc>
          <w:tcPr>
            <w:tcW w:w="279" w:type="dxa"/>
            <w:vAlign w:val="center"/>
          </w:tcPr>
          <w:p w:rsidR="00D56FD2" w:rsidRPr="00C237B0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56FD2" w:rsidRPr="00C237B0" w:rsidRDefault="00D56FD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56FD2" w:rsidRPr="00C237B0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</w:t>
            </w:r>
          </w:p>
        </w:tc>
        <w:tc>
          <w:tcPr>
            <w:tcW w:w="270" w:type="dxa"/>
            <w:vAlign w:val="center"/>
          </w:tcPr>
          <w:p w:rsidR="00D56FD2" w:rsidRPr="00C237B0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6" w:type="dxa"/>
            <w:vAlign w:val="center"/>
          </w:tcPr>
          <w:p w:rsidR="00D56FD2" w:rsidRPr="00C237B0" w:rsidRDefault="00B54261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D56FD2" w:rsidRPr="00C237B0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D56FD2" w:rsidRPr="00C237B0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56FD2" w:rsidRPr="00C237B0" w:rsidRDefault="00CC75F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14.32</w:t>
            </w:r>
          </w:p>
        </w:tc>
      </w:tr>
      <w:tr w:rsidR="007C3557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Pr="00364B23" w:rsidRDefault="001D7FDE" w:rsidP="00C86877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7C3557" w:rsidRPr="00364B23" w:rsidRDefault="001D7FDE" w:rsidP="00C86877">
            <w:r>
              <w:t>Баранчиков И.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3557" w:rsidRDefault="007C3557" w:rsidP="006F77C0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7C3557" w:rsidRPr="00C237B0" w:rsidRDefault="007C3557" w:rsidP="008334F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622F34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7C3557" w:rsidRPr="00C237B0" w:rsidRDefault="00622F34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35.28</w:t>
            </w:r>
          </w:p>
        </w:tc>
        <w:tc>
          <w:tcPr>
            <w:tcW w:w="279" w:type="dxa"/>
            <w:vAlign w:val="center"/>
          </w:tcPr>
          <w:p w:rsidR="007C3557" w:rsidRPr="00C237B0" w:rsidRDefault="00622F34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622F34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622FBF" w:rsidRDefault="00B54261" w:rsidP="00E96C4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34.08</w:t>
            </w:r>
          </w:p>
        </w:tc>
        <w:tc>
          <w:tcPr>
            <w:tcW w:w="270" w:type="dxa"/>
            <w:vAlign w:val="center"/>
          </w:tcPr>
          <w:p w:rsidR="007C3557" w:rsidRPr="00622FBF" w:rsidRDefault="00B54261" w:rsidP="00E96C4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7C3557" w:rsidRPr="00622FBF" w:rsidRDefault="00B54261" w:rsidP="00E96C4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C3557" w:rsidRPr="00622FBF" w:rsidRDefault="00B54261" w:rsidP="00E96C4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7C3557" w:rsidRPr="00622FBF" w:rsidRDefault="00B54261" w:rsidP="00E96C4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34.08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622FBF" w:rsidRDefault="00622F34" w:rsidP="00E96C4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35.38</w:t>
            </w:r>
          </w:p>
        </w:tc>
      </w:tr>
      <w:tr w:rsidR="007C355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Pr="00364B23" w:rsidRDefault="001D7FDE" w:rsidP="00C86877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7C3557" w:rsidRPr="00364B23" w:rsidRDefault="001D7FDE" w:rsidP="00201964">
            <w:proofErr w:type="spellStart"/>
            <w:r>
              <w:t>Ивлиев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7C3557" w:rsidRPr="00364B23" w:rsidRDefault="001D7FDE" w:rsidP="0020196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622F34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38.28</w:t>
            </w:r>
          </w:p>
        </w:tc>
        <w:tc>
          <w:tcPr>
            <w:tcW w:w="270" w:type="dxa"/>
            <w:vAlign w:val="center"/>
          </w:tcPr>
          <w:p w:rsidR="007C3557" w:rsidRPr="00C237B0" w:rsidRDefault="00622F34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:rsidR="007C3557" w:rsidRPr="00C237B0" w:rsidRDefault="00622F34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622F34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7C3557" w:rsidRPr="00C237B0" w:rsidRDefault="00622F34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38.28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C812D6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39.58</w:t>
            </w:r>
          </w:p>
        </w:tc>
      </w:tr>
      <w:tr w:rsidR="007C355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Pr="00364B23" w:rsidRDefault="001D7FDE" w:rsidP="00201964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7C3557" w:rsidRPr="00364B23" w:rsidRDefault="001D7FDE" w:rsidP="00201964">
            <w:proofErr w:type="spellStart"/>
            <w:r>
              <w:t>Исупов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7C3557" w:rsidRPr="00364B23" w:rsidRDefault="001D7FDE" w:rsidP="00201964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3557" w:rsidRPr="00C237B0" w:rsidRDefault="007C3557" w:rsidP="00943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7C355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Pr="00364B23" w:rsidRDefault="001D7FDE" w:rsidP="00201964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7C3557" w:rsidRPr="00364B23" w:rsidRDefault="001D7FDE" w:rsidP="00201964">
            <w:proofErr w:type="spellStart"/>
            <w:r>
              <w:t>Талахан</w:t>
            </w:r>
            <w:proofErr w:type="spellEnd"/>
            <w:r>
              <w:t xml:space="preserve"> Г.</w:t>
            </w:r>
          </w:p>
        </w:tc>
        <w:tc>
          <w:tcPr>
            <w:tcW w:w="280" w:type="dxa"/>
          </w:tcPr>
          <w:p w:rsidR="007C3557" w:rsidRPr="00364B23" w:rsidRDefault="001D7FDE" w:rsidP="002019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7C355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Pr="00364B23" w:rsidRDefault="001D7FDE" w:rsidP="00C86877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7C3557" w:rsidRPr="00364B23" w:rsidRDefault="001D7FDE" w:rsidP="00C86877">
            <w:proofErr w:type="spellStart"/>
            <w:r>
              <w:t>Бахтеев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7C3557" w:rsidRPr="00364B23" w:rsidRDefault="001D7FDE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7C355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Pr="00364B23" w:rsidRDefault="001D7FDE" w:rsidP="00C86877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7C3557" w:rsidRPr="00364B23" w:rsidRDefault="001D7FDE" w:rsidP="00926F2D">
            <w:r>
              <w:t>Бакуров Д.</w:t>
            </w:r>
          </w:p>
        </w:tc>
        <w:tc>
          <w:tcPr>
            <w:tcW w:w="280" w:type="dxa"/>
          </w:tcPr>
          <w:p w:rsidR="007C3557" w:rsidRPr="00364B23" w:rsidRDefault="001D7FDE" w:rsidP="00926F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7C355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Pr="00364B23" w:rsidRDefault="001D7FDE" w:rsidP="00C86877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7C3557" w:rsidRPr="00364B23" w:rsidRDefault="001D7FDE" w:rsidP="00C86877">
            <w:r>
              <w:t>Иноземцев И.</w:t>
            </w:r>
          </w:p>
        </w:tc>
        <w:tc>
          <w:tcPr>
            <w:tcW w:w="280" w:type="dxa"/>
          </w:tcPr>
          <w:p w:rsidR="007C3557" w:rsidRPr="00364B23" w:rsidRDefault="001D7FDE" w:rsidP="00C86877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7C355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Pr="00364B23" w:rsidRDefault="001D7FDE" w:rsidP="00C86877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7C3557" w:rsidRPr="00364B23" w:rsidRDefault="001D7FDE" w:rsidP="00C86877">
            <w:proofErr w:type="spellStart"/>
            <w:r>
              <w:t>Коннов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7C3557" w:rsidRPr="00364B23" w:rsidRDefault="001D7FDE" w:rsidP="00C86877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7C355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Default="001D7FDE" w:rsidP="00C86877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7C3557" w:rsidRDefault="001D7FDE" w:rsidP="00C86877">
            <w:proofErr w:type="spellStart"/>
            <w:r>
              <w:t>Срымов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7C3557" w:rsidRDefault="001D7FDE" w:rsidP="00C86877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7C355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Pr="00364B23" w:rsidRDefault="001D7FDE" w:rsidP="00C86877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7C3557" w:rsidRPr="00364B23" w:rsidRDefault="001D7FDE" w:rsidP="00C86877">
            <w:r>
              <w:t>Травкин Д.</w:t>
            </w:r>
          </w:p>
        </w:tc>
        <w:tc>
          <w:tcPr>
            <w:tcW w:w="280" w:type="dxa"/>
          </w:tcPr>
          <w:p w:rsidR="007C3557" w:rsidRPr="00364B23" w:rsidRDefault="001D7FDE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7C355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Pr="00364B23" w:rsidRDefault="001D7FDE" w:rsidP="00C86877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7C3557" w:rsidRPr="00364B23" w:rsidRDefault="001D7FDE" w:rsidP="00C86877">
            <w:proofErr w:type="spellStart"/>
            <w:r>
              <w:t>Клюкин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7C3557" w:rsidRDefault="001D7FDE" w:rsidP="006F77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7C355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Default="001D7FDE" w:rsidP="00C86877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7C3557" w:rsidRDefault="001D7FDE" w:rsidP="00C86877">
            <w:r>
              <w:t>Бессонов В.</w:t>
            </w:r>
          </w:p>
        </w:tc>
        <w:tc>
          <w:tcPr>
            <w:tcW w:w="280" w:type="dxa"/>
          </w:tcPr>
          <w:p w:rsidR="007C3557" w:rsidRDefault="001D7FDE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7C355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Default="001D7FDE" w:rsidP="00C86877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7C3557" w:rsidRDefault="001D7FDE" w:rsidP="00C86877">
            <w:r>
              <w:t>Колобов И.</w:t>
            </w:r>
          </w:p>
        </w:tc>
        <w:tc>
          <w:tcPr>
            <w:tcW w:w="280" w:type="dxa"/>
          </w:tcPr>
          <w:p w:rsidR="007C3557" w:rsidRDefault="001D7FDE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C3557" w:rsidRDefault="007C3557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7C355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Pr="00364B23" w:rsidRDefault="001D7FDE" w:rsidP="00C86877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7C3557" w:rsidRPr="00364B23" w:rsidRDefault="001D7FDE" w:rsidP="00C86877">
            <w:r>
              <w:t>Павлов С.</w:t>
            </w:r>
          </w:p>
        </w:tc>
        <w:tc>
          <w:tcPr>
            <w:tcW w:w="280" w:type="dxa"/>
          </w:tcPr>
          <w:p w:rsidR="007C3557" w:rsidRPr="00364B23" w:rsidRDefault="001D7FDE" w:rsidP="00C86877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7C355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Pr="00364B23" w:rsidRDefault="001D7FDE" w:rsidP="00C86877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7C3557" w:rsidRPr="00364B23" w:rsidRDefault="001D7FDE" w:rsidP="00C86877">
            <w:r>
              <w:t>Кошелев Д.</w:t>
            </w:r>
          </w:p>
        </w:tc>
        <w:tc>
          <w:tcPr>
            <w:tcW w:w="280" w:type="dxa"/>
          </w:tcPr>
          <w:p w:rsidR="007C3557" w:rsidRPr="00364B23" w:rsidRDefault="001D7FDE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7C355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Default="001D7FDE" w:rsidP="00C86877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7C3557" w:rsidRDefault="001D7FDE" w:rsidP="00C86877">
            <w:r>
              <w:t>Кочетков Е.</w:t>
            </w:r>
          </w:p>
        </w:tc>
        <w:tc>
          <w:tcPr>
            <w:tcW w:w="280" w:type="dxa"/>
          </w:tcPr>
          <w:p w:rsidR="007C3557" w:rsidRDefault="001D7FDE" w:rsidP="00C86877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C3557" w:rsidRDefault="007C3557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7C355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Pr="00364B23" w:rsidRDefault="001D7FDE" w:rsidP="00C86877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7C3557" w:rsidRPr="00364B23" w:rsidRDefault="001D7FDE" w:rsidP="00C86877">
            <w:r>
              <w:t>Храпов А.</w:t>
            </w:r>
          </w:p>
        </w:tc>
        <w:tc>
          <w:tcPr>
            <w:tcW w:w="280" w:type="dxa"/>
          </w:tcPr>
          <w:p w:rsidR="007C3557" w:rsidRPr="00364B23" w:rsidRDefault="001D7FDE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7C355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Pr="00364B23" w:rsidRDefault="001D7FDE" w:rsidP="00C86877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7C3557" w:rsidRPr="00364B23" w:rsidRDefault="001D7FDE" w:rsidP="00C86877">
            <w:proofErr w:type="spellStart"/>
            <w:r>
              <w:t>Назмутдинов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7C3557" w:rsidRPr="00364B23" w:rsidRDefault="001D7FDE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7C355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Pr="00364B23" w:rsidRDefault="001D7FDE" w:rsidP="00C86877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7C3557" w:rsidRPr="00364B23" w:rsidRDefault="001D7FDE" w:rsidP="00C86877">
            <w:r>
              <w:t>Богов Е.</w:t>
            </w:r>
          </w:p>
        </w:tc>
        <w:tc>
          <w:tcPr>
            <w:tcW w:w="280" w:type="dxa"/>
          </w:tcPr>
          <w:p w:rsidR="007C3557" w:rsidRPr="00364B23" w:rsidRDefault="001D7FDE" w:rsidP="00C86877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C3557" w:rsidRPr="00C237B0" w:rsidRDefault="001D7FD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7C3557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Pr="00364B23" w:rsidRDefault="001D7FDE" w:rsidP="00FB2121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7C3557" w:rsidRPr="00364B23" w:rsidRDefault="001D7FDE" w:rsidP="00FB2121">
            <w:r>
              <w:t>Малафеев В.</w:t>
            </w:r>
          </w:p>
        </w:tc>
        <w:tc>
          <w:tcPr>
            <w:tcW w:w="280" w:type="dxa"/>
          </w:tcPr>
          <w:p w:rsidR="007C3557" w:rsidRPr="00364B23" w:rsidRDefault="001D7FDE" w:rsidP="00FB2121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C3557" w:rsidRPr="00C237B0" w:rsidRDefault="001D7FD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7C3557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C3557" w:rsidRPr="00364B23" w:rsidRDefault="001D7FDE" w:rsidP="00FB2121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7C3557" w:rsidRPr="00364B23" w:rsidRDefault="001D7FDE" w:rsidP="00FB2121">
            <w:r>
              <w:t>Потапов Ф.</w:t>
            </w:r>
          </w:p>
        </w:tc>
        <w:tc>
          <w:tcPr>
            <w:tcW w:w="280" w:type="dxa"/>
          </w:tcPr>
          <w:p w:rsidR="007C3557" w:rsidRPr="00364B23" w:rsidRDefault="001D7FDE" w:rsidP="00FB2121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7C3557" w:rsidRPr="00C237B0" w:rsidRDefault="001D7FDE" w:rsidP="00CB5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C3557" w:rsidRPr="00C237B0" w:rsidRDefault="007C3557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7C3557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557" w:rsidRDefault="007C3557" w:rsidP="006960D9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1D7FDE">
              <w:t xml:space="preserve">      </w:t>
            </w:r>
            <w:proofErr w:type="spellStart"/>
            <w:r w:rsidR="001D7FDE">
              <w:t>Спирин</w:t>
            </w:r>
            <w:proofErr w:type="spellEnd"/>
            <w:r w:rsidR="001D7FDE">
              <w:t xml:space="preserve"> А.   </w:t>
            </w:r>
            <w:r>
              <w:t xml:space="preserve">   </w:t>
            </w:r>
            <w:r w:rsidRPr="00364B23">
              <w:t xml:space="preserve">                          </w:t>
            </w:r>
            <w:r>
              <w:t xml:space="preserve">                     </w:t>
            </w:r>
            <w:r w:rsidRPr="00364B23">
              <w:t xml:space="preserve">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</w:t>
            </w:r>
            <w:r w:rsidR="001D7FDE">
              <w:t xml:space="preserve">Володин Ф.     </w:t>
            </w:r>
            <w:r>
              <w:t xml:space="preserve"> </w:t>
            </w:r>
            <w:r>
              <w:rPr>
                <w:i/>
                <w:sz w:val="16"/>
              </w:rPr>
              <w:t>Подписи</w:t>
            </w:r>
          </w:p>
          <w:p w:rsidR="007C3557" w:rsidRDefault="007C3557" w:rsidP="006960D9">
            <w:pPr>
              <w:pStyle w:val="7"/>
            </w:pPr>
            <w:r>
              <w:t>Начальник команды</w:t>
            </w:r>
          </w:p>
          <w:p w:rsidR="007C3557" w:rsidRDefault="007C3557" w:rsidP="006960D9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CC75F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4548E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C812D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C812D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1D7FD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1D7FD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355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1D7FDE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D7FDE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C3557">
              <w:rPr>
                <w:sz w:val="16"/>
                <w:szCs w:val="16"/>
              </w:rPr>
              <w:t>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CC75F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4548E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C812D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C812D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1D7FD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1D7FD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CC75FC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20.37</w:t>
            </w:r>
          </w:p>
        </w:tc>
        <w:tc>
          <w:tcPr>
            <w:tcW w:w="567" w:type="dxa"/>
          </w:tcPr>
          <w:p w:rsidR="001B196B" w:rsidRPr="00C237B0" w:rsidRDefault="00CC75FC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CC75FC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CC75F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4548E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C812D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C812D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1D7FD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1D7FD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15.25</w:t>
            </w:r>
          </w:p>
        </w:tc>
      </w:tr>
      <w:tr w:rsidR="005B099A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B099A" w:rsidRPr="00C237B0" w:rsidRDefault="004548EC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567" w:type="dxa"/>
          </w:tcPr>
          <w:p w:rsidR="005B099A" w:rsidRPr="00C237B0" w:rsidRDefault="004548EC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4548EC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Pr="00C237B0" w:rsidRDefault="00CC75F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5B099A" w:rsidRPr="00C237B0" w:rsidRDefault="00C812D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5B099A" w:rsidRPr="00C237B0" w:rsidRDefault="00C812D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C812D6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D76F02" w:rsidRPr="00C237B0" w:rsidRDefault="00C812D6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C812D6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D76F02" w:rsidRDefault="00D76F0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E13B99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E13B99" w:rsidRPr="00C237B0" w:rsidRDefault="00E13B99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E13B99" w:rsidRPr="00C237B0" w:rsidRDefault="00E13B99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E13B99" w:rsidRPr="00C237B0" w:rsidRDefault="00E13B99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E13B99" w:rsidRPr="00C237B0" w:rsidRDefault="00E13B99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E13B99" w:rsidRPr="00C237B0" w:rsidRDefault="00E13B99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E13B99" w:rsidRPr="00C237B0" w:rsidRDefault="00E13B99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E13B99" w:rsidRPr="00C237B0" w:rsidRDefault="00E13B99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E13B99" w:rsidRPr="00C237B0" w:rsidRDefault="00E13B99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13B99" w:rsidRDefault="00E13B99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13B99" w:rsidRPr="00C237B0" w:rsidRDefault="00E13B99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E13B99" w:rsidRDefault="00E13B99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13B99" w:rsidRPr="00C237B0" w:rsidRDefault="00E13B99" w:rsidP="008334F3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Титов В.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D76F02" w:rsidRDefault="00D76F02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iCs/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8666FD" w:rsidTr="00201964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8666FD" w:rsidRDefault="008666FD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8666FD" w:rsidRPr="00C237B0" w:rsidRDefault="00E13B99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66FD" w:rsidRPr="00C237B0" w:rsidRDefault="008666FD" w:rsidP="002B6709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</w:t>
            </w:r>
            <w:r w:rsidR="00244C3E">
              <w:rPr>
                <w:sz w:val="16"/>
                <w:szCs w:val="16"/>
              </w:rPr>
              <w:t>П</w:t>
            </w:r>
            <w:proofErr w:type="gramEnd"/>
            <w:r w:rsidR="00244C3E">
              <w:rPr>
                <w:sz w:val="16"/>
                <w:szCs w:val="16"/>
              </w:rPr>
              <w:t>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8666FD" w:rsidRDefault="008666FD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66FD" w:rsidRPr="005A62E8" w:rsidRDefault="008666FD" w:rsidP="00201964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66FD" w:rsidRDefault="008666FD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666FD" w:rsidRDefault="008666FD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8666FD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8666FD" w:rsidRDefault="008666FD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8666FD" w:rsidRDefault="008666FD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8666FD" w:rsidRPr="00C237B0" w:rsidRDefault="00E13B99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66FD" w:rsidRPr="00C237B0" w:rsidRDefault="008666FD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666FD" w:rsidRDefault="008666FD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66FD" w:rsidRPr="005A62E8" w:rsidRDefault="008666FD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8666FD" w:rsidRDefault="008666FD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8666FD" w:rsidRDefault="008666FD">
            <w:pPr>
              <w:rPr>
                <w:sz w:val="16"/>
              </w:rPr>
            </w:pPr>
          </w:p>
        </w:tc>
      </w:tr>
      <w:tr w:rsidR="008666FD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8666FD" w:rsidRDefault="008666FD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8666FD" w:rsidRPr="00C237B0" w:rsidRDefault="008666FD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66FD" w:rsidRPr="00C237B0" w:rsidRDefault="00F83FB5" w:rsidP="002B6FC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666FD" w:rsidRDefault="008666FD">
            <w:pPr>
              <w:rPr>
                <w:i/>
                <w:iCs/>
                <w:sz w:val="6"/>
              </w:rPr>
            </w:pPr>
          </w:p>
          <w:p w:rsidR="008666FD" w:rsidRDefault="008666FD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8666FD" w:rsidRDefault="008666FD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8666FD" w:rsidRDefault="008666FD">
            <w:pPr>
              <w:jc w:val="center"/>
              <w:rPr>
                <w:sz w:val="16"/>
              </w:rPr>
            </w:pPr>
          </w:p>
        </w:tc>
      </w:tr>
      <w:tr w:rsidR="008666FD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8666FD" w:rsidRDefault="008666FD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8666FD" w:rsidRPr="00C237B0" w:rsidRDefault="008666FD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66FD" w:rsidRPr="00C237B0" w:rsidRDefault="008666FD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666FD" w:rsidRDefault="008666FD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FD" w:rsidRDefault="008666FD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1121"/>
    <w:rsid w:val="00002279"/>
    <w:rsid w:val="0001141A"/>
    <w:rsid w:val="000131E7"/>
    <w:rsid w:val="00016E60"/>
    <w:rsid w:val="000424D2"/>
    <w:rsid w:val="0004264B"/>
    <w:rsid w:val="00044E99"/>
    <w:rsid w:val="000515E6"/>
    <w:rsid w:val="00060388"/>
    <w:rsid w:val="00067B4B"/>
    <w:rsid w:val="00071791"/>
    <w:rsid w:val="00072185"/>
    <w:rsid w:val="00076DD6"/>
    <w:rsid w:val="00090580"/>
    <w:rsid w:val="000A77C4"/>
    <w:rsid w:val="000B05EB"/>
    <w:rsid w:val="000C5A6E"/>
    <w:rsid w:val="000C5EBF"/>
    <w:rsid w:val="000D1111"/>
    <w:rsid w:val="000D1260"/>
    <w:rsid w:val="000D2247"/>
    <w:rsid w:val="000D5FC6"/>
    <w:rsid w:val="000E2187"/>
    <w:rsid w:val="000E5422"/>
    <w:rsid w:val="000E644D"/>
    <w:rsid w:val="000F5F3E"/>
    <w:rsid w:val="001009E2"/>
    <w:rsid w:val="0010153F"/>
    <w:rsid w:val="00102BD0"/>
    <w:rsid w:val="00104AEA"/>
    <w:rsid w:val="00111EC2"/>
    <w:rsid w:val="001129D7"/>
    <w:rsid w:val="00112FCF"/>
    <w:rsid w:val="0011475C"/>
    <w:rsid w:val="00115F41"/>
    <w:rsid w:val="00123512"/>
    <w:rsid w:val="00133027"/>
    <w:rsid w:val="0014180A"/>
    <w:rsid w:val="00145B17"/>
    <w:rsid w:val="00153662"/>
    <w:rsid w:val="0015774B"/>
    <w:rsid w:val="001632A0"/>
    <w:rsid w:val="00164C0E"/>
    <w:rsid w:val="00164DD2"/>
    <w:rsid w:val="00170C9D"/>
    <w:rsid w:val="001763D7"/>
    <w:rsid w:val="001825F9"/>
    <w:rsid w:val="00193267"/>
    <w:rsid w:val="001B17A3"/>
    <w:rsid w:val="001B196B"/>
    <w:rsid w:val="001C38E7"/>
    <w:rsid w:val="001D4BC8"/>
    <w:rsid w:val="001D7FDE"/>
    <w:rsid w:val="001F2BAE"/>
    <w:rsid w:val="00201964"/>
    <w:rsid w:val="00214511"/>
    <w:rsid w:val="00214803"/>
    <w:rsid w:val="00225D5A"/>
    <w:rsid w:val="00232B51"/>
    <w:rsid w:val="00244C3E"/>
    <w:rsid w:val="00251DF7"/>
    <w:rsid w:val="0027047D"/>
    <w:rsid w:val="002765DB"/>
    <w:rsid w:val="00284672"/>
    <w:rsid w:val="00290D91"/>
    <w:rsid w:val="0029368E"/>
    <w:rsid w:val="00294201"/>
    <w:rsid w:val="00296F85"/>
    <w:rsid w:val="00297F9F"/>
    <w:rsid w:val="002A380A"/>
    <w:rsid w:val="002A4AB3"/>
    <w:rsid w:val="002A4FF1"/>
    <w:rsid w:val="002B6709"/>
    <w:rsid w:val="002B6FCB"/>
    <w:rsid w:val="002F5111"/>
    <w:rsid w:val="002F73CA"/>
    <w:rsid w:val="003059BD"/>
    <w:rsid w:val="00307338"/>
    <w:rsid w:val="00317BD3"/>
    <w:rsid w:val="00320177"/>
    <w:rsid w:val="00320685"/>
    <w:rsid w:val="00326259"/>
    <w:rsid w:val="00326C07"/>
    <w:rsid w:val="00335DF9"/>
    <w:rsid w:val="00342ADE"/>
    <w:rsid w:val="003431B2"/>
    <w:rsid w:val="00364B23"/>
    <w:rsid w:val="00366C8F"/>
    <w:rsid w:val="00367086"/>
    <w:rsid w:val="00373137"/>
    <w:rsid w:val="00380451"/>
    <w:rsid w:val="00386ABF"/>
    <w:rsid w:val="003927B8"/>
    <w:rsid w:val="00392E53"/>
    <w:rsid w:val="003C307F"/>
    <w:rsid w:val="003D3CE2"/>
    <w:rsid w:val="003F339B"/>
    <w:rsid w:val="003F3587"/>
    <w:rsid w:val="003F6B3F"/>
    <w:rsid w:val="00401B8B"/>
    <w:rsid w:val="0043755F"/>
    <w:rsid w:val="00454696"/>
    <w:rsid w:val="004548EC"/>
    <w:rsid w:val="00473CCE"/>
    <w:rsid w:val="00482A48"/>
    <w:rsid w:val="0048707E"/>
    <w:rsid w:val="00487FB4"/>
    <w:rsid w:val="00491C60"/>
    <w:rsid w:val="0049312E"/>
    <w:rsid w:val="00495D0A"/>
    <w:rsid w:val="004A2471"/>
    <w:rsid w:val="004A29A5"/>
    <w:rsid w:val="004B1811"/>
    <w:rsid w:val="004B2167"/>
    <w:rsid w:val="004B65F4"/>
    <w:rsid w:val="004D26F9"/>
    <w:rsid w:val="004D6D0C"/>
    <w:rsid w:val="004E4DDE"/>
    <w:rsid w:val="00516BC6"/>
    <w:rsid w:val="00517A79"/>
    <w:rsid w:val="0052305E"/>
    <w:rsid w:val="0052450C"/>
    <w:rsid w:val="00524D86"/>
    <w:rsid w:val="0052648E"/>
    <w:rsid w:val="0052707E"/>
    <w:rsid w:val="00527395"/>
    <w:rsid w:val="00536584"/>
    <w:rsid w:val="00543725"/>
    <w:rsid w:val="00543B78"/>
    <w:rsid w:val="00555217"/>
    <w:rsid w:val="00573625"/>
    <w:rsid w:val="00575F93"/>
    <w:rsid w:val="005A62E8"/>
    <w:rsid w:val="005B099A"/>
    <w:rsid w:val="005B0A8F"/>
    <w:rsid w:val="005B0B7E"/>
    <w:rsid w:val="005B3EE1"/>
    <w:rsid w:val="005C12E3"/>
    <w:rsid w:val="005C2B3C"/>
    <w:rsid w:val="005D1CD8"/>
    <w:rsid w:val="005F262E"/>
    <w:rsid w:val="006119B6"/>
    <w:rsid w:val="00620162"/>
    <w:rsid w:val="0062238F"/>
    <w:rsid w:val="00622F34"/>
    <w:rsid w:val="00622FBF"/>
    <w:rsid w:val="00646417"/>
    <w:rsid w:val="00647FE3"/>
    <w:rsid w:val="006568D4"/>
    <w:rsid w:val="0066787A"/>
    <w:rsid w:val="00667938"/>
    <w:rsid w:val="00676765"/>
    <w:rsid w:val="006960D9"/>
    <w:rsid w:val="00697BE3"/>
    <w:rsid w:val="006B1733"/>
    <w:rsid w:val="006B4944"/>
    <w:rsid w:val="006B66A4"/>
    <w:rsid w:val="006B70D6"/>
    <w:rsid w:val="006D6329"/>
    <w:rsid w:val="006D7E81"/>
    <w:rsid w:val="006F524C"/>
    <w:rsid w:val="006F77C0"/>
    <w:rsid w:val="00727D8B"/>
    <w:rsid w:val="00741EDC"/>
    <w:rsid w:val="00755265"/>
    <w:rsid w:val="00765C68"/>
    <w:rsid w:val="0076774E"/>
    <w:rsid w:val="0078273A"/>
    <w:rsid w:val="00782F59"/>
    <w:rsid w:val="0079352F"/>
    <w:rsid w:val="007A568E"/>
    <w:rsid w:val="007B0E89"/>
    <w:rsid w:val="007B618C"/>
    <w:rsid w:val="007C3557"/>
    <w:rsid w:val="007C4B53"/>
    <w:rsid w:val="007C702C"/>
    <w:rsid w:val="007C7361"/>
    <w:rsid w:val="007D0F1E"/>
    <w:rsid w:val="007D43E8"/>
    <w:rsid w:val="007D7BCA"/>
    <w:rsid w:val="007E012F"/>
    <w:rsid w:val="007E6DE1"/>
    <w:rsid w:val="00807173"/>
    <w:rsid w:val="00810139"/>
    <w:rsid w:val="008138E0"/>
    <w:rsid w:val="00817EB5"/>
    <w:rsid w:val="00830267"/>
    <w:rsid w:val="008334F3"/>
    <w:rsid w:val="00841889"/>
    <w:rsid w:val="008500E8"/>
    <w:rsid w:val="008576F0"/>
    <w:rsid w:val="008666FD"/>
    <w:rsid w:val="00876D81"/>
    <w:rsid w:val="0088229F"/>
    <w:rsid w:val="008843C7"/>
    <w:rsid w:val="00894750"/>
    <w:rsid w:val="008948EB"/>
    <w:rsid w:val="008A0D45"/>
    <w:rsid w:val="008B5D84"/>
    <w:rsid w:val="008B6A9B"/>
    <w:rsid w:val="008D1304"/>
    <w:rsid w:val="008D663D"/>
    <w:rsid w:val="008E59B9"/>
    <w:rsid w:val="008E7B8E"/>
    <w:rsid w:val="008F606D"/>
    <w:rsid w:val="00906657"/>
    <w:rsid w:val="00926F2D"/>
    <w:rsid w:val="00927BA3"/>
    <w:rsid w:val="00940072"/>
    <w:rsid w:val="00943A2F"/>
    <w:rsid w:val="00951ED1"/>
    <w:rsid w:val="00953217"/>
    <w:rsid w:val="009575F1"/>
    <w:rsid w:val="00961EAF"/>
    <w:rsid w:val="0096426C"/>
    <w:rsid w:val="00977377"/>
    <w:rsid w:val="009B3633"/>
    <w:rsid w:val="009B47F3"/>
    <w:rsid w:val="009B4BAB"/>
    <w:rsid w:val="009E09BC"/>
    <w:rsid w:val="009E1317"/>
    <w:rsid w:val="009E3265"/>
    <w:rsid w:val="009E625F"/>
    <w:rsid w:val="00A06B3F"/>
    <w:rsid w:val="00A1231F"/>
    <w:rsid w:val="00A13326"/>
    <w:rsid w:val="00A23297"/>
    <w:rsid w:val="00A247FB"/>
    <w:rsid w:val="00A34B87"/>
    <w:rsid w:val="00A359F3"/>
    <w:rsid w:val="00A36447"/>
    <w:rsid w:val="00A43D9B"/>
    <w:rsid w:val="00A50B64"/>
    <w:rsid w:val="00A619F3"/>
    <w:rsid w:val="00A716D2"/>
    <w:rsid w:val="00A72650"/>
    <w:rsid w:val="00A72B0D"/>
    <w:rsid w:val="00A757F3"/>
    <w:rsid w:val="00A87C6C"/>
    <w:rsid w:val="00A92DA1"/>
    <w:rsid w:val="00AA0DD4"/>
    <w:rsid w:val="00AA4244"/>
    <w:rsid w:val="00AB7E6E"/>
    <w:rsid w:val="00AC2392"/>
    <w:rsid w:val="00AC707C"/>
    <w:rsid w:val="00AE2215"/>
    <w:rsid w:val="00AF2ABD"/>
    <w:rsid w:val="00AF347F"/>
    <w:rsid w:val="00AF3D82"/>
    <w:rsid w:val="00AF4327"/>
    <w:rsid w:val="00B04BC9"/>
    <w:rsid w:val="00B112F6"/>
    <w:rsid w:val="00B1716F"/>
    <w:rsid w:val="00B27C47"/>
    <w:rsid w:val="00B335D4"/>
    <w:rsid w:val="00B422B2"/>
    <w:rsid w:val="00B43C4F"/>
    <w:rsid w:val="00B46D8D"/>
    <w:rsid w:val="00B54261"/>
    <w:rsid w:val="00B64585"/>
    <w:rsid w:val="00B65034"/>
    <w:rsid w:val="00B70C12"/>
    <w:rsid w:val="00B730B2"/>
    <w:rsid w:val="00B83C9B"/>
    <w:rsid w:val="00B83E87"/>
    <w:rsid w:val="00B933E7"/>
    <w:rsid w:val="00BB6159"/>
    <w:rsid w:val="00BC2DF5"/>
    <w:rsid w:val="00BD5EB9"/>
    <w:rsid w:val="00BD60AE"/>
    <w:rsid w:val="00BE2056"/>
    <w:rsid w:val="00BF389D"/>
    <w:rsid w:val="00C01026"/>
    <w:rsid w:val="00C237B0"/>
    <w:rsid w:val="00C242ED"/>
    <w:rsid w:val="00C30F16"/>
    <w:rsid w:val="00C35B54"/>
    <w:rsid w:val="00C36630"/>
    <w:rsid w:val="00C4058D"/>
    <w:rsid w:val="00C4150C"/>
    <w:rsid w:val="00C42309"/>
    <w:rsid w:val="00C47D70"/>
    <w:rsid w:val="00C57481"/>
    <w:rsid w:val="00C705A3"/>
    <w:rsid w:val="00C74EB2"/>
    <w:rsid w:val="00C812D6"/>
    <w:rsid w:val="00C86877"/>
    <w:rsid w:val="00C91A0B"/>
    <w:rsid w:val="00C926F7"/>
    <w:rsid w:val="00CA13AE"/>
    <w:rsid w:val="00CA3C0E"/>
    <w:rsid w:val="00CB2E24"/>
    <w:rsid w:val="00CB5183"/>
    <w:rsid w:val="00CC0976"/>
    <w:rsid w:val="00CC4087"/>
    <w:rsid w:val="00CC5457"/>
    <w:rsid w:val="00CC570A"/>
    <w:rsid w:val="00CC75FC"/>
    <w:rsid w:val="00CD0977"/>
    <w:rsid w:val="00CD19C7"/>
    <w:rsid w:val="00CF6213"/>
    <w:rsid w:val="00D01332"/>
    <w:rsid w:val="00D02597"/>
    <w:rsid w:val="00D0649C"/>
    <w:rsid w:val="00D12663"/>
    <w:rsid w:val="00D36C24"/>
    <w:rsid w:val="00D47225"/>
    <w:rsid w:val="00D52607"/>
    <w:rsid w:val="00D56FD2"/>
    <w:rsid w:val="00D64B81"/>
    <w:rsid w:val="00D7371B"/>
    <w:rsid w:val="00D76F02"/>
    <w:rsid w:val="00D80706"/>
    <w:rsid w:val="00D84A41"/>
    <w:rsid w:val="00DA1A8B"/>
    <w:rsid w:val="00DA3595"/>
    <w:rsid w:val="00DB7126"/>
    <w:rsid w:val="00DC443F"/>
    <w:rsid w:val="00DC670D"/>
    <w:rsid w:val="00DD43CC"/>
    <w:rsid w:val="00DD6428"/>
    <w:rsid w:val="00DE626D"/>
    <w:rsid w:val="00DF34BE"/>
    <w:rsid w:val="00E04316"/>
    <w:rsid w:val="00E04338"/>
    <w:rsid w:val="00E05103"/>
    <w:rsid w:val="00E06B95"/>
    <w:rsid w:val="00E11AA1"/>
    <w:rsid w:val="00E13A5E"/>
    <w:rsid w:val="00E13B99"/>
    <w:rsid w:val="00E34B01"/>
    <w:rsid w:val="00E34DB4"/>
    <w:rsid w:val="00E4365A"/>
    <w:rsid w:val="00E601F4"/>
    <w:rsid w:val="00E641BF"/>
    <w:rsid w:val="00E649E2"/>
    <w:rsid w:val="00E67DFE"/>
    <w:rsid w:val="00E7172C"/>
    <w:rsid w:val="00E73279"/>
    <w:rsid w:val="00E7721B"/>
    <w:rsid w:val="00E81999"/>
    <w:rsid w:val="00E925B4"/>
    <w:rsid w:val="00E96C4B"/>
    <w:rsid w:val="00EA1ED6"/>
    <w:rsid w:val="00EA3187"/>
    <w:rsid w:val="00EA4EB0"/>
    <w:rsid w:val="00EC0783"/>
    <w:rsid w:val="00ED0761"/>
    <w:rsid w:val="00EE0A83"/>
    <w:rsid w:val="00EE2F51"/>
    <w:rsid w:val="00EF3A47"/>
    <w:rsid w:val="00F0773A"/>
    <w:rsid w:val="00F11342"/>
    <w:rsid w:val="00F1145F"/>
    <w:rsid w:val="00F1196A"/>
    <w:rsid w:val="00F12D5D"/>
    <w:rsid w:val="00F244FC"/>
    <w:rsid w:val="00F259D9"/>
    <w:rsid w:val="00F26F7F"/>
    <w:rsid w:val="00F27A15"/>
    <w:rsid w:val="00F3068D"/>
    <w:rsid w:val="00F441FE"/>
    <w:rsid w:val="00F4585A"/>
    <w:rsid w:val="00F475B2"/>
    <w:rsid w:val="00F5775E"/>
    <w:rsid w:val="00F60549"/>
    <w:rsid w:val="00F665DD"/>
    <w:rsid w:val="00F668AF"/>
    <w:rsid w:val="00F669ED"/>
    <w:rsid w:val="00F706F5"/>
    <w:rsid w:val="00F7115A"/>
    <w:rsid w:val="00F7664F"/>
    <w:rsid w:val="00F774ED"/>
    <w:rsid w:val="00F82016"/>
    <w:rsid w:val="00F821FA"/>
    <w:rsid w:val="00F83FB5"/>
    <w:rsid w:val="00F85143"/>
    <w:rsid w:val="00F95940"/>
    <w:rsid w:val="00FA209E"/>
    <w:rsid w:val="00FB2121"/>
    <w:rsid w:val="00FB2EA3"/>
    <w:rsid w:val="00FB3264"/>
    <w:rsid w:val="00FD0FA3"/>
    <w:rsid w:val="00FE50DA"/>
    <w:rsid w:val="00FF115A"/>
    <w:rsid w:val="00FF15A9"/>
    <w:rsid w:val="00FF277D"/>
    <w:rsid w:val="00FF4C3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2FE9-EF50-410F-8FD0-5121C2B8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17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4</cp:revision>
  <cp:lastPrinted>2012-08-16T12:16:00Z</cp:lastPrinted>
  <dcterms:created xsi:type="dcterms:W3CDTF">2014-01-04T11:17:00Z</dcterms:created>
  <dcterms:modified xsi:type="dcterms:W3CDTF">2014-01-04T11:29:00Z</dcterms:modified>
</cp:coreProperties>
</file>