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32"/>
        <w:gridCol w:w="270"/>
        <w:gridCol w:w="426"/>
        <w:gridCol w:w="60"/>
        <w:gridCol w:w="223"/>
        <w:gridCol w:w="425"/>
        <w:gridCol w:w="426"/>
      </w:tblGrid>
      <w:tr w:rsidR="001B196B" w:rsidTr="0011475C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D4722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Первенство России ПФО юноши</w:t>
            </w:r>
            <w:r w:rsidR="00F80672">
              <w:rPr>
                <w:b/>
                <w:i/>
                <w:sz w:val="16"/>
              </w:rPr>
              <w:t xml:space="preserve"> 2002</w:t>
            </w:r>
            <w:r w:rsidR="0096426C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F80672">
              <w:rPr>
                <w:b/>
                <w:i/>
                <w:sz w:val="16"/>
              </w:rPr>
              <w:t>ВСЛК «Золотая шайба</w:t>
            </w:r>
            <w:r w:rsidR="00C74EB2">
              <w:rPr>
                <w:b/>
                <w:i/>
                <w:sz w:val="16"/>
              </w:rPr>
              <w:t>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F34FDD">
              <w:rPr>
                <w:b/>
                <w:i/>
                <w:sz w:val="16"/>
              </w:rPr>
              <w:t>17</w:t>
            </w:r>
            <w:r w:rsidR="001038C5">
              <w:rPr>
                <w:b/>
                <w:i/>
                <w:sz w:val="16"/>
              </w:rPr>
              <w:t>.02.14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963A62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>
              <w:rPr>
                <w:sz w:val="16"/>
              </w:rPr>
              <w:t xml:space="preserve"> </w:t>
            </w:r>
            <w:r w:rsidR="00F34FDD">
              <w:rPr>
                <w:b/>
                <w:i/>
                <w:sz w:val="16"/>
              </w:rPr>
              <w:t>09.15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044E99">
              <w:rPr>
                <w:sz w:val="16"/>
              </w:rPr>
              <w:t xml:space="preserve"> </w:t>
            </w:r>
            <w:r w:rsidR="00F34FDD">
              <w:rPr>
                <w:sz w:val="16"/>
              </w:rPr>
              <w:t>32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</w:p>
        </w:tc>
      </w:tr>
      <w:tr w:rsidR="001B196B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 »</w:t>
            </w:r>
            <w:r w:rsidR="00153662" w:rsidRPr="00AC727E">
              <w:rPr>
                <w:i w:val="0"/>
                <w:sz w:val="18"/>
              </w:rPr>
              <w:t xml:space="preserve"> </w:t>
            </w:r>
            <w:r w:rsidR="00153662">
              <w:rPr>
                <w:sz w:val="18"/>
              </w:rPr>
              <w:t xml:space="preserve"> </w:t>
            </w:r>
            <w:r w:rsidR="00153662">
              <w:rPr>
                <w:i w:val="0"/>
                <w:sz w:val="18"/>
              </w:rPr>
              <w:t xml:space="preserve"> </w:t>
            </w:r>
            <w:r w:rsidR="00153662" w:rsidRPr="00D52607">
              <w:rPr>
                <w:rFonts w:ascii="Cambria" w:hAnsi="Cambria"/>
                <w:sz w:val="18"/>
              </w:rPr>
              <w:t xml:space="preserve">  </w:t>
            </w:r>
            <w:r w:rsidR="008F606D">
              <w:rPr>
                <w:rFonts w:ascii="Cambria" w:hAnsi="Cambria"/>
                <w:sz w:val="18"/>
              </w:rPr>
              <w:t>«</w:t>
            </w:r>
            <w:r w:rsidR="008F606D" w:rsidRPr="00364B23">
              <w:rPr>
                <w:b w:val="0"/>
                <w:i w:val="0"/>
              </w:rPr>
              <w:t>Дизель</w:t>
            </w:r>
            <w:r w:rsidR="000A77C4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8F606D" w:rsidP="00232B51">
            <w:pPr>
              <w:rPr>
                <w:sz w:val="16"/>
              </w:rPr>
            </w:pPr>
            <w:r w:rsidRPr="00C237B0">
              <w:t>Пенза</w:t>
            </w:r>
            <w:r w:rsidR="002B6FCB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11475C">
              <w:rPr>
                <w:sz w:val="16"/>
              </w:rPr>
              <w:t xml:space="preserve">          </w:t>
            </w:r>
            <w:r w:rsidR="00F11342">
              <w:rPr>
                <w:sz w:val="16"/>
              </w:rPr>
              <w:t xml:space="preserve">                </w:t>
            </w:r>
            <w:r w:rsidR="00F668AF">
              <w:rPr>
                <w:sz w:val="16"/>
              </w:rPr>
              <w:t xml:space="preserve">         </w:t>
            </w:r>
            <w:r w:rsidR="00F11342">
              <w:rPr>
                <w:sz w:val="16"/>
              </w:rPr>
              <w:t xml:space="preserve">    </w:t>
            </w:r>
            <w:r w:rsidR="00F0773A">
              <w:rPr>
                <w:sz w:val="16"/>
              </w:rPr>
              <w:t xml:space="preserve">                        </w:t>
            </w:r>
            <w:r w:rsidR="00F11342">
              <w:rPr>
                <w:sz w:val="16"/>
              </w:rPr>
              <w:t xml:space="preserve"> </w:t>
            </w:r>
            <w:r w:rsidR="001B196B">
              <w:rPr>
                <w:sz w:val="16"/>
              </w:rPr>
              <w:t>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66C8F" w:rsidTr="00297F9F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</w:tcPr>
          <w:p w:rsidR="001B196B" w:rsidRDefault="001B196B">
            <w:pPr>
              <w:pStyle w:val="4"/>
              <w:rPr>
                <w:b w:val="0"/>
                <w:bCs/>
              </w:rPr>
            </w:pPr>
            <w:proofErr w:type="spellStart"/>
            <w:proofErr w:type="gramStart"/>
            <w:r>
              <w:rPr>
                <w:b w:val="0"/>
                <w:bCs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F80672" w:rsidP="00FB2121">
            <w:pPr>
              <w:jc w:val="center"/>
            </w:pPr>
            <w:r>
              <w:t>40</w:t>
            </w:r>
          </w:p>
        </w:tc>
        <w:tc>
          <w:tcPr>
            <w:tcW w:w="2260" w:type="dxa"/>
          </w:tcPr>
          <w:p w:rsidR="00741EDC" w:rsidRPr="00C74EB2" w:rsidRDefault="00F80672" w:rsidP="00C74EB2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Мареев Н.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741EDC" w:rsidP="00FB2121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F2BAE" w:rsidP="008A0D45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04.45</w:t>
            </w:r>
          </w:p>
        </w:tc>
        <w:tc>
          <w:tcPr>
            <w:tcW w:w="279" w:type="dxa"/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F4402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19.59</w:t>
            </w:r>
          </w:p>
        </w:tc>
        <w:tc>
          <w:tcPr>
            <w:tcW w:w="270" w:type="dxa"/>
            <w:vAlign w:val="center"/>
          </w:tcPr>
          <w:p w:rsidR="00741EDC" w:rsidRPr="00C237B0" w:rsidRDefault="00F4402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426" w:type="dxa"/>
            <w:vAlign w:val="center"/>
          </w:tcPr>
          <w:p w:rsidR="00741EDC" w:rsidRPr="00C237B0" w:rsidRDefault="00F4402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F4402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741EDC" w:rsidRPr="00C237B0" w:rsidRDefault="00F4402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F4402C" w:rsidP="00906657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21.59</w:t>
            </w: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C74EB2" w:rsidRDefault="00F80672" w:rsidP="00C74EB2">
            <w:pPr>
              <w:pStyle w:val="1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50</w:t>
            </w:r>
          </w:p>
        </w:tc>
        <w:tc>
          <w:tcPr>
            <w:tcW w:w="2260" w:type="dxa"/>
          </w:tcPr>
          <w:p w:rsidR="00741EDC" w:rsidRPr="00364B23" w:rsidRDefault="00F80672" w:rsidP="00296F85">
            <w:r>
              <w:t>Прошин Д.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1EDC" w:rsidRDefault="00741EDC" w:rsidP="00D01332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0A6D00" w:rsidP="00E13A5E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06.13</w:t>
            </w:r>
          </w:p>
        </w:tc>
        <w:tc>
          <w:tcPr>
            <w:tcW w:w="279" w:type="dxa"/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8" w:type="dxa"/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41EDC" w:rsidRPr="00C237B0" w:rsidRDefault="00741EDC" w:rsidP="0090665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41EDC" w:rsidRPr="00C237B0" w:rsidRDefault="00741EDC" w:rsidP="0090665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741EDC" w:rsidP="0090665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41EDC" w:rsidRPr="00C237B0" w:rsidRDefault="00741EDC" w:rsidP="00906657">
            <w:pPr>
              <w:pStyle w:val="2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pStyle w:val="2"/>
              <w:rPr>
                <w:b w:val="0"/>
                <w:sz w:val="16"/>
                <w:szCs w:val="16"/>
              </w:rPr>
            </w:pPr>
          </w:p>
        </w:tc>
      </w:tr>
      <w:tr w:rsidR="00741EDC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41EDC" w:rsidRPr="00364B23" w:rsidRDefault="00F80672" w:rsidP="00FB2121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741EDC" w:rsidRPr="00364B23" w:rsidRDefault="00FF6382" w:rsidP="00FB2121">
            <w:r>
              <w:t>Кудряшов И.</w:t>
            </w:r>
          </w:p>
        </w:tc>
        <w:tc>
          <w:tcPr>
            <w:tcW w:w="280" w:type="dxa"/>
          </w:tcPr>
          <w:p w:rsidR="00741EDC" w:rsidRPr="00364B23" w:rsidRDefault="00F80672" w:rsidP="00FB2121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41EDC" w:rsidRPr="00C237B0" w:rsidRDefault="001F2BAE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741EDC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12.35</w:t>
            </w:r>
          </w:p>
        </w:tc>
        <w:tc>
          <w:tcPr>
            <w:tcW w:w="279" w:type="dxa"/>
            <w:vAlign w:val="center"/>
          </w:tcPr>
          <w:p w:rsidR="00741EDC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741EDC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EDC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+1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41EDC" w:rsidRPr="00C237B0" w:rsidRDefault="00741EDC" w:rsidP="00906657">
            <w:pPr>
              <w:pStyle w:val="2"/>
              <w:rPr>
                <w:rFonts w:ascii="Sylfaen" w:hAnsi="Sylfaen"/>
                <w:b w:val="0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Конюшков Б.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1F2BAE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18.10</w:t>
            </w:r>
          </w:p>
        </w:tc>
        <w:tc>
          <w:tcPr>
            <w:tcW w:w="279" w:type="dxa"/>
            <w:vAlign w:val="center"/>
          </w:tcPr>
          <w:p w:rsidR="001F2BAE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1F2BAE" w:rsidRPr="00C237B0" w:rsidRDefault="00F4402C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Самойлов Я.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35.14</w:t>
            </w:r>
          </w:p>
        </w:tc>
        <w:tc>
          <w:tcPr>
            <w:tcW w:w="279" w:type="dxa"/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Агапов А.                       А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38.28</w:t>
            </w:r>
          </w:p>
        </w:tc>
        <w:tc>
          <w:tcPr>
            <w:tcW w:w="279" w:type="dxa"/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278" w:type="dxa"/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AC3F22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F2BAE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F2BAE" w:rsidRPr="00364B23" w:rsidRDefault="00F80672" w:rsidP="00FB2121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1F2BAE" w:rsidRPr="00364B23" w:rsidRDefault="00F80672" w:rsidP="00FB2121">
            <w:r>
              <w:t>Неустроев Я.</w:t>
            </w:r>
          </w:p>
        </w:tc>
        <w:tc>
          <w:tcPr>
            <w:tcW w:w="280" w:type="dxa"/>
          </w:tcPr>
          <w:p w:rsidR="001F2BAE" w:rsidRPr="00364B23" w:rsidRDefault="00F80672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F2BAE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475" w:type="dxa"/>
            <w:vAlign w:val="center"/>
          </w:tcPr>
          <w:p w:rsidR="001F2BAE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44.02</w:t>
            </w:r>
          </w:p>
        </w:tc>
        <w:tc>
          <w:tcPr>
            <w:tcW w:w="279" w:type="dxa"/>
            <w:vAlign w:val="center"/>
          </w:tcPr>
          <w:p w:rsidR="001F2BAE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278" w:type="dxa"/>
            <w:vAlign w:val="center"/>
          </w:tcPr>
          <w:p w:rsidR="001F2BAE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F2BAE" w:rsidRPr="00C237B0" w:rsidRDefault="001F2BAE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Антонов Е.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475" w:type="dxa"/>
            <w:vAlign w:val="center"/>
          </w:tcPr>
          <w:p w:rsidR="00385E7A" w:rsidRPr="00C237B0" w:rsidRDefault="0034530A" w:rsidP="00385E7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47.00</w:t>
            </w:r>
          </w:p>
        </w:tc>
        <w:tc>
          <w:tcPr>
            <w:tcW w:w="279" w:type="dxa"/>
            <w:vAlign w:val="center"/>
          </w:tcPr>
          <w:p w:rsidR="00385E7A" w:rsidRPr="00C237B0" w:rsidRDefault="0034530A" w:rsidP="00385E7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278" w:type="dxa"/>
            <w:vAlign w:val="center"/>
          </w:tcPr>
          <w:p w:rsidR="00385E7A" w:rsidRPr="00C237B0" w:rsidRDefault="0034530A" w:rsidP="00385E7A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Default="00385E7A" w:rsidP="00FB2121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385E7A" w:rsidRDefault="00385E7A" w:rsidP="00FB2121">
            <w:r>
              <w:t>Бобров Ф.</w:t>
            </w:r>
          </w:p>
        </w:tc>
        <w:tc>
          <w:tcPr>
            <w:tcW w:w="280" w:type="dxa"/>
          </w:tcPr>
          <w:p w:rsidR="00385E7A" w:rsidRDefault="00385E7A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475" w:type="dxa"/>
            <w:vAlign w:val="center"/>
          </w:tcPr>
          <w:p w:rsidR="00385E7A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50.38</w:t>
            </w:r>
          </w:p>
        </w:tc>
        <w:tc>
          <w:tcPr>
            <w:tcW w:w="279" w:type="dxa"/>
            <w:vAlign w:val="center"/>
          </w:tcPr>
          <w:p w:rsidR="00385E7A" w:rsidRPr="00C237B0" w:rsidRDefault="0034530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47</w:t>
            </w: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Шибко К.                        К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Default="00385E7A" w:rsidP="00FB2121">
            <w:pPr>
              <w:jc w:val="center"/>
            </w:pPr>
            <w:r>
              <w:t>33</w:t>
            </w:r>
          </w:p>
        </w:tc>
        <w:tc>
          <w:tcPr>
            <w:tcW w:w="2260" w:type="dxa"/>
          </w:tcPr>
          <w:p w:rsidR="00385E7A" w:rsidRDefault="00385E7A" w:rsidP="00FB2121">
            <w:r>
              <w:t>Смирнов Н.</w:t>
            </w:r>
          </w:p>
        </w:tc>
        <w:tc>
          <w:tcPr>
            <w:tcW w:w="280" w:type="dxa"/>
          </w:tcPr>
          <w:p w:rsidR="00385E7A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34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Сорокин С.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385E7A" w:rsidP="00FB2121">
            <w:pPr>
              <w:jc w:val="center"/>
            </w:pPr>
            <w:r>
              <w:t>35</w:t>
            </w:r>
          </w:p>
        </w:tc>
        <w:tc>
          <w:tcPr>
            <w:tcW w:w="2260" w:type="dxa"/>
          </w:tcPr>
          <w:p w:rsidR="00385E7A" w:rsidRPr="00364B23" w:rsidRDefault="00385E7A" w:rsidP="00FB2121">
            <w:r>
              <w:t>Андреев И.</w:t>
            </w:r>
          </w:p>
        </w:tc>
        <w:tc>
          <w:tcPr>
            <w:tcW w:w="280" w:type="dxa"/>
          </w:tcPr>
          <w:p w:rsidR="00385E7A" w:rsidRPr="00364B23" w:rsidRDefault="00385E7A" w:rsidP="00FB212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950E3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7950E3" w:rsidRDefault="007950E3" w:rsidP="00FB2121">
            <w:pPr>
              <w:jc w:val="center"/>
            </w:pPr>
            <w:r>
              <w:t>38</w:t>
            </w:r>
          </w:p>
        </w:tc>
        <w:tc>
          <w:tcPr>
            <w:tcW w:w="2260" w:type="dxa"/>
          </w:tcPr>
          <w:p w:rsidR="007950E3" w:rsidRDefault="007950E3" w:rsidP="00FB2121">
            <w:proofErr w:type="spellStart"/>
            <w:r>
              <w:t>Гурзанов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7950E3" w:rsidRDefault="007950E3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7950E3" w:rsidRDefault="007950E3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7950E3" w:rsidRPr="00C237B0" w:rsidRDefault="007950E3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Default="00385E7A" w:rsidP="00FB2121">
            <w:pPr>
              <w:jc w:val="center"/>
            </w:pPr>
            <w:r>
              <w:t>47</w:t>
            </w:r>
          </w:p>
        </w:tc>
        <w:tc>
          <w:tcPr>
            <w:tcW w:w="2260" w:type="dxa"/>
          </w:tcPr>
          <w:p w:rsidR="00385E7A" w:rsidRDefault="00385E7A" w:rsidP="00667938">
            <w:proofErr w:type="spellStart"/>
            <w:r>
              <w:t>Зеленов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385E7A" w:rsidRDefault="00385E7A" w:rsidP="00667938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58</w:t>
            </w:r>
          </w:p>
        </w:tc>
        <w:tc>
          <w:tcPr>
            <w:tcW w:w="2260" w:type="dxa"/>
          </w:tcPr>
          <w:p w:rsidR="00385E7A" w:rsidRPr="008A0D45" w:rsidRDefault="00385E7A" w:rsidP="00FB2121">
            <w:proofErr w:type="spellStart"/>
            <w:r>
              <w:t>Селемнёв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66</w:t>
            </w:r>
          </w:p>
        </w:tc>
        <w:tc>
          <w:tcPr>
            <w:tcW w:w="2260" w:type="dxa"/>
          </w:tcPr>
          <w:p w:rsidR="00385E7A" w:rsidRPr="008A0D45" w:rsidRDefault="00385E7A" w:rsidP="00FB2121">
            <w:r>
              <w:t>Иванцов И.                     А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92</w:t>
            </w:r>
          </w:p>
        </w:tc>
        <w:tc>
          <w:tcPr>
            <w:tcW w:w="2260" w:type="dxa"/>
          </w:tcPr>
          <w:p w:rsidR="00385E7A" w:rsidRPr="008A0D45" w:rsidRDefault="00385E7A" w:rsidP="00FB2121">
            <w:proofErr w:type="spellStart"/>
            <w:r>
              <w:t>Шептухин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8A0D45" w:rsidRDefault="00385E7A" w:rsidP="00FB2121">
            <w:pPr>
              <w:jc w:val="center"/>
            </w:pPr>
            <w:r>
              <w:t>95</w:t>
            </w:r>
          </w:p>
        </w:tc>
        <w:tc>
          <w:tcPr>
            <w:tcW w:w="2260" w:type="dxa"/>
          </w:tcPr>
          <w:p w:rsidR="00385E7A" w:rsidRPr="008A0D45" w:rsidRDefault="00385E7A" w:rsidP="00FB2121">
            <w:r>
              <w:t>Благонравов Д.</w:t>
            </w:r>
          </w:p>
        </w:tc>
        <w:tc>
          <w:tcPr>
            <w:tcW w:w="280" w:type="dxa"/>
          </w:tcPr>
          <w:p w:rsidR="00385E7A" w:rsidRPr="008A0D45" w:rsidRDefault="00385E7A" w:rsidP="00FB2121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8A0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8A0D45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963A62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963A62" w:rsidRDefault="00963A62" w:rsidP="00FB2121">
            <w:pPr>
              <w:jc w:val="center"/>
            </w:pPr>
          </w:p>
        </w:tc>
        <w:tc>
          <w:tcPr>
            <w:tcW w:w="2260" w:type="dxa"/>
          </w:tcPr>
          <w:p w:rsidR="00963A62" w:rsidRDefault="00963A62" w:rsidP="00FB2121"/>
        </w:tc>
        <w:tc>
          <w:tcPr>
            <w:tcW w:w="280" w:type="dxa"/>
          </w:tcPr>
          <w:p w:rsidR="00963A62" w:rsidRDefault="00963A62" w:rsidP="00FB2121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963A62" w:rsidRDefault="00963A62" w:rsidP="008A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963A62" w:rsidRPr="008A0D45" w:rsidRDefault="00963A62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1038C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8C5" w:rsidRDefault="001038C5" w:rsidP="00FB2121">
            <w:pPr>
              <w:jc w:val="center"/>
            </w:pPr>
          </w:p>
        </w:tc>
        <w:tc>
          <w:tcPr>
            <w:tcW w:w="2260" w:type="dxa"/>
          </w:tcPr>
          <w:p w:rsidR="001038C5" w:rsidRDefault="001038C5" w:rsidP="00FB2121"/>
        </w:tc>
        <w:tc>
          <w:tcPr>
            <w:tcW w:w="280" w:type="dxa"/>
          </w:tcPr>
          <w:p w:rsidR="001038C5" w:rsidRDefault="001038C5" w:rsidP="00FB2121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8C5" w:rsidRDefault="001038C5" w:rsidP="008A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1038C5" w:rsidRPr="0037313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1038C5" w:rsidRDefault="001038C5" w:rsidP="00FB2121">
            <w:pPr>
              <w:jc w:val="center"/>
            </w:pPr>
          </w:p>
        </w:tc>
        <w:tc>
          <w:tcPr>
            <w:tcW w:w="2260" w:type="dxa"/>
          </w:tcPr>
          <w:p w:rsidR="001038C5" w:rsidRDefault="001038C5" w:rsidP="00FB2121"/>
        </w:tc>
        <w:tc>
          <w:tcPr>
            <w:tcW w:w="280" w:type="dxa"/>
          </w:tcPr>
          <w:p w:rsidR="001038C5" w:rsidRDefault="001038C5" w:rsidP="00FB2121">
            <w:pPr>
              <w:jc w:val="center"/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1038C5" w:rsidRDefault="001038C5" w:rsidP="008A0D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1038C5" w:rsidRPr="008A0D45" w:rsidRDefault="001038C5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385E7A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385E7A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 Пустобаев В.         .</w:t>
            </w:r>
            <w:r w:rsidRPr="00364B23">
              <w:t xml:space="preserve">                                   </w:t>
            </w:r>
            <w:r>
              <w:t xml:space="preserve">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385E7A" w:rsidRDefault="00385E7A" w:rsidP="006960D9">
            <w:pPr>
              <w:pStyle w:val="7"/>
            </w:pPr>
            <w:r>
              <w:t>Начальник команды</w:t>
            </w:r>
          </w:p>
          <w:p w:rsidR="00385E7A" w:rsidRDefault="00385E7A" w:rsidP="006960D9">
            <w:pPr>
              <w:pStyle w:val="8"/>
            </w:pPr>
            <w:r>
              <w:t>Подпись</w:t>
            </w:r>
          </w:p>
        </w:tc>
      </w:tr>
      <w:tr w:rsidR="00385E7A" w:rsidTr="00366C8F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385E7A" w:rsidP="0011475C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r w:rsidR="00106464">
              <w:rPr>
                <w:b w:val="0"/>
                <w:i w:val="0"/>
              </w:rPr>
              <w:t>Нефтехимик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106464" w:rsidP="00963A62">
            <w:pPr>
              <w:rPr>
                <w:sz w:val="16"/>
              </w:rPr>
            </w:pPr>
            <w:r>
              <w:t>Нижнекамск</w:t>
            </w:r>
            <w:r w:rsidR="001038C5">
              <w:t xml:space="preserve">   </w:t>
            </w:r>
            <w:r w:rsidR="00963A62">
              <w:t xml:space="preserve">           </w:t>
            </w:r>
            <w:r w:rsidR="001038C5">
              <w:t xml:space="preserve">     </w:t>
            </w:r>
            <w:r>
              <w:t xml:space="preserve">                   </w:t>
            </w:r>
            <w:r w:rsidR="00385E7A">
              <w:rPr>
                <w:sz w:val="16"/>
              </w:rPr>
              <w:t xml:space="preserve">  Взятие ворот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E7A" w:rsidRDefault="00385E7A" w:rsidP="006960D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385E7A" w:rsidTr="00297F9F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17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85E7A" w:rsidRDefault="00385E7A" w:rsidP="006960D9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85E7A" w:rsidRDefault="00385E7A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385E7A" w:rsidRDefault="00385E7A" w:rsidP="006960D9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385E7A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385E7A" w:rsidRPr="00364B23" w:rsidRDefault="00106464" w:rsidP="00C86877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385E7A" w:rsidRPr="00364B23" w:rsidRDefault="00106464" w:rsidP="00C86877">
            <w:r>
              <w:t>Шакиров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E7A" w:rsidRDefault="00385E7A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385E7A" w:rsidRPr="00C237B0" w:rsidRDefault="005B4224" w:rsidP="00A15181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264CDA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385E7A" w:rsidRPr="00C237B0" w:rsidRDefault="00385E7A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385E7A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05.34</w:t>
            </w:r>
          </w:p>
        </w:tc>
        <w:tc>
          <w:tcPr>
            <w:tcW w:w="270" w:type="dxa"/>
            <w:vAlign w:val="center"/>
          </w:tcPr>
          <w:p w:rsidR="00385E7A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385E7A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385E7A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385E7A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05.34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385E7A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06.13</w:t>
            </w:r>
          </w:p>
        </w:tc>
      </w:tr>
      <w:tr w:rsidR="00DC18E6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106464" w:rsidP="00C86877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DC18E6" w:rsidRPr="00364B23" w:rsidRDefault="008B4479" w:rsidP="00C86877">
            <w:r>
              <w:t>Тазов Э.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C18E6" w:rsidRDefault="00DC18E6" w:rsidP="006F77C0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DC18E6" w:rsidRPr="00C237B0" w:rsidRDefault="0034530A" w:rsidP="00EE7AC6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270" w:type="dxa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Мресов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</w:t>
            </w:r>
          </w:p>
        </w:tc>
        <w:tc>
          <w:tcPr>
            <w:tcW w:w="270" w:type="dxa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426" w:type="dxa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F4402C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16.32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Челышев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C74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20.47</w:t>
            </w:r>
          </w:p>
        </w:tc>
        <w:tc>
          <w:tcPr>
            <w:tcW w:w="270" w:type="dxa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20.47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22.47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Default="008B4479" w:rsidP="00C86877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DC18E6" w:rsidRDefault="008B4479" w:rsidP="00C86877">
            <w:proofErr w:type="spellStart"/>
            <w:r>
              <w:t>Сафиуллов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C18E6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26.52</w:t>
            </w:r>
          </w:p>
        </w:tc>
        <w:tc>
          <w:tcPr>
            <w:tcW w:w="270" w:type="dxa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6" w:type="dxa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AC3F22" w:rsidP="009066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28.52</w:t>
            </w: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Камалтдинов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FF6382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Фахрутдинов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Шаймартданов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A15181">
            <w:pPr>
              <w:jc w:val="center"/>
            </w:pPr>
            <w:r>
              <w:t>22</w:t>
            </w:r>
          </w:p>
        </w:tc>
        <w:tc>
          <w:tcPr>
            <w:tcW w:w="2260" w:type="dxa"/>
          </w:tcPr>
          <w:p w:rsidR="00DC18E6" w:rsidRPr="00364B23" w:rsidRDefault="008B4479" w:rsidP="00A15181">
            <w:proofErr w:type="spellStart"/>
            <w:r>
              <w:t>Турцев</w:t>
            </w:r>
            <w:proofErr w:type="spellEnd"/>
            <w:r>
              <w:t xml:space="preserve"> П.</w:t>
            </w:r>
          </w:p>
        </w:tc>
        <w:tc>
          <w:tcPr>
            <w:tcW w:w="280" w:type="dxa"/>
          </w:tcPr>
          <w:p w:rsidR="00DC18E6" w:rsidRPr="00364B23" w:rsidRDefault="008B4479" w:rsidP="00A1518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A15181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DC18E6" w:rsidRPr="00364B23" w:rsidRDefault="008B4479" w:rsidP="00A15181">
            <w:proofErr w:type="spellStart"/>
            <w:r>
              <w:t>Габдрахманов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DC18E6" w:rsidRPr="00364B23" w:rsidRDefault="008B4479" w:rsidP="00A15181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DC18E6" w:rsidRPr="00364B23" w:rsidRDefault="008B4479" w:rsidP="00FF6382">
            <w:proofErr w:type="spellStart"/>
            <w:r>
              <w:t>Окружнов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28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Мокеев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DC18E6" w:rsidRDefault="008B4479" w:rsidP="006F77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Default="008B4479" w:rsidP="00C86877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DC18E6" w:rsidRDefault="008B4479" w:rsidP="00C86877">
            <w:proofErr w:type="spellStart"/>
            <w:r>
              <w:t>Лаврёнов</w:t>
            </w:r>
            <w:proofErr w:type="spellEnd"/>
            <w:r>
              <w:t xml:space="preserve"> В.                    К</w:t>
            </w:r>
          </w:p>
        </w:tc>
        <w:tc>
          <w:tcPr>
            <w:tcW w:w="280" w:type="dxa"/>
          </w:tcPr>
          <w:p w:rsidR="00DC18E6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DC18E6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DC18E6" w:rsidRPr="00364B23" w:rsidRDefault="008B4479" w:rsidP="00C86877">
            <w:pPr>
              <w:jc w:val="center"/>
            </w:pPr>
            <w:r>
              <w:t>37</w:t>
            </w:r>
          </w:p>
        </w:tc>
        <w:tc>
          <w:tcPr>
            <w:tcW w:w="2260" w:type="dxa"/>
          </w:tcPr>
          <w:p w:rsidR="00DC18E6" w:rsidRPr="00364B23" w:rsidRDefault="008B4479" w:rsidP="00C86877">
            <w:proofErr w:type="spellStart"/>
            <w:r>
              <w:t>Хайрутдинов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DC18E6" w:rsidRPr="00364B23" w:rsidRDefault="008B4479" w:rsidP="00C86877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DC18E6" w:rsidRPr="00C237B0" w:rsidRDefault="00DC18E6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52</w:t>
            </w:r>
          </w:p>
        </w:tc>
        <w:tc>
          <w:tcPr>
            <w:tcW w:w="2260" w:type="dxa"/>
          </w:tcPr>
          <w:p w:rsidR="008B4479" w:rsidRPr="00364B23" w:rsidRDefault="008B4479" w:rsidP="008B4479">
            <w:proofErr w:type="spellStart"/>
            <w:r>
              <w:t>Иксанов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8B4479" w:rsidRPr="00364B23" w:rsidRDefault="008B4479" w:rsidP="008B4479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55</w:t>
            </w:r>
          </w:p>
        </w:tc>
        <w:tc>
          <w:tcPr>
            <w:tcW w:w="2260" w:type="dxa"/>
          </w:tcPr>
          <w:p w:rsidR="008B4479" w:rsidRPr="00364B23" w:rsidRDefault="008B4479" w:rsidP="00C86877">
            <w:r>
              <w:t>Перевозчиков Д.</w:t>
            </w:r>
          </w:p>
        </w:tc>
        <w:tc>
          <w:tcPr>
            <w:tcW w:w="280" w:type="dxa"/>
          </w:tcPr>
          <w:p w:rsidR="008B4479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61</w:t>
            </w:r>
          </w:p>
        </w:tc>
        <w:tc>
          <w:tcPr>
            <w:tcW w:w="2260" w:type="dxa"/>
          </w:tcPr>
          <w:p w:rsidR="008B4479" w:rsidRPr="00364B23" w:rsidRDefault="008B4479" w:rsidP="00C86877">
            <w:r>
              <w:t>Барабанов Д.</w:t>
            </w:r>
          </w:p>
        </w:tc>
        <w:tc>
          <w:tcPr>
            <w:tcW w:w="280" w:type="dxa"/>
          </w:tcPr>
          <w:p w:rsidR="008B4479" w:rsidRPr="00364B23" w:rsidRDefault="008B4479" w:rsidP="00C868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C86877">
            <w:pPr>
              <w:jc w:val="center"/>
            </w:pPr>
            <w:r>
              <w:t>70</w:t>
            </w:r>
          </w:p>
        </w:tc>
        <w:tc>
          <w:tcPr>
            <w:tcW w:w="2260" w:type="dxa"/>
          </w:tcPr>
          <w:p w:rsidR="008B4479" w:rsidRPr="00364B23" w:rsidRDefault="008B4479" w:rsidP="00C86877">
            <w:proofErr w:type="spellStart"/>
            <w:r>
              <w:t>Мутигуллин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8B4479" w:rsidRPr="00364B23" w:rsidRDefault="008B4479" w:rsidP="00C86877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6F77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6F77C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1038C5">
            <w:pPr>
              <w:jc w:val="center"/>
            </w:pPr>
            <w:r>
              <w:t>97</w:t>
            </w:r>
          </w:p>
        </w:tc>
        <w:tc>
          <w:tcPr>
            <w:tcW w:w="2260" w:type="dxa"/>
          </w:tcPr>
          <w:p w:rsidR="008B4479" w:rsidRPr="00364B23" w:rsidRDefault="008B4479" w:rsidP="001038C5">
            <w:r>
              <w:t>Харисов А.</w:t>
            </w:r>
          </w:p>
        </w:tc>
        <w:tc>
          <w:tcPr>
            <w:tcW w:w="280" w:type="dxa"/>
          </w:tcPr>
          <w:p w:rsidR="008B4479" w:rsidRPr="00364B23" w:rsidRDefault="008B4479" w:rsidP="001038C5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1038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FB2121">
            <w:pPr>
              <w:jc w:val="center"/>
            </w:pPr>
          </w:p>
        </w:tc>
        <w:tc>
          <w:tcPr>
            <w:tcW w:w="2260" w:type="dxa"/>
          </w:tcPr>
          <w:p w:rsidR="008B4479" w:rsidRPr="00364B23" w:rsidRDefault="008B4479" w:rsidP="00FB2121"/>
        </w:tc>
        <w:tc>
          <w:tcPr>
            <w:tcW w:w="280" w:type="dxa"/>
          </w:tcPr>
          <w:p w:rsidR="008B4479" w:rsidRPr="00364B23" w:rsidRDefault="008B4479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B4479" w:rsidRPr="00C237B0" w:rsidRDefault="008B4479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FB2121">
            <w:pPr>
              <w:jc w:val="center"/>
            </w:pPr>
          </w:p>
        </w:tc>
        <w:tc>
          <w:tcPr>
            <w:tcW w:w="2260" w:type="dxa"/>
          </w:tcPr>
          <w:p w:rsidR="008B4479" w:rsidRPr="00364B23" w:rsidRDefault="008B4479" w:rsidP="00FB2121"/>
        </w:tc>
        <w:tc>
          <w:tcPr>
            <w:tcW w:w="280" w:type="dxa"/>
          </w:tcPr>
          <w:p w:rsidR="008B4479" w:rsidRPr="00364B23" w:rsidRDefault="008B4479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B4479" w:rsidRPr="00C237B0" w:rsidRDefault="008B4479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RPr="00D52607" w:rsidTr="00906657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8B4479" w:rsidRPr="00364B23" w:rsidRDefault="008B4479" w:rsidP="00FB2121">
            <w:pPr>
              <w:jc w:val="center"/>
            </w:pPr>
          </w:p>
        </w:tc>
        <w:tc>
          <w:tcPr>
            <w:tcW w:w="2260" w:type="dxa"/>
          </w:tcPr>
          <w:p w:rsidR="008B4479" w:rsidRPr="00364B23" w:rsidRDefault="008B4479" w:rsidP="00FB2121"/>
        </w:tc>
        <w:tc>
          <w:tcPr>
            <w:tcW w:w="280" w:type="dxa"/>
          </w:tcPr>
          <w:p w:rsidR="008B4479" w:rsidRPr="00364B23" w:rsidRDefault="008B4479" w:rsidP="00FB2121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8B4479" w:rsidRPr="00C237B0" w:rsidRDefault="008B4479" w:rsidP="00CB5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gridSpan w:val="2"/>
            <w:tcBorders>
              <w:lef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8B4479" w:rsidRPr="00C237B0" w:rsidRDefault="008B4479" w:rsidP="00906657">
            <w:pPr>
              <w:jc w:val="center"/>
              <w:rPr>
                <w:sz w:val="16"/>
                <w:szCs w:val="16"/>
              </w:rPr>
            </w:pPr>
          </w:p>
        </w:tc>
      </w:tr>
      <w:tr w:rsidR="008B4479" w:rsidTr="00366C8F">
        <w:trPr>
          <w:cantSplit/>
          <w:trHeight w:hRule="exact" w:val="227"/>
        </w:trPr>
        <w:tc>
          <w:tcPr>
            <w:tcW w:w="10774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479" w:rsidRDefault="008B4479" w:rsidP="006960D9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Хузятов</w:t>
            </w:r>
            <w:proofErr w:type="spellEnd"/>
            <w:r>
              <w:t xml:space="preserve"> Р.         </w:t>
            </w:r>
            <w:r w:rsidRPr="00364B23">
              <w:t xml:space="preserve">                          </w:t>
            </w:r>
            <w:r>
              <w:t xml:space="preserve">                      </w:t>
            </w:r>
            <w:r w:rsidRPr="00364B23">
              <w:t xml:space="preserve">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                             </w:t>
            </w:r>
            <w:r>
              <w:rPr>
                <w:i/>
                <w:sz w:val="16"/>
              </w:rPr>
              <w:t>Подписи</w:t>
            </w:r>
          </w:p>
          <w:p w:rsidR="008B4479" w:rsidRDefault="008B4479" w:rsidP="006960D9">
            <w:pPr>
              <w:pStyle w:val="7"/>
            </w:pPr>
            <w:r>
              <w:t>Начальник команды</w:t>
            </w:r>
          </w:p>
          <w:p w:rsidR="008B4479" w:rsidRDefault="008B4479" w:rsidP="006960D9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BE04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E04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F34FD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34FD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626DE1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8B4479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BE04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BE04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F34FD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34FD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F34FD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</w:t>
            </w:r>
          </w:p>
        </w:tc>
        <w:tc>
          <w:tcPr>
            <w:tcW w:w="567" w:type="dxa"/>
          </w:tcPr>
          <w:p w:rsidR="001B196B" w:rsidRPr="00C237B0" w:rsidRDefault="00F4402C" w:rsidP="004D3A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34FDD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34FDD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BE04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F34FDD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4402C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</w:tr>
      <w:tr w:rsidR="005B099A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5B099A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5B099A" w:rsidRPr="00C237B0" w:rsidRDefault="00F4402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36.57</w:t>
            </w:r>
          </w:p>
        </w:tc>
        <w:tc>
          <w:tcPr>
            <w:tcW w:w="567" w:type="dxa"/>
          </w:tcPr>
          <w:p w:rsidR="005B099A" w:rsidRPr="00C237B0" w:rsidRDefault="00F4402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5B099A" w:rsidRPr="00C237B0" w:rsidRDefault="00F4402C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Default="005B099A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B099A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5B099A" w:rsidRPr="00C237B0" w:rsidRDefault="0034530A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5B099A" w:rsidRPr="00C237B0" w:rsidRDefault="005B099A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5B099A" w:rsidRPr="00C237B0" w:rsidRDefault="00BE046D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B099A" w:rsidRDefault="005B099A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099A" w:rsidRPr="00927BA3" w:rsidRDefault="005B099A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BE046D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</w:t>
            </w:r>
          </w:p>
        </w:tc>
        <w:tc>
          <w:tcPr>
            <w:tcW w:w="567" w:type="dxa"/>
          </w:tcPr>
          <w:p w:rsidR="00D76F02" w:rsidRPr="00C237B0" w:rsidRDefault="00BE046D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BE046D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D76F02" w:rsidRDefault="00D76F0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CA6F1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D76F02" w:rsidRPr="00C237B0" w:rsidRDefault="00D76F02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CA6F1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А.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D76F02" w:rsidRPr="00C237B0" w:rsidRDefault="0060487F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 А.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D76F02" w:rsidRPr="00C237B0" w:rsidRDefault="005B4224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Левицкий А.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76F02" w:rsidRPr="00C237B0" w:rsidRDefault="008B4479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 А.</w:t>
            </w: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D76F02" w:rsidRPr="00C237B0" w:rsidRDefault="00CA6F11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Ананьев Ю.</w:t>
            </w:r>
          </w:p>
        </w:tc>
      </w:tr>
      <w:tr w:rsidR="00D76F02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D76F02" w:rsidRPr="00C237B0" w:rsidRDefault="00D76F02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D76F02" w:rsidRDefault="00D76F02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D76F02" w:rsidRPr="00C237B0" w:rsidRDefault="00D76F02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D76F02" w:rsidRDefault="00D76F02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C237B0" w:rsidRDefault="00D76F02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B447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Кортягов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431F93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 w:rsidR="00BE2D2E">
              <w:rPr>
                <w:sz w:val="16"/>
                <w:szCs w:val="16"/>
              </w:rPr>
              <w:t>П</w:t>
            </w:r>
            <w:proofErr w:type="gramEnd"/>
            <w:r w:rsidR="00BE2D2E"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:rsidR="00D76F02" w:rsidRPr="005A62E8" w:rsidRDefault="00D76F02" w:rsidP="00FA209E">
            <w:pPr>
              <w:pStyle w:val="6"/>
              <w:rPr>
                <w:i w:val="0"/>
                <w:iCs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76F02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D76F02" w:rsidRPr="00C237B0" w:rsidRDefault="008B4479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Бутылин</w:t>
            </w:r>
            <w:proofErr w:type="spellEnd"/>
            <w:r>
              <w:rPr>
                <w:sz w:val="16"/>
                <w:szCs w:val="16"/>
              </w:rPr>
              <w:t xml:space="preserve"> О.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6F02" w:rsidRPr="005A62E8" w:rsidRDefault="00D76F02" w:rsidP="00F7664F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D76F02" w:rsidRDefault="00D76F02">
            <w:pPr>
              <w:rPr>
                <w:sz w:val="16"/>
              </w:rPr>
            </w:pPr>
          </w:p>
        </w:tc>
      </w:tr>
      <w:tr w:rsidR="00D76F02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D76F02" w:rsidRPr="00C237B0" w:rsidRDefault="00F4402C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Н.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i/>
                <w:iCs/>
                <w:sz w:val="6"/>
              </w:rPr>
            </w:pP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D76F02" w:rsidRDefault="00D76F02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jc w:val="center"/>
              <w:rPr>
                <w:sz w:val="16"/>
              </w:rPr>
            </w:pPr>
          </w:p>
        </w:tc>
      </w:tr>
      <w:tr w:rsidR="00D76F02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D76F02" w:rsidRPr="00C237B0" w:rsidRDefault="00D76F02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D76F02" w:rsidRPr="00C237B0" w:rsidRDefault="00D76F02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F02" w:rsidRDefault="00D76F02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131E7"/>
    <w:rsid w:val="00016E60"/>
    <w:rsid w:val="000424D2"/>
    <w:rsid w:val="0004264B"/>
    <w:rsid w:val="00044E99"/>
    <w:rsid w:val="000515E6"/>
    <w:rsid w:val="00060388"/>
    <w:rsid w:val="00071791"/>
    <w:rsid w:val="00072185"/>
    <w:rsid w:val="00090580"/>
    <w:rsid w:val="000A6D00"/>
    <w:rsid w:val="000A77C4"/>
    <w:rsid w:val="000B05EB"/>
    <w:rsid w:val="000C5EBF"/>
    <w:rsid w:val="000D1111"/>
    <w:rsid w:val="000D2247"/>
    <w:rsid w:val="000D53C9"/>
    <w:rsid w:val="000D5FC6"/>
    <w:rsid w:val="000E2187"/>
    <w:rsid w:val="000E5422"/>
    <w:rsid w:val="000F5F3E"/>
    <w:rsid w:val="001009E2"/>
    <w:rsid w:val="00101DA1"/>
    <w:rsid w:val="00102BD0"/>
    <w:rsid w:val="001038C5"/>
    <w:rsid w:val="00104AEA"/>
    <w:rsid w:val="00106464"/>
    <w:rsid w:val="00112801"/>
    <w:rsid w:val="00112FCF"/>
    <w:rsid w:val="0011475C"/>
    <w:rsid w:val="00115F41"/>
    <w:rsid w:val="00123512"/>
    <w:rsid w:val="0014180A"/>
    <w:rsid w:val="00145B17"/>
    <w:rsid w:val="00153662"/>
    <w:rsid w:val="0015774B"/>
    <w:rsid w:val="001632A0"/>
    <w:rsid w:val="00164C0E"/>
    <w:rsid w:val="00164DD2"/>
    <w:rsid w:val="00170C9D"/>
    <w:rsid w:val="00192709"/>
    <w:rsid w:val="001B17A3"/>
    <w:rsid w:val="001B196B"/>
    <w:rsid w:val="001D1328"/>
    <w:rsid w:val="001D4BC8"/>
    <w:rsid w:val="001F2BAE"/>
    <w:rsid w:val="00214511"/>
    <w:rsid w:val="002171DD"/>
    <w:rsid w:val="00232B51"/>
    <w:rsid w:val="002512DB"/>
    <w:rsid w:val="00264CDA"/>
    <w:rsid w:val="002765DB"/>
    <w:rsid w:val="0028166F"/>
    <w:rsid w:val="00284672"/>
    <w:rsid w:val="0029368E"/>
    <w:rsid w:val="00296F85"/>
    <w:rsid w:val="00297F9F"/>
    <w:rsid w:val="002A380A"/>
    <w:rsid w:val="002A4AB3"/>
    <w:rsid w:val="002A4FF1"/>
    <w:rsid w:val="002B6709"/>
    <w:rsid w:val="002B6FCB"/>
    <w:rsid w:val="002C1CA3"/>
    <w:rsid w:val="002D37BA"/>
    <w:rsid w:val="002F5111"/>
    <w:rsid w:val="002F73CA"/>
    <w:rsid w:val="00307338"/>
    <w:rsid w:val="00317BD3"/>
    <w:rsid w:val="00320685"/>
    <w:rsid w:val="00335DF9"/>
    <w:rsid w:val="00342ADE"/>
    <w:rsid w:val="003431B2"/>
    <w:rsid w:val="0034530A"/>
    <w:rsid w:val="00346B9B"/>
    <w:rsid w:val="00351E12"/>
    <w:rsid w:val="00364B23"/>
    <w:rsid w:val="00366C8F"/>
    <w:rsid w:val="00367086"/>
    <w:rsid w:val="00373137"/>
    <w:rsid w:val="003774D8"/>
    <w:rsid w:val="00380451"/>
    <w:rsid w:val="00385E7A"/>
    <w:rsid w:val="003927B8"/>
    <w:rsid w:val="003A15C6"/>
    <w:rsid w:val="003A216C"/>
    <w:rsid w:val="003C307F"/>
    <w:rsid w:val="003D3CE2"/>
    <w:rsid w:val="003D5F2E"/>
    <w:rsid w:val="003F17A6"/>
    <w:rsid w:val="003F339B"/>
    <w:rsid w:val="003F6B3F"/>
    <w:rsid w:val="00401B8B"/>
    <w:rsid w:val="00403DBA"/>
    <w:rsid w:val="00415D5D"/>
    <w:rsid w:val="00422F1A"/>
    <w:rsid w:val="00431F93"/>
    <w:rsid w:val="004352F7"/>
    <w:rsid w:val="0043755F"/>
    <w:rsid w:val="00454696"/>
    <w:rsid w:val="00473CCE"/>
    <w:rsid w:val="00482A48"/>
    <w:rsid w:val="004843F3"/>
    <w:rsid w:val="00487FB4"/>
    <w:rsid w:val="00495D0A"/>
    <w:rsid w:val="004A2471"/>
    <w:rsid w:val="004A29A5"/>
    <w:rsid w:val="004B1811"/>
    <w:rsid w:val="004B2167"/>
    <w:rsid w:val="004B65F4"/>
    <w:rsid w:val="004D3A01"/>
    <w:rsid w:val="004D6D0C"/>
    <w:rsid w:val="004E4DDE"/>
    <w:rsid w:val="00516BC6"/>
    <w:rsid w:val="00517A79"/>
    <w:rsid w:val="0052305E"/>
    <w:rsid w:val="00524D86"/>
    <w:rsid w:val="0052707E"/>
    <w:rsid w:val="00527395"/>
    <w:rsid w:val="00536584"/>
    <w:rsid w:val="00543B78"/>
    <w:rsid w:val="00546309"/>
    <w:rsid w:val="00555217"/>
    <w:rsid w:val="00573625"/>
    <w:rsid w:val="00575F93"/>
    <w:rsid w:val="005A62E8"/>
    <w:rsid w:val="005B099A"/>
    <w:rsid w:val="005B0B7E"/>
    <w:rsid w:val="005B4224"/>
    <w:rsid w:val="005C12E3"/>
    <w:rsid w:val="005C2B3C"/>
    <w:rsid w:val="005D1CD8"/>
    <w:rsid w:val="005F262E"/>
    <w:rsid w:val="00603AB8"/>
    <w:rsid w:val="0060487F"/>
    <w:rsid w:val="006119B6"/>
    <w:rsid w:val="00620162"/>
    <w:rsid w:val="0062238F"/>
    <w:rsid w:val="00626DE1"/>
    <w:rsid w:val="006353AE"/>
    <w:rsid w:val="00646417"/>
    <w:rsid w:val="00667938"/>
    <w:rsid w:val="00676765"/>
    <w:rsid w:val="00686194"/>
    <w:rsid w:val="006960D9"/>
    <w:rsid w:val="00697BE3"/>
    <w:rsid w:val="006B1733"/>
    <w:rsid w:val="006B70D6"/>
    <w:rsid w:val="006D6329"/>
    <w:rsid w:val="006D7E81"/>
    <w:rsid w:val="006F524C"/>
    <w:rsid w:val="006F77C0"/>
    <w:rsid w:val="00712909"/>
    <w:rsid w:val="00727D8B"/>
    <w:rsid w:val="007309AE"/>
    <w:rsid w:val="007351C2"/>
    <w:rsid w:val="00736C63"/>
    <w:rsid w:val="00741EDC"/>
    <w:rsid w:val="0076774E"/>
    <w:rsid w:val="007808F4"/>
    <w:rsid w:val="00782F59"/>
    <w:rsid w:val="007950E3"/>
    <w:rsid w:val="007B0E89"/>
    <w:rsid w:val="007B618C"/>
    <w:rsid w:val="007C4B53"/>
    <w:rsid w:val="007C702C"/>
    <w:rsid w:val="007D0F1E"/>
    <w:rsid w:val="007D43E8"/>
    <w:rsid w:val="007D7BCA"/>
    <w:rsid w:val="007E012F"/>
    <w:rsid w:val="007E6DE1"/>
    <w:rsid w:val="007E6EA9"/>
    <w:rsid w:val="007E77D9"/>
    <w:rsid w:val="00810139"/>
    <w:rsid w:val="008138E0"/>
    <w:rsid w:val="00817EB5"/>
    <w:rsid w:val="00830267"/>
    <w:rsid w:val="00830893"/>
    <w:rsid w:val="00841889"/>
    <w:rsid w:val="008500E8"/>
    <w:rsid w:val="008576F0"/>
    <w:rsid w:val="0088229F"/>
    <w:rsid w:val="008843C7"/>
    <w:rsid w:val="00894750"/>
    <w:rsid w:val="008948EB"/>
    <w:rsid w:val="008A0D45"/>
    <w:rsid w:val="008A7153"/>
    <w:rsid w:val="008B4479"/>
    <w:rsid w:val="008B5D84"/>
    <w:rsid w:val="008B6A9B"/>
    <w:rsid w:val="008D1304"/>
    <w:rsid w:val="008D4017"/>
    <w:rsid w:val="008D663D"/>
    <w:rsid w:val="008E7B8E"/>
    <w:rsid w:val="008F606D"/>
    <w:rsid w:val="00905C8B"/>
    <w:rsid w:val="00906657"/>
    <w:rsid w:val="0092389C"/>
    <w:rsid w:val="00927BA3"/>
    <w:rsid w:val="00951ED1"/>
    <w:rsid w:val="00953217"/>
    <w:rsid w:val="009575F1"/>
    <w:rsid w:val="00961EAF"/>
    <w:rsid w:val="00963A62"/>
    <w:rsid w:val="0096426C"/>
    <w:rsid w:val="00977377"/>
    <w:rsid w:val="009B3633"/>
    <w:rsid w:val="009B4BAB"/>
    <w:rsid w:val="009E09BC"/>
    <w:rsid w:val="009E1317"/>
    <w:rsid w:val="009E3265"/>
    <w:rsid w:val="00A13326"/>
    <w:rsid w:val="00A15181"/>
    <w:rsid w:val="00A23297"/>
    <w:rsid w:val="00A247FB"/>
    <w:rsid w:val="00A34B87"/>
    <w:rsid w:val="00A41467"/>
    <w:rsid w:val="00A43D9B"/>
    <w:rsid w:val="00A619F3"/>
    <w:rsid w:val="00A716D2"/>
    <w:rsid w:val="00A72650"/>
    <w:rsid w:val="00A72B0D"/>
    <w:rsid w:val="00A757F3"/>
    <w:rsid w:val="00A86865"/>
    <w:rsid w:val="00A87C6C"/>
    <w:rsid w:val="00A92DA1"/>
    <w:rsid w:val="00AA0DD4"/>
    <w:rsid w:val="00AA4244"/>
    <w:rsid w:val="00AB7E6E"/>
    <w:rsid w:val="00AC3F22"/>
    <w:rsid w:val="00AC707C"/>
    <w:rsid w:val="00AF242D"/>
    <w:rsid w:val="00AF3D82"/>
    <w:rsid w:val="00AF4327"/>
    <w:rsid w:val="00B112F6"/>
    <w:rsid w:val="00B1716F"/>
    <w:rsid w:val="00B335D4"/>
    <w:rsid w:val="00B422B2"/>
    <w:rsid w:val="00B43C4F"/>
    <w:rsid w:val="00B46D8D"/>
    <w:rsid w:val="00B64585"/>
    <w:rsid w:val="00B65034"/>
    <w:rsid w:val="00B7042C"/>
    <w:rsid w:val="00B70C12"/>
    <w:rsid w:val="00B730B2"/>
    <w:rsid w:val="00B7446B"/>
    <w:rsid w:val="00B83C9B"/>
    <w:rsid w:val="00B83E87"/>
    <w:rsid w:val="00B933E7"/>
    <w:rsid w:val="00BB6159"/>
    <w:rsid w:val="00BD5EB9"/>
    <w:rsid w:val="00BD60AE"/>
    <w:rsid w:val="00BE046D"/>
    <w:rsid w:val="00BE2056"/>
    <w:rsid w:val="00BE2D2E"/>
    <w:rsid w:val="00BF389D"/>
    <w:rsid w:val="00BF5885"/>
    <w:rsid w:val="00C03D85"/>
    <w:rsid w:val="00C05066"/>
    <w:rsid w:val="00C237B0"/>
    <w:rsid w:val="00C242ED"/>
    <w:rsid w:val="00C30F16"/>
    <w:rsid w:val="00C36630"/>
    <w:rsid w:val="00C4150C"/>
    <w:rsid w:val="00C42309"/>
    <w:rsid w:val="00C705A3"/>
    <w:rsid w:val="00C74EB2"/>
    <w:rsid w:val="00C86877"/>
    <w:rsid w:val="00C91A0B"/>
    <w:rsid w:val="00C926F7"/>
    <w:rsid w:val="00CA13AE"/>
    <w:rsid w:val="00CA6F11"/>
    <w:rsid w:val="00CB5183"/>
    <w:rsid w:val="00CC0976"/>
    <w:rsid w:val="00CC188C"/>
    <w:rsid w:val="00CC4087"/>
    <w:rsid w:val="00CC5457"/>
    <w:rsid w:val="00CC570A"/>
    <w:rsid w:val="00CD1931"/>
    <w:rsid w:val="00D01332"/>
    <w:rsid w:val="00D02597"/>
    <w:rsid w:val="00D0649C"/>
    <w:rsid w:val="00D12663"/>
    <w:rsid w:val="00D36C24"/>
    <w:rsid w:val="00D47225"/>
    <w:rsid w:val="00D52607"/>
    <w:rsid w:val="00D64B81"/>
    <w:rsid w:val="00D7371B"/>
    <w:rsid w:val="00D76F02"/>
    <w:rsid w:val="00D84A41"/>
    <w:rsid w:val="00D85245"/>
    <w:rsid w:val="00DA1A8B"/>
    <w:rsid w:val="00DA3595"/>
    <w:rsid w:val="00DB7126"/>
    <w:rsid w:val="00DC18E6"/>
    <w:rsid w:val="00DC443F"/>
    <w:rsid w:val="00DC670D"/>
    <w:rsid w:val="00DD1BEB"/>
    <w:rsid w:val="00DD43CC"/>
    <w:rsid w:val="00DD6428"/>
    <w:rsid w:val="00DE626D"/>
    <w:rsid w:val="00DF34BE"/>
    <w:rsid w:val="00E04338"/>
    <w:rsid w:val="00E05103"/>
    <w:rsid w:val="00E06B95"/>
    <w:rsid w:val="00E11AA1"/>
    <w:rsid w:val="00E13A5E"/>
    <w:rsid w:val="00E14FC5"/>
    <w:rsid w:val="00E34B01"/>
    <w:rsid w:val="00E4365A"/>
    <w:rsid w:val="00E44BA2"/>
    <w:rsid w:val="00E601F4"/>
    <w:rsid w:val="00E641BF"/>
    <w:rsid w:val="00E67DFE"/>
    <w:rsid w:val="00E7172C"/>
    <w:rsid w:val="00E81999"/>
    <w:rsid w:val="00E925B4"/>
    <w:rsid w:val="00EA1ED6"/>
    <w:rsid w:val="00EA3187"/>
    <w:rsid w:val="00EA4EB0"/>
    <w:rsid w:val="00ED0761"/>
    <w:rsid w:val="00EE0A83"/>
    <w:rsid w:val="00EE2F51"/>
    <w:rsid w:val="00EE7AC6"/>
    <w:rsid w:val="00EF3A47"/>
    <w:rsid w:val="00F0773A"/>
    <w:rsid w:val="00F11342"/>
    <w:rsid w:val="00F1145F"/>
    <w:rsid w:val="00F12D5D"/>
    <w:rsid w:val="00F17318"/>
    <w:rsid w:val="00F244FC"/>
    <w:rsid w:val="00F259D9"/>
    <w:rsid w:val="00F26F7F"/>
    <w:rsid w:val="00F3068D"/>
    <w:rsid w:val="00F34FDD"/>
    <w:rsid w:val="00F4402C"/>
    <w:rsid w:val="00F441FE"/>
    <w:rsid w:val="00F4585A"/>
    <w:rsid w:val="00F475B2"/>
    <w:rsid w:val="00F60549"/>
    <w:rsid w:val="00F665DD"/>
    <w:rsid w:val="00F668AF"/>
    <w:rsid w:val="00F706F5"/>
    <w:rsid w:val="00F7115A"/>
    <w:rsid w:val="00F7664F"/>
    <w:rsid w:val="00F774ED"/>
    <w:rsid w:val="00F80672"/>
    <w:rsid w:val="00F82016"/>
    <w:rsid w:val="00F821FA"/>
    <w:rsid w:val="00F85143"/>
    <w:rsid w:val="00F874E8"/>
    <w:rsid w:val="00F95940"/>
    <w:rsid w:val="00FA209E"/>
    <w:rsid w:val="00FB2121"/>
    <w:rsid w:val="00FB2EA3"/>
    <w:rsid w:val="00FB3264"/>
    <w:rsid w:val="00FD0FA3"/>
    <w:rsid w:val="00FF115A"/>
    <w:rsid w:val="00FF15A9"/>
    <w:rsid w:val="00FF277D"/>
    <w:rsid w:val="00FF4C31"/>
    <w:rsid w:val="00FF6382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DD09-4B94-4252-B3BF-4945FD69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8</TotalTime>
  <Pages>2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3</cp:revision>
  <cp:lastPrinted>2012-08-16T12:16:00Z</cp:lastPrinted>
  <dcterms:created xsi:type="dcterms:W3CDTF">2014-02-17T06:58:00Z</dcterms:created>
  <dcterms:modified xsi:type="dcterms:W3CDTF">2014-02-17T07:06:00Z</dcterms:modified>
</cp:coreProperties>
</file>