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B" w:rsidRDefault="00D12663" w:rsidP="00D12663">
      <w:pPr>
        <w:pStyle w:val="a5"/>
        <w:ind w:right="-426"/>
        <w:jc w:val="left"/>
        <w:rPr>
          <w:shadow/>
          <w:spacing w:val="20"/>
          <w:sz w:val="26"/>
        </w:rPr>
      </w:pPr>
      <w:r>
        <w:rPr>
          <w:shadow/>
          <w:spacing w:val="20"/>
          <w:sz w:val="26"/>
        </w:rPr>
        <w:t xml:space="preserve">    </w:t>
      </w:r>
      <w:r w:rsidR="00102BD0">
        <w:rPr>
          <w:shadow/>
          <w:noProof/>
          <w:spacing w:val="20"/>
          <w:sz w:val="26"/>
        </w:rPr>
        <w:drawing>
          <wp:inline distT="0" distB="0" distL="0" distR="0">
            <wp:extent cx="666750" cy="323850"/>
            <wp:effectExtent l="19050" t="0" r="0" b="0"/>
            <wp:docPr id="1" name="Рисунок 1" descr="72a6884c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a6884c85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hadow/>
          <w:spacing w:val="20"/>
          <w:sz w:val="26"/>
        </w:rPr>
        <w:t xml:space="preserve">               </w:t>
      </w:r>
      <w:r w:rsidR="001B196B">
        <w:rPr>
          <w:shadow/>
          <w:spacing w:val="20"/>
          <w:sz w:val="26"/>
        </w:rPr>
        <w:t>ОФИЦИАЛЬНЫЙ  ПРОТОКОЛ  МАТЧА</w:t>
      </w:r>
    </w:p>
    <w:p w:rsidR="001B196B" w:rsidRDefault="001B196B">
      <w:pPr>
        <w:pStyle w:val="a5"/>
        <w:rPr>
          <w:spacing w:val="20"/>
          <w:sz w:val="4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7"/>
        <w:gridCol w:w="2260"/>
        <w:gridCol w:w="280"/>
        <w:gridCol w:w="142"/>
        <w:gridCol w:w="129"/>
        <w:gridCol w:w="278"/>
        <w:gridCol w:w="475"/>
        <w:gridCol w:w="279"/>
        <w:gridCol w:w="278"/>
        <w:gridCol w:w="279"/>
        <w:gridCol w:w="348"/>
        <w:gridCol w:w="279"/>
        <w:gridCol w:w="278"/>
        <w:gridCol w:w="279"/>
        <w:gridCol w:w="187"/>
        <w:gridCol w:w="91"/>
        <w:gridCol w:w="279"/>
        <w:gridCol w:w="278"/>
        <w:gridCol w:w="279"/>
        <w:gridCol w:w="278"/>
        <w:gridCol w:w="213"/>
        <w:gridCol w:w="66"/>
        <w:gridCol w:w="278"/>
        <w:gridCol w:w="279"/>
        <w:gridCol w:w="278"/>
        <w:gridCol w:w="285"/>
        <w:gridCol w:w="132"/>
        <w:gridCol w:w="270"/>
        <w:gridCol w:w="426"/>
        <w:gridCol w:w="60"/>
        <w:gridCol w:w="223"/>
        <w:gridCol w:w="425"/>
        <w:gridCol w:w="426"/>
      </w:tblGrid>
      <w:tr w:rsidR="001B196B" w:rsidTr="0011475C">
        <w:trPr>
          <w:cantSplit/>
          <w:trHeight w:hRule="exact" w:val="284"/>
        </w:trPr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Pr="0043755F" w:rsidRDefault="00D47225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Первенство России ПФО юноши</w:t>
            </w:r>
            <w:r w:rsidR="00F80672">
              <w:rPr>
                <w:b/>
                <w:i/>
                <w:sz w:val="16"/>
              </w:rPr>
              <w:t xml:space="preserve"> 2002</w:t>
            </w:r>
            <w:r w:rsidR="0096426C">
              <w:rPr>
                <w:b/>
                <w:i/>
                <w:sz w:val="16"/>
              </w:rPr>
              <w:t xml:space="preserve"> г.р.</w:t>
            </w:r>
          </w:p>
        </w:tc>
        <w:tc>
          <w:tcPr>
            <w:tcW w:w="3089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Арена</w:t>
            </w:r>
            <w:r w:rsidR="00044E99">
              <w:rPr>
                <w:sz w:val="16"/>
              </w:rPr>
              <w:t xml:space="preserve">  </w:t>
            </w:r>
            <w:r w:rsidR="00F80672">
              <w:rPr>
                <w:b/>
                <w:i/>
                <w:sz w:val="16"/>
              </w:rPr>
              <w:t>ВСЛК «Золотая шайба</w:t>
            </w:r>
            <w:r w:rsidR="00C74EB2">
              <w:rPr>
                <w:b/>
                <w:i/>
                <w:sz w:val="16"/>
              </w:rPr>
              <w:t>»</w:t>
            </w:r>
            <w:r w:rsidR="00044E99" w:rsidRPr="00A72650">
              <w:rPr>
                <w:b/>
                <w:i/>
                <w:sz w:val="16"/>
              </w:rPr>
              <w:t xml:space="preserve">  г</w:t>
            </w:r>
            <w:proofErr w:type="gramStart"/>
            <w:r w:rsidR="00044E99" w:rsidRPr="00A72650">
              <w:rPr>
                <w:b/>
                <w:i/>
                <w:sz w:val="16"/>
              </w:rPr>
              <w:t>.П</w:t>
            </w:r>
            <w:proofErr w:type="gramEnd"/>
            <w:r w:rsidR="00044E99" w:rsidRPr="00A72650">
              <w:rPr>
                <w:b/>
                <w:i/>
                <w:sz w:val="16"/>
              </w:rPr>
              <w:t>енза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6B70D6">
            <w:pPr>
              <w:rPr>
                <w:sz w:val="16"/>
              </w:rPr>
            </w:pPr>
            <w:r>
              <w:rPr>
                <w:sz w:val="16"/>
              </w:rPr>
              <w:t xml:space="preserve">Дата </w:t>
            </w:r>
            <w:r w:rsidR="00044E99">
              <w:rPr>
                <w:sz w:val="16"/>
              </w:rPr>
              <w:t xml:space="preserve"> </w:t>
            </w:r>
            <w:r w:rsidR="00106464">
              <w:rPr>
                <w:b/>
                <w:i/>
                <w:sz w:val="16"/>
              </w:rPr>
              <w:t>16</w:t>
            </w:r>
            <w:r w:rsidR="001038C5">
              <w:rPr>
                <w:b/>
                <w:i/>
                <w:sz w:val="16"/>
              </w:rPr>
              <w:t>.02.14</w:t>
            </w:r>
            <w:r w:rsidR="00164C0E">
              <w:rPr>
                <w:b/>
                <w:i/>
                <w:sz w:val="16"/>
              </w:rPr>
              <w:t xml:space="preserve"> </w:t>
            </w:r>
            <w:r w:rsidR="00044E99" w:rsidRPr="006B1733">
              <w:rPr>
                <w:b/>
                <w:i/>
                <w:sz w:val="16"/>
              </w:rPr>
              <w:t>г.</w:t>
            </w:r>
            <w:r>
              <w:rPr>
                <w:sz w:val="16"/>
              </w:rPr>
              <w:t xml:space="preserve">   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044E99" w:rsidP="00963A62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B196B">
              <w:rPr>
                <w:sz w:val="16"/>
              </w:rPr>
              <w:t>Начало</w:t>
            </w:r>
            <w:r>
              <w:rPr>
                <w:sz w:val="16"/>
              </w:rPr>
              <w:t xml:space="preserve"> </w:t>
            </w:r>
            <w:r w:rsidR="00106464">
              <w:rPr>
                <w:b/>
                <w:i/>
                <w:sz w:val="16"/>
              </w:rPr>
              <w:t>10.15</w:t>
            </w:r>
          </w:p>
        </w:tc>
        <w:tc>
          <w:tcPr>
            <w:tcW w:w="888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Зрит.</w:t>
            </w:r>
            <w:r w:rsidR="00044E99">
              <w:rPr>
                <w:sz w:val="16"/>
              </w:rPr>
              <w:t xml:space="preserve"> </w:t>
            </w:r>
            <w:r w:rsidR="00106464">
              <w:rPr>
                <w:sz w:val="16"/>
              </w:rPr>
              <w:t>45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Игра №</w:t>
            </w:r>
            <w:r w:rsidR="0043755F">
              <w:rPr>
                <w:sz w:val="16"/>
              </w:rPr>
              <w:t xml:space="preserve"> </w:t>
            </w:r>
          </w:p>
        </w:tc>
      </w:tr>
      <w:tr w:rsidR="001B196B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 w:rsidP="0011475C">
            <w:pPr>
              <w:pStyle w:val="1"/>
              <w:rPr>
                <w:sz w:val="18"/>
              </w:rPr>
            </w:pPr>
            <w:r>
              <w:rPr>
                <w:sz w:val="18"/>
              </w:rPr>
              <w:t>Команда « А »</w:t>
            </w:r>
            <w:r w:rsidR="00153662" w:rsidRPr="00AC727E">
              <w:rPr>
                <w:i w:val="0"/>
                <w:sz w:val="18"/>
              </w:rPr>
              <w:t xml:space="preserve"> </w:t>
            </w:r>
            <w:r w:rsidR="00153662">
              <w:rPr>
                <w:sz w:val="18"/>
              </w:rPr>
              <w:t xml:space="preserve"> </w:t>
            </w:r>
            <w:r w:rsidR="00153662">
              <w:rPr>
                <w:i w:val="0"/>
                <w:sz w:val="18"/>
              </w:rPr>
              <w:t xml:space="preserve"> </w:t>
            </w:r>
            <w:r w:rsidR="00153662" w:rsidRPr="00D52607">
              <w:rPr>
                <w:rFonts w:ascii="Cambria" w:hAnsi="Cambria"/>
                <w:sz w:val="18"/>
              </w:rPr>
              <w:t xml:space="preserve">  </w:t>
            </w:r>
            <w:r w:rsidR="008F606D">
              <w:rPr>
                <w:rFonts w:ascii="Cambria" w:hAnsi="Cambria"/>
                <w:sz w:val="18"/>
              </w:rPr>
              <w:t>«</w:t>
            </w:r>
            <w:r w:rsidR="008F606D" w:rsidRPr="00364B23">
              <w:rPr>
                <w:b w:val="0"/>
                <w:i w:val="0"/>
              </w:rPr>
              <w:t>Дизель</w:t>
            </w:r>
            <w:r w:rsidR="000A77C4"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8F606D" w:rsidP="00232B51">
            <w:pPr>
              <w:rPr>
                <w:sz w:val="16"/>
              </w:rPr>
            </w:pPr>
            <w:r w:rsidRPr="00C237B0">
              <w:t>Пенза</w:t>
            </w:r>
            <w:r w:rsidR="002B6FCB">
              <w:rPr>
                <w:rFonts w:ascii="Cambria" w:hAnsi="Cambria"/>
                <w:b/>
                <w:i/>
                <w:sz w:val="18"/>
              </w:rPr>
              <w:t xml:space="preserve"> </w:t>
            </w:r>
            <w:r w:rsidR="0011475C">
              <w:rPr>
                <w:sz w:val="16"/>
              </w:rPr>
              <w:t xml:space="preserve">          </w:t>
            </w:r>
            <w:r w:rsidR="00F11342">
              <w:rPr>
                <w:sz w:val="16"/>
              </w:rPr>
              <w:t xml:space="preserve">                </w:t>
            </w:r>
            <w:r w:rsidR="00F668AF">
              <w:rPr>
                <w:sz w:val="16"/>
              </w:rPr>
              <w:t xml:space="preserve">         </w:t>
            </w:r>
            <w:r w:rsidR="00F11342">
              <w:rPr>
                <w:sz w:val="16"/>
              </w:rPr>
              <w:t xml:space="preserve">    </w:t>
            </w:r>
            <w:r w:rsidR="00F0773A">
              <w:rPr>
                <w:sz w:val="16"/>
              </w:rPr>
              <w:t xml:space="preserve">                        </w:t>
            </w:r>
            <w:r w:rsidR="00F11342">
              <w:rPr>
                <w:sz w:val="16"/>
              </w:rPr>
              <w:t xml:space="preserve"> </w:t>
            </w:r>
            <w:r w:rsidR="001B196B">
              <w:rPr>
                <w:sz w:val="16"/>
              </w:rPr>
              <w:t>Взятие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366C8F" w:rsidTr="00297F9F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pStyle w:val="4"/>
              <w:rPr>
                <w:b w:val="0"/>
                <w:bCs/>
              </w:rPr>
            </w:pPr>
            <w:proofErr w:type="spellStart"/>
            <w:proofErr w:type="gramStart"/>
            <w:r>
              <w:rPr>
                <w:b w:val="0"/>
                <w:bCs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741EDC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41EDC" w:rsidRPr="00364B23" w:rsidRDefault="00F80672" w:rsidP="00FB2121">
            <w:pPr>
              <w:jc w:val="center"/>
            </w:pPr>
            <w:r>
              <w:t>40</w:t>
            </w:r>
          </w:p>
        </w:tc>
        <w:tc>
          <w:tcPr>
            <w:tcW w:w="2260" w:type="dxa"/>
          </w:tcPr>
          <w:p w:rsidR="00741EDC" w:rsidRPr="00C74EB2" w:rsidRDefault="00F80672" w:rsidP="00C74EB2">
            <w:pPr>
              <w:pStyle w:val="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Мареев Н.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1EDC" w:rsidRDefault="00741EDC" w:rsidP="00FB2121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41EDC" w:rsidRPr="00C237B0" w:rsidRDefault="001F2BAE" w:rsidP="008A0D45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41EDC" w:rsidRPr="00C237B0" w:rsidRDefault="00422F1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741EDC" w:rsidRPr="00C237B0" w:rsidRDefault="00422F1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01.42</w:t>
            </w:r>
          </w:p>
        </w:tc>
        <w:tc>
          <w:tcPr>
            <w:tcW w:w="279" w:type="dxa"/>
            <w:vAlign w:val="center"/>
          </w:tcPr>
          <w:p w:rsidR="00741EDC" w:rsidRPr="00C237B0" w:rsidRDefault="00422F1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78" w:type="dxa"/>
            <w:vAlign w:val="center"/>
          </w:tcPr>
          <w:p w:rsidR="00741EDC" w:rsidRPr="00C237B0" w:rsidRDefault="00422F1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41EDC" w:rsidRPr="00C237B0" w:rsidRDefault="00422F1A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16.59</w:t>
            </w:r>
          </w:p>
        </w:tc>
        <w:tc>
          <w:tcPr>
            <w:tcW w:w="270" w:type="dxa"/>
            <w:vAlign w:val="center"/>
          </w:tcPr>
          <w:p w:rsidR="00741EDC" w:rsidRPr="00C237B0" w:rsidRDefault="00422F1A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28</w:t>
            </w:r>
          </w:p>
        </w:tc>
        <w:tc>
          <w:tcPr>
            <w:tcW w:w="426" w:type="dxa"/>
            <w:vAlign w:val="center"/>
          </w:tcPr>
          <w:p w:rsidR="00741EDC" w:rsidRPr="00C237B0" w:rsidRDefault="00422F1A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741EDC" w:rsidRPr="00C237B0" w:rsidRDefault="00422F1A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741EDC" w:rsidRPr="00C237B0" w:rsidRDefault="00422F1A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16.59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41EDC" w:rsidRPr="00C237B0" w:rsidRDefault="00422F1A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18.59</w:t>
            </w:r>
          </w:p>
        </w:tc>
      </w:tr>
      <w:tr w:rsidR="00741EDC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41EDC" w:rsidRPr="00C74EB2" w:rsidRDefault="00F80672" w:rsidP="00C74EB2">
            <w:pPr>
              <w:pStyle w:val="1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50</w:t>
            </w:r>
          </w:p>
        </w:tc>
        <w:tc>
          <w:tcPr>
            <w:tcW w:w="2260" w:type="dxa"/>
          </w:tcPr>
          <w:p w:rsidR="00741EDC" w:rsidRPr="00364B23" w:rsidRDefault="00F80672" w:rsidP="00296F85">
            <w:r>
              <w:t>Прошин Д.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1EDC" w:rsidRDefault="00741EDC" w:rsidP="00D01332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41EDC" w:rsidRPr="00C237B0" w:rsidRDefault="000A6D00" w:rsidP="00E13A5E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41EDC" w:rsidRPr="00C237B0" w:rsidRDefault="00422F1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741EDC" w:rsidRPr="00C237B0" w:rsidRDefault="00422F1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03.42</w:t>
            </w:r>
          </w:p>
        </w:tc>
        <w:tc>
          <w:tcPr>
            <w:tcW w:w="279" w:type="dxa"/>
            <w:vAlign w:val="center"/>
          </w:tcPr>
          <w:p w:rsidR="00741EDC" w:rsidRPr="00C237B0" w:rsidRDefault="00422F1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8" w:type="dxa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41EDC" w:rsidRPr="00C237B0" w:rsidRDefault="00422F1A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34.55</w:t>
            </w:r>
          </w:p>
        </w:tc>
        <w:tc>
          <w:tcPr>
            <w:tcW w:w="270" w:type="dxa"/>
            <w:vAlign w:val="center"/>
          </w:tcPr>
          <w:p w:rsidR="00741EDC" w:rsidRPr="00C237B0" w:rsidRDefault="00422F1A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66</w:t>
            </w:r>
          </w:p>
        </w:tc>
        <w:tc>
          <w:tcPr>
            <w:tcW w:w="426" w:type="dxa"/>
            <w:vAlign w:val="center"/>
          </w:tcPr>
          <w:p w:rsidR="00741EDC" w:rsidRPr="00C237B0" w:rsidRDefault="00422F1A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741EDC" w:rsidRPr="00C237B0" w:rsidRDefault="00422F1A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741EDC" w:rsidRPr="00C237B0" w:rsidRDefault="00422F1A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34.55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41EDC" w:rsidRPr="00C237B0" w:rsidRDefault="00422F1A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36.55</w:t>
            </w:r>
          </w:p>
        </w:tc>
      </w:tr>
      <w:tr w:rsidR="00741EDC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41EDC" w:rsidRPr="00364B23" w:rsidRDefault="00F80672" w:rsidP="00FB2121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741EDC" w:rsidRPr="00364B23" w:rsidRDefault="00FF6382" w:rsidP="00FB2121">
            <w:r>
              <w:t>Кудряшов И.</w:t>
            </w:r>
          </w:p>
        </w:tc>
        <w:tc>
          <w:tcPr>
            <w:tcW w:w="280" w:type="dxa"/>
          </w:tcPr>
          <w:p w:rsidR="00741EDC" w:rsidRPr="00364B23" w:rsidRDefault="00F80672" w:rsidP="00FB2121">
            <w:pPr>
              <w:jc w:val="center"/>
              <w:rPr>
                <w:iCs/>
              </w:rPr>
            </w:pPr>
            <w:proofErr w:type="gramStart"/>
            <w:r>
              <w:rPr>
                <w:iCs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41EDC" w:rsidRPr="00C237B0" w:rsidRDefault="001F2BAE" w:rsidP="008A0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41EDC" w:rsidRPr="00C237B0" w:rsidRDefault="00422F1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741EDC" w:rsidRPr="00C237B0" w:rsidRDefault="00422F1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06.34</w:t>
            </w:r>
          </w:p>
        </w:tc>
        <w:tc>
          <w:tcPr>
            <w:tcW w:w="279" w:type="dxa"/>
            <w:vAlign w:val="center"/>
          </w:tcPr>
          <w:p w:rsidR="00741EDC" w:rsidRPr="00C237B0" w:rsidRDefault="00422F1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</w:t>
            </w:r>
          </w:p>
        </w:tc>
        <w:tc>
          <w:tcPr>
            <w:tcW w:w="278" w:type="dxa"/>
            <w:vAlign w:val="center"/>
          </w:tcPr>
          <w:p w:rsidR="00741EDC" w:rsidRPr="00C237B0" w:rsidRDefault="00422F1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38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41EDC" w:rsidRPr="00C237B0" w:rsidRDefault="00741ED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41EDC" w:rsidRPr="00C237B0" w:rsidRDefault="00741ED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41EDC" w:rsidRPr="00C237B0" w:rsidRDefault="00741ED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41EDC" w:rsidRPr="00C237B0" w:rsidRDefault="00741ED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41EDC" w:rsidRPr="00C237B0" w:rsidRDefault="00741ED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41EDC" w:rsidRPr="00C237B0" w:rsidRDefault="00741ED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41EDC" w:rsidRPr="00C237B0" w:rsidRDefault="00741ED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41EDC" w:rsidRPr="00C237B0" w:rsidRDefault="00741ED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41EDC" w:rsidRPr="00C237B0" w:rsidRDefault="00741EDC" w:rsidP="00906657">
            <w:pPr>
              <w:pStyle w:val="2"/>
              <w:rPr>
                <w:rFonts w:ascii="Sylfaen" w:hAnsi="Sylfaen"/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41EDC" w:rsidRPr="00C237B0" w:rsidRDefault="00741EDC" w:rsidP="00906657">
            <w:pPr>
              <w:pStyle w:val="2"/>
              <w:rPr>
                <w:rFonts w:ascii="Sylfaen" w:hAnsi="Sylfaen"/>
                <w:b w:val="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41EDC" w:rsidRPr="00C237B0" w:rsidRDefault="00741EDC" w:rsidP="00906657">
            <w:pPr>
              <w:pStyle w:val="2"/>
              <w:rPr>
                <w:rFonts w:ascii="Sylfaen" w:hAnsi="Sylfaen"/>
                <w:b w:val="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41EDC" w:rsidRPr="00C237B0" w:rsidRDefault="00741EDC" w:rsidP="00906657">
            <w:pPr>
              <w:pStyle w:val="2"/>
              <w:rPr>
                <w:rFonts w:ascii="Sylfaen" w:hAnsi="Sylfae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41EDC" w:rsidRPr="00C237B0" w:rsidRDefault="00741EDC" w:rsidP="00906657">
            <w:pPr>
              <w:pStyle w:val="2"/>
              <w:rPr>
                <w:rFonts w:ascii="Sylfaen" w:hAnsi="Sylfaen"/>
                <w:b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41EDC" w:rsidRPr="00C237B0" w:rsidRDefault="00741EDC" w:rsidP="00906657">
            <w:pPr>
              <w:pStyle w:val="2"/>
              <w:rPr>
                <w:rFonts w:ascii="Sylfaen" w:hAnsi="Sylfaen"/>
                <w:b w:val="0"/>
                <w:sz w:val="16"/>
                <w:szCs w:val="16"/>
              </w:rPr>
            </w:pPr>
          </w:p>
        </w:tc>
      </w:tr>
      <w:tr w:rsidR="001F2BAE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F2BAE" w:rsidRPr="00364B23" w:rsidRDefault="00F80672" w:rsidP="00FB2121">
            <w:pPr>
              <w:jc w:val="center"/>
            </w:pPr>
            <w:r>
              <w:t>9</w:t>
            </w:r>
          </w:p>
        </w:tc>
        <w:tc>
          <w:tcPr>
            <w:tcW w:w="2260" w:type="dxa"/>
          </w:tcPr>
          <w:p w:rsidR="001F2BAE" w:rsidRPr="00364B23" w:rsidRDefault="00F80672" w:rsidP="00FB2121">
            <w:r>
              <w:t>Конюшков Б.</w:t>
            </w:r>
          </w:p>
        </w:tc>
        <w:tc>
          <w:tcPr>
            <w:tcW w:w="280" w:type="dxa"/>
          </w:tcPr>
          <w:p w:rsidR="001F2BAE" w:rsidRPr="00364B23" w:rsidRDefault="00F80672" w:rsidP="00FB212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F2BAE" w:rsidRPr="00C237B0" w:rsidRDefault="00422F1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:rsidR="001F2BAE" w:rsidRPr="00C237B0" w:rsidRDefault="00422F1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11.00</w:t>
            </w:r>
          </w:p>
        </w:tc>
        <w:tc>
          <w:tcPr>
            <w:tcW w:w="279" w:type="dxa"/>
            <w:vAlign w:val="center"/>
          </w:tcPr>
          <w:p w:rsidR="001F2BAE" w:rsidRPr="00C237B0" w:rsidRDefault="00422F1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38</w:t>
            </w:r>
          </w:p>
        </w:tc>
        <w:tc>
          <w:tcPr>
            <w:tcW w:w="278" w:type="dxa"/>
            <w:vAlign w:val="center"/>
          </w:tcPr>
          <w:p w:rsidR="001F2BAE" w:rsidRPr="00C237B0" w:rsidRDefault="00422F1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47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1F2BAE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F2BAE" w:rsidRPr="00364B23" w:rsidRDefault="00F80672" w:rsidP="00FB2121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1F2BAE" w:rsidRPr="00364B23" w:rsidRDefault="00F80672" w:rsidP="00FB2121">
            <w:r>
              <w:t>Самойлов Я.</w:t>
            </w:r>
          </w:p>
        </w:tc>
        <w:tc>
          <w:tcPr>
            <w:tcW w:w="280" w:type="dxa"/>
          </w:tcPr>
          <w:p w:rsidR="001F2BAE" w:rsidRPr="00364B23" w:rsidRDefault="00F80672" w:rsidP="00FB212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F2BAE" w:rsidRPr="00C237B0" w:rsidRDefault="00422F1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475" w:type="dxa"/>
            <w:vAlign w:val="center"/>
          </w:tcPr>
          <w:p w:rsidR="001F2BAE" w:rsidRPr="00C237B0" w:rsidRDefault="00422F1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18.15</w:t>
            </w:r>
          </w:p>
        </w:tc>
        <w:tc>
          <w:tcPr>
            <w:tcW w:w="279" w:type="dxa"/>
            <w:vAlign w:val="center"/>
          </w:tcPr>
          <w:p w:rsidR="001F2BAE" w:rsidRPr="00C237B0" w:rsidRDefault="00422F1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</w:t>
            </w: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1F2BAE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F2BAE" w:rsidRPr="00364B23" w:rsidRDefault="00F80672" w:rsidP="00FB2121">
            <w:pPr>
              <w:jc w:val="center"/>
            </w:pPr>
            <w:r>
              <w:t>13</w:t>
            </w:r>
          </w:p>
        </w:tc>
        <w:tc>
          <w:tcPr>
            <w:tcW w:w="2260" w:type="dxa"/>
          </w:tcPr>
          <w:p w:rsidR="001F2BAE" w:rsidRPr="00364B23" w:rsidRDefault="00F80672" w:rsidP="00FB2121">
            <w:r>
              <w:t>Агапов А.                       А</w:t>
            </w:r>
          </w:p>
        </w:tc>
        <w:tc>
          <w:tcPr>
            <w:tcW w:w="280" w:type="dxa"/>
          </w:tcPr>
          <w:p w:rsidR="001F2BAE" w:rsidRPr="00364B23" w:rsidRDefault="00F80672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F2BAE" w:rsidRPr="00C237B0" w:rsidRDefault="00422F1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</w:t>
            </w:r>
          </w:p>
        </w:tc>
        <w:tc>
          <w:tcPr>
            <w:tcW w:w="475" w:type="dxa"/>
            <w:vAlign w:val="center"/>
          </w:tcPr>
          <w:p w:rsidR="001F2BAE" w:rsidRPr="00C237B0" w:rsidRDefault="00422F1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19.29</w:t>
            </w:r>
          </w:p>
        </w:tc>
        <w:tc>
          <w:tcPr>
            <w:tcW w:w="279" w:type="dxa"/>
            <w:vAlign w:val="center"/>
          </w:tcPr>
          <w:p w:rsidR="001F2BAE" w:rsidRPr="00C237B0" w:rsidRDefault="00422F1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</w:t>
            </w:r>
          </w:p>
        </w:tc>
        <w:tc>
          <w:tcPr>
            <w:tcW w:w="278" w:type="dxa"/>
            <w:vAlign w:val="center"/>
          </w:tcPr>
          <w:p w:rsidR="001F2BAE" w:rsidRPr="00C237B0" w:rsidRDefault="00422F1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47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1F2BAE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F2BAE" w:rsidRPr="00364B23" w:rsidRDefault="00F80672" w:rsidP="00FB2121">
            <w:pPr>
              <w:jc w:val="center"/>
            </w:pPr>
            <w:r>
              <w:t>18</w:t>
            </w:r>
          </w:p>
        </w:tc>
        <w:tc>
          <w:tcPr>
            <w:tcW w:w="2260" w:type="dxa"/>
          </w:tcPr>
          <w:p w:rsidR="001F2BAE" w:rsidRPr="00364B23" w:rsidRDefault="00F80672" w:rsidP="00FB2121">
            <w:r>
              <w:t>Неустроев Я.</w:t>
            </w:r>
          </w:p>
        </w:tc>
        <w:tc>
          <w:tcPr>
            <w:tcW w:w="280" w:type="dxa"/>
          </w:tcPr>
          <w:p w:rsidR="001F2BAE" w:rsidRPr="00364B23" w:rsidRDefault="00F80672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F2BAE" w:rsidRPr="00C237B0" w:rsidRDefault="00422F1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</w:t>
            </w:r>
          </w:p>
        </w:tc>
        <w:tc>
          <w:tcPr>
            <w:tcW w:w="475" w:type="dxa"/>
            <w:vAlign w:val="center"/>
          </w:tcPr>
          <w:p w:rsidR="001F2BAE" w:rsidRPr="00C237B0" w:rsidRDefault="00422F1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26.02</w:t>
            </w:r>
          </w:p>
        </w:tc>
        <w:tc>
          <w:tcPr>
            <w:tcW w:w="279" w:type="dxa"/>
            <w:vAlign w:val="center"/>
          </w:tcPr>
          <w:p w:rsidR="001F2BAE" w:rsidRPr="00C237B0" w:rsidRDefault="00422F1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33</w:t>
            </w:r>
          </w:p>
        </w:tc>
        <w:tc>
          <w:tcPr>
            <w:tcW w:w="278" w:type="dxa"/>
            <w:vAlign w:val="center"/>
          </w:tcPr>
          <w:p w:rsidR="001F2BAE" w:rsidRPr="00C237B0" w:rsidRDefault="00422F1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38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F2BAE" w:rsidRPr="00C237B0" w:rsidRDefault="00422F1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385E7A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85E7A" w:rsidRPr="00364B23" w:rsidRDefault="00385E7A" w:rsidP="00FB2121">
            <w:pPr>
              <w:jc w:val="center"/>
            </w:pPr>
            <w:r>
              <w:t>19</w:t>
            </w:r>
          </w:p>
        </w:tc>
        <w:tc>
          <w:tcPr>
            <w:tcW w:w="2260" w:type="dxa"/>
          </w:tcPr>
          <w:p w:rsidR="00385E7A" w:rsidRPr="00364B23" w:rsidRDefault="00385E7A" w:rsidP="00FB2121">
            <w:r>
              <w:t>Антонов Е.</w:t>
            </w:r>
          </w:p>
        </w:tc>
        <w:tc>
          <w:tcPr>
            <w:tcW w:w="280" w:type="dxa"/>
          </w:tcPr>
          <w:p w:rsidR="00385E7A" w:rsidRPr="00364B23" w:rsidRDefault="00385E7A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85E7A" w:rsidRPr="00C237B0" w:rsidRDefault="00422F1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</w:t>
            </w:r>
          </w:p>
        </w:tc>
        <w:tc>
          <w:tcPr>
            <w:tcW w:w="475" w:type="dxa"/>
            <w:vAlign w:val="center"/>
          </w:tcPr>
          <w:p w:rsidR="00385E7A" w:rsidRPr="00C237B0" w:rsidRDefault="00422F1A" w:rsidP="00385E7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35.36</w:t>
            </w:r>
          </w:p>
        </w:tc>
        <w:tc>
          <w:tcPr>
            <w:tcW w:w="279" w:type="dxa"/>
            <w:vAlign w:val="center"/>
          </w:tcPr>
          <w:p w:rsidR="00385E7A" w:rsidRPr="00C237B0" w:rsidRDefault="00422F1A" w:rsidP="00385E7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33</w:t>
            </w:r>
          </w:p>
        </w:tc>
        <w:tc>
          <w:tcPr>
            <w:tcW w:w="278" w:type="dxa"/>
            <w:vAlign w:val="center"/>
          </w:tcPr>
          <w:p w:rsidR="00385E7A" w:rsidRPr="00C237B0" w:rsidRDefault="00422F1A" w:rsidP="00385E7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92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5E7A" w:rsidRPr="00C237B0" w:rsidRDefault="00422F1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385E7A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85E7A" w:rsidRDefault="00385E7A" w:rsidP="00FB2121">
            <w:pPr>
              <w:jc w:val="center"/>
            </w:pPr>
            <w:r>
              <w:t>27</w:t>
            </w:r>
          </w:p>
        </w:tc>
        <w:tc>
          <w:tcPr>
            <w:tcW w:w="2260" w:type="dxa"/>
          </w:tcPr>
          <w:p w:rsidR="00385E7A" w:rsidRDefault="00385E7A" w:rsidP="00FB2121">
            <w:r>
              <w:t>Бобров Ф.</w:t>
            </w:r>
          </w:p>
        </w:tc>
        <w:tc>
          <w:tcPr>
            <w:tcW w:w="280" w:type="dxa"/>
          </w:tcPr>
          <w:p w:rsidR="00385E7A" w:rsidRDefault="00385E7A" w:rsidP="00FB212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85E7A" w:rsidRDefault="00385E7A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85E7A" w:rsidRPr="00C237B0" w:rsidRDefault="00422F1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</w:t>
            </w:r>
          </w:p>
        </w:tc>
        <w:tc>
          <w:tcPr>
            <w:tcW w:w="475" w:type="dxa"/>
            <w:vAlign w:val="center"/>
          </w:tcPr>
          <w:p w:rsidR="00385E7A" w:rsidRPr="00C237B0" w:rsidRDefault="00422F1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37.58</w:t>
            </w:r>
          </w:p>
        </w:tc>
        <w:tc>
          <w:tcPr>
            <w:tcW w:w="279" w:type="dxa"/>
            <w:vAlign w:val="center"/>
          </w:tcPr>
          <w:p w:rsidR="00385E7A" w:rsidRPr="00C237B0" w:rsidRDefault="00422F1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</w:t>
            </w:r>
          </w:p>
        </w:tc>
        <w:tc>
          <w:tcPr>
            <w:tcW w:w="278" w:type="dxa"/>
            <w:vAlign w:val="center"/>
          </w:tcPr>
          <w:p w:rsidR="00385E7A" w:rsidRPr="00C237B0" w:rsidRDefault="00422F1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33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385E7A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85E7A" w:rsidRPr="00364B23" w:rsidRDefault="00385E7A" w:rsidP="00FB2121">
            <w:pPr>
              <w:jc w:val="center"/>
            </w:pPr>
            <w:r>
              <w:t>28</w:t>
            </w:r>
          </w:p>
        </w:tc>
        <w:tc>
          <w:tcPr>
            <w:tcW w:w="2260" w:type="dxa"/>
          </w:tcPr>
          <w:p w:rsidR="00385E7A" w:rsidRPr="00364B23" w:rsidRDefault="00385E7A" w:rsidP="00FB2121">
            <w:r>
              <w:t>Шибко К.                        К</w:t>
            </w:r>
          </w:p>
        </w:tc>
        <w:tc>
          <w:tcPr>
            <w:tcW w:w="280" w:type="dxa"/>
          </w:tcPr>
          <w:p w:rsidR="00385E7A" w:rsidRPr="00364B23" w:rsidRDefault="00385E7A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85E7A" w:rsidRPr="00C237B0" w:rsidRDefault="00112801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475" w:type="dxa"/>
            <w:vAlign w:val="center"/>
          </w:tcPr>
          <w:p w:rsidR="00385E7A" w:rsidRPr="00C237B0" w:rsidRDefault="00112801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38.16</w:t>
            </w:r>
          </w:p>
        </w:tc>
        <w:tc>
          <w:tcPr>
            <w:tcW w:w="279" w:type="dxa"/>
            <w:vAlign w:val="center"/>
          </w:tcPr>
          <w:p w:rsidR="00385E7A" w:rsidRPr="00C237B0" w:rsidRDefault="00112801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33</w:t>
            </w:r>
          </w:p>
        </w:tc>
        <w:tc>
          <w:tcPr>
            <w:tcW w:w="278" w:type="dxa"/>
            <w:vAlign w:val="center"/>
          </w:tcPr>
          <w:p w:rsidR="00385E7A" w:rsidRPr="00C237B0" w:rsidRDefault="00112801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85E7A" w:rsidRPr="00C237B0" w:rsidRDefault="00112801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66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385E7A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85E7A" w:rsidRDefault="00385E7A" w:rsidP="00FB2121">
            <w:pPr>
              <w:jc w:val="center"/>
            </w:pPr>
            <w:r>
              <w:t>33</w:t>
            </w:r>
          </w:p>
        </w:tc>
        <w:tc>
          <w:tcPr>
            <w:tcW w:w="2260" w:type="dxa"/>
          </w:tcPr>
          <w:p w:rsidR="00385E7A" w:rsidRDefault="00385E7A" w:rsidP="00FB2121">
            <w:r>
              <w:t>Смирнов Н.</w:t>
            </w:r>
          </w:p>
        </w:tc>
        <w:tc>
          <w:tcPr>
            <w:tcW w:w="280" w:type="dxa"/>
          </w:tcPr>
          <w:p w:rsidR="00385E7A" w:rsidRDefault="00385E7A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85E7A" w:rsidRPr="00C237B0" w:rsidRDefault="00112801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</w:t>
            </w:r>
          </w:p>
        </w:tc>
        <w:tc>
          <w:tcPr>
            <w:tcW w:w="475" w:type="dxa"/>
            <w:vAlign w:val="center"/>
          </w:tcPr>
          <w:p w:rsidR="00385E7A" w:rsidRPr="00C237B0" w:rsidRDefault="00112801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43.33</w:t>
            </w:r>
          </w:p>
        </w:tc>
        <w:tc>
          <w:tcPr>
            <w:tcW w:w="279" w:type="dxa"/>
            <w:vAlign w:val="center"/>
          </w:tcPr>
          <w:p w:rsidR="00385E7A" w:rsidRPr="00C237B0" w:rsidRDefault="00112801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38</w:t>
            </w:r>
          </w:p>
        </w:tc>
        <w:tc>
          <w:tcPr>
            <w:tcW w:w="278" w:type="dxa"/>
            <w:vAlign w:val="center"/>
          </w:tcPr>
          <w:p w:rsidR="00385E7A" w:rsidRPr="00C237B0" w:rsidRDefault="00112801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58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385E7A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85E7A" w:rsidRPr="00364B23" w:rsidRDefault="00385E7A" w:rsidP="00FB2121">
            <w:pPr>
              <w:jc w:val="center"/>
            </w:pPr>
            <w:r>
              <w:t>34</w:t>
            </w:r>
          </w:p>
        </w:tc>
        <w:tc>
          <w:tcPr>
            <w:tcW w:w="2260" w:type="dxa"/>
          </w:tcPr>
          <w:p w:rsidR="00385E7A" w:rsidRPr="00364B23" w:rsidRDefault="00385E7A" w:rsidP="00FB2121">
            <w:r>
              <w:t>Сорокин С.</w:t>
            </w:r>
          </w:p>
        </w:tc>
        <w:tc>
          <w:tcPr>
            <w:tcW w:w="280" w:type="dxa"/>
          </w:tcPr>
          <w:p w:rsidR="00385E7A" w:rsidRPr="00364B23" w:rsidRDefault="00385E7A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85E7A" w:rsidRPr="00C237B0" w:rsidRDefault="00112801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</w:t>
            </w:r>
          </w:p>
        </w:tc>
        <w:tc>
          <w:tcPr>
            <w:tcW w:w="475" w:type="dxa"/>
            <w:vAlign w:val="center"/>
          </w:tcPr>
          <w:p w:rsidR="00385E7A" w:rsidRPr="00C237B0" w:rsidRDefault="00112801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47.46</w:t>
            </w:r>
          </w:p>
        </w:tc>
        <w:tc>
          <w:tcPr>
            <w:tcW w:w="279" w:type="dxa"/>
            <w:vAlign w:val="center"/>
          </w:tcPr>
          <w:p w:rsidR="00385E7A" w:rsidRPr="00C237B0" w:rsidRDefault="00112801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35</w:t>
            </w:r>
          </w:p>
        </w:tc>
        <w:tc>
          <w:tcPr>
            <w:tcW w:w="278" w:type="dxa"/>
            <w:vAlign w:val="center"/>
          </w:tcPr>
          <w:p w:rsidR="00385E7A" w:rsidRPr="00C237B0" w:rsidRDefault="00112801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33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85E7A" w:rsidRPr="00C237B0" w:rsidRDefault="00112801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58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385E7A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85E7A" w:rsidRPr="00364B23" w:rsidRDefault="00385E7A" w:rsidP="00FB2121">
            <w:pPr>
              <w:jc w:val="center"/>
            </w:pPr>
            <w:r>
              <w:t>35</w:t>
            </w:r>
          </w:p>
        </w:tc>
        <w:tc>
          <w:tcPr>
            <w:tcW w:w="2260" w:type="dxa"/>
          </w:tcPr>
          <w:p w:rsidR="00385E7A" w:rsidRPr="00364B23" w:rsidRDefault="00385E7A" w:rsidP="00FB2121">
            <w:r>
              <w:t>Андреев И.</w:t>
            </w:r>
          </w:p>
        </w:tc>
        <w:tc>
          <w:tcPr>
            <w:tcW w:w="280" w:type="dxa"/>
          </w:tcPr>
          <w:p w:rsidR="00385E7A" w:rsidRPr="00364B23" w:rsidRDefault="00385E7A" w:rsidP="00FB212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85E7A" w:rsidRPr="00C237B0" w:rsidRDefault="00112801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</w:t>
            </w:r>
          </w:p>
        </w:tc>
        <w:tc>
          <w:tcPr>
            <w:tcW w:w="475" w:type="dxa"/>
            <w:vAlign w:val="center"/>
          </w:tcPr>
          <w:p w:rsidR="00385E7A" w:rsidRPr="00C237B0" w:rsidRDefault="00112801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50.09</w:t>
            </w:r>
          </w:p>
        </w:tc>
        <w:tc>
          <w:tcPr>
            <w:tcW w:w="279" w:type="dxa"/>
            <w:vAlign w:val="center"/>
          </w:tcPr>
          <w:p w:rsidR="00385E7A" w:rsidRPr="00C237B0" w:rsidRDefault="00112801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33</w:t>
            </w:r>
          </w:p>
        </w:tc>
        <w:tc>
          <w:tcPr>
            <w:tcW w:w="278" w:type="dxa"/>
            <w:vAlign w:val="center"/>
          </w:tcPr>
          <w:p w:rsidR="00385E7A" w:rsidRPr="00C237B0" w:rsidRDefault="00112801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7950E3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950E3" w:rsidRDefault="007950E3" w:rsidP="00FB2121">
            <w:pPr>
              <w:jc w:val="center"/>
            </w:pPr>
            <w:r>
              <w:t>38</w:t>
            </w:r>
          </w:p>
        </w:tc>
        <w:tc>
          <w:tcPr>
            <w:tcW w:w="2260" w:type="dxa"/>
          </w:tcPr>
          <w:p w:rsidR="007950E3" w:rsidRDefault="007950E3" w:rsidP="00FB2121">
            <w:proofErr w:type="spellStart"/>
            <w:r>
              <w:t>Гурзанов</w:t>
            </w:r>
            <w:proofErr w:type="spellEnd"/>
            <w:r>
              <w:t xml:space="preserve"> Е.</w:t>
            </w:r>
          </w:p>
        </w:tc>
        <w:tc>
          <w:tcPr>
            <w:tcW w:w="280" w:type="dxa"/>
          </w:tcPr>
          <w:p w:rsidR="007950E3" w:rsidRDefault="007950E3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950E3" w:rsidRDefault="007950E3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950E3" w:rsidRPr="00C237B0" w:rsidRDefault="007950E3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950E3" w:rsidRPr="00C237B0" w:rsidRDefault="007950E3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50E3" w:rsidRPr="00C237B0" w:rsidRDefault="007950E3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50E3" w:rsidRPr="00C237B0" w:rsidRDefault="007950E3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950E3" w:rsidRPr="00C237B0" w:rsidRDefault="007950E3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50E3" w:rsidRPr="00C237B0" w:rsidRDefault="007950E3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950E3" w:rsidRPr="00C237B0" w:rsidRDefault="007950E3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50E3" w:rsidRPr="00C237B0" w:rsidRDefault="007950E3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50E3" w:rsidRPr="00C237B0" w:rsidRDefault="007950E3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950E3" w:rsidRPr="00C237B0" w:rsidRDefault="007950E3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50E3" w:rsidRPr="00C237B0" w:rsidRDefault="007950E3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950E3" w:rsidRPr="00C237B0" w:rsidRDefault="007950E3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950E3" w:rsidRPr="00C237B0" w:rsidRDefault="007950E3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50E3" w:rsidRPr="00C237B0" w:rsidRDefault="007950E3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950E3" w:rsidRPr="00C237B0" w:rsidRDefault="007950E3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50E3" w:rsidRPr="00C237B0" w:rsidRDefault="007950E3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50E3" w:rsidRPr="00C237B0" w:rsidRDefault="007950E3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950E3" w:rsidRPr="00C237B0" w:rsidRDefault="007950E3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950E3" w:rsidRPr="00C237B0" w:rsidRDefault="007950E3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950E3" w:rsidRPr="00C237B0" w:rsidRDefault="007950E3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950E3" w:rsidRPr="00C237B0" w:rsidRDefault="007950E3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950E3" w:rsidRPr="00C237B0" w:rsidRDefault="007950E3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950E3" w:rsidRPr="00C237B0" w:rsidRDefault="007950E3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950E3" w:rsidRPr="00C237B0" w:rsidRDefault="007950E3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385E7A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85E7A" w:rsidRDefault="00385E7A" w:rsidP="00FB2121">
            <w:pPr>
              <w:jc w:val="center"/>
            </w:pPr>
            <w:r>
              <w:t>47</w:t>
            </w:r>
          </w:p>
        </w:tc>
        <w:tc>
          <w:tcPr>
            <w:tcW w:w="2260" w:type="dxa"/>
          </w:tcPr>
          <w:p w:rsidR="00385E7A" w:rsidRDefault="00385E7A" w:rsidP="00667938">
            <w:proofErr w:type="spellStart"/>
            <w:r>
              <w:t>Зеленов</w:t>
            </w:r>
            <w:proofErr w:type="spellEnd"/>
            <w:r>
              <w:t xml:space="preserve"> Е.</w:t>
            </w:r>
          </w:p>
        </w:tc>
        <w:tc>
          <w:tcPr>
            <w:tcW w:w="280" w:type="dxa"/>
          </w:tcPr>
          <w:p w:rsidR="00385E7A" w:rsidRDefault="00385E7A" w:rsidP="0066793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385E7A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85E7A" w:rsidRPr="008A0D45" w:rsidRDefault="00385E7A" w:rsidP="00FB2121">
            <w:pPr>
              <w:jc w:val="center"/>
            </w:pPr>
            <w:r>
              <w:t>58</w:t>
            </w:r>
          </w:p>
        </w:tc>
        <w:tc>
          <w:tcPr>
            <w:tcW w:w="2260" w:type="dxa"/>
          </w:tcPr>
          <w:p w:rsidR="00385E7A" w:rsidRPr="008A0D45" w:rsidRDefault="00385E7A" w:rsidP="00FB2121">
            <w:proofErr w:type="spellStart"/>
            <w:r>
              <w:t>Селемнёв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385E7A" w:rsidRPr="008A0D45" w:rsidRDefault="00385E7A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385E7A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85E7A" w:rsidRPr="008A0D45" w:rsidRDefault="00385E7A" w:rsidP="00FB2121">
            <w:pPr>
              <w:jc w:val="center"/>
            </w:pPr>
            <w:r>
              <w:t>66</w:t>
            </w:r>
          </w:p>
        </w:tc>
        <w:tc>
          <w:tcPr>
            <w:tcW w:w="2260" w:type="dxa"/>
          </w:tcPr>
          <w:p w:rsidR="00385E7A" w:rsidRPr="008A0D45" w:rsidRDefault="00385E7A" w:rsidP="00FB2121">
            <w:r>
              <w:t>Иванцов И.                     А</w:t>
            </w:r>
          </w:p>
        </w:tc>
        <w:tc>
          <w:tcPr>
            <w:tcW w:w="280" w:type="dxa"/>
          </w:tcPr>
          <w:p w:rsidR="00385E7A" w:rsidRPr="008A0D45" w:rsidRDefault="00385E7A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85E7A" w:rsidRPr="008A0D45" w:rsidRDefault="00385E7A" w:rsidP="008A0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385E7A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85E7A" w:rsidRPr="008A0D45" w:rsidRDefault="00385E7A" w:rsidP="00FB2121">
            <w:pPr>
              <w:jc w:val="center"/>
            </w:pPr>
            <w:r>
              <w:t>92</w:t>
            </w:r>
          </w:p>
        </w:tc>
        <w:tc>
          <w:tcPr>
            <w:tcW w:w="2260" w:type="dxa"/>
          </w:tcPr>
          <w:p w:rsidR="00385E7A" w:rsidRPr="008A0D45" w:rsidRDefault="00385E7A" w:rsidP="00FB2121">
            <w:proofErr w:type="spellStart"/>
            <w:r>
              <w:t>Шептухин</w:t>
            </w:r>
            <w:proofErr w:type="spellEnd"/>
            <w:r>
              <w:t xml:space="preserve"> Е.</w:t>
            </w:r>
          </w:p>
        </w:tc>
        <w:tc>
          <w:tcPr>
            <w:tcW w:w="280" w:type="dxa"/>
          </w:tcPr>
          <w:p w:rsidR="00385E7A" w:rsidRPr="008A0D45" w:rsidRDefault="00385E7A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85E7A" w:rsidRPr="008A0D45" w:rsidRDefault="00385E7A" w:rsidP="008A0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385E7A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85E7A" w:rsidRPr="008A0D45" w:rsidRDefault="00385E7A" w:rsidP="00FB2121">
            <w:pPr>
              <w:jc w:val="center"/>
            </w:pPr>
            <w:r>
              <w:t>95</w:t>
            </w:r>
          </w:p>
        </w:tc>
        <w:tc>
          <w:tcPr>
            <w:tcW w:w="2260" w:type="dxa"/>
          </w:tcPr>
          <w:p w:rsidR="00385E7A" w:rsidRPr="008A0D45" w:rsidRDefault="00385E7A" w:rsidP="00FB2121">
            <w:r>
              <w:t>Благонравов Д.</w:t>
            </w:r>
          </w:p>
        </w:tc>
        <w:tc>
          <w:tcPr>
            <w:tcW w:w="280" w:type="dxa"/>
          </w:tcPr>
          <w:p w:rsidR="00385E7A" w:rsidRPr="008A0D45" w:rsidRDefault="00385E7A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85E7A" w:rsidRPr="008A0D45" w:rsidRDefault="00385E7A" w:rsidP="008A0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963A62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63A62" w:rsidRDefault="00963A62" w:rsidP="00FB2121">
            <w:pPr>
              <w:jc w:val="center"/>
            </w:pPr>
          </w:p>
        </w:tc>
        <w:tc>
          <w:tcPr>
            <w:tcW w:w="2260" w:type="dxa"/>
          </w:tcPr>
          <w:p w:rsidR="00963A62" w:rsidRDefault="00963A62" w:rsidP="00FB2121"/>
        </w:tc>
        <w:tc>
          <w:tcPr>
            <w:tcW w:w="280" w:type="dxa"/>
          </w:tcPr>
          <w:p w:rsidR="00963A62" w:rsidRDefault="00963A62" w:rsidP="00FB2121">
            <w:pPr>
              <w:jc w:val="center"/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63A62" w:rsidRDefault="00963A62" w:rsidP="008A0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63A62" w:rsidRPr="008A0D45" w:rsidRDefault="00963A6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63A62" w:rsidRPr="008A0D45" w:rsidRDefault="00963A6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63A62" w:rsidRPr="008A0D45" w:rsidRDefault="00963A6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63A62" w:rsidRPr="008A0D45" w:rsidRDefault="00963A6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63A62" w:rsidRPr="008A0D45" w:rsidRDefault="00963A6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A62" w:rsidRPr="008A0D45" w:rsidRDefault="00963A6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63A62" w:rsidRPr="008A0D45" w:rsidRDefault="00963A6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63A62" w:rsidRPr="008A0D45" w:rsidRDefault="00963A6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63A62" w:rsidRPr="008A0D45" w:rsidRDefault="00963A6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63A62" w:rsidRPr="008A0D45" w:rsidRDefault="00963A6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63A62" w:rsidRPr="008A0D45" w:rsidRDefault="00963A6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63A62" w:rsidRPr="008A0D45" w:rsidRDefault="00963A6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63A62" w:rsidRPr="008A0D45" w:rsidRDefault="00963A6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63A62" w:rsidRPr="008A0D45" w:rsidRDefault="00963A6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63A62" w:rsidRPr="008A0D45" w:rsidRDefault="00963A6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63A62" w:rsidRPr="008A0D45" w:rsidRDefault="00963A6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63A62" w:rsidRPr="008A0D45" w:rsidRDefault="00963A6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63A62" w:rsidRPr="008A0D45" w:rsidRDefault="00963A6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963A62" w:rsidRPr="008A0D45" w:rsidRDefault="00963A6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63A62" w:rsidRPr="008A0D45" w:rsidRDefault="00963A6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63A62" w:rsidRPr="008A0D45" w:rsidRDefault="00963A6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63A62" w:rsidRPr="008A0D45" w:rsidRDefault="00963A6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63A62" w:rsidRPr="008A0D45" w:rsidRDefault="00963A6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63A62" w:rsidRPr="008A0D45" w:rsidRDefault="00963A62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1038C5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038C5" w:rsidRDefault="001038C5" w:rsidP="00FB2121">
            <w:pPr>
              <w:jc w:val="center"/>
            </w:pPr>
          </w:p>
        </w:tc>
        <w:tc>
          <w:tcPr>
            <w:tcW w:w="2260" w:type="dxa"/>
          </w:tcPr>
          <w:p w:rsidR="001038C5" w:rsidRDefault="001038C5" w:rsidP="00FB2121"/>
        </w:tc>
        <w:tc>
          <w:tcPr>
            <w:tcW w:w="280" w:type="dxa"/>
          </w:tcPr>
          <w:p w:rsidR="001038C5" w:rsidRDefault="001038C5" w:rsidP="00FB2121">
            <w:pPr>
              <w:jc w:val="center"/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038C5" w:rsidRDefault="001038C5" w:rsidP="008A0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1038C5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038C5" w:rsidRDefault="001038C5" w:rsidP="00FB2121">
            <w:pPr>
              <w:jc w:val="center"/>
            </w:pPr>
          </w:p>
        </w:tc>
        <w:tc>
          <w:tcPr>
            <w:tcW w:w="2260" w:type="dxa"/>
          </w:tcPr>
          <w:p w:rsidR="001038C5" w:rsidRDefault="001038C5" w:rsidP="00FB2121"/>
        </w:tc>
        <w:tc>
          <w:tcPr>
            <w:tcW w:w="280" w:type="dxa"/>
          </w:tcPr>
          <w:p w:rsidR="001038C5" w:rsidRDefault="001038C5" w:rsidP="00FB2121">
            <w:pPr>
              <w:jc w:val="center"/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038C5" w:rsidRDefault="001038C5" w:rsidP="008A0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385E7A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E7A" w:rsidRDefault="00385E7A" w:rsidP="006960D9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      Пустобаев В.         .</w:t>
            </w:r>
            <w:r w:rsidRPr="00364B23">
              <w:t xml:space="preserve">                                   </w:t>
            </w:r>
            <w:r>
              <w:t xml:space="preserve">        </w:t>
            </w:r>
            <w:r w:rsidRPr="00364B23">
              <w:t xml:space="preserve">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          </w:t>
            </w:r>
            <w:r>
              <w:rPr>
                <w:i/>
                <w:sz w:val="16"/>
              </w:rPr>
              <w:t>Подписи</w:t>
            </w:r>
          </w:p>
          <w:p w:rsidR="00385E7A" w:rsidRDefault="00385E7A" w:rsidP="006960D9">
            <w:pPr>
              <w:pStyle w:val="7"/>
            </w:pPr>
            <w:r>
              <w:t>Начальник команды</w:t>
            </w:r>
          </w:p>
          <w:p w:rsidR="00385E7A" w:rsidRDefault="00385E7A" w:rsidP="006960D9">
            <w:pPr>
              <w:pStyle w:val="8"/>
            </w:pPr>
            <w:r>
              <w:t>Подпись</w:t>
            </w:r>
          </w:p>
        </w:tc>
      </w:tr>
      <w:tr w:rsidR="00385E7A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E7A" w:rsidRDefault="00385E7A" w:rsidP="0011475C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Команда « Б » 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«</w:t>
            </w:r>
            <w:r w:rsidR="00106464">
              <w:rPr>
                <w:b w:val="0"/>
                <w:i w:val="0"/>
              </w:rPr>
              <w:t>Нефтехимик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E7A" w:rsidRDefault="00106464" w:rsidP="00963A62">
            <w:pPr>
              <w:rPr>
                <w:sz w:val="16"/>
              </w:rPr>
            </w:pPr>
            <w:r>
              <w:t>Нижнекамск</w:t>
            </w:r>
            <w:r w:rsidR="001038C5">
              <w:t xml:space="preserve">   </w:t>
            </w:r>
            <w:r w:rsidR="00963A62">
              <w:t xml:space="preserve">           </w:t>
            </w:r>
            <w:r w:rsidR="001038C5">
              <w:t xml:space="preserve">     </w:t>
            </w:r>
            <w:r>
              <w:t xml:space="preserve">                   </w:t>
            </w:r>
            <w:r w:rsidR="00385E7A">
              <w:rPr>
                <w:sz w:val="16"/>
              </w:rPr>
              <w:t xml:space="preserve">  Взятие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E7A" w:rsidRDefault="00385E7A" w:rsidP="006960D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385E7A" w:rsidTr="00297F9F">
        <w:trPr>
          <w:cantSplit/>
          <w:trHeight w:hRule="exact" w:val="227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</w:tcBorders>
          </w:tcPr>
          <w:p w:rsidR="00385E7A" w:rsidRDefault="00385E7A" w:rsidP="006960D9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  <w:tcBorders>
              <w:top w:val="single" w:sz="8" w:space="0" w:color="auto"/>
            </w:tcBorders>
          </w:tcPr>
          <w:p w:rsidR="00385E7A" w:rsidRDefault="00385E7A" w:rsidP="006960D9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85E7A" w:rsidRDefault="00385E7A" w:rsidP="006960D9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E7A" w:rsidRDefault="00385E7A" w:rsidP="006960D9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E7A" w:rsidRDefault="00385E7A" w:rsidP="006960D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85E7A" w:rsidRDefault="00385E7A" w:rsidP="006960D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E7A" w:rsidRDefault="00385E7A" w:rsidP="006960D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85E7A" w:rsidRDefault="00385E7A" w:rsidP="006960D9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85E7A" w:rsidRDefault="00385E7A" w:rsidP="006960D9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85E7A" w:rsidRDefault="00385E7A" w:rsidP="006960D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E7A" w:rsidRDefault="00385E7A" w:rsidP="006960D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E7A" w:rsidRDefault="00385E7A" w:rsidP="006960D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5E7A" w:rsidRDefault="00385E7A" w:rsidP="006960D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85E7A" w:rsidRDefault="00385E7A" w:rsidP="006960D9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85E7A" w:rsidRDefault="00385E7A" w:rsidP="006960D9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85E7A" w:rsidRDefault="00385E7A" w:rsidP="006960D9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385E7A" w:rsidRDefault="00385E7A" w:rsidP="006960D9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385E7A" w:rsidRDefault="00385E7A" w:rsidP="006960D9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385E7A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85E7A" w:rsidRPr="00364B23" w:rsidRDefault="00106464" w:rsidP="00C86877">
            <w:pPr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385E7A" w:rsidRPr="00364B23" w:rsidRDefault="00106464" w:rsidP="00C86877">
            <w:r>
              <w:t>Шакиров А.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5E7A" w:rsidRDefault="00385E7A" w:rsidP="006F77C0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85E7A" w:rsidRPr="00C237B0" w:rsidRDefault="005B4224" w:rsidP="00A15181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85E7A" w:rsidRPr="00C237B0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264CDA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85E7A" w:rsidRPr="00C237B0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85E7A" w:rsidRPr="00C237B0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85E7A" w:rsidRPr="00C237B0" w:rsidRDefault="00422F1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14.08</w:t>
            </w:r>
          </w:p>
        </w:tc>
        <w:tc>
          <w:tcPr>
            <w:tcW w:w="270" w:type="dxa"/>
            <w:vAlign w:val="center"/>
          </w:tcPr>
          <w:p w:rsidR="00385E7A" w:rsidRPr="00C237B0" w:rsidRDefault="00422F1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26" w:type="dxa"/>
            <w:vAlign w:val="center"/>
          </w:tcPr>
          <w:p w:rsidR="00385E7A" w:rsidRPr="00C237B0" w:rsidRDefault="00422F1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385E7A" w:rsidRPr="00C237B0" w:rsidRDefault="00422F1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385E7A" w:rsidRPr="00C237B0" w:rsidRDefault="00422F1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14.08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85E7A" w:rsidRPr="00C237B0" w:rsidRDefault="00422F1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16.08</w:t>
            </w:r>
          </w:p>
        </w:tc>
      </w:tr>
      <w:tr w:rsidR="00DC18E6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C18E6" w:rsidRPr="00364B23" w:rsidRDefault="00106464" w:rsidP="00C86877">
            <w:pPr>
              <w:jc w:val="center"/>
            </w:pPr>
            <w:r>
              <w:t>20</w:t>
            </w:r>
          </w:p>
        </w:tc>
        <w:tc>
          <w:tcPr>
            <w:tcW w:w="2260" w:type="dxa"/>
          </w:tcPr>
          <w:p w:rsidR="00DC18E6" w:rsidRPr="00364B23" w:rsidRDefault="008B4479" w:rsidP="00C86877">
            <w:r>
              <w:t>Тазов Э.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18E6" w:rsidRDefault="00DC18E6" w:rsidP="006F77C0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DC18E6" w:rsidRPr="00C237B0" w:rsidRDefault="004D3A01" w:rsidP="00EE7AC6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DC18E6" w:rsidRPr="00C237B0" w:rsidRDefault="00422F1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16.59</w:t>
            </w:r>
          </w:p>
        </w:tc>
        <w:tc>
          <w:tcPr>
            <w:tcW w:w="270" w:type="dxa"/>
            <w:vAlign w:val="center"/>
          </w:tcPr>
          <w:p w:rsidR="00DC18E6" w:rsidRPr="00C237B0" w:rsidRDefault="00422F1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6" w:type="dxa"/>
            <w:vAlign w:val="center"/>
          </w:tcPr>
          <w:p w:rsidR="00DC18E6" w:rsidRPr="00C237B0" w:rsidRDefault="00422F1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DC18E6" w:rsidRPr="00C237B0" w:rsidRDefault="00422F1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DC18E6" w:rsidRPr="00C237B0" w:rsidRDefault="00422F1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16.59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C18E6" w:rsidRPr="00C237B0" w:rsidRDefault="00422F1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18.59</w:t>
            </w:r>
          </w:p>
        </w:tc>
      </w:tr>
      <w:tr w:rsidR="00DC18E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C18E6" w:rsidRPr="00364B23" w:rsidRDefault="008B4479" w:rsidP="00C86877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C18E6" w:rsidRPr="00364B23" w:rsidRDefault="008B4479" w:rsidP="00C86877">
            <w:proofErr w:type="spellStart"/>
            <w:r>
              <w:t>Мресов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DC18E6" w:rsidRPr="00364B23" w:rsidRDefault="008B4479" w:rsidP="00C86877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C74E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DC18E6" w:rsidRPr="00C237B0" w:rsidRDefault="00DC18E6" w:rsidP="00C74E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C74E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C74E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DC18E6" w:rsidRPr="00C237B0" w:rsidRDefault="00422F1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24.07</w:t>
            </w:r>
          </w:p>
        </w:tc>
        <w:tc>
          <w:tcPr>
            <w:tcW w:w="270" w:type="dxa"/>
            <w:vAlign w:val="center"/>
          </w:tcPr>
          <w:p w:rsidR="00DC18E6" w:rsidRPr="00C237B0" w:rsidRDefault="00422F1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26" w:type="dxa"/>
            <w:vAlign w:val="center"/>
          </w:tcPr>
          <w:p w:rsidR="00DC18E6" w:rsidRPr="00C237B0" w:rsidRDefault="00422F1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DC18E6" w:rsidRPr="00C237B0" w:rsidRDefault="00422F1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DC18E6" w:rsidRPr="00C237B0" w:rsidRDefault="00422F1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24.07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C18E6" w:rsidRPr="00C237B0" w:rsidRDefault="00422F1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26.02</w:t>
            </w:r>
          </w:p>
        </w:tc>
      </w:tr>
      <w:tr w:rsidR="00DC18E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C18E6" w:rsidRPr="00364B23" w:rsidRDefault="008B4479" w:rsidP="00C86877">
            <w:pPr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DC18E6" w:rsidRPr="00364B23" w:rsidRDefault="008B4479" w:rsidP="00C86877">
            <w:proofErr w:type="spellStart"/>
            <w:r>
              <w:t>Челышев</w:t>
            </w:r>
            <w:proofErr w:type="spellEnd"/>
            <w:r>
              <w:t xml:space="preserve"> Р.</w:t>
            </w:r>
          </w:p>
        </w:tc>
        <w:tc>
          <w:tcPr>
            <w:tcW w:w="280" w:type="dxa"/>
          </w:tcPr>
          <w:p w:rsidR="00DC18E6" w:rsidRPr="00364B23" w:rsidRDefault="008B4479" w:rsidP="00C86877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C74E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DC18E6" w:rsidRPr="00C237B0" w:rsidRDefault="00DC18E6" w:rsidP="00C74E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C74E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C74E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C74E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DC18E6" w:rsidRPr="00C237B0" w:rsidRDefault="00422F1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34.23</w:t>
            </w:r>
          </w:p>
        </w:tc>
        <w:tc>
          <w:tcPr>
            <w:tcW w:w="270" w:type="dxa"/>
            <w:vAlign w:val="center"/>
          </w:tcPr>
          <w:p w:rsidR="00DC18E6" w:rsidRPr="00C237B0" w:rsidRDefault="00422F1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6" w:type="dxa"/>
            <w:vAlign w:val="center"/>
          </w:tcPr>
          <w:p w:rsidR="00DC18E6" w:rsidRPr="00C237B0" w:rsidRDefault="00422F1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DC18E6" w:rsidRPr="00C237B0" w:rsidRDefault="00422F1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DC18E6" w:rsidRPr="00C237B0" w:rsidRDefault="00422F1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34.23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C18E6" w:rsidRPr="00C237B0" w:rsidRDefault="00422F1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35.36</w:t>
            </w:r>
          </w:p>
        </w:tc>
      </w:tr>
      <w:tr w:rsidR="00DC18E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C18E6" w:rsidRDefault="008B4479" w:rsidP="00C86877">
            <w:pPr>
              <w:jc w:val="center"/>
            </w:pPr>
            <w:r>
              <w:t>9</w:t>
            </w:r>
          </w:p>
        </w:tc>
        <w:tc>
          <w:tcPr>
            <w:tcW w:w="2260" w:type="dxa"/>
          </w:tcPr>
          <w:p w:rsidR="00DC18E6" w:rsidRDefault="008B4479" w:rsidP="00C86877">
            <w:proofErr w:type="spellStart"/>
            <w:r>
              <w:t>Сафиуллов</w:t>
            </w:r>
            <w:proofErr w:type="spellEnd"/>
            <w:r>
              <w:t xml:space="preserve"> Р.</w:t>
            </w:r>
          </w:p>
        </w:tc>
        <w:tc>
          <w:tcPr>
            <w:tcW w:w="280" w:type="dxa"/>
          </w:tcPr>
          <w:p w:rsidR="00DC18E6" w:rsidRDefault="008B4479" w:rsidP="00C868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DC18E6" w:rsidRPr="00C237B0" w:rsidRDefault="00422F1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34.55</w:t>
            </w:r>
          </w:p>
        </w:tc>
        <w:tc>
          <w:tcPr>
            <w:tcW w:w="270" w:type="dxa"/>
            <w:vAlign w:val="center"/>
          </w:tcPr>
          <w:p w:rsidR="00DC18E6" w:rsidRPr="00C237B0" w:rsidRDefault="00422F1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6" w:type="dxa"/>
            <w:vAlign w:val="center"/>
          </w:tcPr>
          <w:p w:rsidR="00DC18E6" w:rsidRPr="00C237B0" w:rsidRDefault="00422F1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DC18E6" w:rsidRPr="00C237B0" w:rsidRDefault="00422F1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vAlign w:val="center"/>
          </w:tcPr>
          <w:p w:rsidR="00DC18E6" w:rsidRPr="00C237B0" w:rsidRDefault="00422F1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34.55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C18E6" w:rsidRPr="00C237B0" w:rsidRDefault="00422F1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36.55</w:t>
            </w:r>
          </w:p>
        </w:tc>
      </w:tr>
      <w:tr w:rsidR="00DC18E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C18E6" w:rsidRPr="00364B23" w:rsidRDefault="008B4479" w:rsidP="00C86877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DC18E6" w:rsidRPr="00364B23" w:rsidRDefault="008B4479" w:rsidP="00C86877">
            <w:proofErr w:type="spellStart"/>
            <w:r>
              <w:t>Камалтдинов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DC18E6" w:rsidRPr="00364B23" w:rsidRDefault="008B4479" w:rsidP="00C868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DC18E6" w:rsidRPr="00C237B0" w:rsidRDefault="000A6D00" w:rsidP="00FF638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59.51</w:t>
            </w:r>
          </w:p>
        </w:tc>
        <w:tc>
          <w:tcPr>
            <w:tcW w:w="270" w:type="dxa"/>
            <w:vAlign w:val="center"/>
          </w:tcPr>
          <w:p w:rsidR="00DC18E6" w:rsidRPr="00C237B0" w:rsidRDefault="000A6D00" w:rsidP="00FF638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</w:t>
            </w:r>
          </w:p>
        </w:tc>
        <w:tc>
          <w:tcPr>
            <w:tcW w:w="426" w:type="dxa"/>
            <w:vAlign w:val="center"/>
          </w:tcPr>
          <w:p w:rsidR="00DC18E6" w:rsidRPr="00C237B0" w:rsidRDefault="000A6D00" w:rsidP="00FF638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DC18E6" w:rsidRPr="00C237B0" w:rsidRDefault="000A6D00" w:rsidP="00FF638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DC18E6" w:rsidRPr="00C237B0" w:rsidRDefault="000A6D00" w:rsidP="00FF638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59.51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C18E6" w:rsidRPr="00C237B0" w:rsidRDefault="000A6D00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60.00</w:t>
            </w:r>
          </w:p>
        </w:tc>
      </w:tr>
      <w:tr w:rsidR="00DC18E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C18E6" w:rsidRPr="00364B23" w:rsidRDefault="008B4479" w:rsidP="00C86877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DC18E6" w:rsidRPr="00364B23" w:rsidRDefault="008B4479" w:rsidP="00C86877">
            <w:proofErr w:type="spellStart"/>
            <w:r>
              <w:t>Фахрутдинов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DC18E6" w:rsidRPr="00364B23" w:rsidRDefault="008B4479" w:rsidP="00C868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DC18E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C18E6" w:rsidRPr="00364B23" w:rsidRDefault="008B4479" w:rsidP="00C86877">
            <w:pPr>
              <w:jc w:val="center"/>
            </w:pPr>
            <w:r>
              <w:t>19</w:t>
            </w:r>
          </w:p>
        </w:tc>
        <w:tc>
          <w:tcPr>
            <w:tcW w:w="2260" w:type="dxa"/>
          </w:tcPr>
          <w:p w:rsidR="00DC18E6" w:rsidRPr="00364B23" w:rsidRDefault="008B4479" w:rsidP="00C86877">
            <w:proofErr w:type="spellStart"/>
            <w:r>
              <w:t>Шаймартданов</w:t>
            </w:r>
            <w:proofErr w:type="spellEnd"/>
            <w:r>
              <w:t xml:space="preserve"> Б.</w:t>
            </w:r>
          </w:p>
        </w:tc>
        <w:tc>
          <w:tcPr>
            <w:tcW w:w="280" w:type="dxa"/>
          </w:tcPr>
          <w:p w:rsidR="00DC18E6" w:rsidRPr="00364B23" w:rsidRDefault="008B4479" w:rsidP="00C868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DC18E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C18E6" w:rsidRPr="00364B23" w:rsidRDefault="008B4479" w:rsidP="00A15181">
            <w:pPr>
              <w:jc w:val="center"/>
            </w:pPr>
            <w:r>
              <w:t>22</w:t>
            </w:r>
          </w:p>
        </w:tc>
        <w:tc>
          <w:tcPr>
            <w:tcW w:w="2260" w:type="dxa"/>
          </w:tcPr>
          <w:p w:rsidR="00DC18E6" w:rsidRPr="00364B23" w:rsidRDefault="008B4479" w:rsidP="00A15181">
            <w:proofErr w:type="spellStart"/>
            <w:r>
              <w:t>Турцев</w:t>
            </w:r>
            <w:proofErr w:type="spellEnd"/>
            <w:r>
              <w:t xml:space="preserve"> П.</w:t>
            </w:r>
          </w:p>
        </w:tc>
        <w:tc>
          <w:tcPr>
            <w:tcW w:w="280" w:type="dxa"/>
          </w:tcPr>
          <w:p w:rsidR="00DC18E6" w:rsidRPr="00364B23" w:rsidRDefault="008B4479" w:rsidP="00A15181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DC18E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C18E6" w:rsidRPr="00364B23" w:rsidRDefault="008B4479" w:rsidP="00A15181">
            <w:pPr>
              <w:jc w:val="center"/>
            </w:pPr>
            <w:r>
              <w:t>26</w:t>
            </w:r>
          </w:p>
        </w:tc>
        <w:tc>
          <w:tcPr>
            <w:tcW w:w="2260" w:type="dxa"/>
          </w:tcPr>
          <w:p w:rsidR="00DC18E6" w:rsidRPr="00364B23" w:rsidRDefault="008B4479" w:rsidP="00A15181">
            <w:proofErr w:type="spellStart"/>
            <w:r>
              <w:t>Габдрахманов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DC18E6" w:rsidRPr="00364B23" w:rsidRDefault="008B4479" w:rsidP="00A15181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DC18E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C18E6" w:rsidRPr="00364B23" w:rsidRDefault="008B4479" w:rsidP="00C86877">
            <w:pPr>
              <w:jc w:val="center"/>
            </w:pPr>
            <w:r>
              <w:t>27</w:t>
            </w:r>
          </w:p>
        </w:tc>
        <w:tc>
          <w:tcPr>
            <w:tcW w:w="2260" w:type="dxa"/>
          </w:tcPr>
          <w:p w:rsidR="00DC18E6" w:rsidRPr="00364B23" w:rsidRDefault="008B4479" w:rsidP="00FF6382">
            <w:proofErr w:type="spellStart"/>
            <w:r>
              <w:t>Окружнов</w:t>
            </w:r>
            <w:proofErr w:type="spellEnd"/>
            <w:r>
              <w:t xml:space="preserve"> Р.</w:t>
            </w:r>
          </w:p>
        </w:tc>
        <w:tc>
          <w:tcPr>
            <w:tcW w:w="280" w:type="dxa"/>
          </w:tcPr>
          <w:p w:rsidR="00DC18E6" w:rsidRPr="00364B23" w:rsidRDefault="008B4479" w:rsidP="00C86877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DC18E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C18E6" w:rsidRPr="00364B23" w:rsidRDefault="008B4479" w:rsidP="00C86877">
            <w:pPr>
              <w:jc w:val="center"/>
            </w:pPr>
            <w:r>
              <w:t>28</w:t>
            </w:r>
          </w:p>
        </w:tc>
        <w:tc>
          <w:tcPr>
            <w:tcW w:w="2260" w:type="dxa"/>
          </w:tcPr>
          <w:p w:rsidR="00DC18E6" w:rsidRPr="00364B23" w:rsidRDefault="008B4479" w:rsidP="00C86877">
            <w:proofErr w:type="spellStart"/>
            <w:r>
              <w:t>Мокеев</w:t>
            </w:r>
            <w:proofErr w:type="spellEnd"/>
            <w:r>
              <w:t xml:space="preserve"> Н.</w:t>
            </w:r>
          </w:p>
        </w:tc>
        <w:tc>
          <w:tcPr>
            <w:tcW w:w="280" w:type="dxa"/>
          </w:tcPr>
          <w:p w:rsidR="00DC18E6" w:rsidRDefault="008B4479" w:rsidP="006F77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DC18E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C18E6" w:rsidRDefault="008B4479" w:rsidP="00C86877">
            <w:pPr>
              <w:jc w:val="center"/>
            </w:pPr>
            <w:r>
              <w:t>30</w:t>
            </w:r>
          </w:p>
        </w:tc>
        <w:tc>
          <w:tcPr>
            <w:tcW w:w="2260" w:type="dxa"/>
          </w:tcPr>
          <w:p w:rsidR="00DC18E6" w:rsidRDefault="008B4479" w:rsidP="00C86877">
            <w:proofErr w:type="spellStart"/>
            <w:r>
              <w:t>Лаврёнов</w:t>
            </w:r>
            <w:proofErr w:type="spellEnd"/>
            <w:r>
              <w:t xml:space="preserve"> В.                    К</w:t>
            </w:r>
          </w:p>
        </w:tc>
        <w:tc>
          <w:tcPr>
            <w:tcW w:w="280" w:type="dxa"/>
          </w:tcPr>
          <w:p w:rsidR="00DC18E6" w:rsidRDefault="008B4479" w:rsidP="00C868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DC18E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C18E6" w:rsidRPr="00364B23" w:rsidRDefault="008B4479" w:rsidP="00C86877">
            <w:pPr>
              <w:jc w:val="center"/>
            </w:pPr>
            <w:r>
              <w:t>37</w:t>
            </w:r>
          </w:p>
        </w:tc>
        <w:tc>
          <w:tcPr>
            <w:tcW w:w="2260" w:type="dxa"/>
          </w:tcPr>
          <w:p w:rsidR="00DC18E6" w:rsidRPr="00364B23" w:rsidRDefault="008B4479" w:rsidP="00C86877">
            <w:proofErr w:type="spellStart"/>
            <w:r>
              <w:t>Хайрутдинов</w:t>
            </w:r>
            <w:proofErr w:type="spellEnd"/>
            <w:r>
              <w:t xml:space="preserve"> Н.</w:t>
            </w:r>
          </w:p>
        </w:tc>
        <w:tc>
          <w:tcPr>
            <w:tcW w:w="280" w:type="dxa"/>
          </w:tcPr>
          <w:p w:rsidR="00DC18E6" w:rsidRPr="00364B23" w:rsidRDefault="008B4479" w:rsidP="00C86877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8B447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B4479" w:rsidRPr="00364B23" w:rsidRDefault="008B4479" w:rsidP="00C86877">
            <w:pPr>
              <w:jc w:val="center"/>
            </w:pPr>
            <w:r>
              <w:t>52</w:t>
            </w:r>
          </w:p>
        </w:tc>
        <w:tc>
          <w:tcPr>
            <w:tcW w:w="2260" w:type="dxa"/>
          </w:tcPr>
          <w:p w:rsidR="008B4479" w:rsidRPr="00364B23" w:rsidRDefault="008B4479" w:rsidP="008B4479">
            <w:proofErr w:type="spellStart"/>
            <w:r>
              <w:t>Икс</w:t>
            </w:r>
            <w:r>
              <w:t>а</w:t>
            </w:r>
            <w:r>
              <w:t>нов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8B4479" w:rsidRPr="00364B23" w:rsidRDefault="008B4479" w:rsidP="008B447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8B447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B4479" w:rsidRPr="00364B23" w:rsidRDefault="008B4479" w:rsidP="00C86877">
            <w:pPr>
              <w:jc w:val="center"/>
            </w:pPr>
            <w:r>
              <w:t>55</w:t>
            </w:r>
          </w:p>
        </w:tc>
        <w:tc>
          <w:tcPr>
            <w:tcW w:w="2260" w:type="dxa"/>
          </w:tcPr>
          <w:p w:rsidR="008B4479" w:rsidRPr="00364B23" w:rsidRDefault="008B4479" w:rsidP="00C86877">
            <w:r>
              <w:t>Перевозчиков Д.</w:t>
            </w:r>
          </w:p>
        </w:tc>
        <w:tc>
          <w:tcPr>
            <w:tcW w:w="280" w:type="dxa"/>
          </w:tcPr>
          <w:p w:rsidR="008B4479" w:rsidRPr="00364B23" w:rsidRDefault="008B4479" w:rsidP="00C868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8B447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B4479" w:rsidRPr="00364B23" w:rsidRDefault="008B4479" w:rsidP="00C86877">
            <w:pPr>
              <w:jc w:val="center"/>
            </w:pPr>
            <w:r>
              <w:t>61</w:t>
            </w:r>
          </w:p>
        </w:tc>
        <w:tc>
          <w:tcPr>
            <w:tcW w:w="2260" w:type="dxa"/>
          </w:tcPr>
          <w:p w:rsidR="008B4479" w:rsidRPr="00364B23" w:rsidRDefault="008B4479" w:rsidP="00C86877">
            <w:r>
              <w:t>Барабанов Д.</w:t>
            </w:r>
          </w:p>
        </w:tc>
        <w:tc>
          <w:tcPr>
            <w:tcW w:w="280" w:type="dxa"/>
          </w:tcPr>
          <w:p w:rsidR="008B4479" w:rsidRPr="00364B23" w:rsidRDefault="008B4479" w:rsidP="00C868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8B447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B4479" w:rsidRPr="00364B23" w:rsidRDefault="008B4479" w:rsidP="00C86877">
            <w:pPr>
              <w:jc w:val="center"/>
            </w:pPr>
            <w:r>
              <w:t>70</w:t>
            </w:r>
          </w:p>
        </w:tc>
        <w:tc>
          <w:tcPr>
            <w:tcW w:w="2260" w:type="dxa"/>
          </w:tcPr>
          <w:p w:rsidR="008B4479" w:rsidRPr="00364B23" w:rsidRDefault="008B4479" w:rsidP="00C86877">
            <w:proofErr w:type="spellStart"/>
            <w:r>
              <w:t>Мутигуллин</w:t>
            </w:r>
            <w:proofErr w:type="spellEnd"/>
            <w:r>
              <w:t xml:space="preserve"> И.</w:t>
            </w:r>
          </w:p>
        </w:tc>
        <w:tc>
          <w:tcPr>
            <w:tcW w:w="280" w:type="dxa"/>
          </w:tcPr>
          <w:p w:rsidR="008B4479" w:rsidRPr="00364B23" w:rsidRDefault="008B4479" w:rsidP="00C8687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8B447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B4479" w:rsidRPr="00364B23" w:rsidRDefault="008B4479" w:rsidP="001038C5">
            <w:pPr>
              <w:jc w:val="center"/>
            </w:pPr>
            <w:r>
              <w:t>97</w:t>
            </w:r>
          </w:p>
        </w:tc>
        <w:tc>
          <w:tcPr>
            <w:tcW w:w="2260" w:type="dxa"/>
          </w:tcPr>
          <w:p w:rsidR="008B4479" w:rsidRPr="00364B23" w:rsidRDefault="008B4479" w:rsidP="001038C5">
            <w:r>
              <w:t>Харисов А.</w:t>
            </w:r>
          </w:p>
        </w:tc>
        <w:tc>
          <w:tcPr>
            <w:tcW w:w="280" w:type="dxa"/>
          </w:tcPr>
          <w:p w:rsidR="008B4479" w:rsidRPr="00364B23" w:rsidRDefault="008B4479" w:rsidP="001038C5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1038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8B4479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B4479" w:rsidRPr="00364B23" w:rsidRDefault="008B4479" w:rsidP="00FB2121">
            <w:pPr>
              <w:jc w:val="center"/>
            </w:pPr>
          </w:p>
        </w:tc>
        <w:tc>
          <w:tcPr>
            <w:tcW w:w="2260" w:type="dxa"/>
          </w:tcPr>
          <w:p w:rsidR="008B4479" w:rsidRPr="00364B23" w:rsidRDefault="008B4479" w:rsidP="00FB2121"/>
        </w:tc>
        <w:tc>
          <w:tcPr>
            <w:tcW w:w="280" w:type="dxa"/>
          </w:tcPr>
          <w:p w:rsidR="008B4479" w:rsidRPr="00364B23" w:rsidRDefault="008B4479" w:rsidP="00FB2121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8B4479" w:rsidRPr="00C237B0" w:rsidRDefault="008B4479" w:rsidP="00CB51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8B4479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B4479" w:rsidRPr="00364B23" w:rsidRDefault="008B4479" w:rsidP="00FB2121">
            <w:pPr>
              <w:jc w:val="center"/>
            </w:pPr>
          </w:p>
        </w:tc>
        <w:tc>
          <w:tcPr>
            <w:tcW w:w="2260" w:type="dxa"/>
          </w:tcPr>
          <w:p w:rsidR="008B4479" w:rsidRPr="00364B23" w:rsidRDefault="008B4479" w:rsidP="00FB2121"/>
        </w:tc>
        <w:tc>
          <w:tcPr>
            <w:tcW w:w="280" w:type="dxa"/>
          </w:tcPr>
          <w:p w:rsidR="008B4479" w:rsidRPr="00364B23" w:rsidRDefault="008B4479" w:rsidP="00FB2121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8B4479" w:rsidRPr="00C237B0" w:rsidRDefault="008B4479" w:rsidP="00CB51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8B4479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B4479" w:rsidRPr="00364B23" w:rsidRDefault="008B4479" w:rsidP="00FB2121">
            <w:pPr>
              <w:jc w:val="center"/>
            </w:pPr>
          </w:p>
        </w:tc>
        <w:tc>
          <w:tcPr>
            <w:tcW w:w="2260" w:type="dxa"/>
          </w:tcPr>
          <w:p w:rsidR="008B4479" w:rsidRPr="00364B23" w:rsidRDefault="008B4479" w:rsidP="00FB2121"/>
        </w:tc>
        <w:tc>
          <w:tcPr>
            <w:tcW w:w="280" w:type="dxa"/>
          </w:tcPr>
          <w:p w:rsidR="008B4479" w:rsidRPr="00364B23" w:rsidRDefault="008B4479" w:rsidP="00FB2121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8B4479" w:rsidRPr="00C237B0" w:rsidRDefault="008B4479" w:rsidP="00CB51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8B4479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479" w:rsidRDefault="008B4479" w:rsidP="006960D9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     </w:t>
            </w:r>
            <w:proofErr w:type="spellStart"/>
            <w:r>
              <w:t>Хузятов</w:t>
            </w:r>
            <w:proofErr w:type="spellEnd"/>
            <w:r>
              <w:t xml:space="preserve"> Р.         </w:t>
            </w:r>
            <w:r w:rsidRPr="00364B23">
              <w:t xml:space="preserve">                          </w:t>
            </w:r>
            <w:r>
              <w:t xml:space="preserve">                      </w:t>
            </w:r>
            <w:r w:rsidRPr="00364B23">
              <w:t xml:space="preserve">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           </w:t>
            </w:r>
            <w:r>
              <w:rPr>
                <w:i/>
                <w:sz w:val="16"/>
              </w:rPr>
              <w:t>Подписи</w:t>
            </w:r>
          </w:p>
          <w:p w:rsidR="008B4479" w:rsidRDefault="008B4479" w:rsidP="006960D9">
            <w:pPr>
              <w:pStyle w:val="7"/>
            </w:pPr>
            <w:r>
              <w:t>Начальник команды</w:t>
            </w:r>
          </w:p>
          <w:p w:rsidR="008B4479" w:rsidRDefault="008B4479" w:rsidP="006960D9">
            <w:pPr>
              <w:pStyle w:val="8"/>
            </w:pPr>
            <w:r>
              <w:t>Подпись</w:t>
            </w:r>
          </w:p>
        </w:tc>
      </w:tr>
    </w:tbl>
    <w:p w:rsidR="001B196B" w:rsidRDefault="001B196B">
      <w:pPr>
        <w:pStyle w:val="a4"/>
        <w:ind w:firstLine="0"/>
        <w:rPr>
          <w:sz w:val="10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8"/>
        <w:gridCol w:w="460"/>
        <w:gridCol w:w="460"/>
        <w:gridCol w:w="461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1B196B" w:rsidTr="00366C8F">
        <w:trPr>
          <w:cantSplit/>
          <w:trHeight w:hRule="exact" w:val="227"/>
        </w:trPr>
        <w:tc>
          <w:tcPr>
            <w:tcW w:w="2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Нач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Оконч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</w:t>
            </w:r>
            <w:proofErr w:type="gramStart"/>
            <w:r>
              <w:rPr>
                <w:spacing w:val="-20"/>
                <w:sz w:val="16"/>
              </w:rPr>
              <w:t>Б</w:t>
            </w:r>
            <w:proofErr w:type="gramEnd"/>
            <w:r>
              <w:rPr>
                <w:spacing w:val="-20"/>
                <w:sz w:val="16"/>
              </w:rPr>
              <w:t xml:space="preserve"> »</w:t>
            </w:r>
          </w:p>
        </w:tc>
        <w:tc>
          <w:tcPr>
            <w:tcW w:w="1420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Pr="00C237B0" w:rsidRDefault="00112801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</w:tcPr>
          <w:p w:rsidR="001B196B" w:rsidRPr="00C237B0" w:rsidRDefault="007E6EA9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1B196B" w:rsidRPr="00C237B0" w:rsidRDefault="000A6D00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0A6D00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  <w:vAlign w:val="center"/>
          </w:tcPr>
          <w:p w:rsidR="00543B78" w:rsidRPr="00364B23" w:rsidRDefault="008B4479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8B4479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7C4B53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00.00</w:t>
            </w:r>
          </w:p>
        </w:tc>
        <w:tc>
          <w:tcPr>
            <w:tcW w:w="567" w:type="dxa"/>
          </w:tcPr>
          <w:p w:rsidR="001B196B" w:rsidRPr="00C237B0" w:rsidRDefault="00626DE1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8B4479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Pr="00C237B0" w:rsidRDefault="00112801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1B196B" w:rsidRPr="00C237B0" w:rsidRDefault="007E6EA9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1B196B" w:rsidRPr="00C237B0" w:rsidRDefault="000A6D00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B196B" w:rsidRPr="00C237B0" w:rsidRDefault="000A6D00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  <w:vAlign w:val="center"/>
          </w:tcPr>
          <w:p w:rsidR="001B196B" w:rsidRPr="00364B23" w:rsidRDefault="008B4479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8B4479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8B4479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06.34</w:t>
            </w:r>
          </w:p>
        </w:tc>
        <w:tc>
          <w:tcPr>
            <w:tcW w:w="567" w:type="dxa"/>
          </w:tcPr>
          <w:p w:rsidR="001B196B" w:rsidRPr="00C237B0" w:rsidRDefault="008B4479" w:rsidP="004D3A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8B4479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12801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7E6EA9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B196B" w:rsidRPr="00C237B0" w:rsidRDefault="000A6D00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bottom w:val="single" w:sz="2" w:space="0" w:color="auto"/>
            </w:tcBorders>
            <w:vAlign w:val="center"/>
          </w:tcPr>
          <w:p w:rsidR="001B196B" w:rsidRPr="00364B23" w:rsidRDefault="008B4479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8B4479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</w:tr>
      <w:tr w:rsidR="005B099A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5B099A" w:rsidRPr="00C237B0" w:rsidRDefault="000A6D00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</w:t>
            </w:r>
          </w:p>
        </w:tc>
        <w:tc>
          <w:tcPr>
            <w:tcW w:w="567" w:type="dxa"/>
          </w:tcPr>
          <w:p w:rsidR="005B099A" w:rsidRPr="00C237B0" w:rsidRDefault="000A6D00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5B099A" w:rsidRPr="00C237B0" w:rsidRDefault="000A6D00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B099A" w:rsidRDefault="005B099A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5B099A" w:rsidRDefault="005B099A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5B099A" w:rsidRPr="00C237B0" w:rsidRDefault="00112801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5B099A" w:rsidRPr="00C237B0" w:rsidRDefault="007E6EA9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5B099A" w:rsidRPr="00C237B0" w:rsidRDefault="000A6D00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5B099A" w:rsidRPr="00C237B0" w:rsidRDefault="005B099A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5B099A" w:rsidRPr="00C237B0" w:rsidRDefault="000A6D00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5B099A" w:rsidRDefault="005B099A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Овертайм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vAlign w:val="center"/>
          </w:tcPr>
          <w:p w:rsidR="005B099A" w:rsidRPr="00927BA3" w:rsidRDefault="005B099A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B099A" w:rsidRPr="00927BA3" w:rsidRDefault="005B099A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D76F02" w:rsidRPr="00C237B0" w:rsidRDefault="00D76F02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6F02" w:rsidRPr="00C237B0" w:rsidRDefault="00D76F02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D76F02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регистраторы</w:t>
            </w:r>
          </w:p>
        </w:tc>
        <w:tc>
          <w:tcPr>
            <w:tcW w:w="1705" w:type="dxa"/>
            <w:gridSpan w:val="5"/>
          </w:tcPr>
          <w:p w:rsidR="00D76F02" w:rsidRPr="00C237B0" w:rsidRDefault="00D76F02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 xml:space="preserve">Судьи </w:t>
            </w:r>
            <w:proofErr w:type="gramStart"/>
            <w:r>
              <w:rPr>
                <w:sz w:val="16"/>
              </w:rPr>
              <w:t>при</w:t>
            </w:r>
            <w:proofErr w:type="gramEnd"/>
          </w:p>
          <w:p w:rsidR="00D76F02" w:rsidRDefault="00D76F02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оштраф</w:t>
            </w:r>
            <w:proofErr w:type="spellEnd"/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>игроках</w:t>
            </w:r>
            <w:proofErr w:type="gramEnd"/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D76F02" w:rsidRPr="00C237B0" w:rsidRDefault="00CA6F11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Титов В.</w:t>
            </w: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</w:tcPr>
          <w:p w:rsidR="00D76F02" w:rsidRPr="00C237B0" w:rsidRDefault="00D76F02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D76F02" w:rsidRDefault="00D76F02">
            <w:pPr>
              <w:rPr>
                <w:sz w:val="16"/>
              </w:rPr>
            </w:pP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D76F02" w:rsidRPr="00C237B0" w:rsidRDefault="00CA6F11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Храмов А.</w:t>
            </w: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D76F02" w:rsidRDefault="00D76F0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left w:val="single" w:sz="2" w:space="0" w:color="auto"/>
            </w:tcBorders>
            <w:vAlign w:val="center"/>
          </w:tcPr>
          <w:p w:rsidR="00D76F02" w:rsidRPr="00C237B0" w:rsidRDefault="0060487F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Агапов А.</w:t>
            </w: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D76F02" w:rsidRPr="00C237B0" w:rsidRDefault="005B4224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Левицкий А.</w:t>
            </w: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2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2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76F02" w:rsidRPr="00C237B0" w:rsidRDefault="008B4479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 А.</w:t>
            </w: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D76F02" w:rsidRPr="00C237B0" w:rsidRDefault="00CA6F11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Ананьев Ю.</w:t>
            </w: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D76F02" w:rsidRDefault="00D76F0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vAlign w:val="center"/>
          </w:tcPr>
          <w:p w:rsidR="00D76F02" w:rsidRPr="00C237B0" w:rsidRDefault="00D76F02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D76F02" w:rsidRDefault="00D76F02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76F02" w:rsidRPr="00C237B0" w:rsidRDefault="00D76F02" w:rsidP="00E13A5E">
            <w:pPr>
              <w:rPr>
                <w:iCs/>
                <w:sz w:val="16"/>
                <w:szCs w:val="16"/>
              </w:rPr>
            </w:pPr>
            <w:proofErr w:type="spellStart"/>
            <w:r w:rsidRPr="00C237B0">
              <w:rPr>
                <w:iCs/>
                <w:sz w:val="16"/>
                <w:szCs w:val="16"/>
              </w:rPr>
              <w:t>Валяев</w:t>
            </w:r>
            <w:proofErr w:type="spellEnd"/>
            <w:r w:rsidRPr="00C237B0">
              <w:rPr>
                <w:iCs/>
                <w:sz w:val="16"/>
                <w:szCs w:val="16"/>
              </w:rPr>
              <w:t xml:space="preserve"> Ю.</w:t>
            </w:r>
          </w:p>
        </w:tc>
      </w:tr>
      <w:tr w:rsidR="00D76F02" w:rsidTr="008B6A9B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  <w:vAlign w:val="center"/>
          </w:tcPr>
          <w:p w:rsidR="00D76F02" w:rsidRPr="00C237B0" w:rsidRDefault="008B4479" w:rsidP="008B6A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Кортягов</w:t>
            </w:r>
            <w:proofErr w:type="spellEnd"/>
            <w:r>
              <w:rPr>
                <w:sz w:val="16"/>
                <w:szCs w:val="16"/>
              </w:rPr>
              <w:t xml:space="preserve"> А.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76F02" w:rsidRPr="00C237B0" w:rsidRDefault="00D76F02" w:rsidP="00431F93">
            <w:pPr>
              <w:rPr>
                <w:rFonts w:ascii="Cambria" w:hAnsi="Cambria"/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Pr="00C237B0">
              <w:rPr>
                <w:sz w:val="16"/>
                <w:szCs w:val="16"/>
              </w:rPr>
              <w:t>.</w:t>
            </w:r>
            <w:r w:rsidR="00BE2D2E">
              <w:rPr>
                <w:sz w:val="16"/>
                <w:szCs w:val="16"/>
              </w:rPr>
              <w:t>П</w:t>
            </w:r>
            <w:proofErr w:type="gramEnd"/>
            <w:r w:rsidR="00BE2D2E">
              <w:rPr>
                <w:sz w:val="16"/>
                <w:szCs w:val="16"/>
              </w:rPr>
              <w:t>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2" w:space="0" w:color="auto"/>
            </w:tcBorders>
          </w:tcPr>
          <w:p w:rsidR="00D76F02" w:rsidRDefault="00D76F02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  <w:right w:val="single" w:sz="8" w:space="0" w:color="auto"/>
            </w:tcBorders>
          </w:tcPr>
          <w:p w:rsidR="00D76F02" w:rsidRPr="005A62E8" w:rsidRDefault="00D76F02" w:rsidP="00FA209E">
            <w:pPr>
              <w:pStyle w:val="6"/>
              <w:rPr>
                <w:i w:val="0"/>
                <w:iCs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6F02" w:rsidRDefault="00D76F02">
            <w:pPr>
              <w:pStyle w:val="6"/>
              <w:jc w:val="left"/>
              <w:rPr>
                <w:i w:val="0"/>
                <w:iCs/>
              </w:rPr>
            </w:pPr>
            <w:r>
              <w:t>Подпись секретаря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76F02" w:rsidRDefault="00D76F0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D76F02" w:rsidTr="00F7664F">
        <w:trPr>
          <w:cantSplit/>
          <w:trHeight w:hRule="exact" w:val="227"/>
        </w:trPr>
        <w:tc>
          <w:tcPr>
            <w:tcW w:w="1839" w:type="dxa"/>
            <w:gridSpan w:val="4"/>
            <w:vMerge w:val="restart"/>
            <w:tcBorders>
              <w:left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  <w:vAlign w:val="center"/>
          </w:tcPr>
          <w:p w:rsidR="00D76F02" w:rsidRPr="00C237B0" w:rsidRDefault="008B4479" w:rsidP="008B6A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Бутылин</w:t>
            </w:r>
            <w:proofErr w:type="spellEnd"/>
            <w:r>
              <w:rPr>
                <w:sz w:val="16"/>
                <w:szCs w:val="16"/>
              </w:rPr>
              <w:t xml:space="preserve"> О.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76F02" w:rsidRPr="00C237B0" w:rsidRDefault="00D76F02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 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76F02" w:rsidRPr="005A62E8" w:rsidRDefault="00D76F02" w:rsidP="00F7664F">
            <w:pPr>
              <w:jc w:val="center"/>
              <w:rPr>
                <w:sz w:val="16"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Электр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 xml:space="preserve">ротокол  </w:t>
            </w:r>
            <w:proofErr w:type="spellStart"/>
            <w:r>
              <w:rPr>
                <w:sz w:val="16"/>
              </w:rPr>
              <w:t>отправл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D76F02" w:rsidRDefault="00D76F02">
            <w:pPr>
              <w:rPr>
                <w:sz w:val="16"/>
              </w:rPr>
            </w:pPr>
          </w:p>
        </w:tc>
      </w:tr>
      <w:tr w:rsidR="00D76F02" w:rsidTr="008B6A9B">
        <w:trPr>
          <w:cantSplit/>
          <w:trHeight w:hRule="exact" w:val="227"/>
        </w:trPr>
        <w:tc>
          <w:tcPr>
            <w:tcW w:w="1839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D76F02" w:rsidRDefault="00D76F02">
            <w:pPr>
              <w:rPr>
                <w:sz w:val="16"/>
              </w:rPr>
            </w:pPr>
          </w:p>
        </w:tc>
        <w:tc>
          <w:tcPr>
            <w:tcW w:w="2123" w:type="dxa"/>
            <w:gridSpan w:val="3"/>
            <w:tcBorders>
              <w:bottom w:val="single" w:sz="2" w:space="0" w:color="auto"/>
            </w:tcBorders>
            <w:vAlign w:val="center"/>
          </w:tcPr>
          <w:p w:rsidR="00D76F02" w:rsidRPr="00C237B0" w:rsidRDefault="0060487F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Зиновьев А.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76F02" w:rsidRPr="00C237B0" w:rsidRDefault="00D76F02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Pr="00C237B0">
              <w:rPr>
                <w:sz w:val="16"/>
                <w:szCs w:val="16"/>
              </w:rPr>
              <w:t>.П</w:t>
            </w:r>
            <w:proofErr w:type="gramEnd"/>
            <w:r w:rsidRPr="00C237B0">
              <w:rPr>
                <w:sz w:val="16"/>
                <w:szCs w:val="16"/>
              </w:rPr>
              <w:t>енза</w:t>
            </w:r>
          </w:p>
        </w:tc>
        <w:tc>
          <w:tcPr>
            <w:tcW w:w="1705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i/>
                <w:iCs/>
                <w:sz w:val="6"/>
              </w:rPr>
            </w:pPr>
          </w:p>
          <w:p w:rsidR="00D76F02" w:rsidRDefault="00D76F02">
            <w:pPr>
              <w:pStyle w:val="6"/>
              <w:rPr>
                <w:iCs/>
              </w:rPr>
            </w:pPr>
            <w:r>
              <w:rPr>
                <w:iCs/>
              </w:rPr>
              <w:t>Подпись Главного</w:t>
            </w:r>
          </w:p>
          <w:p w:rsidR="00D76F02" w:rsidRDefault="00D76F02">
            <w:pPr>
              <w:pStyle w:val="6"/>
              <w:rPr>
                <w:iCs/>
              </w:rPr>
            </w:pPr>
            <w:r>
              <w:rPr>
                <w:iCs/>
              </w:rPr>
              <w:t xml:space="preserve"> судьи</w:t>
            </w:r>
          </w:p>
        </w:tc>
        <w:tc>
          <w:tcPr>
            <w:tcW w:w="3120" w:type="dxa"/>
            <w:gridSpan w:val="7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D76F02" w:rsidRDefault="00D76F02">
            <w:pPr>
              <w:jc w:val="center"/>
              <w:rPr>
                <w:sz w:val="16"/>
              </w:rPr>
            </w:pPr>
          </w:p>
        </w:tc>
      </w:tr>
      <w:tr w:rsidR="00D76F02" w:rsidTr="00366C8F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</w:tcPr>
          <w:p w:rsidR="00D76F02" w:rsidRPr="00C237B0" w:rsidRDefault="00D76F02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76F02" w:rsidRPr="00C237B0" w:rsidRDefault="00D76F02">
            <w:pPr>
              <w:rPr>
                <w:sz w:val="16"/>
                <w:szCs w:val="16"/>
              </w:rPr>
            </w:pPr>
            <w:proofErr w:type="gramStart"/>
            <w:r w:rsidRPr="00C237B0">
              <w:rPr>
                <w:sz w:val="16"/>
                <w:szCs w:val="16"/>
              </w:rPr>
              <w:t>г</w:t>
            </w:r>
            <w:proofErr w:type="gramEnd"/>
            <w:r w:rsidRPr="00C237B0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</w:p>
        </w:tc>
      </w:tr>
    </w:tbl>
    <w:p w:rsidR="001B196B" w:rsidRDefault="001B196B">
      <w:pPr>
        <w:pStyle w:val="a4"/>
        <w:ind w:firstLine="426"/>
        <w:rPr>
          <w:sz w:val="10"/>
        </w:rPr>
      </w:pPr>
    </w:p>
    <w:p w:rsidR="001B196B" w:rsidRDefault="001B196B">
      <w:pPr>
        <w:pStyle w:val="a4"/>
        <w:ind w:left="284" w:firstLine="436"/>
        <w:rPr>
          <w:sz w:val="16"/>
        </w:rPr>
      </w:pPr>
      <w:r>
        <w:rPr>
          <w:sz w:val="16"/>
        </w:rPr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завизировать его, а после окончания игры в течени</w:t>
      </w:r>
      <w:proofErr w:type="gramStart"/>
      <w:r>
        <w:rPr>
          <w:sz w:val="16"/>
        </w:rPr>
        <w:t>и</w:t>
      </w:r>
      <w:proofErr w:type="gramEnd"/>
      <w:r>
        <w:rPr>
          <w:sz w:val="16"/>
        </w:rPr>
        <w:t xml:space="preserve">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возрастанию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</w:t>
      </w:r>
      <w:proofErr w:type="spellStart"/>
      <w:r>
        <w:rPr>
          <w:b/>
          <w:bCs/>
          <w:sz w:val="16"/>
        </w:rPr>
        <w:t>Иг</w:t>
      </w:r>
      <w:proofErr w:type="spellEnd"/>
      <w:r>
        <w:rPr>
          <w:b/>
          <w:bCs/>
          <w:sz w:val="16"/>
        </w:rPr>
        <w:t>»</w:t>
      </w:r>
      <w:r>
        <w:rPr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 xml:space="preserve">в следующем порядке: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воротах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1B196B" w:rsidRDefault="001B196B">
      <w:pPr>
        <w:ind w:left="3240" w:firstLine="360"/>
        <w:rPr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D12663">
          <w:pgSz w:w="11907" w:h="16840" w:code="9"/>
          <w:pgMar w:top="426" w:right="850" w:bottom="426" w:left="851" w:header="720" w:footer="720" w:gutter="0"/>
          <w:cols w:space="720" w:equalWidth="0">
            <w:col w:w="10206"/>
          </w:cols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 xml:space="preserve">Атака </w:t>
      </w:r>
      <w:proofErr w:type="gramStart"/>
      <w:r>
        <w:rPr>
          <w:b/>
          <w:i/>
          <w:sz w:val="16"/>
        </w:rPr>
        <w:t>соперника</w:t>
      </w:r>
      <w:proofErr w:type="gramEnd"/>
      <w:r>
        <w:rPr>
          <w:b/>
          <w:i/>
          <w:sz w:val="16"/>
        </w:rPr>
        <w:t xml:space="preserve"> не владеющего шайбой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направлении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хоккейной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вратарем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игроков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Преждевременный выход игрока на лед со скамейки </w:t>
      </w:r>
      <w:proofErr w:type="gramStart"/>
      <w:r>
        <w:rPr>
          <w:b/>
          <w:i/>
          <w:sz w:val="16"/>
        </w:rPr>
        <w:t>для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оштрафованных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экипировки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игроков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представителей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игрока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начать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кровотечении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</w:t>
      </w:r>
      <w:proofErr w:type="gramStart"/>
      <w:r>
        <w:rPr>
          <w:b/>
          <w:i/>
          <w:sz w:val="16"/>
        </w:rPr>
        <w:t>к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</w:t>
            </w:r>
            <w:proofErr w:type="gramStart"/>
            <w:r>
              <w:t xml:space="preserve"> </w:t>
            </w:r>
            <w:r>
              <w:rPr>
                <w:b/>
                <w:bCs/>
              </w:rPr>
              <w:t>:</w:t>
            </w:r>
            <w:proofErr w:type="gramEnd"/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игрока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proofErr w:type="spellStart"/>
      <w:proofErr w:type="gramStart"/>
      <w:r>
        <w:rPr>
          <w:b/>
        </w:rPr>
        <w:t>Пр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proofErr w:type="spellStart"/>
      <w:r>
        <w:rPr>
          <w:b/>
        </w:rPr>
        <w:t>Пз</w:t>
      </w:r>
      <w:proofErr w:type="spellEnd"/>
      <w:r>
        <w:rPr>
          <w:b/>
          <w:i/>
          <w:iCs/>
        </w:rPr>
        <w:tab/>
      </w:r>
      <w:r>
        <w:rPr>
          <w:bCs/>
          <w:i/>
          <w:iCs/>
        </w:rPr>
        <w:t xml:space="preserve">- амплуа игрока в команде: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proofErr w:type="spellStart"/>
      <w:r w:rsidR="001B196B">
        <w:rPr>
          <w:b/>
          <w:i/>
          <w:iCs/>
        </w:rPr>
        <w:t>Вр</w:t>
      </w:r>
      <w:proofErr w:type="spellEnd"/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вратарь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proofErr w:type="gramStart"/>
      <w:r w:rsidR="001B196B">
        <w:t>З</w:t>
      </w:r>
      <w:proofErr w:type="gramEnd"/>
      <w:r w:rsidR="001B196B">
        <w:tab/>
      </w:r>
      <w:r w:rsidR="001B196B">
        <w:rPr>
          <w:b w:val="0"/>
          <w:bCs/>
        </w:rPr>
        <w:t>- защитник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нападающий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</w:t>
      </w:r>
      <w:proofErr w:type="gramStart"/>
      <w:r>
        <w:rPr>
          <w:b/>
        </w:rPr>
        <w:t>г</w:t>
      </w:r>
      <w:proofErr w:type="gramEnd"/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</w:t>
      </w:r>
      <w:r>
        <w:rPr>
          <w:bCs/>
          <w:i/>
          <w:iCs/>
        </w:rPr>
        <w:t>н</w:t>
      </w:r>
      <w:r>
        <w:rPr>
          <w:bCs/>
          <w:i/>
          <w:iCs/>
        </w:rPr>
        <w:t>ной шайбы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шайбу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proofErr w:type="gramStart"/>
      <w:r>
        <w:t>П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зультативную передачу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proofErr w:type="gramStart"/>
      <w:r>
        <w:rPr>
          <w:b/>
        </w:rPr>
        <w:t>Шт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штрафное время игрока,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</w:t>
      </w:r>
      <w:r>
        <w:rPr>
          <w:bCs/>
          <w:i/>
          <w:iCs/>
        </w:rPr>
        <w:t>ы</w:t>
      </w:r>
      <w:r>
        <w:rPr>
          <w:bCs/>
          <w:i/>
          <w:iCs/>
        </w:rPr>
        <w:t>вания наказания,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Оконч</w:t>
      </w:r>
      <w:proofErr w:type="spellEnd"/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времени.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 xml:space="preserve">дисциплинарных до конца игры штрафов и </w:t>
      </w:r>
      <w:proofErr w:type="spellStart"/>
      <w:proofErr w:type="gramStart"/>
      <w:r>
        <w:rPr>
          <w:b/>
          <w:i/>
        </w:rPr>
        <w:t>матч-штрафов</w:t>
      </w:r>
      <w:proofErr w:type="spellEnd"/>
      <w:proofErr w:type="gramEnd"/>
      <w:r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 w:rsidSect="000E2187">
      <w:type w:val="continuous"/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43B78"/>
    <w:rsid w:val="000131E7"/>
    <w:rsid w:val="00016E60"/>
    <w:rsid w:val="000424D2"/>
    <w:rsid w:val="0004264B"/>
    <w:rsid w:val="00044E99"/>
    <w:rsid w:val="000515E6"/>
    <w:rsid w:val="00060388"/>
    <w:rsid w:val="00071791"/>
    <w:rsid w:val="00072185"/>
    <w:rsid w:val="00090580"/>
    <w:rsid w:val="000A6D00"/>
    <w:rsid w:val="000A77C4"/>
    <w:rsid w:val="000B05EB"/>
    <w:rsid w:val="000C5EBF"/>
    <w:rsid w:val="000D1111"/>
    <w:rsid w:val="000D2247"/>
    <w:rsid w:val="000D53C9"/>
    <w:rsid w:val="000D5FC6"/>
    <w:rsid w:val="000E2187"/>
    <w:rsid w:val="000E5422"/>
    <w:rsid w:val="000F5F3E"/>
    <w:rsid w:val="001009E2"/>
    <w:rsid w:val="00101DA1"/>
    <w:rsid w:val="00102BD0"/>
    <w:rsid w:val="001038C5"/>
    <w:rsid w:val="00104AEA"/>
    <w:rsid w:val="00106464"/>
    <w:rsid w:val="00112801"/>
    <w:rsid w:val="00112FCF"/>
    <w:rsid w:val="0011475C"/>
    <w:rsid w:val="00115F41"/>
    <w:rsid w:val="00123512"/>
    <w:rsid w:val="0014180A"/>
    <w:rsid w:val="00145B17"/>
    <w:rsid w:val="00153662"/>
    <w:rsid w:val="0015774B"/>
    <w:rsid w:val="001632A0"/>
    <w:rsid w:val="00164C0E"/>
    <w:rsid w:val="00164DD2"/>
    <w:rsid w:val="00170C9D"/>
    <w:rsid w:val="00192709"/>
    <w:rsid w:val="001B17A3"/>
    <w:rsid w:val="001B196B"/>
    <w:rsid w:val="001D1328"/>
    <w:rsid w:val="001D4BC8"/>
    <w:rsid w:val="001F2BAE"/>
    <w:rsid w:val="00214511"/>
    <w:rsid w:val="002171DD"/>
    <w:rsid w:val="00232B51"/>
    <w:rsid w:val="002512DB"/>
    <w:rsid w:val="00264CDA"/>
    <w:rsid w:val="002765DB"/>
    <w:rsid w:val="0028166F"/>
    <w:rsid w:val="00284672"/>
    <w:rsid w:val="0029368E"/>
    <w:rsid w:val="00296F85"/>
    <w:rsid w:val="00297F9F"/>
    <w:rsid w:val="002A380A"/>
    <w:rsid w:val="002A4AB3"/>
    <w:rsid w:val="002A4FF1"/>
    <w:rsid w:val="002B6709"/>
    <w:rsid w:val="002B6FCB"/>
    <w:rsid w:val="002D37BA"/>
    <w:rsid w:val="002F5111"/>
    <w:rsid w:val="002F73CA"/>
    <w:rsid w:val="00307338"/>
    <w:rsid w:val="00317BD3"/>
    <w:rsid w:val="00320685"/>
    <w:rsid w:val="00335DF9"/>
    <w:rsid w:val="00342ADE"/>
    <w:rsid w:val="003431B2"/>
    <w:rsid w:val="00346B9B"/>
    <w:rsid w:val="00351E12"/>
    <w:rsid w:val="00364B23"/>
    <w:rsid w:val="00366C8F"/>
    <w:rsid w:val="00367086"/>
    <w:rsid w:val="00373137"/>
    <w:rsid w:val="003774D8"/>
    <w:rsid w:val="00380451"/>
    <w:rsid w:val="00385E7A"/>
    <w:rsid w:val="003927B8"/>
    <w:rsid w:val="003A15C6"/>
    <w:rsid w:val="003A216C"/>
    <w:rsid w:val="003C307F"/>
    <w:rsid w:val="003D3CE2"/>
    <w:rsid w:val="003D5F2E"/>
    <w:rsid w:val="003F17A6"/>
    <w:rsid w:val="003F339B"/>
    <w:rsid w:val="003F6B3F"/>
    <w:rsid w:val="00401B8B"/>
    <w:rsid w:val="00403DBA"/>
    <w:rsid w:val="00415D5D"/>
    <w:rsid w:val="00422F1A"/>
    <w:rsid w:val="00431F93"/>
    <w:rsid w:val="004352F7"/>
    <w:rsid w:val="0043755F"/>
    <w:rsid w:val="00454696"/>
    <w:rsid w:val="00473CCE"/>
    <w:rsid w:val="00482A48"/>
    <w:rsid w:val="004843F3"/>
    <w:rsid w:val="00487FB4"/>
    <w:rsid w:val="00495D0A"/>
    <w:rsid w:val="004A2471"/>
    <w:rsid w:val="004A29A5"/>
    <w:rsid w:val="004B1811"/>
    <w:rsid w:val="004B2167"/>
    <w:rsid w:val="004B65F4"/>
    <w:rsid w:val="004D3A01"/>
    <w:rsid w:val="004D6D0C"/>
    <w:rsid w:val="004E4DDE"/>
    <w:rsid w:val="00516BC6"/>
    <w:rsid w:val="00517A79"/>
    <w:rsid w:val="0052305E"/>
    <w:rsid w:val="00524D86"/>
    <w:rsid w:val="0052707E"/>
    <w:rsid w:val="00527395"/>
    <w:rsid w:val="00536584"/>
    <w:rsid w:val="00543B78"/>
    <w:rsid w:val="00555217"/>
    <w:rsid w:val="00573625"/>
    <w:rsid w:val="00575F93"/>
    <w:rsid w:val="005A62E8"/>
    <w:rsid w:val="005B099A"/>
    <w:rsid w:val="005B0B7E"/>
    <w:rsid w:val="005B4224"/>
    <w:rsid w:val="005C12E3"/>
    <w:rsid w:val="005C2B3C"/>
    <w:rsid w:val="005D1CD8"/>
    <w:rsid w:val="005F262E"/>
    <w:rsid w:val="00603AB8"/>
    <w:rsid w:val="0060487F"/>
    <w:rsid w:val="006119B6"/>
    <w:rsid w:val="00620162"/>
    <w:rsid w:val="0062238F"/>
    <w:rsid w:val="00626DE1"/>
    <w:rsid w:val="006353AE"/>
    <w:rsid w:val="00646417"/>
    <w:rsid w:val="00667938"/>
    <w:rsid w:val="00676765"/>
    <w:rsid w:val="00686194"/>
    <w:rsid w:val="006960D9"/>
    <w:rsid w:val="00697BE3"/>
    <w:rsid w:val="006B1733"/>
    <w:rsid w:val="006B70D6"/>
    <w:rsid w:val="006D6329"/>
    <w:rsid w:val="006D7E81"/>
    <w:rsid w:val="006F524C"/>
    <w:rsid w:val="006F77C0"/>
    <w:rsid w:val="00712909"/>
    <w:rsid w:val="00727D8B"/>
    <w:rsid w:val="007309AE"/>
    <w:rsid w:val="007351C2"/>
    <w:rsid w:val="00736C63"/>
    <w:rsid w:val="00741EDC"/>
    <w:rsid w:val="0076774E"/>
    <w:rsid w:val="007808F4"/>
    <w:rsid w:val="00782F59"/>
    <w:rsid w:val="007950E3"/>
    <w:rsid w:val="007B0E89"/>
    <w:rsid w:val="007B618C"/>
    <w:rsid w:val="007C4B53"/>
    <w:rsid w:val="007C702C"/>
    <w:rsid w:val="007D0F1E"/>
    <w:rsid w:val="007D43E8"/>
    <w:rsid w:val="007D7BCA"/>
    <w:rsid w:val="007E012F"/>
    <w:rsid w:val="007E6DE1"/>
    <w:rsid w:val="007E6EA9"/>
    <w:rsid w:val="007E77D9"/>
    <w:rsid w:val="00810139"/>
    <w:rsid w:val="008138E0"/>
    <w:rsid w:val="00817EB5"/>
    <w:rsid w:val="00830267"/>
    <w:rsid w:val="00830893"/>
    <w:rsid w:val="00841889"/>
    <w:rsid w:val="008500E8"/>
    <w:rsid w:val="008576F0"/>
    <w:rsid w:val="0088229F"/>
    <w:rsid w:val="008843C7"/>
    <w:rsid w:val="00894750"/>
    <w:rsid w:val="008948EB"/>
    <w:rsid w:val="008A0D45"/>
    <w:rsid w:val="008A7153"/>
    <w:rsid w:val="008B4479"/>
    <w:rsid w:val="008B5D84"/>
    <w:rsid w:val="008B6A9B"/>
    <w:rsid w:val="008D1304"/>
    <w:rsid w:val="008D4017"/>
    <w:rsid w:val="008D663D"/>
    <w:rsid w:val="008E7B8E"/>
    <w:rsid w:val="008F606D"/>
    <w:rsid w:val="00905C8B"/>
    <w:rsid w:val="00906657"/>
    <w:rsid w:val="0092389C"/>
    <w:rsid w:val="00927BA3"/>
    <w:rsid w:val="00951ED1"/>
    <w:rsid w:val="00953217"/>
    <w:rsid w:val="009575F1"/>
    <w:rsid w:val="00961EAF"/>
    <w:rsid w:val="00963A62"/>
    <w:rsid w:val="0096426C"/>
    <w:rsid w:val="00977377"/>
    <w:rsid w:val="009B3633"/>
    <w:rsid w:val="009B4BAB"/>
    <w:rsid w:val="009E09BC"/>
    <w:rsid w:val="009E1317"/>
    <w:rsid w:val="009E3265"/>
    <w:rsid w:val="00A13326"/>
    <w:rsid w:val="00A15181"/>
    <w:rsid w:val="00A23297"/>
    <w:rsid w:val="00A247FB"/>
    <w:rsid w:val="00A34B87"/>
    <w:rsid w:val="00A41467"/>
    <w:rsid w:val="00A43D9B"/>
    <w:rsid w:val="00A619F3"/>
    <w:rsid w:val="00A716D2"/>
    <w:rsid w:val="00A72650"/>
    <w:rsid w:val="00A72B0D"/>
    <w:rsid w:val="00A757F3"/>
    <w:rsid w:val="00A86865"/>
    <w:rsid w:val="00A87C6C"/>
    <w:rsid w:val="00A92DA1"/>
    <w:rsid w:val="00AA0DD4"/>
    <w:rsid w:val="00AA4244"/>
    <w:rsid w:val="00AB7E6E"/>
    <w:rsid w:val="00AC707C"/>
    <w:rsid w:val="00AF242D"/>
    <w:rsid w:val="00AF3D82"/>
    <w:rsid w:val="00AF4327"/>
    <w:rsid w:val="00B112F6"/>
    <w:rsid w:val="00B1716F"/>
    <w:rsid w:val="00B335D4"/>
    <w:rsid w:val="00B422B2"/>
    <w:rsid w:val="00B43C4F"/>
    <w:rsid w:val="00B46D8D"/>
    <w:rsid w:val="00B64585"/>
    <w:rsid w:val="00B65034"/>
    <w:rsid w:val="00B7042C"/>
    <w:rsid w:val="00B70C12"/>
    <w:rsid w:val="00B730B2"/>
    <w:rsid w:val="00B7446B"/>
    <w:rsid w:val="00B83C9B"/>
    <w:rsid w:val="00B83E87"/>
    <w:rsid w:val="00B933E7"/>
    <w:rsid w:val="00BB6159"/>
    <w:rsid w:val="00BD5EB9"/>
    <w:rsid w:val="00BD60AE"/>
    <w:rsid w:val="00BE2056"/>
    <w:rsid w:val="00BE2D2E"/>
    <w:rsid w:val="00BF389D"/>
    <w:rsid w:val="00BF5885"/>
    <w:rsid w:val="00C03D85"/>
    <w:rsid w:val="00C05066"/>
    <w:rsid w:val="00C237B0"/>
    <w:rsid w:val="00C242ED"/>
    <w:rsid w:val="00C30F16"/>
    <w:rsid w:val="00C36630"/>
    <w:rsid w:val="00C4150C"/>
    <w:rsid w:val="00C42309"/>
    <w:rsid w:val="00C705A3"/>
    <w:rsid w:val="00C74EB2"/>
    <w:rsid w:val="00C86877"/>
    <w:rsid w:val="00C91A0B"/>
    <w:rsid w:val="00C926F7"/>
    <w:rsid w:val="00CA13AE"/>
    <w:rsid w:val="00CA6F11"/>
    <w:rsid w:val="00CB5183"/>
    <w:rsid w:val="00CC0976"/>
    <w:rsid w:val="00CC188C"/>
    <w:rsid w:val="00CC4087"/>
    <w:rsid w:val="00CC5457"/>
    <w:rsid w:val="00CC570A"/>
    <w:rsid w:val="00CD1931"/>
    <w:rsid w:val="00D01332"/>
    <w:rsid w:val="00D02597"/>
    <w:rsid w:val="00D0649C"/>
    <w:rsid w:val="00D12663"/>
    <w:rsid w:val="00D36C24"/>
    <w:rsid w:val="00D47225"/>
    <w:rsid w:val="00D52607"/>
    <w:rsid w:val="00D64B81"/>
    <w:rsid w:val="00D7371B"/>
    <w:rsid w:val="00D76F02"/>
    <w:rsid w:val="00D84A41"/>
    <w:rsid w:val="00D85245"/>
    <w:rsid w:val="00DA1A8B"/>
    <w:rsid w:val="00DA3595"/>
    <w:rsid w:val="00DB7126"/>
    <w:rsid w:val="00DC18E6"/>
    <w:rsid w:val="00DC443F"/>
    <w:rsid w:val="00DC670D"/>
    <w:rsid w:val="00DD1BEB"/>
    <w:rsid w:val="00DD43CC"/>
    <w:rsid w:val="00DD6428"/>
    <w:rsid w:val="00DE626D"/>
    <w:rsid w:val="00DF34BE"/>
    <w:rsid w:val="00E04338"/>
    <w:rsid w:val="00E05103"/>
    <w:rsid w:val="00E06B95"/>
    <w:rsid w:val="00E11AA1"/>
    <w:rsid w:val="00E13A5E"/>
    <w:rsid w:val="00E14FC5"/>
    <w:rsid w:val="00E34B01"/>
    <w:rsid w:val="00E4365A"/>
    <w:rsid w:val="00E44BA2"/>
    <w:rsid w:val="00E601F4"/>
    <w:rsid w:val="00E641BF"/>
    <w:rsid w:val="00E67DFE"/>
    <w:rsid w:val="00E7172C"/>
    <w:rsid w:val="00E81999"/>
    <w:rsid w:val="00E925B4"/>
    <w:rsid w:val="00EA1ED6"/>
    <w:rsid w:val="00EA3187"/>
    <w:rsid w:val="00EA4EB0"/>
    <w:rsid w:val="00ED0761"/>
    <w:rsid w:val="00EE0A83"/>
    <w:rsid w:val="00EE2F51"/>
    <w:rsid w:val="00EE7AC6"/>
    <w:rsid w:val="00EF3A47"/>
    <w:rsid w:val="00F0773A"/>
    <w:rsid w:val="00F11342"/>
    <w:rsid w:val="00F1145F"/>
    <w:rsid w:val="00F12D5D"/>
    <w:rsid w:val="00F17318"/>
    <w:rsid w:val="00F244FC"/>
    <w:rsid w:val="00F259D9"/>
    <w:rsid w:val="00F26F7F"/>
    <w:rsid w:val="00F3068D"/>
    <w:rsid w:val="00F441FE"/>
    <w:rsid w:val="00F4585A"/>
    <w:rsid w:val="00F475B2"/>
    <w:rsid w:val="00F60549"/>
    <w:rsid w:val="00F665DD"/>
    <w:rsid w:val="00F668AF"/>
    <w:rsid w:val="00F706F5"/>
    <w:rsid w:val="00F7115A"/>
    <w:rsid w:val="00F7664F"/>
    <w:rsid w:val="00F774ED"/>
    <w:rsid w:val="00F80672"/>
    <w:rsid w:val="00F82016"/>
    <w:rsid w:val="00F821FA"/>
    <w:rsid w:val="00F85143"/>
    <w:rsid w:val="00F874E8"/>
    <w:rsid w:val="00F95940"/>
    <w:rsid w:val="00FA209E"/>
    <w:rsid w:val="00FB2121"/>
    <w:rsid w:val="00FB2EA3"/>
    <w:rsid w:val="00FB3264"/>
    <w:rsid w:val="00FD0FA3"/>
    <w:rsid w:val="00FF115A"/>
    <w:rsid w:val="00FF15A9"/>
    <w:rsid w:val="00FF277D"/>
    <w:rsid w:val="00FF4C31"/>
    <w:rsid w:val="00FF6382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87"/>
  </w:style>
  <w:style w:type="paragraph" w:styleId="1">
    <w:name w:val="heading 1"/>
    <w:basedOn w:val="a"/>
    <w:next w:val="a"/>
    <w:qFormat/>
    <w:rsid w:val="000E2187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0E2187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0E2187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0E2187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0E2187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0E2187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0E2187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0E2187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0E2187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2187"/>
    <w:pPr>
      <w:jc w:val="both"/>
    </w:pPr>
    <w:rPr>
      <w:b/>
    </w:rPr>
  </w:style>
  <w:style w:type="paragraph" w:styleId="a4">
    <w:name w:val="Body Text Indent"/>
    <w:basedOn w:val="a"/>
    <w:rsid w:val="000E2187"/>
    <w:pPr>
      <w:ind w:firstLine="720"/>
      <w:jc w:val="both"/>
    </w:pPr>
  </w:style>
  <w:style w:type="paragraph" w:styleId="a5">
    <w:name w:val="Title"/>
    <w:basedOn w:val="a"/>
    <w:qFormat/>
    <w:rsid w:val="000E2187"/>
    <w:pPr>
      <w:jc w:val="center"/>
    </w:pPr>
    <w:rPr>
      <w:b/>
      <w:sz w:val="28"/>
    </w:rPr>
  </w:style>
  <w:style w:type="paragraph" w:styleId="a6">
    <w:name w:val="Block Text"/>
    <w:basedOn w:val="a"/>
    <w:rsid w:val="000E2187"/>
    <w:pPr>
      <w:ind w:left="720" w:right="-178"/>
      <w:jc w:val="both"/>
    </w:pPr>
    <w:rPr>
      <w:b/>
      <w:i/>
    </w:rPr>
  </w:style>
  <w:style w:type="paragraph" w:styleId="a7">
    <w:name w:val="Balloon Text"/>
    <w:basedOn w:val="a"/>
    <w:link w:val="a8"/>
    <w:uiPriority w:val="99"/>
    <w:semiHidden/>
    <w:unhideWhenUsed/>
    <w:rsid w:val="002B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0;&#1088;&#1080;&#1081;\&#1056;&#1072;&#1073;&#1086;&#1095;&#1080;&#1081;%20&#1089;&#1090;&#1086;&#1083;\&#1042;&#1072;&#1083;&#1103;&#1077;&#1074;\&#1087;&#1077;&#1088;&#1074;&#1077;&#1085;&#1089;&#1090;&#1074;&#1086;%202011-2012\&#1087;&#1088;&#1086;&#1090;&#1086;&#1082;&#1086;&#1083;&#1099;\98%2020.11.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4F3B7-1BA8-4847-9CEE-411592C1D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98 20.11.11</Template>
  <TotalTime>6</TotalTime>
  <Pages>2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user</dc:creator>
  <cp:lastModifiedBy>Юрий</cp:lastModifiedBy>
  <cp:revision>2</cp:revision>
  <cp:lastPrinted>2012-08-16T12:16:00Z</cp:lastPrinted>
  <dcterms:created xsi:type="dcterms:W3CDTF">2014-02-16T08:12:00Z</dcterms:created>
  <dcterms:modified xsi:type="dcterms:W3CDTF">2014-02-16T08:12:00Z</dcterms:modified>
</cp:coreProperties>
</file>