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D4722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Первенство России ПФО юноши</w:t>
            </w:r>
            <w:r w:rsidR="00F80672">
              <w:rPr>
                <w:b/>
                <w:i/>
                <w:sz w:val="16"/>
              </w:rPr>
              <w:t xml:space="preserve"> 2002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6F77C0">
              <w:rPr>
                <w:b/>
                <w:i/>
                <w:sz w:val="16"/>
              </w:rPr>
              <w:t>21</w:t>
            </w:r>
            <w:r w:rsidR="00C74EB2">
              <w:rPr>
                <w:b/>
                <w:i/>
                <w:sz w:val="16"/>
              </w:rPr>
              <w:t>.09</w:t>
            </w:r>
            <w:r w:rsidR="00667938">
              <w:rPr>
                <w:b/>
                <w:i/>
                <w:sz w:val="16"/>
              </w:rPr>
              <w:t>.13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3D3CE2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F80672">
              <w:rPr>
                <w:b/>
                <w:i/>
                <w:sz w:val="16"/>
              </w:rPr>
              <w:t>15.15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F80672">
              <w:rPr>
                <w:sz w:val="16"/>
              </w:rPr>
              <w:t>46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1B196B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="00153662" w:rsidRPr="00AC727E">
              <w:rPr>
                <w:i w:val="0"/>
                <w:sz w:val="18"/>
              </w:rPr>
              <w:t xml:space="preserve"> </w:t>
            </w:r>
            <w:r w:rsidR="00153662">
              <w:rPr>
                <w:sz w:val="18"/>
              </w:rPr>
              <w:t xml:space="preserve"> </w:t>
            </w:r>
            <w:r w:rsidR="00153662">
              <w:rPr>
                <w:i w:val="0"/>
                <w:sz w:val="18"/>
              </w:rPr>
              <w:t xml:space="preserve"> </w:t>
            </w:r>
            <w:r w:rsidR="00153662" w:rsidRPr="00D52607">
              <w:rPr>
                <w:rFonts w:ascii="Cambria" w:hAnsi="Cambria"/>
                <w:sz w:val="18"/>
              </w:rPr>
              <w:t xml:space="preserve">  </w:t>
            </w:r>
            <w:r w:rsidR="008F606D">
              <w:rPr>
                <w:rFonts w:ascii="Cambria" w:hAnsi="Cambria"/>
                <w:sz w:val="18"/>
              </w:rPr>
              <w:t>«</w:t>
            </w:r>
            <w:r w:rsidR="008F606D" w:rsidRPr="00364B23">
              <w:rPr>
                <w:b w:val="0"/>
                <w:i w:val="0"/>
              </w:rPr>
              <w:t>Дизель</w:t>
            </w:r>
            <w:r w:rsidR="000A77C4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8F606D" w:rsidP="00232B51">
            <w:pPr>
              <w:rPr>
                <w:sz w:val="16"/>
              </w:rPr>
            </w:pPr>
            <w:r w:rsidRPr="00C237B0">
              <w:t>Пенза</w:t>
            </w:r>
            <w:r w:rsidR="002B6FCB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11475C">
              <w:rPr>
                <w:sz w:val="16"/>
              </w:rPr>
              <w:t xml:space="preserve">          </w:t>
            </w:r>
            <w:r w:rsidR="00F11342">
              <w:rPr>
                <w:sz w:val="16"/>
              </w:rPr>
              <w:t xml:space="preserve">                </w:t>
            </w:r>
            <w:r w:rsidR="00F668AF">
              <w:rPr>
                <w:sz w:val="16"/>
              </w:rPr>
              <w:t xml:space="preserve">         </w:t>
            </w:r>
            <w:r w:rsidR="00F11342">
              <w:rPr>
                <w:sz w:val="16"/>
              </w:rPr>
              <w:t xml:space="preserve">    </w:t>
            </w:r>
            <w:r w:rsidR="00F0773A">
              <w:rPr>
                <w:sz w:val="16"/>
              </w:rPr>
              <w:t xml:space="preserve">                        </w:t>
            </w:r>
            <w:r w:rsidR="00F11342">
              <w:rPr>
                <w:sz w:val="16"/>
              </w:rPr>
              <w:t xml:space="preserve"> </w:t>
            </w:r>
            <w:r w:rsidR="001B196B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6C8F" w:rsidTr="00297F9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364B23" w:rsidRDefault="00F80672" w:rsidP="00FB2121">
            <w:pPr>
              <w:jc w:val="center"/>
            </w:pPr>
            <w:r>
              <w:t>40</w:t>
            </w:r>
          </w:p>
        </w:tc>
        <w:tc>
          <w:tcPr>
            <w:tcW w:w="2260" w:type="dxa"/>
          </w:tcPr>
          <w:p w:rsidR="00741EDC" w:rsidRPr="00C74EB2" w:rsidRDefault="00F80672" w:rsidP="00C74EB2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Мареев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741EDC" w:rsidP="00FB2121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1F2BAE" w:rsidP="008A0D45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05.23</w:t>
            </w:r>
          </w:p>
        </w:tc>
        <w:tc>
          <w:tcPr>
            <w:tcW w:w="279" w:type="dxa"/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8" w:type="dxa"/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08.24</w:t>
            </w:r>
          </w:p>
        </w:tc>
        <w:tc>
          <w:tcPr>
            <w:tcW w:w="270" w:type="dxa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08.24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10.24</w:t>
            </w:r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C74EB2" w:rsidRDefault="00F80672" w:rsidP="00C74EB2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50</w:t>
            </w:r>
          </w:p>
        </w:tc>
        <w:tc>
          <w:tcPr>
            <w:tcW w:w="2260" w:type="dxa"/>
          </w:tcPr>
          <w:p w:rsidR="00741EDC" w:rsidRPr="00364B23" w:rsidRDefault="00F80672" w:rsidP="00296F85">
            <w:r>
              <w:t>Прошин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741EDC" w:rsidP="00D01332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192709" w:rsidP="00E13A5E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07.37</w:t>
            </w:r>
          </w:p>
        </w:tc>
        <w:tc>
          <w:tcPr>
            <w:tcW w:w="279" w:type="dxa"/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78" w:type="dxa"/>
            <w:vAlign w:val="center"/>
          </w:tcPr>
          <w:p w:rsidR="00741EDC" w:rsidRPr="00C237B0" w:rsidRDefault="003A15C6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12.45</w:t>
            </w:r>
          </w:p>
        </w:tc>
        <w:tc>
          <w:tcPr>
            <w:tcW w:w="270" w:type="dxa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12.45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E14FC5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14.45</w:t>
            </w:r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364B23" w:rsidRDefault="00F80672" w:rsidP="00FB2121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741EDC" w:rsidRPr="00364B23" w:rsidRDefault="00F80672" w:rsidP="00FB2121">
            <w:r>
              <w:t>Кудряшов И.</w:t>
            </w:r>
          </w:p>
        </w:tc>
        <w:tc>
          <w:tcPr>
            <w:tcW w:w="280" w:type="dxa"/>
          </w:tcPr>
          <w:p w:rsidR="00741EDC" w:rsidRPr="00364B23" w:rsidRDefault="00F80672" w:rsidP="00FB2121">
            <w:pPr>
              <w:jc w:val="center"/>
              <w:rPr>
                <w:iCs/>
              </w:rPr>
            </w:pPr>
            <w:r>
              <w:rPr>
                <w:iCs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1F2BAE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3A15C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741EDC" w:rsidRPr="00C237B0" w:rsidRDefault="003A15C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14.09</w:t>
            </w:r>
          </w:p>
        </w:tc>
        <w:tc>
          <w:tcPr>
            <w:tcW w:w="279" w:type="dxa"/>
            <w:vAlign w:val="center"/>
          </w:tcPr>
          <w:p w:rsidR="00741EDC" w:rsidRPr="00C237B0" w:rsidRDefault="003A15C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278" w:type="dxa"/>
            <w:vAlign w:val="center"/>
          </w:tcPr>
          <w:p w:rsidR="00741EDC" w:rsidRPr="00C237B0" w:rsidRDefault="003A15C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264CDA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  <w:r>
              <w:rPr>
                <w:rFonts w:ascii="Sylfaen" w:hAnsi="Sylfaen"/>
                <w:b w:val="0"/>
                <w:sz w:val="16"/>
                <w:szCs w:val="16"/>
              </w:rPr>
              <w:t>32.08</w:t>
            </w:r>
          </w:p>
        </w:tc>
        <w:tc>
          <w:tcPr>
            <w:tcW w:w="270" w:type="dxa"/>
            <w:vAlign w:val="center"/>
          </w:tcPr>
          <w:p w:rsidR="00741EDC" w:rsidRPr="00C237B0" w:rsidRDefault="00264CDA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  <w:r>
              <w:rPr>
                <w:rFonts w:ascii="Sylfaen" w:hAnsi="Sylfaen"/>
                <w:b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741EDC" w:rsidRPr="00C237B0" w:rsidRDefault="00264CDA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  <w:r>
              <w:rPr>
                <w:rFonts w:ascii="Sylfaen" w:hAnsi="Sylfaen"/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264CDA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  <w:r>
              <w:rPr>
                <w:rFonts w:ascii="Sylfaen" w:hAnsi="Sylfaen"/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741EDC" w:rsidRPr="00C237B0" w:rsidRDefault="00264CDA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  <w:r>
              <w:rPr>
                <w:rFonts w:ascii="Sylfaen" w:hAnsi="Sylfaen"/>
                <w:b w:val="0"/>
                <w:sz w:val="16"/>
                <w:szCs w:val="16"/>
              </w:rPr>
              <w:t>32.08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264CDA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  <w:r>
              <w:rPr>
                <w:rFonts w:ascii="Sylfaen" w:hAnsi="Sylfaen"/>
                <w:b w:val="0"/>
                <w:sz w:val="16"/>
                <w:szCs w:val="16"/>
              </w:rPr>
              <w:t>34.07</w:t>
            </w: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Конюшков Б.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E14FC5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1F2BAE" w:rsidRPr="00C237B0" w:rsidRDefault="00E14FC5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25.26</w:t>
            </w:r>
          </w:p>
        </w:tc>
        <w:tc>
          <w:tcPr>
            <w:tcW w:w="279" w:type="dxa"/>
            <w:vAlign w:val="center"/>
          </w:tcPr>
          <w:p w:rsidR="001F2BAE" w:rsidRPr="00C237B0" w:rsidRDefault="00E14FC5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46.39</w:t>
            </w:r>
          </w:p>
        </w:tc>
        <w:tc>
          <w:tcPr>
            <w:tcW w:w="270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51.39</w:t>
            </w: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Самойлов Я.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264CD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1F2BAE" w:rsidRPr="00C237B0" w:rsidRDefault="00264CD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29.22</w:t>
            </w:r>
          </w:p>
        </w:tc>
        <w:tc>
          <w:tcPr>
            <w:tcW w:w="279" w:type="dxa"/>
            <w:vAlign w:val="center"/>
          </w:tcPr>
          <w:p w:rsidR="001F2BAE" w:rsidRPr="00C237B0" w:rsidRDefault="00264CD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60.00</w:t>
            </w: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Агапов А.                       А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41.43</w:t>
            </w:r>
          </w:p>
        </w:tc>
        <w:tc>
          <w:tcPr>
            <w:tcW w:w="279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50.40</w:t>
            </w:r>
          </w:p>
        </w:tc>
        <w:tc>
          <w:tcPr>
            <w:tcW w:w="270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52.40</w:t>
            </w: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Неустроев Я.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45.01</w:t>
            </w:r>
          </w:p>
        </w:tc>
        <w:tc>
          <w:tcPr>
            <w:tcW w:w="279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54.33</w:t>
            </w:r>
          </w:p>
        </w:tc>
        <w:tc>
          <w:tcPr>
            <w:tcW w:w="270" w:type="dxa"/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</w:t>
            </w:r>
          </w:p>
        </w:tc>
        <w:tc>
          <w:tcPr>
            <w:tcW w:w="425" w:type="dxa"/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54.33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56.33</w:t>
            </w: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Антонов Е.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46.21</w:t>
            </w:r>
          </w:p>
        </w:tc>
        <w:tc>
          <w:tcPr>
            <w:tcW w:w="279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</w:t>
            </w:r>
          </w:p>
        </w:tc>
        <w:tc>
          <w:tcPr>
            <w:tcW w:w="278" w:type="dxa"/>
            <w:vAlign w:val="center"/>
          </w:tcPr>
          <w:p w:rsidR="001F2BAE" w:rsidRPr="00C237B0" w:rsidRDefault="003A216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1F2BAE" w:rsidRPr="00364B23" w:rsidRDefault="00F80672" w:rsidP="00FB2121">
            <w:proofErr w:type="spellStart"/>
            <w:r>
              <w:t>Седанцов</w:t>
            </w:r>
            <w:proofErr w:type="spellEnd"/>
            <w:r>
              <w:t xml:space="preserve"> О.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51.54</w:t>
            </w:r>
          </w:p>
        </w:tc>
        <w:tc>
          <w:tcPr>
            <w:tcW w:w="279" w:type="dxa"/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3F17A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Бобров Ф.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53.52</w:t>
            </w:r>
          </w:p>
        </w:tc>
        <w:tc>
          <w:tcPr>
            <w:tcW w:w="279" w:type="dxa"/>
            <w:vAlign w:val="center"/>
          </w:tcPr>
          <w:p w:rsidR="001F2BAE" w:rsidRPr="00C237B0" w:rsidRDefault="00192709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88</w:t>
            </w: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Шибко К.                        К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Степанов Д.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Default="00F80672" w:rsidP="00FB2121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1F2BAE" w:rsidRDefault="00F80672" w:rsidP="00FB2121">
            <w:r>
              <w:t>Смирнов Н.</w:t>
            </w:r>
          </w:p>
        </w:tc>
        <w:tc>
          <w:tcPr>
            <w:tcW w:w="280" w:type="dxa"/>
          </w:tcPr>
          <w:p w:rsidR="001F2BAE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1D1328" w:rsidP="00FB2121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1F2BAE" w:rsidRPr="00364B23" w:rsidRDefault="001D1328" w:rsidP="00FB2121">
            <w:r>
              <w:t>Сорокин С.</w:t>
            </w:r>
          </w:p>
        </w:tc>
        <w:tc>
          <w:tcPr>
            <w:tcW w:w="280" w:type="dxa"/>
          </w:tcPr>
          <w:p w:rsidR="001F2BAE" w:rsidRPr="00364B23" w:rsidRDefault="001D1328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1D1328" w:rsidP="00FB2121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1F2BAE" w:rsidRPr="00364B23" w:rsidRDefault="001D1328" w:rsidP="00FB2121">
            <w:r>
              <w:t>Андреев И.</w:t>
            </w:r>
          </w:p>
        </w:tc>
        <w:tc>
          <w:tcPr>
            <w:tcW w:w="280" w:type="dxa"/>
          </w:tcPr>
          <w:p w:rsidR="001F2BAE" w:rsidRPr="00364B23" w:rsidRDefault="001D1328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Default="001D1328" w:rsidP="00FB2121">
            <w:pPr>
              <w:jc w:val="center"/>
            </w:pPr>
            <w:r>
              <w:t>38</w:t>
            </w:r>
          </w:p>
        </w:tc>
        <w:tc>
          <w:tcPr>
            <w:tcW w:w="2260" w:type="dxa"/>
          </w:tcPr>
          <w:p w:rsidR="001F2BAE" w:rsidRPr="00364B23" w:rsidRDefault="001D1328" w:rsidP="00667938">
            <w:proofErr w:type="spellStart"/>
            <w:r>
              <w:t>Гурзанов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1F2BAE" w:rsidRPr="00364B23" w:rsidRDefault="001D1328" w:rsidP="00667938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Default="001D1328" w:rsidP="00FB2121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1F2BAE" w:rsidRDefault="001D1328" w:rsidP="00667938">
            <w:proofErr w:type="spellStart"/>
            <w:r>
              <w:t>Зеленов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1F2BAE" w:rsidRDefault="001D1328" w:rsidP="00667938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8A0D45" w:rsidRDefault="001D1328" w:rsidP="00FB2121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1F2BAE" w:rsidRPr="008A0D45" w:rsidRDefault="001D1328" w:rsidP="00FB2121">
            <w:proofErr w:type="spellStart"/>
            <w:r>
              <w:t>Селемнёв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1F2BAE" w:rsidRPr="008A0D45" w:rsidRDefault="001D1328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8A0D45" w:rsidRDefault="001F2BAE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E7172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7172C" w:rsidRPr="008A0D45" w:rsidRDefault="001D1328" w:rsidP="00FB2121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E7172C" w:rsidRPr="008A0D45" w:rsidRDefault="001D1328" w:rsidP="00FB2121">
            <w:r>
              <w:t>Иванцов И.</w:t>
            </w:r>
          </w:p>
        </w:tc>
        <w:tc>
          <w:tcPr>
            <w:tcW w:w="280" w:type="dxa"/>
          </w:tcPr>
          <w:p w:rsidR="00E7172C" w:rsidRPr="008A0D45" w:rsidRDefault="001D1328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7172C" w:rsidRPr="008A0D45" w:rsidRDefault="001D1328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E7172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7172C" w:rsidRPr="008A0D45" w:rsidRDefault="001D1328" w:rsidP="00FB2121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E7172C" w:rsidRPr="008A0D45" w:rsidRDefault="001D1328" w:rsidP="00FB2121">
            <w:r>
              <w:t>Фаттахов В.</w:t>
            </w:r>
          </w:p>
        </w:tc>
        <w:tc>
          <w:tcPr>
            <w:tcW w:w="280" w:type="dxa"/>
          </w:tcPr>
          <w:p w:rsidR="00E7172C" w:rsidRPr="008A0D45" w:rsidRDefault="001D1328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7172C" w:rsidRPr="008A0D45" w:rsidRDefault="001D1328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6F77C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F77C0" w:rsidRPr="008A0D45" w:rsidRDefault="001D1328" w:rsidP="00FB2121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6F77C0" w:rsidRPr="008A0D45" w:rsidRDefault="001D1328" w:rsidP="00FB2121">
            <w:proofErr w:type="spellStart"/>
            <w:r>
              <w:t>Шептухин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6F77C0" w:rsidRPr="008A0D45" w:rsidRDefault="001D1328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F77C0" w:rsidRPr="008A0D45" w:rsidRDefault="001D1328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F77C0" w:rsidRPr="008A0D45" w:rsidRDefault="006F77C0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E7172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7172C" w:rsidRPr="008A0D45" w:rsidRDefault="001D1328" w:rsidP="00FB2121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E7172C" w:rsidRPr="008A0D45" w:rsidRDefault="001D1328" w:rsidP="00FB2121">
            <w:r>
              <w:t>Благонравов Д.</w:t>
            </w:r>
          </w:p>
        </w:tc>
        <w:tc>
          <w:tcPr>
            <w:tcW w:w="280" w:type="dxa"/>
          </w:tcPr>
          <w:p w:rsidR="00E7172C" w:rsidRPr="008A0D45" w:rsidRDefault="001D1328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E7172C" w:rsidRPr="008A0D45" w:rsidRDefault="001D1328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7172C" w:rsidRPr="008A0D45" w:rsidRDefault="00E7172C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667938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938" w:rsidRDefault="00667938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1D1328">
              <w:t xml:space="preserve">       Пустобаев В</w:t>
            </w:r>
            <w:r w:rsidR="001F2BAE">
              <w:t>.</w:t>
            </w:r>
            <w:r>
              <w:t xml:space="preserve">         .</w:t>
            </w:r>
            <w:r w:rsidRPr="00364B23">
              <w:t xml:space="preserve">                                   </w:t>
            </w:r>
            <w:r w:rsidR="001D1328">
              <w:t xml:space="preserve">       </w:t>
            </w:r>
            <w:r w:rsidR="001F2BAE">
              <w:t xml:space="preserve">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</w:t>
            </w:r>
            <w:r w:rsidR="003D3CE2">
              <w:t xml:space="preserve">        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667938" w:rsidRDefault="00667938" w:rsidP="006960D9">
            <w:pPr>
              <w:pStyle w:val="7"/>
            </w:pPr>
            <w:r>
              <w:t>Начальник команды</w:t>
            </w:r>
          </w:p>
          <w:p w:rsidR="00667938" w:rsidRDefault="00667938" w:rsidP="006960D9">
            <w:pPr>
              <w:pStyle w:val="8"/>
            </w:pPr>
            <w:r>
              <w:t>Подпись</w:t>
            </w:r>
          </w:p>
        </w:tc>
      </w:tr>
      <w:tr w:rsidR="00667938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938" w:rsidRDefault="00667938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6F77C0">
              <w:rPr>
                <w:b w:val="0"/>
                <w:i w:val="0"/>
              </w:rPr>
              <w:t>Лада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938" w:rsidRDefault="006F77C0" w:rsidP="00543B78">
            <w:pPr>
              <w:rPr>
                <w:sz w:val="16"/>
              </w:rPr>
            </w:pPr>
            <w:r>
              <w:t xml:space="preserve">Тольятти                  </w:t>
            </w:r>
            <w:r w:rsidR="00667938">
              <w:t xml:space="preserve">                    </w:t>
            </w:r>
            <w:r w:rsidR="00667938">
              <w:rPr>
                <w:rFonts w:ascii="Cambria" w:hAnsi="Cambria"/>
                <w:b/>
                <w:i/>
                <w:sz w:val="18"/>
              </w:rPr>
              <w:t xml:space="preserve">       </w:t>
            </w:r>
            <w:r w:rsidR="00487FB4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667938">
              <w:rPr>
                <w:sz w:val="16"/>
              </w:rPr>
              <w:t xml:space="preserve">  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938" w:rsidRDefault="00667938" w:rsidP="006960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667938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7938" w:rsidRDefault="00667938" w:rsidP="006960D9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67938" w:rsidRDefault="00667938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67938" w:rsidRDefault="00667938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A15C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Костин М.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5C6" w:rsidRDefault="003A15C6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A15C6" w:rsidRPr="00C237B0" w:rsidRDefault="003A15C6" w:rsidP="003F4DBF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30.43</w:t>
            </w:r>
          </w:p>
        </w:tc>
        <w:tc>
          <w:tcPr>
            <w:tcW w:w="279" w:type="dxa"/>
            <w:vAlign w:val="center"/>
          </w:tcPr>
          <w:p w:rsidR="003A15C6" w:rsidRPr="00C237B0" w:rsidRDefault="00264CDA" w:rsidP="00264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13.32</w:t>
            </w:r>
          </w:p>
        </w:tc>
        <w:tc>
          <w:tcPr>
            <w:tcW w:w="270" w:type="dxa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15.32</w:t>
            </w:r>
          </w:p>
        </w:tc>
      </w:tr>
      <w:tr w:rsidR="003A15C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Кулаков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15C6" w:rsidRDefault="003A15C6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A15C6" w:rsidRPr="00C237B0" w:rsidRDefault="00192709" w:rsidP="00E717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34.07</w:t>
            </w:r>
          </w:p>
        </w:tc>
        <w:tc>
          <w:tcPr>
            <w:tcW w:w="279" w:type="dxa"/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8" w:type="dxa"/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</w:t>
            </w:r>
          </w:p>
        </w:tc>
        <w:tc>
          <w:tcPr>
            <w:tcW w:w="270" w:type="dxa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A15C6" w:rsidRPr="00C237B0" w:rsidRDefault="00E14FC5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264C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</w:t>
            </w: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3A15C6" w:rsidRPr="00364B23" w:rsidRDefault="003A15C6" w:rsidP="00C86877">
            <w:proofErr w:type="spellStart"/>
            <w:r>
              <w:t>Рангаев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216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35.50</w:t>
            </w:r>
          </w:p>
        </w:tc>
        <w:tc>
          <w:tcPr>
            <w:tcW w:w="270" w:type="dxa"/>
            <w:vAlign w:val="center"/>
          </w:tcPr>
          <w:p w:rsidR="003A15C6" w:rsidRPr="00C237B0" w:rsidRDefault="003A216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3A15C6" w:rsidRPr="00C237B0" w:rsidRDefault="003A216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216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A15C6" w:rsidRPr="00C237B0" w:rsidRDefault="003A216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216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</w:t>
            </w: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3A15C6" w:rsidRPr="00364B23" w:rsidRDefault="003A15C6" w:rsidP="00C86877">
            <w:proofErr w:type="spellStart"/>
            <w:r>
              <w:t>Лапицкий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Default="003A15C6" w:rsidP="00C86877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3A15C6" w:rsidRDefault="003A15C6" w:rsidP="00C86877">
            <w:r>
              <w:t>Лукьянов Д.</w:t>
            </w:r>
          </w:p>
        </w:tc>
        <w:tc>
          <w:tcPr>
            <w:tcW w:w="280" w:type="dxa"/>
          </w:tcPr>
          <w:p w:rsidR="003A15C6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Пастухов Д.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Фомин А.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Гордеев С.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Елисеев С.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Default="003A15C6" w:rsidP="00C86877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3A15C6" w:rsidRDefault="003A15C6" w:rsidP="00C86877">
            <w:r>
              <w:t>Стешенко С.</w:t>
            </w:r>
          </w:p>
        </w:tc>
        <w:tc>
          <w:tcPr>
            <w:tcW w:w="280" w:type="dxa"/>
          </w:tcPr>
          <w:p w:rsidR="003A15C6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Лачинов Г.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3A15C6" w:rsidRPr="00364B23" w:rsidRDefault="003A15C6" w:rsidP="00C86877">
            <w:proofErr w:type="spellStart"/>
            <w:r>
              <w:t>Бегаев</w:t>
            </w:r>
            <w:proofErr w:type="spellEnd"/>
            <w:r>
              <w:t xml:space="preserve"> А.                         К</w:t>
            </w:r>
          </w:p>
        </w:tc>
        <w:tc>
          <w:tcPr>
            <w:tcW w:w="280" w:type="dxa"/>
          </w:tcPr>
          <w:p w:rsidR="003A15C6" w:rsidRDefault="003A15C6" w:rsidP="006F77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Default="003A15C6" w:rsidP="00C86877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3A15C6" w:rsidRDefault="003A15C6" w:rsidP="00C86877">
            <w:proofErr w:type="spellStart"/>
            <w:r>
              <w:t>Чмель</w:t>
            </w:r>
            <w:proofErr w:type="spellEnd"/>
            <w:r>
              <w:t xml:space="preserve"> Ю.</w:t>
            </w:r>
          </w:p>
        </w:tc>
        <w:tc>
          <w:tcPr>
            <w:tcW w:w="280" w:type="dxa"/>
          </w:tcPr>
          <w:p w:rsidR="003A15C6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3A15C6" w:rsidRPr="00364B23" w:rsidRDefault="003A15C6" w:rsidP="00C86877">
            <w:proofErr w:type="spellStart"/>
            <w:r>
              <w:t>Хлопоткин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3A15C6" w:rsidRPr="00364B23" w:rsidRDefault="003A15C6" w:rsidP="00C86877">
            <w:proofErr w:type="spellStart"/>
            <w:r>
              <w:t>Тоноян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3A15C6" w:rsidRPr="00364B23" w:rsidRDefault="003A15C6" w:rsidP="00C86877">
            <w:proofErr w:type="spellStart"/>
            <w:r>
              <w:t>Малинов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Степанов В.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C86877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3A15C6" w:rsidRPr="00364B23" w:rsidRDefault="003A15C6" w:rsidP="00C86877">
            <w:r>
              <w:t>Савиков Е.</w:t>
            </w:r>
          </w:p>
        </w:tc>
        <w:tc>
          <w:tcPr>
            <w:tcW w:w="280" w:type="dxa"/>
          </w:tcPr>
          <w:p w:rsidR="003A15C6" w:rsidRPr="00364B23" w:rsidRDefault="003A15C6" w:rsidP="00C86877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FB2121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3A15C6" w:rsidRPr="00364B23" w:rsidRDefault="003A15C6" w:rsidP="00FB2121">
            <w:proofErr w:type="spellStart"/>
            <w:r>
              <w:t>Севостьянов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3A15C6" w:rsidRPr="00364B23" w:rsidRDefault="003A15C6" w:rsidP="00FB2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FB2121">
            <w:pPr>
              <w:jc w:val="center"/>
            </w:pPr>
            <w:r>
              <w:t>68</w:t>
            </w:r>
          </w:p>
        </w:tc>
        <w:tc>
          <w:tcPr>
            <w:tcW w:w="2260" w:type="dxa"/>
          </w:tcPr>
          <w:p w:rsidR="003A15C6" w:rsidRPr="00364B23" w:rsidRDefault="003A15C6" w:rsidP="00FB2121">
            <w:proofErr w:type="spellStart"/>
            <w:r>
              <w:t>Данилкин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A15C6" w:rsidRPr="00364B23" w:rsidRDefault="003A15C6" w:rsidP="00FB21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A15C6" w:rsidRPr="00C237B0" w:rsidRDefault="003A15C6" w:rsidP="00CB5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FB2121">
            <w:pPr>
              <w:jc w:val="center"/>
            </w:pPr>
          </w:p>
        </w:tc>
        <w:tc>
          <w:tcPr>
            <w:tcW w:w="2260" w:type="dxa"/>
          </w:tcPr>
          <w:p w:rsidR="003A15C6" w:rsidRPr="00364B23" w:rsidRDefault="003A15C6" w:rsidP="00FB2121"/>
        </w:tc>
        <w:tc>
          <w:tcPr>
            <w:tcW w:w="280" w:type="dxa"/>
          </w:tcPr>
          <w:p w:rsidR="003A15C6" w:rsidRPr="00364B23" w:rsidRDefault="003A15C6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A15C6" w:rsidRPr="00C237B0" w:rsidRDefault="003A15C6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A15C6" w:rsidRPr="00364B23" w:rsidRDefault="003A15C6" w:rsidP="00FB2121">
            <w:pPr>
              <w:jc w:val="center"/>
            </w:pPr>
          </w:p>
        </w:tc>
        <w:tc>
          <w:tcPr>
            <w:tcW w:w="2260" w:type="dxa"/>
          </w:tcPr>
          <w:p w:rsidR="003A15C6" w:rsidRPr="00364B23" w:rsidRDefault="003A15C6" w:rsidP="00FB2121"/>
        </w:tc>
        <w:tc>
          <w:tcPr>
            <w:tcW w:w="280" w:type="dxa"/>
          </w:tcPr>
          <w:p w:rsidR="003A15C6" w:rsidRPr="00364B23" w:rsidRDefault="003A15C6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A15C6" w:rsidRPr="00C237B0" w:rsidRDefault="003A15C6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A15C6" w:rsidRPr="00C237B0" w:rsidRDefault="003A15C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A15C6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5C6" w:rsidRDefault="003A15C6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Белкин О.</w:t>
            </w:r>
            <w:r w:rsidRPr="00364B23">
              <w:t xml:space="preserve">                          </w:t>
            </w:r>
            <w:r>
              <w:t xml:space="preserve">                                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Павлов Е.         </w:t>
            </w:r>
            <w:r>
              <w:rPr>
                <w:i/>
                <w:sz w:val="16"/>
              </w:rPr>
              <w:t>Подписи</w:t>
            </w:r>
          </w:p>
          <w:p w:rsidR="003A15C6" w:rsidRDefault="003A15C6" w:rsidP="006960D9">
            <w:pPr>
              <w:pStyle w:val="7"/>
            </w:pPr>
            <w:r>
              <w:t>Начальник команды</w:t>
            </w:r>
          </w:p>
          <w:p w:rsidR="003A15C6" w:rsidRDefault="003A15C6" w:rsidP="006960D9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E14FC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3A216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1927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927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626DE1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626DE1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626DE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26DE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E14FC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3A216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1927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1927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626DE1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626DE1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19270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567" w:type="dxa"/>
          </w:tcPr>
          <w:p w:rsidR="001B196B" w:rsidRPr="00C237B0" w:rsidRDefault="0019270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9270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E14FC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3A216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927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1927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626DE1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626DE1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5B099A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099A" w:rsidRPr="00C237B0" w:rsidRDefault="005B099A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E14FC5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3A216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19270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6119B6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626DE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 А.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626DE1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Н.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090580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С.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3A15C6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Молодин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626DE1" w:rsidP="00E13A5E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3A15C6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Шарапов Р.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709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  <w:r w:rsidR="003A15C6">
              <w:rPr>
                <w:sz w:val="16"/>
                <w:szCs w:val="16"/>
              </w:rPr>
              <w:t>Лениногорск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D76F02" w:rsidRPr="005A62E8" w:rsidRDefault="00D76F02" w:rsidP="00FA209E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626DE1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Кортягов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626DE1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С.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г.Пенза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lastRenderedPageBreak/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rPr>
          <w:sz w:val="24"/>
          <w:u w:val="single"/>
        </w:rPr>
      </w:pP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15E6"/>
    <w:rsid w:val="00060388"/>
    <w:rsid w:val="00071791"/>
    <w:rsid w:val="00072185"/>
    <w:rsid w:val="00090580"/>
    <w:rsid w:val="000A77C4"/>
    <w:rsid w:val="000B05EB"/>
    <w:rsid w:val="000C5EBF"/>
    <w:rsid w:val="000D1111"/>
    <w:rsid w:val="000D2247"/>
    <w:rsid w:val="000D5FC6"/>
    <w:rsid w:val="000E2187"/>
    <w:rsid w:val="000E5422"/>
    <w:rsid w:val="000F5F3E"/>
    <w:rsid w:val="001009E2"/>
    <w:rsid w:val="00102BD0"/>
    <w:rsid w:val="00104AEA"/>
    <w:rsid w:val="00112FCF"/>
    <w:rsid w:val="0011475C"/>
    <w:rsid w:val="00115F41"/>
    <w:rsid w:val="00123512"/>
    <w:rsid w:val="0014180A"/>
    <w:rsid w:val="00145B17"/>
    <w:rsid w:val="00153662"/>
    <w:rsid w:val="0015774B"/>
    <w:rsid w:val="001632A0"/>
    <w:rsid w:val="00164C0E"/>
    <w:rsid w:val="00164DD2"/>
    <w:rsid w:val="00170C9D"/>
    <w:rsid w:val="00192709"/>
    <w:rsid w:val="001B17A3"/>
    <w:rsid w:val="001B196B"/>
    <w:rsid w:val="001D1328"/>
    <w:rsid w:val="001D4BC8"/>
    <w:rsid w:val="001F2BAE"/>
    <w:rsid w:val="00214511"/>
    <w:rsid w:val="00232B51"/>
    <w:rsid w:val="00264CDA"/>
    <w:rsid w:val="002765DB"/>
    <w:rsid w:val="00284672"/>
    <w:rsid w:val="0029368E"/>
    <w:rsid w:val="00296F85"/>
    <w:rsid w:val="00297F9F"/>
    <w:rsid w:val="002A380A"/>
    <w:rsid w:val="002A4AB3"/>
    <w:rsid w:val="002A4FF1"/>
    <w:rsid w:val="002B6709"/>
    <w:rsid w:val="002B6FCB"/>
    <w:rsid w:val="002F5111"/>
    <w:rsid w:val="002F73CA"/>
    <w:rsid w:val="00307338"/>
    <w:rsid w:val="00317BD3"/>
    <w:rsid w:val="00320685"/>
    <w:rsid w:val="00335DF9"/>
    <w:rsid w:val="00342ADE"/>
    <w:rsid w:val="003431B2"/>
    <w:rsid w:val="00364B23"/>
    <w:rsid w:val="00366C8F"/>
    <w:rsid w:val="00367086"/>
    <w:rsid w:val="00373137"/>
    <w:rsid w:val="00380451"/>
    <w:rsid w:val="003927B8"/>
    <w:rsid w:val="003A15C6"/>
    <w:rsid w:val="003A216C"/>
    <w:rsid w:val="003C307F"/>
    <w:rsid w:val="003C6C0C"/>
    <w:rsid w:val="003D3CE2"/>
    <w:rsid w:val="003D46FF"/>
    <w:rsid w:val="003F17A6"/>
    <w:rsid w:val="003F339B"/>
    <w:rsid w:val="003F4DBF"/>
    <w:rsid w:val="003F6B3F"/>
    <w:rsid w:val="00401B8B"/>
    <w:rsid w:val="0043755F"/>
    <w:rsid w:val="00454696"/>
    <w:rsid w:val="00473CCE"/>
    <w:rsid w:val="00482A48"/>
    <w:rsid w:val="00487FB4"/>
    <w:rsid w:val="00495D0A"/>
    <w:rsid w:val="004A2471"/>
    <w:rsid w:val="004A29A5"/>
    <w:rsid w:val="004B1811"/>
    <w:rsid w:val="004B2167"/>
    <w:rsid w:val="004B65F4"/>
    <w:rsid w:val="004D6D0C"/>
    <w:rsid w:val="004E4DDE"/>
    <w:rsid w:val="00516BC6"/>
    <w:rsid w:val="00517A79"/>
    <w:rsid w:val="0052305E"/>
    <w:rsid w:val="00524D86"/>
    <w:rsid w:val="0052707E"/>
    <w:rsid w:val="00527395"/>
    <w:rsid w:val="00536584"/>
    <w:rsid w:val="00543B78"/>
    <w:rsid w:val="00555217"/>
    <w:rsid w:val="00573625"/>
    <w:rsid w:val="00575F93"/>
    <w:rsid w:val="005A62E8"/>
    <w:rsid w:val="005B099A"/>
    <w:rsid w:val="005B0B7E"/>
    <w:rsid w:val="005C12E3"/>
    <w:rsid w:val="005C2B3C"/>
    <w:rsid w:val="005D1CD8"/>
    <w:rsid w:val="005F262E"/>
    <w:rsid w:val="006119B6"/>
    <w:rsid w:val="00620162"/>
    <w:rsid w:val="0062238F"/>
    <w:rsid w:val="00626DE1"/>
    <w:rsid w:val="00646417"/>
    <w:rsid w:val="00667938"/>
    <w:rsid w:val="00676765"/>
    <w:rsid w:val="006960D9"/>
    <w:rsid w:val="00697BE3"/>
    <w:rsid w:val="006B1733"/>
    <w:rsid w:val="006B70D6"/>
    <w:rsid w:val="006D6329"/>
    <w:rsid w:val="006D7E81"/>
    <w:rsid w:val="006F524C"/>
    <w:rsid w:val="006F77C0"/>
    <w:rsid w:val="00727D8B"/>
    <w:rsid w:val="007351C2"/>
    <w:rsid w:val="00741EDC"/>
    <w:rsid w:val="0076774E"/>
    <w:rsid w:val="00782F59"/>
    <w:rsid w:val="007B0E89"/>
    <w:rsid w:val="007B618C"/>
    <w:rsid w:val="007C4B53"/>
    <w:rsid w:val="007C702C"/>
    <w:rsid w:val="007D0F1E"/>
    <w:rsid w:val="007D43E8"/>
    <w:rsid w:val="007D7BCA"/>
    <w:rsid w:val="007E012F"/>
    <w:rsid w:val="007E6DE1"/>
    <w:rsid w:val="007E77D9"/>
    <w:rsid w:val="00810139"/>
    <w:rsid w:val="008138E0"/>
    <w:rsid w:val="00817EB5"/>
    <w:rsid w:val="00830267"/>
    <w:rsid w:val="00830893"/>
    <w:rsid w:val="00841889"/>
    <w:rsid w:val="008500E8"/>
    <w:rsid w:val="008576F0"/>
    <w:rsid w:val="0088229F"/>
    <w:rsid w:val="008843C7"/>
    <w:rsid w:val="00894750"/>
    <w:rsid w:val="008948EB"/>
    <w:rsid w:val="008A0D45"/>
    <w:rsid w:val="008B5D84"/>
    <w:rsid w:val="008B6A9B"/>
    <w:rsid w:val="008D1304"/>
    <w:rsid w:val="008D663D"/>
    <w:rsid w:val="008E7B8E"/>
    <w:rsid w:val="008F606D"/>
    <w:rsid w:val="00906657"/>
    <w:rsid w:val="00927BA3"/>
    <w:rsid w:val="00951ED1"/>
    <w:rsid w:val="00953217"/>
    <w:rsid w:val="009575F1"/>
    <w:rsid w:val="00961EAF"/>
    <w:rsid w:val="0096426C"/>
    <w:rsid w:val="00977377"/>
    <w:rsid w:val="009B3633"/>
    <w:rsid w:val="009B4BAB"/>
    <w:rsid w:val="009E09BC"/>
    <w:rsid w:val="009E1317"/>
    <w:rsid w:val="009E3265"/>
    <w:rsid w:val="00A13326"/>
    <w:rsid w:val="00A23297"/>
    <w:rsid w:val="00A247FB"/>
    <w:rsid w:val="00A34B87"/>
    <w:rsid w:val="00A43D9B"/>
    <w:rsid w:val="00A619F3"/>
    <w:rsid w:val="00A716D2"/>
    <w:rsid w:val="00A72650"/>
    <w:rsid w:val="00A72B0D"/>
    <w:rsid w:val="00A757F3"/>
    <w:rsid w:val="00A87C6C"/>
    <w:rsid w:val="00A92DA1"/>
    <w:rsid w:val="00AA0DD4"/>
    <w:rsid w:val="00AA4244"/>
    <w:rsid w:val="00AB7E6E"/>
    <w:rsid w:val="00AC707C"/>
    <w:rsid w:val="00AF3D82"/>
    <w:rsid w:val="00AF4327"/>
    <w:rsid w:val="00B112F6"/>
    <w:rsid w:val="00B1716F"/>
    <w:rsid w:val="00B335D4"/>
    <w:rsid w:val="00B422B2"/>
    <w:rsid w:val="00B43C4F"/>
    <w:rsid w:val="00B46D8D"/>
    <w:rsid w:val="00B64585"/>
    <w:rsid w:val="00B65034"/>
    <w:rsid w:val="00B70C12"/>
    <w:rsid w:val="00B730B2"/>
    <w:rsid w:val="00B83C9B"/>
    <w:rsid w:val="00B83E87"/>
    <w:rsid w:val="00B933E7"/>
    <w:rsid w:val="00BB6159"/>
    <w:rsid w:val="00BD5EB9"/>
    <w:rsid w:val="00BD60AE"/>
    <w:rsid w:val="00BE2056"/>
    <w:rsid w:val="00BF389D"/>
    <w:rsid w:val="00C237B0"/>
    <w:rsid w:val="00C242ED"/>
    <w:rsid w:val="00C30F16"/>
    <w:rsid w:val="00C36630"/>
    <w:rsid w:val="00C40576"/>
    <w:rsid w:val="00C4150C"/>
    <w:rsid w:val="00C42309"/>
    <w:rsid w:val="00C705A3"/>
    <w:rsid w:val="00C74EB2"/>
    <w:rsid w:val="00C86877"/>
    <w:rsid w:val="00C91A0B"/>
    <w:rsid w:val="00C926F7"/>
    <w:rsid w:val="00CA13AE"/>
    <w:rsid w:val="00CB5183"/>
    <w:rsid w:val="00CC0976"/>
    <w:rsid w:val="00CC4087"/>
    <w:rsid w:val="00CC5457"/>
    <w:rsid w:val="00CC570A"/>
    <w:rsid w:val="00D01332"/>
    <w:rsid w:val="00D02597"/>
    <w:rsid w:val="00D0649C"/>
    <w:rsid w:val="00D12663"/>
    <w:rsid w:val="00D36C24"/>
    <w:rsid w:val="00D47225"/>
    <w:rsid w:val="00D52607"/>
    <w:rsid w:val="00D64B81"/>
    <w:rsid w:val="00D7371B"/>
    <w:rsid w:val="00D76F02"/>
    <w:rsid w:val="00D84A41"/>
    <w:rsid w:val="00DA1A8B"/>
    <w:rsid w:val="00DA3595"/>
    <w:rsid w:val="00DA79A7"/>
    <w:rsid w:val="00DB7126"/>
    <w:rsid w:val="00DC443F"/>
    <w:rsid w:val="00DC670D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34B01"/>
    <w:rsid w:val="00E4365A"/>
    <w:rsid w:val="00E601F4"/>
    <w:rsid w:val="00E641BF"/>
    <w:rsid w:val="00E67DFE"/>
    <w:rsid w:val="00E7172C"/>
    <w:rsid w:val="00E81999"/>
    <w:rsid w:val="00E925B4"/>
    <w:rsid w:val="00EA1ED6"/>
    <w:rsid w:val="00EA3187"/>
    <w:rsid w:val="00EA4EB0"/>
    <w:rsid w:val="00ED0761"/>
    <w:rsid w:val="00EE0A83"/>
    <w:rsid w:val="00EE2F51"/>
    <w:rsid w:val="00EF3A47"/>
    <w:rsid w:val="00F0773A"/>
    <w:rsid w:val="00F11342"/>
    <w:rsid w:val="00F1145F"/>
    <w:rsid w:val="00F12D5D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95940"/>
    <w:rsid w:val="00FA209E"/>
    <w:rsid w:val="00FB2121"/>
    <w:rsid w:val="00FB2EA3"/>
    <w:rsid w:val="00FB3264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0307-E0D2-4C59-9F20-49E127F5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user</cp:lastModifiedBy>
  <cp:revision>2</cp:revision>
  <cp:lastPrinted>2013-09-21T13:23:00Z</cp:lastPrinted>
  <dcterms:created xsi:type="dcterms:W3CDTF">2013-09-21T13:28:00Z</dcterms:created>
  <dcterms:modified xsi:type="dcterms:W3CDTF">2013-09-21T13:28:00Z</dcterms:modified>
</cp:coreProperties>
</file>